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ayout w:type="fixed"/>
        <w:tblLook w:val="04A0" w:firstRow="1" w:lastRow="0" w:firstColumn="1" w:lastColumn="0" w:noHBand="0" w:noVBand="1"/>
      </w:tblPr>
      <w:tblGrid>
        <w:gridCol w:w="9356"/>
      </w:tblGrid>
      <w:tr w:rsidR="00FB56AC" w:rsidRPr="00727C9E" w14:paraId="2042D7BB" w14:textId="77777777" w:rsidTr="00FB56AC">
        <w:trPr>
          <w:trHeight w:val="567"/>
        </w:trPr>
        <w:tc>
          <w:tcPr>
            <w:tcW w:w="9356" w:type="dxa"/>
          </w:tcPr>
          <w:p w14:paraId="493F6642" w14:textId="7BBF032E" w:rsidR="00FB56AC" w:rsidRPr="00161872" w:rsidRDefault="00AD14DE" w:rsidP="00C37950">
            <w:pPr>
              <w:pStyle w:val="Domainfrontpage"/>
              <w:rPr>
                <w:rFonts w:cs="Noto Sans"/>
              </w:rPr>
            </w:pPr>
            <w:sdt>
              <w:sdtPr>
                <w:alias w:val="Category"/>
                <w:tag w:val=""/>
                <w:id w:val="40722697"/>
                <w:lock w:val="sdtLocked"/>
                <w:placeholder>
                  <w:docPart w:val="CBD6DF5065D146BFA45A59AABCA6A0A9"/>
                </w:placeholder>
                <w:dataBinding w:prefixMappings="xmlns:ns0='http://purl.org/dc/elements/1.1/' xmlns:ns1='http://schemas.openxmlformats.org/package/2006/metadata/core-properties' " w:xpath="/ns1:coreProperties[1]/ns1:category[1]" w:storeItemID="{6C3C8BC8-F283-45AE-878A-BAB7291924A1}"/>
                <w:text/>
              </w:sdtPr>
              <w:sdtEndPr/>
              <w:sdtContent>
                <w:r w:rsidR="004828AE">
                  <w:t>Order Form</w:t>
                </w:r>
              </w:sdtContent>
            </w:sdt>
          </w:p>
        </w:tc>
      </w:tr>
      <w:tr w:rsidR="00FB56AC" w:rsidRPr="00727C9E" w14:paraId="1E6AA597" w14:textId="77777777" w:rsidTr="00FB56AC">
        <w:trPr>
          <w:trHeight w:hRule="exact" w:val="680"/>
          <w:hidden/>
        </w:trPr>
        <w:tc>
          <w:tcPr>
            <w:tcW w:w="9356" w:type="dxa"/>
          </w:tcPr>
          <w:p w14:paraId="3F5AEE09" w14:textId="77777777" w:rsidR="00FB56AC" w:rsidRPr="00161872" w:rsidRDefault="00FB56AC" w:rsidP="00C37950">
            <w:pPr>
              <w:rPr>
                <w:rFonts w:cs="Noto Sans"/>
                <w:b/>
                <w:i/>
                <w:vanish/>
                <w:sz w:val="20"/>
                <w:szCs w:val="20"/>
              </w:rPr>
            </w:pPr>
          </w:p>
        </w:tc>
      </w:tr>
      <w:tr w:rsidR="00FB56AC" w:rsidRPr="00727C9E" w14:paraId="6F638EFF" w14:textId="77777777" w:rsidTr="00FB56AC">
        <w:trPr>
          <w:trHeight w:val="567"/>
        </w:trPr>
        <w:tc>
          <w:tcPr>
            <w:tcW w:w="9356" w:type="dxa"/>
          </w:tcPr>
          <w:p w14:paraId="7C5F4EEB" w14:textId="051E43A9" w:rsidR="00FB56AC" w:rsidRPr="00161872" w:rsidRDefault="00AD14DE" w:rsidP="00C37950">
            <w:pPr>
              <w:pStyle w:val="Subjectfrontpage"/>
              <w:rPr>
                <w:rFonts w:cs="Noto Sans"/>
              </w:rPr>
            </w:pPr>
            <w:sdt>
              <w:sdtPr>
                <w:rPr>
                  <w:rFonts w:cs="Noto Sans"/>
                </w:rPr>
                <w:alias w:val="Subject"/>
                <w:tag w:val=""/>
                <w:id w:val="1140231087"/>
                <w:lock w:val="sdtLocked"/>
                <w:placeholder>
                  <w:docPart w:val="D743AEAE6B4D4918AE9E1262C1C94833"/>
                </w:placeholder>
                <w:dataBinding w:prefixMappings="xmlns:ns0='http://purl.org/dc/elements/1.1/' xmlns:ns1='http://schemas.openxmlformats.org/package/2006/metadata/core-properties' " w:xpath="/ns1:coreProperties[1]/ns0:subject[1]" w:storeItemID="{6C3C8BC8-F283-45AE-878A-BAB7291924A1}"/>
                <w:text/>
              </w:sdtPr>
              <w:sdtEndPr/>
              <w:sdtContent>
                <w:r w:rsidR="004828AE">
                  <w:rPr>
                    <w:rFonts w:cs="Noto Sans"/>
                  </w:rPr>
                  <w:t>D</w:t>
                </w:r>
                <w:r w:rsidR="00FD5A01">
                  <w:rPr>
                    <w:rFonts w:cs="Noto Sans"/>
                  </w:rPr>
                  <w:t xml:space="preserve">ata Distribution Agreement </w:t>
                </w:r>
                <w:r w:rsidR="00A43D5D">
                  <w:rPr>
                    <w:rFonts w:cs="Noto Sans"/>
                  </w:rPr>
                  <w:t>and</w:t>
                </w:r>
                <w:r w:rsidR="004828AE">
                  <w:rPr>
                    <w:rFonts w:cs="Noto Sans"/>
                  </w:rPr>
                  <w:t xml:space="preserve"> N</w:t>
                </w:r>
                <w:r w:rsidR="00FD5A01">
                  <w:rPr>
                    <w:rFonts w:cs="Noto Sans"/>
                  </w:rPr>
                  <w:t>on-Display Information Usage Agreement</w:t>
                </w:r>
              </w:sdtContent>
            </w:sdt>
          </w:p>
        </w:tc>
      </w:tr>
      <w:tr w:rsidR="00FB56AC" w:rsidRPr="00727C9E" w14:paraId="7970D807" w14:textId="77777777" w:rsidTr="00FB56AC">
        <w:trPr>
          <w:trHeight w:val="567"/>
        </w:trPr>
        <w:tc>
          <w:tcPr>
            <w:tcW w:w="9356" w:type="dxa"/>
          </w:tcPr>
          <w:p w14:paraId="5971AFC4" w14:textId="77777777" w:rsidR="00FB56AC" w:rsidRPr="00161872" w:rsidRDefault="00FB56AC" w:rsidP="00C37950"/>
        </w:tc>
      </w:tr>
      <w:tr w:rsidR="00FB56AC" w:rsidRPr="00727C9E" w14:paraId="55400F2A" w14:textId="77777777" w:rsidTr="00FB56AC">
        <w:trPr>
          <w:trHeight w:val="567"/>
        </w:trPr>
        <w:tc>
          <w:tcPr>
            <w:tcW w:w="9356" w:type="dxa"/>
          </w:tcPr>
          <w:p w14:paraId="791C7EF9" w14:textId="10DB6081" w:rsidR="00FB56AC" w:rsidRPr="00161872" w:rsidRDefault="003C314E" w:rsidP="00C37950">
            <w:r w:rsidRPr="00626913">
              <w:t xml:space="preserve">Version </w:t>
            </w:r>
            <w:sdt>
              <w:sdtPr>
                <w:alias w:val="Comments"/>
                <w:tag w:val=""/>
                <w:id w:val="424621604"/>
                <w:dataBinding w:prefixMappings="xmlns:ns0='http://purl.org/dc/elements/1.1/' xmlns:ns1='http://schemas.openxmlformats.org/package/2006/metadata/core-properties' " w:xpath="/ns1:coreProperties[1]/ns0:description[1]" w:storeItemID="{6C3C8BC8-F283-45AE-878A-BAB7291924A1}"/>
                <w:text w:multiLine="1"/>
              </w:sdtPr>
              <w:sdtEndPr/>
              <w:sdtContent>
                <w:r>
                  <w:t>1.0</w:t>
                </w:r>
                <w:r w:rsidR="00A17FDA">
                  <w:t>1</w:t>
                </w:r>
              </w:sdtContent>
            </w:sdt>
            <w:r>
              <w:t xml:space="preserve"> |</w:t>
            </w:r>
            <w:r w:rsidRPr="00626913">
              <w:t xml:space="preserve"> </w:t>
            </w:r>
            <w:sdt>
              <w:sdtPr>
                <w:alias w:val="Document Date"/>
                <w:tag w:val="Document_x0020_Date"/>
                <w:id w:val="1482819206"/>
                <w:dataBinding w:prefixMappings="xmlns:ns0='http://schemas.microsoft.com/office/2006/metadata/properties' xmlns:ns1='http://www.w3.org/2001/XMLSchema-instance' xmlns:ns2='http://schemas.microsoft.com/office/infopath/2007/PartnerControls' xmlns:ns3='54a31226-9dc7-44bd-92e7-d729e8baaddb' xmlns:ns4='5bbc4b72-cd18-4517-bd47-fecdd7785553' xmlns:ns5='http://schemas.microsoft.com/sharepoint/v3/fields' " w:xpath="/ns0:properties[1]/documentManagement[1]/ns4:Document_x0020_Date[1]" w:storeItemID="{48867C98-15CD-4A3B-A253-0ABB757378C5}"/>
                <w:date w:fullDate="2025-01-01T00:00:00Z">
                  <w:dateFormat w:val="dd.MM.yyyy"/>
                  <w:lid w:val="de-CH"/>
                  <w:storeMappedDataAs w:val="dateTime"/>
                  <w:calendar w:val="gregorian"/>
                </w:date>
              </w:sdtPr>
              <w:sdtEndPr/>
              <w:sdtContent>
                <w:r w:rsidR="004E25C8">
                  <w:rPr>
                    <w:lang w:val="de-CH"/>
                  </w:rPr>
                  <w:t>01.01.2025</w:t>
                </w:r>
              </w:sdtContent>
            </w:sdt>
            <w:r w:rsidRPr="00626913">
              <w:t xml:space="preserve"> </w:t>
            </w:r>
          </w:p>
        </w:tc>
      </w:tr>
    </w:tbl>
    <w:p w14:paraId="1592B014" w14:textId="77777777" w:rsidR="00734766" w:rsidRPr="00727C9E" w:rsidRDefault="00734766">
      <w:pPr>
        <w:sectPr w:rsidR="00734766" w:rsidRPr="00727C9E" w:rsidSect="00140D6B">
          <w:headerReference w:type="even" r:id="rId13"/>
          <w:headerReference w:type="default" r:id="rId14"/>
          <w:footerReference w:type="even" r:id="rId15"/>
          <w:footerReference w:type="default" r:id="rId16"/>
          <w:headerReference w:type="first" r:id="rId17"/>
          <w:footerReference w:type="first" r:id="rId18"/>
          <w:pgSz w:w="11906" w:h="16838"/>
          <w:pgMar w:top="2835" w:right="851" w:bottom="1701" w:left="1701" w:header="709" w:footer="709" w:gutter="0"/>
          <w:cols w:space="708"/>
          <w:titlePg/>
          <w:docGrid w:linePitch="360"/>
        </w:sectPr>
      </w:pPr>
    </w:p>
    <w:p w14:paraId="1B5D9928" w14:textId="77777777" w:rsidR="0078454F" w:rsidRPr="00161872" w:rsidRDefault="0078454F" w:rsidP="0078454F">
      <w:pPr>
        <w:pStyle w:val="HeadingU1Headingwithoutnumbering"/>
        <w:rPr>
          <w:lang w:eastAsia="en-US"/>
        </w:rPr>
      </w:pPr>
      <w:r w:rsidRPr="00161872">
        <w:rPr>
          <w:lang w:eastAsia="en-US"/>
        </w:rPr>
        <w:lastRenderedPageBreak/>
        <w:t>Table of Contents</w:t>
      </w:r>
    </w:p>
    <w:p w14:paraId="70C962CD" w14:textId="77777777" w:rsidR="0078454F" w:rsidRPr="00161872" w:rsidRDefault="0078454F" w:rsidP="0078454F">
      <w:pPr>
        <w:rPr>
          <w:lang w:eastAsia="en-US"/>
        </w:rPr>
      </w:pPr>
    </w:p>
    <w:p w14:paraId="719CE7E9" w14:textId="77E250C8" w:rsidR="0098759F" w:rsidRDefault="00224F71">
      <w:pPr>
        <w:pStyle w:val="TOC1"/>
        <w:rPr>
          <w:rFonts w:asciiTheme="minorHAnsi" w:eastAsiaTheme="minorEastAsia" w:hAnsiTheme="minorHAnsi" w:cstheme="minorBidi"/>
          <w:b w:val="0"/>
          <w:color w:val="auto"/>
          <w:kern w:val="2"/>
          <w:sz w:val="24"/>
          <w:szCs w:val="24"/>
          <w:lang w:eastAsia="en-US"/>
          <w14:ligatures w14:val="standardContextual"/>
        </w:rPr>
      </w:pPr>
      <w:r w:rsidRPr="00727C9E">
        <w:rPr>
          <w:szCs w:val="18"/>
        </w:rPr>
        <w:fldChar w:fldCharType="begin"/>
      </w:r>
      <w:r w:rsidRPr="00727C9E">
        <w:rPr>
          <w:szCs w:val="18"/>
        </w:rPr>
        <w:instrText xml:space="preserve"> TOC \o "2-4" \h \z \t "Heading 1;1;Heading X1 (Appendix);9" </w:instrText>
      </w:r>
      <w:r w:rsidRPr="00727C9E">
        <w:rPr>
          <w:szCs w:val="18"/>
        </w:rPr>
        <w:fldChar w:fldCharType="separate"/>
      </w:r>
      <w:hyperlink w:anchor="_Toc190084154" w:history="1">
        <w:r w:rsidR="0098759F" w:rsidRPr="00B45EFD">
          <w:rPr>
            <w:rStyle w:val="Hyperlink"/>
          </w:rPr>
          <w:t>1</w:t>
        </w:r>
        <w:r w:rsidR="0098759F">
          <w:rPr>
            <w:rFonts w:asciiTheme="minorHAnsi" w:eastAsiaTheme="minorEastAsia" w:hAnsiTheme="minorHAnsi" w:cstheme="minorBidi"/>
            <w:b w:val="0"/>
            <w:color w:val="auto"/>
            <w:kern w:val="2"/>
            <w:sz w:val="24"/>
            <w:szCs w:val="24"/>
            <w:lang w:eastAsia="en-US"/>
            <w14:ligatures w14:val="standardContextual"/>
          </w:rPr>
          <w:tab/>
        </w:r>
        <w:r w:rsidR="0098759F" w:rsidRPr="00B45EFD">
          <w:rPr>
            <w:rStyle w:val="Hyperlink"/>
          </w:rPr>
          <w:t>Introduction</w:t>
        </w:r>
        <w:r w:rsidR="0098759F">
          <w:rPr>
            <w:webHidden/>
          </w:rPr>
          <w:tab/>
        </w:r>
        <w:r w:rsidR="0098759F">
          <w:rPr>
            <w:webHidden/>
          </w:rPr>
          <w:fldChar w:fldCharType="begin"/>
        </w:r>
        <w:r w:rsidR="0098759F">
          <w:rPr>
            <w:webHidden/>
          </w:rPr>
          <w:instrText xml:space="preserve"> PAGEREF _Toc190084154 \h </w:instrText>
        </w:r>
        <w:r w:rsidR="0098759F">
          <w:rPr>
            <w:webHidden/>
          </w:rPr>
        </w:r>
        <w:r w:rsidR="0098759F">
          <w:rPr>
            <w:webHidden/>
          </w:rPr>
          <w:fldChar w:fldCharType="separate"/>
        </w:r>
        <w:r w:rsidR="0098759F">
          <w:rPr>
            <w:webHidden/>
          </w:rPr>
          <w:t>3</w:t>
        </w:r>
        <w:r w:rsidR="0098759F">
          <w:rPr>
            <w:webHidden/>
          </w:rPr>
          <w:fldChar w:fldCharType="end"/>
        </w:r>
      </w:hyperlink>
    </w:p>
    <w:p w14:paraId="2B79B747" w14:textId="004D7B56" w:rsidR="0098759F" w:rsidRDefault="00AD14DE">
      <w:pPr>
        <w:pStyle w:val="TOC1"/>
        <w:rPr>
          <w:rFonts w:asciiTheme="minorHAnsi" w:eastAsiaTheme="minorEastAsia" w:hAnsiTheme="minorHAnsi" w:cstheme="minorBidi"/>
          <w:b w:val="0"/>
          <w:color w:val="auto"/>
          <w:kern w:val="2"/>
          <w:sz w:val="24"/>
          <w:szCs w:val="24"/>
          <w:lang w:eastAsia="en-US"/>
          <w14:ligatures w14:val="standardContextual"/>
        </w:rPr>
      </w:pPr>
      <w:hyperlink w:anchor="_Toc190084155" w:history="1">
        <w:r w:rsidR="0098759F" w:rsidRPr="00B45EFD">
          <w:rPr>
            <w:rStyle w:val="Hyperlink"/>
          </w:rPr>
          <w:t>2</w:t>
        </w:r>
        <w:r w:rsidR="0098759F">
          <w:rPr>
            <w:rFonts w:asciiTheme="minorHAnsi" w:eastAsiaTheme="minorEastAsia" w:hAnsiTheme="minorHAnsi" w:cstheme="minorBidi"/>
            <w:b w:val="0"/>
            <w:color w:val="auto"/>
            <w:kern w:val="2"/>
            <w:sz w:val="24"/>
            <w:szCs w:val="24"/>
            <w:lang w:eastAsia="en-US"/>
            <w14:ligatures w14:val="standardContextual"/>
          </w:rPr>
          <w:tab/>
        </w:r>
        <w:r w:rsidR="0098759F" w:rsidRPr="00B45EFD">
          <w:rPr>
            <w:rStyle w:val="Hyperlink"/>
          </w:rPr>
          <w:t>Customer Information</w:t>
        </w:r>
        <w:r w:rsidR="0098759F">
          <w:rPr>
            <w:webHidden/>
          </w:rPr>
          <w:tab/>
        </w:r>
        <w:r w:rsidR="0098759F">
          <w:rPr>
            <w:webHidden/>
          </w:rPr>
          <w:fldChar w:fldCharType="begin"/>
        </w:r>
        <w:r w:rsidR="0098759F">
          <w:rPr>
            <w:webHidden/>
          </w:rPr>
          <w:instrText xml:space="preserve"> PAGEREF _Toc190084155 \h </w:instrText>
        </w:r>
        <w:r w:rsidR="0098759F">
          <w:rPr>
            <w:webHidden/>
          </w:rPr>
        </w:r>
        <w:r w:rsidR="0098759F">
          <w:rPr>
            <w:webHidden/>
          </w:rPr>
          <w:fldChar w:fldCharType="separate"/>
        </w:r>
        <w:r w:rsidR="0098759F">
          <w:rPr>
            <w:webHidden/>
          </w:rPr>
          <w:t>3</w:t>
        </w:r>
        <w:r w:rsidR="0098759F">
          <w:rPr>
            <w:webHidden/>
          </w:rPr>
          <w:fldChar w:fldCharType="end"/>
        </w:r>
      </w:hyperlink>
    </w:p>
    <w:p w14:paraId="7778EC57" w14:textId="22A061A2" w:rsidR="0098759F" w:rsidRDefault="00AD14DE">
      <w:pPr>
        <w:pStyle w:val="TOC1"/>
        <w:rPr>
          <w:rFonts w:asciiTheme="minorHAnsi" w:eastAsiaTheme="minorEastAsia" w:hAnsiTheme="minorHAnsi" w:cstheme="minorBidi"/>
          <w:b w:val="0"/>
          <w:color w:val="auto"/>
          <w:kern w:val="2"/>
          <w:sz w:val="24"/>
          <w:szCs w:val="24"/>
          <w:lang w:eastAsia="en-US"/>
          <w14:ligatures w14:val="standardContextual"/>
        </w:rPr>
      </w:pPr>
      <w:hyperlink w:anchor="_Toc190084156" w:history="1">
        <w:r w:rsidR="0098759F" w:rsidRPr="00B45EFD">
          <w:rPr>
            <w:rStyle w:val="Hyperlink"/>
          </w:rPr>
          <w:t>3</w:t>
        </w:r>
        <w:r w:rsidR="0098759F">
          <w:rPr>
            <w:rFonts w:asciiTheme="minorHAnsi" w:eastAsiaTheme="minorEastAsia" w:hAnsiTheme="minorHAnsi" w:cstheme="minorBidi"/>
            <w:b w:val="0"/>
            <w:color w:val="auto"/>
            <w:kern w:val="2"/>
            <w:sz w:val="24"/>
            <w:szCs w:val="24"/>
            <w:lang w:eastAsia="en-US"/>
            <w14:ligatures w14:val="standardContextual"/>
          </w:rPr>
          <w:tab/>
        </w:r>
        <w:r w:rsidR="0098759F" w:rsidRPr="00B45EFD">
          <w:rPr>
            <w:rStyle w:val="Hyperlink"/>
          </w:rPr>
          <w:t>Order Form</w:t>
        </w:r>
        <w:r w:rsidR="0098759F">
          <w:rPr>
            <w:webHidden/>
          </w:rPr>
          <w:tab/>
        </w:r>
        <w:r w:rsidR="0098759F">
          <w:rPr>
            <w:webHidden/>
          </w:rPr>
          <w:fldChar w:fldCharType="begin"/>
        </w:r>
        <w:r w:rsidR="0098759F">
          <w:rPr>
            <w:webHidden/>
          </w:rPr>
          <w:instrText xml:space="preserve"> PAGEREF _Toc190084156 \h </w:instrText>
        </w:r>
        <w:r w:rsidR="0098759F">
          <w:rPr>
            <w:webHidden/>
          </w:rPr>
        </w:r>
        <w:r w:rsidR="0098759F">
          <w:rPr>
            <w:webHidden/>
          </w:rPr>
          <w:fldChar w:fldCharType="separate"/>
        </w:r>
        <w:r w:rsidR="0098759F">
          <w:rPr>
            <w:webHidden/>
          </w:rPr>
          <w:t>4</w:t>
        </w:r>
        <w:r w:rsidR="0098759F">
          <w:rPr>
            <w:webHidden/>
          </w:rPr>
          <w:fldChar w:fldCharType="end"/>
        </w:r>
      </w:hyperlink>
    </w:p>
    <w:p w14:paraId="750FC5BB" w14:textId="52AC5A5C" w:rsidR="0098759F" w:rsidRDefault="00AD14DE">
      <w:pPr>
        <w:pStyle w:val="TOC2"/>
        <w:rPr>
          <w:rFonts w:asciiTheme="minorHAnsi" w:eastAsiaTheme="minorEastAsia" w:hAnsiTheme="minorHAnsi" w:cstheme="minorBidi"/>
          <w:noProof/>
          <w:color w:val="auto"/>
          <w:kern w:val="2"/>
          <w:sz w:val="24"/>
          <w:szCs w:val="24"/>
          <w:lang w:eastAsia="en-US"/>
          <w14:ligatures w14:val="standardContextual"/>
        </w:rPr>
      </w:pPr>
      <w:hyperlink w:anchor="_Toc190084157" w:history="1">
        <w:r w:rsidR="0098759F" w:rsidRPr="00B45EFD">
          <w:rPr>
            <w:rStyle w:val="Hyperlink"/>
            <w:noProof/>
          </w:rPr>
          <w:t>3.1</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Information Supplier(s)</w:t>
        </w:r>
        <w:r w:rsidR="0098759F">
          <w:rPr>
            <w:noProof/>
            <w:webHidden/>
          </w:rPr>
          <w:tab/>
        </w:r>
        <w:r w:rsidR="0098759F">
          <w:rPr>
            <w:noProof/>
            <w:webHidden/>
          </w:rPr>
          <w:fldChar w:fldCharType="begin"/>
        </w:r>
        <w:r w:rsidR="0098759F">
          <w:rPr>
            <w:noProof/>
            <w:webHidden/>
          </w:rPr>
          <w:instrText xml:space="preserve"> PAGEREF _Toc190084157 \h </w:instrText>
        </w:r>
        <w:r w:rsidR="0098759F">
          <w:rPr>
            <w:noProof/>
            <w:webHidden/>
          </w:rPr>
        </w:r>
        <w:r w:rsidR="0098759F">
          <w:rPr>
            <w:noProof/>
            <w:webHidden/>
          </w:rPr>
          <w:fldChar w:fldCharType="separate"/>
        </w:r>
        <w:r w:rsidR="0098759F">
          <w:rPr>
            <w:noProof/>
            <w:webHidden/>
          </w:rPr>
          <w:t>4</w:t>
        </w:r>
        <w:r w:rsidR="0098759F">
          <w:rPr>
            <w:noProof/>
            <w:webHidden/>
          </w:rPr>
          <w:fldChar w:fldCharType="end"/>
        </w:r>
      </w:hyperlink>
    </w:p>
    <w:p w14:paraId="79218826" w14:textId="40265BDC" w:rsidR="0098759F" w:rsidRDefault="00AD14DE">
      <w:pPr>
        <w:pStyle w:val="TOC1"/>
        <w:rPr>
          <w:rFonts w:asciiTheme="minorHAnsi" w:eastAsiaTheme="minorEastAsia" w:hAnsiTheme="minorHAnsi" w:cstheme="minorBidi"/>
          <w:b w:val="0"/>
          <w:color w:val="auto"/>
          <w:kern w:val="2"/>
          <w:sz w:val="24"/>
          <w:szCs w:val="24"/>
          <w:lang w:eastAsia="en-US"/>
          <w14:ligatures w14:val="standardContextual"/>
        </w:rPr>
      </w:pPr>
      <w:hyperlink w:anchor="_Toc190084158" w:history="1">
        <w:r w:rsidR="0098759F" w:rsidRPr="00B45EFD">
          <w:rPr>
            <w:rStyle w:val="Hyperlink"/>
          </w:rPr>
          <w:t>4</w:t>
        </w:r>
        <w:r w:rsidR="0098759F">
          <w:rPr>
            <w:rFonts w:asciiTheme="minorHAnsi" w:eastAsiaTheme="minorEastAsia" w:hAnsiTheme="minorHAnsi" w:cstheme="minorBidi"/>
            <w:b w:val="0"/>
            <w:color w:val="auto"/>
            <w:kern w:val="2"/>
            <w:sz w:val="24"/>
            <w:szCs w:val="24"/>
            <w:lang w:eastAsia="en-US"/>
            <w14:ligatures w14:val="standardContextual"/>
          </w:rPr>
          <w:tab/>
        </w:r>
        <w:r w:rsidR="0098759F" w:rsidRPr="00B45EFD">
          <w:rPr>
            <w:rStyle w:val="Hyperlink"/>
          </w:rPr>
          <w:t>Market Data Fees</w:t>
        </w:r>
        <w:r w:rsidR="0098759F">
          <w:rPr>
            <w:webHidden/>
          </w:rPr>
          <w:tab/>
        </w:r>
        <w:r w:rsidR="0098759F">
          <w:rPr>
            <w:webHidden/>
          </w:rPr>
          <w:fldChar w:fldCharType="begin"/>
        </w:r>
        <w:r w:rsidR="0098759F">
          <w:rPr>
            <w:webHidden/>
          </w:rPr>
          <w:instrText xml:space="preserve"> PAGEREF _Toc190084158 \h </w:instrText>
        </w:r>
        <w:r w:rsidR="0098759F">
          <w:rPr>
            <w:webHidden/>
          </w:rPr>
        </w:r>
        <w:r w:rsidR="0098759F">
          <w:rPr>
            <w:webHidden/>
          </w:rPr>
          <w:fldChar w:fldCharType="separate"/>
        </w:r>
        <w:r w:rsidR="0098759F">
          <w:rPr>
            <w:webHidden/>
          </w:rPr>
          <w:t>4</w:t>
        </w:r>
        <w:r w:rsidR="0098759F">
          <w:rPr>
            <w:webHidden/>
          </w:rPr>
          <w:fldChar w:fldCharType="end"/>
        </w:r>
      </w:hyperlink>
    </w:p>
    <w:p w14:paraId="16710554" w14:textId="409017CD" w:rsidR="0098759F" w:rsidRDefault="00AD14DE">
      <w:pPr>
        <w:pStyle w:val="TOC1"/>
        <w:rPr>
          <w:rFonts w:asciiTheme="minorHAnsi" w:eastAsiaTheme="minorEastAsia" w:hAnsiTheme="minorHAnsi" w:cstheme="minorBidi"/>
          <w:b w:val="0"/>
          <w:color w:val="auto"/>
          <w:kern w:val="2"/>
          <w:sz w:val="24"/>
          <w:szCs w:val="24"/>
          <w:lang w:eastAsia="en-US"/>
          <w14:ligatures w14:val="standardContextual"/>
        </w:rPr>
      </w:pPr>
      <w:hyperlink w:anchor="_Toc190084159" w:history="1">
        <w:r w:rsidR="0098759F" w:rsidRPr="00B45EFD">
          <w:rPr>
            <w:rStyle w:val="Hyperlink"/>
          </w:rPr>
          <w:t>5</w:t>
        </w:r>
        <w:r w:rsidR="0098759F">
          <w:rPr>
            <w:rFonts w:asciiTheme="minorHAnsi" w:eastAsiaTheme="minorEastAsia" w:hAnsiTheme="minorHAnsi" w:cstheme="minorBidi"/>
            <w:b w:val="0"/>
            <w:color w:val="auto"/>
            <w:kern w:val="2"/>
            <w:sz w:val="24"/>
            <w:szCs w:val="24"/>
            <w:lang w:eastAsia="en-US"/>
            <w14:ligatures w14:val="standardContextual"/>
          </w:rPr>
          <w:tab/>
        </w:r>
        <w:r w:rsidR="0098759F" w:rsidRPr="00B45EFD">
          <w:rPr>
            <w:rStyle w:val="Hyperlink"/>
          </w:rPr>
          <w:t>Distribution Licenses</w:t>
        </w:r>
        <w:r w:rsidR="0098759F">
          <w:rPr>
            <w:webHidden/>
          </w:rPr>
          <w:tab/>
        </w:r>
        <w:r w:rsidR="0098759F">
          <w:rPr>
            <w:webHidden/>
          </w:rPr>
          <w:fldChar w:fldCharType="begin"/>
        </w:r>
        <w:r w:rsidR="0098759F">
          <w:rPr>
            <w:webHidden/>
          </w:rPr>
          <w:instrText xml:space="preserve"> PAGEREF _Toc190084159 \h </w:instrText>
        </w:r>
        <w:r w:rsidR="0098759F">
          <w:rPr>
            <w:webHidden/>
          </w:rPr>
        </w:r>
        <w:r w:rsidR="0098759F">
          <w:rPr>
            <w:webHidden/>
          </w:rPr>
          <w:fldChar w:fldCharType="separate"/>
        </w:r>
        <w:r w:rsidR="0098759F">
          <w:rPr>
            <w:webHidden/>
          </w:rPr>
          <w:t>5</w:t>
        </w:r>
        <w:r w:rsidR="0098759F">
          <w:rPr>
            <w:webHidden/>
          </w:rPr>
          <w:fldChar w:fldCharType="end"/>
        </w:r>
      </w:hyperlink>
    </w:p>
    <w:p w14:paraId="08E6342C" w14:textId="445DE9C5" w:rsidR="0098759F" w:rsidRDefault="00AD14DE">
      <w:pPr>
        <w:pStyle w:val="TOC2"/>
        <w:rPr>
          <w:rFonts w:asciiTheme="minorHAnsi" w:eastAsiaTheme="minorEastAsia" w:hAnsiTheme="minorHAnsi" w:cstheme="minorBidi"/>
          <w:noProof/>
          <w:color w:val="auto"/>
          <w:kern w:val="2"/>
          <w:sz w:val="24"/>
          <w:szCs w:val="24"/>
          <w:lang w:eastAsia="en-US"/>
          <w14:ligatures w14:val="standardContextual"/>
        </w:rPr>
      </w:pPr>
      <w:hyperlink w:anchor="_Toc190084160" w:history="1">
        <w:r w:rsidR="0098759F" w:rsidRPr="00B45EFD">
          <w:rPr>
            <w:rStyle w:val="Hyperlink"/>
            <w:noProof/>
          </w:rPr>
          <w:t>5.1</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Relevant Information Products</w:t>
        </w:r>
        <w:r w:rsidR="0098759F">
          <w:rPr>
            <w:noProof/>
            <w:webHidden/>
          </w:rPr>
          <w:tab/>
        </w:r>
        <w:r w:rsidR="0098759F">
          <w:rPr>
            <w:noProof/>
            <w:webHidden/>
          </w:rPr>
          <w:fldChar w:fldCharType="begin"/>
        </w:r>
        <w:r w:rsidR="0098759F">
          <w:rPr>
            <w:noProof/>
            <w:webHidden/>
          </w:rPr>
          <w:instrText xml:space="preserve"> PAGEREF _Toc190084160 \h </w:instrText>
        </w:r>
        <w:r w:rsidR="0098759F">
          <w:rPr>
            <w:noProof/>
            <w:webHidden/>
          </w:rPr>
        </w:r>
        <w:r w:rsidR="0098759F">
          <w:rPr>
            <w:noProof/>
            <w:webHidden/>
          </w:rPr>
          <w:fldChar w:fldCharType="separate"/>
        </w:r>
        <w:r w:rsidR="0098759F">
          <w:rPr>
            <w:noProof/>
            <w:webHidden/>
          </w:rPr>
          <w:t>5</w:t>
        </w:r>
        <w:r w:rsidR="0098759F">
          <w:rPr>
            <w:noProof/>
            <w:webHidden/>
          </w:rPr>
          <w:fldChar w:fldCharType="end"/>
        </w:r>
      </w:hyperlink>
    </w:p>
    <w:p w14:paraId="026C287F" w14:textId="6005E2F4" w:rsidR="0098759F" w:rsidRDefault="00AD14DE">
      <w:pPr>
        <w:pStyle w:val="TOC2"/>
        <w:rPr>
          <w:rFonts w:asciiTheme="minorHAnsi" w:eastAsiaTheme="minorEastAsia" w:hAnsiTheme="minorHAnsi" w:cstheme="minorBidi"/>
          <w:noProof/>
          <w:color w:val="auto"/>
          <w:kern w:val="2"/>
          <w:sz w:val="24"/>
          <w:szCs w:val="24"/>
          <w:lang w:eastAsia="en-US"/>
          <w14:ligatures w14:val="standardContextual"/>
        </w:rPr>
      </w:pPr>
      <w:hyperlink w:anchor="_Toc190084161" w:history="1">
        <w:r w:rsidR="0098759F" w:rsidRPr="00B45EFD">
          <w:rPr>
            <w:rStyle w:val="Hyperlink"/>
            <w:noProof/>
          </w:rPr>
          <w:t>5.2</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Special Provisions</w:t>
        </w:r>
        <w:r w:rsidR="0098759F">
          <w:rPr>
            <w:noProof/>
            <w:webHidden/>
          </w:rPr>
          <w:tab/>
        </w:r>
        <w:r w:rsidR="0098759F">
          <w:rPr>
            <w:noProof/>
            <w:webHidden/>
          </w:rPr>
          <w:fldChar w:fldCharType="begin"/>
        </w:r>
        <w:r w:rsidR="0098759F">
          <w:rPr>
            <w:noProof/>
            <w:webHidden/>
          </w:rPr>
          <w:instrText xml:space="preserve"> PAGEREF _Toc190084161 \h </w:instrText>
        </w:r>
        <w:r w:rsidR="0098759F">
          <w:rPr>
            <w:noProof/>
            <w:webHidden/>
          </w:rPr>
        </w:r>
        <w:r w:rsidR="0098759F">
          <w:rPr>
            <w:noProof/>
            <w:webHidden/>
          </w:rPr>
          <w:fldChar w:fldCharType="separate"/>
        </w:r>
        <w:r w:rsidR="0098759F">
          <w:rPr>
            <w:noProof/>
            <w:webHidden/>
          </w:rPr>
          <w:t>6</w:t>
        </w:r>
        <w:r w:rsidR="0098759F">
          <w:rPr>
            <w:noProof/>
            <w:webHidden/>
          </w:rPr>
          <w:fldChar w:fldCharType="end"/>
        </w:r>
      </w:hyperlink>
    </w:p>
    <w:p w14:paraId="0A5A3F92" w14:textId="5631BD83" w:rsidR="0098759F" w:rsidRDefault="00AD14DE">
      <w:pPr>
        <w:pStyle w:val="TOC2"/>
        <w:rPr>
          <w:rFonts w:asciiTheme="minorHAnsi" w:eastAsiaTheme="minorEastAsia" w:hAnsiTheme="minorHAnsi" w:cstheme="minorBidi"/>
          <w:noProof/>
          <w:color w:val="auto"/>
          <w:kern w:val="2"/>
          <w:sz w:val="24"/>
          <w:szCs w:val="24"/>
          <w:lang w:eastAsia="en-US"/>
          <w14:ligatures w14:val="standardContextual"/>
        </w:rPr>
      </w:pPr>
      <w:hyperlink w:anchor="_Toc190084162" w:history="1">
        <w:r w:rsidR="0098759F" w:rsidRPr="00B45EFD">
          <w:rPr>
            <w:rStyle w:val="Hyperlink"/>
            <w:noProof/>
          </w:rPr>
          <w:t>5.3</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Distribution Specifications</w:t>
        </w:r>
        <w:r w:rsidR="0098759F">
          <w:rPr>
            <w:noProof/>
            <w:webHidden/>
          </w:rPr>
          <w:tab/>
        </w:r>
        <w:r w:rsidR="0098759F">
          <w:rPr>
            <w:noProof/>
            <w:webHidden/>
          </w:rPr>
          <w:fldChar w:fldCharType="begin"/>
        </w:r>
        <w:r w:rsidR="0098759F">
          <w:rPr>
            <w:noProof/>
            <w:webHidden/>
          </w:rPr>
          <w:instrText xml:space="preserve"> PAGEREF _Toc190084162 \h </w:instrText>
        </w:r>
        <w:r w:rsidR="0098759F">
          <w:rPr>
            <w:noProof/>
            <w:webHidden/>
          </w:rPr>
        </w:r>
        <w:r w:rsidR="0098759F">
          <w:rPr>
            <w:noProof/>
            <w:webHidden/>
          </w:rPr>
          <w:fldChar w:fldCharType="separate"/>
        </w:r>
        <w:r w:rsidR="0098759F">
          <w:rPr>
            <w:noProof/>
            <w:webHidden/>
          </w:rPr>
          <w:t>8</w:t>
        </w:r>
        <w:r w:rsidR="0098759F">
          <w:rPr>
            <w:noProof/>
            <w:webHidden/>
          </w:rPr>
          <w:fldChar w:fldCharType="end"/>
        </w:r>
      </w:hyperlink>
    </w:p>
    <w:p w14:paraId="434576B1" w14:textId="490D1185" w:rsidR="0098759F" w:rsidRDefault="00AD14DE">
      <w:pPr>
        <w:pStyle w:val="TOC3"/>
        <w:rPr>
          <w:rFonts w:asciiTheme="minorHAnsi" w:eastAsiaTheme="minorEastAsia" w:hAnsiTheme="minorHAnsi" w:cstheme="minorBidi"/>
          <w:noProof/>
          <w:color w:val="auto"/>
          <w:kern w:val="2"/>
          <w:sz w:val="24"/>
          <w:szCs w:val="24"/>
          <w:lang w:eastAsia="en-US"/>
          <w14:ligatures w14:val="standardContextual"/>
        </w:rPr>
      </w:pPr>
      <w:hyperlink w:anchor="_Toc190084163" w:history="1">
        <w:r w:rsidR="0098759F" w:rsidRPr="00B45EFD">
          <w:rPr>
            <w:rStyle w:val="Hyperlink"/>
            <w:noProof/>
          </w:rPr>
          <w:t>5.3.1</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Real-time Distribution to Professional Subscribers</w:t>
        </w:r>
        <w:r w:rsidR="0098759F">
          <w:rPr>
            <w:noProof/>
            <w:webHidden/>
          </w:rPr>
          <w:tab/>
        </w:r>
        <w:r w:rsidR="0098759F">
          <w:rPr>
            <w:noProof/>
            <w:webHidden/>
          </w:rPr>
          <w:fldChar w:fldCharType="begin"/>
        </w:r>
        <w:r w:rsidR="0098759F">
          <w:rPr>
            <w:noProof/>
            <w:webHidden/>
          </w:rPr>
          <w:instrText xml:space="preserve"> PAGEREF _Toc190084163 \h </w:instrText>
        </w:r>
        <w:r w:rsidR="0098759F">
          <w:rPr>
            <w:noProof/>
            <w:webHidden/>
          </w:rPr>
        </w:r>
        <w:r w:rsidR="0098759F">
          <w:rPr>
            <w:noProof/>
            <w:webHidden/>
          </w:rPr>
          <w:fldChar w:fldCharType="separate"/>
        </w:r>
        <w:r w:rsidR="0098759F">
          <w:rPr>
            <w:noProof/>
            <w:webHidden/>
          </w:rPr>
          <w:t>8</w:t>
        </w:r>
        <w:r w:rsidR="0098759F">
          <w:rPr>
            <w:noProof/>
            <w:webHidden/>
          </w:rPr>
          <w:fldChar w:fldCharType="end"/>
        </w:r>
      </w:hyperlink>
    </w:p>
    <w:p w14:paraId="5AE74D0A" w14:textId="3F12A190" w:rsidR="0098759F" w:rsidRDefault="00AD14DE">
      <w:pPr>
        <w:pStyle w:val="TOC3"/>
        <w:rPr>
          <w:rFonts w:asciiTheme="minorHAnsi" w:eastAsiaTheme="minorEastAsia" w:hAnsiTheme="minorHAnsi" w:cstheme="minorBidi"/>
          <w:noProof/>
          <w:color w:val="auto"/>
          <w:kern w:val="2"/>
          <w:sz w:val="24"/>
          <w:szCs w:val="24"/>
          <w:lang w:eastAsia="en-US"/>
          <w14:ligatures w14:val="standardContextual"/>
        </w:rPr>
      </w:pPr>
      <w:hyperlink w:anchor="_Toc190084164" w:history="1">
        <w:r w:rsidR="0098759F" w:rsidRPr="00B45EFD">
          <w:rPr>
            <w:rStyle w:val="Hyperlink"/>
            <w:noProof/>
          </w:rPr>
          <w:t>5.3.2</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Real-time Distribution to Non-Professional Subscribers</w:t>
        </w:r>
        <w:r w:rsidR="0098759F">
          <w:rPr>
            <w:noProof/>
            <w:webHidden/>
          </w:rPr>
          <w:tab/>
        </w:r>
        <w:r w:rsidR="0098759F">
          <w:rPr>
            <w:noProof/>
            <w:webHidden/>
          </w:rPr>
          <w:fldChar w:fldCharType="begin"/>
        </w:r>
        <w:r w:rsidR="0098759F">
          <w:rPr>
            <w:noProof/>
            <w:webHidden/>
          </w:rPr>
          <w:instrText xml:space="preserve"> PAGEREF _Toc190084164 \h </w:instrText>
        </w:r>
        <w:r w:rsidR="0098759F">
          <w:rPr>
            <w:noProof/>
            <w:webHidden/>
          </w:rPr>
        </w:r>
        <w:r w:rsidR="0098759F">
          <w:rPr>
            <w:noProof/>
            <w:webHidden/>
          </w:rPr>
          <w:fldChar w:fldCharType="separate"/>
        </w:r>
        <w:r w:rsidR="0098759F">
          <w:rPr>
            <w:noProof/>
            <w:webHidden/>
          </w:rPr>
          <w:t>8</w:t>
        </w:r>
        <w:r w:rsidR="0098759F">
          <w:rPr>
            <w:noProof/>
            <w:webHidden/>
          </w:rPr>
          <w:fldChar w:fldCharType="end"/>
        </w:r>
      </w:hyperlink>
    </w:p>
    <w:p w14:paraId="76836700" w14:textId="738E2DDA" w:rsidR="0098759F" w:rsidRDefault="00AD14DE">
      <w:pPr>
        <w:pStyle w:val="TOC1"/>
        <w:rPr>
          <w:rFonts w:asciiTheme="minorHAnsi" w:eastAsiaTheme="minorEastAsia" w:hAnsiTheme="minorHAnsi" w:cstheme="minorBidi"/>
          <w:b w:val="0"/>
          <w:color w:val="auto"/>
          <w:kern w:val="2"/>
          <w:sz w:val="24"/>
          <w:szCs w:val="24"/>
          <w:lang w:eastAsia="en-US"/>
          <w14:ligatures w14:val="standardContextual"/>
        </w:rPr>
      </w:pPr>
      <w:hyperlink w:anchor="_Toc190084165" w:history="1">
        <w:r w:rsidR="0098759F" w:rsidRPr="00B45EFD">
          <w:rPr>
            <w:rStyle w:val="Hyperlink"/>
          </w:rPr>
          <w:t>6</w:t>
        </w:r>
        <w:r w:rsidR="0098759F">
          <w:rPr>
            <w:rFonts w:asciiTheme="minorHAnsi" w:eastAsiaTheme="minorEastAsia" w:hAnsiTheme="minorHAnsi" w:cstheme="minorBidi"/>
            <w:b w:val="0"/>
            <w:color w:val="auto"/>
            <w:kern w:val="2"/>
            <w:sz w:val="24"/>
            <w:szCs w:val="24"/>
            <w:lang w:eastAsia="en-US"/>
            <w14:ligatures w14:val="standardContextual"/>
          </w:rPr>
          <w:tab/>
        </w:r>
        <w:r w:rsidR="0098759F" w:rsidRPr="00B45EFD">
          <w:rPr>
            <w:rStyle w:val="Hyperlink"/>
          </w:rPr>
          <w:t>Display Information License</w:t>
        </w:r>
        <w:r w:rsidR="0098759F">
          <w:rPr>
            <w:webHidden/>
          </w:rPr>
          <w:tab/>
        </w:r>
        <w:r w:rsidR="0098759F">
          <w:rPr>
            <w:webHidden/>
          </w:rPr>
          <w:fldChar w:fldCharType="begin"/>
        </w:r>
        <w:r w:rsidR="0098759F">
          <w:rPr>
            <w:webHidden/>
          </w:rPr>
          <w:instrText xml:space="preserve"> PAGEREF _Toc190084165 \h </w:instrText>
        </w:r>
        <w:r w:rsidR="0098759F">
          <w:rPr>
            <w:webHidden/>
          </w:rPr>
        </w:r>
        <w:r w:rsidR="0098759F">
          <w:rPr>
            <w:webHidden/>
          </w:rPr>
          <w:fldChar w:fldCharType="separate"/>
        </w:r>
        <w:r w:rsidR="0098759F">
          <w:rPr>
            <w:webHidden/>
          </w:rPr>
          <w:t>9</w:t>
        </w:r>
        <w:r w:rsidR="0098759F">
          <w:rPr>
            <w:webHidden/>
          </w:rPr>
          <w:fldChar w:fldCharType="end"/>
        </w:r>
      </w:hyperlink>
    </w:p>
    <w:p w14:paraId="2A135A32" w14:textId="39451794" w:rsidR="0098759F" w:rsidRDefault="00AD14DE">
      <w:pPr>
        <w:pStyle w:val="TOC2"/>
        <w:rPr>
          <w:rFonts w:asciiTheme="minorHAnsi" w:eastAsiaTheme="minorEastAsia" w:hAnsiTheme="minorHAnsi" w:cstheme="minorBidi"/>
          <w:noProof/>
          <w:color w:val="auto"/>
          <w:kern w:val="2"/>
          <w:sz w:val="24"/>
          <w:szCs w:val="24"/>
          <w:lang w:eastAsia="en-US"/>
          <w14:ligatures w14:val="standardContextual"/>
        </w:rPr>
      </w:pPr>
      <w:hyperlink w:anchor="_Toc190084166" w:history="1">
        <w:r w:rsidR="0098759F" w:rsidRPr="00B45EFD">
          <w:rPr>
            <w:rStyle w:val="Hyperlink"/>
            <w:noProof/>
          </w:rPr>
          <w:t>6.1</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Netting</w:t>
        </w:r>
        <w:r w:rsidR="0098759F">
          <w:rPr>
            <w:noProof/>
            <w:webHidden/>
          </w:rPr>
          <w:tab/>
        </w:r>
        <w:r w:rsidR="0098759F">
          <w:rPr>
            <w:noProof/>
            <w:webHidden/>
          </w:rPr>
          <w:fldChar w:fldCharType="begin"/>
        </w:r>
        <w:r w:rsidR="0098759F">
          <w:rPr>
            <w:noProof/>
            <w:webHidden/>
          </w:rPr>
          <w:instrText xml:space="preserve"> PAGEREF _Toc190084166 \h </w:instrText>
        </w:r>
        <w:r w:rsidR="0098759F">
          <w:rPr>
            <w:noProof/>
            <w:webHidden/>
          </w:rPr>
        </w:r>
        <w:r w:rsidR="0098759F">
          <w:rPr>
            <w:noProof/>
            <w:webHidden/>
          </w:rPr>
          <w:fldChar w:fldCharType="separate"/>
        </w:r>
        <w:r w:rsidR="0098759F">
          <w:rPr>
            <w:noProof/>
            <w:webHidden/>
          </w:rPr>
          <w:t>9</w:t>
        </w:r>
        <w:r w:rsidR="0098759F">
          <w:rPr>
            <w:noProof/>
            <w:webHidden/>
          </w:rPr>
          <w:fldChar w:fldCharType="end"/>
        </w:r>
      </w:hyperlink>
    </w:p>
    <w:p w14:paraId="4377F8EB" w14:textId="0AF4DE4B" w:rsidR="0098759F" w:rsidRDefault="00AD14DE">
      <w:pPr>
        <w:pStyle w:val="TOC2"/>
        <w:rPr>
          <w:rFonts w:asciiTheme="minorHAnsi" w:eastAsiaTheme="minorEastAsia" w:hAnsiTheme="minorHAnsi" w:cstheme="minorBidi"/>
          <w:noProof/>
          <w:color w:val="auto"/>
          <w:kern w:val="2"/>
          <w:sz w:val="24"/>
          <w:szCs w:val="24"/>
          <w:lang w:eastAsia="en-US"/>
          <w14:ligatures w14:val="standardContextual"/>
        </w:rPr>
      </w:pPr>
      <w:hyperlink w:anchor="_Toc190084167" w:history="1">
        <w:r w:rsidR="0098759F" w:rsidRPr="00B45EFD">
          <w:rPr>
            <w:rStyle w:val="Hyperlink"/>
            <w:noProof/>
          </w:rPr>
          <w:t>6.2</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Relevant Information Products – Professional User</w:t>
        </w:r>
        <w:r w:rsidR="0098759F" w:rsidRPr="00B45EFD">
          <w:rPr>
            <w:rStyle w:val="Hyperlink"/>
            <w:noProof/>
            <w:lang w:val="fr-CH"/>
          </w:rPr>
          <w:t>s</w:t>
        </w:r>
        <w:r w:rsidR="0098759F">
          <w:rPr>
            <w:noProof/>
            <w:webHidden/>
          </w:rPr>
          <w:tab/>
        </w:r>
        <w:r w:rsidR="0098759F">
          <w:rPr>
            <w:noProof/>
            <w:webHidden/>
          </w:rPr>
          <w:fldChar w:fldCharType="begin"/>
        </w:r>
        <w:r w:rsidR="0098759F">
          <w:rPr>
            <w:noProof/>
            <w:webHidden/>
          </w:rPr>
          <w:instrText xml:space="preserve"> PAGEREF _Toc190084167 \h </w:instrText>
        </w:r>
        <w:r w:rsidR="0098759F">
          <w:rPr>
            <w:noProof/>
            <w:webHidden/>
          </w:rPr>
        </w:r>
        <w:r w:rsidR="0098759F">
          <w:rPr>
            <w:noProof/>
            <w:webHidden/>
          </w:rPr>
          <w:fldChar w:fldCharType="separate"/>
        </w:r>
        <w:r w:rsidR="0098759F">
          <w:rPr>
            <w:noProof/>
            <w:webHidden/>
          </w:rPr>
          <w:t>9</w:t>
        </w:r>
        <w:r w:rsidR="0098759F">
          <w:rPr>
            <w:noProof/>
            <w:webHidden/>
          </w:rPr>
          <w:fldChar w:fldCharType="end"/>
        </w:r>
      </w:hyperlink>
    </w:p>
    <w:p w14:paraId="6C953785" w14:textId="330375BF" w:rsidR="0098759F" w:rsidRDefault="00AD14DE">
      <w:pPr>
        <w:pStyle w:val="TOC2"/>
        <w:rPr>
          <w:rFonts w:asciiTheme="minorHAnsi" w:eastAsiaTheme="minorEastAsia" w:hAnsiTheme="minorHAnsi" w:cstheme="minorBidi"/>
          <w:noProof/>
          <w:color w:val="auto"/>
          <w:kern w:val="2"/>
          <w:sz w:val="24"/>
          <w:szCs w:val="24"/>
          <w:lang w:eastAsia="en-US"/>
          <w14:ligatures w14:val="standardContextual"/>
        </w:rPr>
      </w:pPr>
      <w:hyperlink w:anchor="_Toc190084168" w:history="1">
        <w:r w:rsidR="0098759F" w:rsidRPr="00B45EFD">
          <w:rPr>
            <w:rStyle w:val="Hyperlink"/>
            <w:noProof/>
            <w:lang w:val="fr-CH"/>
          </w:rPr>
          <w:t>6.3</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lang w:val="fr-CH"/>
          </w:rPr>
          <w:t>Relevant Information Products – Non-Professional Users</w:t>
        </w:r>
        <w:r w:rsidR="0098759F">
          <w:rPr>
            <w:noProof/>
            <w:webHidden/>
          </w:rPr>
          <w:tab/>
        </w:r>
        <w:r w:rsidR="0098759F">
          <w:rPr>
            <w:noProof/>
            <w:webHidden/>
          </w:rPr>
          <w:fldChar w:fldCharType="begin"/>
        </w:r>
        <w:r w:rsidR="0098759F">
          <w:rPr>
            <w:noProof/>
            <w:webHidden/>
          </w:rPr>
          <w:instrText xml:space="preserve"> PAGEREF _Toc190084168 \h </w:instrText>
        </w:r>
        <w:r w:rsidR="0098759F">
          <w:rPr>
            <w:noProof/>
            <w:webHidden/>
          </w:rPr>
        </w:r>
        <w:r w:rsidR="0098759F">
          <w:rPr>
            <w:noProof/>
            <w:webHidden/>
          </w:rPr>
          <w:fldChar w:fldCharType="separate"/>
        </w:r>
        <w:r w:rsidR="0098759F">
          <w:rPr>
            <w:noProof/>
            <w:webHidden/>
          </w:rPr>
          <w:t>10</w:t>
        </w:r>
        <w:r w:rsidR="0098759F">
          <w:rPr>
            <w:noProof/>
            <w:webHidden/>
          </w:rPr>
          <w:fldChar w:fldCharType="end"/>
        </w:r>
      </w:hyperlink>
    </w:p>
    <w:p w14:paraId="337FD597" w14:textId="63F36037" w:rsidR="0098759F" w:rsidRDefault="00AD14DE">
      <w:pPr>
        <w:pStyle w:val="TOC3"/>
        <w:rPr>
          <w:rFonts w:asciiTheme="minorHAnsi" w:eastAsiaTheme="minorEastAsia" w:hAnsiTheme="minorHAnsi" w:cstheme="minorBidi"/>
          <w:noProof/>
          <w:color w:val="auto"/>
          <w:kern w:val="2"/>
          <w:sz w:val="24"/>
          <w:szCs w:val="24"/>
          <w:lang w:eastAsia="en-US"/>
          <w14:ligatures w14:val="standardContextual"/>
        </w:rPr>
      </w:pPr>
      <w:hyperlink w:anchor="_Toc190084169" w:history="1">
        <w:r w:rsidR="0098759F" w:rsidRPr="00B45EFD">
          <w:rPr>
            <w:rStyle w:val="Hyperlink"/>
            <w:noProof/>
          </w:rPr>
          <w:t>6.3.1</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SIX Indices Component Data</w:t>
        </w:r>
        <w:r w:rsidR="0098759F">
          <w:rPr>
            <w:noProof/>
            <w:webHidden/>
          </w:rPr>
          <w:tab/>
        </w:r>
        <w:r w:rsidR="0098759F">
          <w:rPr>
            <w:noProof/>
            <w:webHidden/>
          </w:rPr>
          <w:fldChar w:fldCharType="begin"/>
        </w:r>
        <w:r w:rsidR="0098759F">
          <w:rPr>
            <w:noProof/>
            <w:webHidden/>
          </w:rPr>
          <w:instrText xml:space="preserve"> PAGEREF _Toc190084169 \h </w:instrText>
        </w:r>
        <w:r w:rsidR="0098759F">
          <w:rPr>
            <w:noProof/>
            <w:webHidden/>
          </w:rPr>
        </w:r>
        <w:r w:rsidR="0098759F">
          <w:rPr>
            <w:noProof/>
            <w:webHidden/>
          </w:rPr>
          <w:fldChar w:fldCharType="separate"/>
        </w:r>
        <w:r w:rsidR="0098759F">
          <w:rPr>
            <w:noProof/>
            <w:webHidden/>
          </w:rPr>
          <w:t>11</w:t>
        </w:r>
        <w:r w:rsidR="0098759F">
          <w:rPr>
            <w:noProof/>
            <w:webHidden/>
          </w:rPr>
          <w:fldChar w:fldCharType="end"/>
        </w:r>
      </w:hyperlink>
    </w:p>
    <w:p w14:paraId="4A31C777" w14:textId="4F9A4A19" w:rsidR="0098759F" w:rsidRDefault="00AD14DE">
      <w:pPr>
        <w:pStyle w:val="TOC1"/>
        <w:rPr>
          <w:rFonts w:asciiTheme="minorHAnsi" w:eastAsiaTheme="minorEastAsia" w:hAnsiTheme="minorHAnsi" w:cstheme="minorBidi"/>
          <w:b w:val="0"/>
          <w:color w:val="auto"/>
          <w:kern w:val="2"/>
          <w:sz w:val="24"/>
          <w:szCs w:val="24"/>
          <w:lang w:eastAsia="en-US"/>
          <w14:ligatures w14:val="standardContextual"/>
        </w:rPr>
      </w:pPr>
      <w:hyperlink w:anchor="_Toc190084170" w:history="1">
        <w:r w:rsidR="0098759F" w:rsidRPr="00B45EFD">
          <w:rPr>
            <w:rStyle w:val="Hyperlink"/>
          </w:rPr>
          <w:t>7</w:t>
        </w:r>
        <w:r w:rsidR="0098759F">
          <w:rPr>
            <w:rFonts w:asciiTheme="minorHAnsi" w:eastAsiaTheme="minorEastAsia" w:hAnsiTheme="minorHAnsi" w:cstheme="minorBidi"/>
            <w:b w:val="0"/>
            <w:color w:val="auto"/>
            <w:kern w:val="2"/>
            <w:sz w:val="24"/>
            <w:szCs w:val="24"/>
            <w:lang w:eastAsia="en-US"/>
            <w14:ligatures w14:val="standardContextual"/>
          </w:rPr>
          <w:tab/>
        </w:r>
        <w:r w:rsidR="0098759F" w:rsidRPr="00B45EFD">
          <w:rPr>
            <w:rStyle w:val="Hyperlink"/>
          </w:rPr>
          <w:t>Non-Display Information License</w:t>
        </w:r>
        <w:r w:rsidR="0098759F">
          <w:rPr>
            <w:webHidden/>
          </w:rPr>
          <w:tab/>
        </w:r>
        <w:r w:rsidR="0098759F">
          <w:rPr>
            <w:webHidden/>
          </w:rPr>
          <w:fldChar w:fldCharType="begin"/>
        </w:r>
        <w:r w:rsidR="0098759F">
          <w:rPr>
            <w:webHidden/>
          </w:rPr>
          <w:instrText xml:space="preserve"> PAGEREF _Toc190084170 \h </w:instrText>
        </w:r>
        <w:r w:rsidR="0098759F">
          <w:rPr>
            <w:webHidden/>
          </w:rPr>
        </w:r>
        <w:r w:rsidR="0098759F">
          <w:rPr>
            <w:webHidden/>
          </w:rPr>
          <w:fldChar w:fldCharType="separate"/>
        </w:r>
        <w:r w:rsidR="0098759F">
          <w:rPr>
            <w:webHidden/>
          </w:rPr>
          <w:t>12</w:t>
        </w:r>
        <w:r w:rsidR="0098759F">
          <w:rPr>
            <w:webHidden/>
          </w:rPr>
          <w:fldChar w:fldCharType="end"/>
        </w:r>
      </w:hyperlink>
    </w:p>
    <w:p w14:paraId="72BDF040" w14:textId="778273C2" w:rsidR="0098759F" w:rsidRDefault="00AD14DE">
      <w:pPr>
        <w:pStyle w:val="TOC2"/>
        <w:rPr>
          <w:rFonts w:asciiTheme="minorHAnsi" w:eastAsiaTheme="minorEastAsia" w:hAnsiTheme="minorHAnsi" w:cstheme="minorBidi"/>
          <w:noProof/>
          <w:color w:val="auto"/>
          <w:kern w:val="2"/>
          <w:sz w:val="24"/>
          <w:szCs w:val="24"/>
          <w:lang w:eastAsia="en-US"/>
          <w14:ligatures w14:val="standardContextual"/>
        </w:rPr>
      </w:pPr>
      <w:hyperlink w:anchor="_Toc190084171" w:history="1">
        <w:r w:rsidR="0098759F" w:rsidRPr="00B45EFD">
          <w:rPr>
            <w:rStyle w:val="Hyperlink"/>
            <w:noProof/>
          </w:rPr>
          <w:t>7.1</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Category I: Trading-Based Activity</w:t>
        </w:r>
        <w:r w:rsidR="0098759F">
          <w:rPr>
            <w:noProof/>
            <w:webHidden/>
          </w:rPr>
          <w:tab/>
        </w:r>
        <w:r w:rsidR="0098759F">
          <w:rPr>
            <w:noProof/>
            <w:webHidden/>
          </w:rPr>
          <w:fldChar w:fldCharType="begin"/>
        </w:r>
        <w:r w:rsidR="0098759F">
          <w:rPr>
            <w:noProof/>
            <w:webHidden/>
          </w:rPr>
          <w:instrText xml:space="preserve"> PAGEREF _Toc190084171 \h </w:instrText>
        </w:r>
        <w:r w:rsidR="0098759F">
          <w:rPr>
            <w:noProof/>
            <w:webHidden/>
          </w:rPr>
        </w:r>
        <w:r w:rsidR="0098759F">
          <w:rPr>
            <w:noProof/>
            <w:webHidden/>
          </w:rPr>
          <w:fldChar w:fldCharType="separate"/>
        </w:r>
        <w:r w:rsidR="0098759F">
          <w:rPr>
            <w:noProof/>
            <w:webHidden/>
          </w:rPr>
          <w:t>12</w:t>
        </w:r>
        <w:r w:rsidR="0098759F">
          <w:rPr>
            <w:noProof/>
            <w:webHidden/>
          </w:rPr>
          <w:fldChar w:fldCharType="end"/>
        </w:r>
      </w:hyperlink>
    </w:p>
    <w:p w14:paraId="7BB6C726" w14:textId="124E1D27" w:rsidR="0098759F" w:rsidRDefault="00AD14DE">
      <w:pPr>
        <w:pStyle w:val="TOC2"/>
        <w:rPr>
          <w:rFonts w:asciiTheme="minorHAnsi" w:eastAsiaTheme="minorEastAsia" w:hAnsiTheme="minorHAnsi" w:cstheme="minorBidi"/>
          <w:noProof/>
          <w:color w:val="auto"/>
          <w:kern w:val="2"/>
          <w:sz w:val="24"/>
          <w:szCs w:val="24"/>
          <w:lang w:eastAsia="en-US"/>
          <w14:ligatures w14:val="standardContextual"/>
        </w:rPr>
      </w:pPr>
      <w:hyperlink w:anchor="_Toc190084172" w:history="1">
        <w:r w:rsidR="0098759F" w:rsidRPr="00B45EFD">
          <w:rPr>
            <w:rStyle w:val="Hyperlink"/>
            <w:noProof/>
          </w:rPr>
          <w:t>7.2</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Category II: Derived Data</w:t>
        </w:r>
        <w:r w:rsidR="0098759F">
          <w:rPr>
            <w:noProof/>
            <w:webHidden/>
          </w:rPr>
          <w:tab/>
        </w:r>
        <w:r w:rsidR="0098759F">
          <w:rPr>
            <w:noProof/>
            <w:webHidden/>
          </w:rPr>
          <w:fldChar w:fldCharType="begin"/>
        </w:r>
        <w:r w:rsidR="0098759F">
          <w:rPr>
            <w:noProof/>
            <w:webHidden/>
          </w:rPr>
          <w:instrText xml:space="preserve"> PAGEREF _Toc190084172 \h </w:instrText>
        </w:r>
        <w:r w:rsidR="0098759F">
          <w:rPr>
            <w:noProof/>
            <w:webHidden/>
          </w:rPr>
        </w:r>
        <w:r w:rsidR="0098759F">
          <w:rPr>
            <w:noProof/>
            <w:webHidden/>
          </w:rPr>
          <w:fldChar w:fldCharType="separate"/>
        </w:r>
        <w:r w:rsidR="0098759F">
          <w:rPr>
            <w:noProof/>
            <w:webHidden/>
          </w:rPr>
          <w:t>13</w:t>
        </w:r>
        <w:r w:rsidR="0098759F">
          <w:rPr>
            <w:noProof/>
            <w:webHidden/>
          </w:rPr>
          <w:fldChar w:fldCharType="end"/>
        </w:r>
      </w:hyperlink>
    </w:p>
    <w:p w14:paraId="2E02FF68" w14:textId="519EBB03" w:rsidR="0098759F" w:rsidRDefault="00AD14DE">
      <w:pPr>
        <w:pStyle w:val="TOC2"/>
        <w:rPr>
          <w:rFonts w:asciiTheme="minorHAnsi" w:eastAsiaTheme="minorEastAsia" w:hAnsiTheme="minorHAnsi" w:cstheme="minorBidi"/>
          <w:noProof/>
          <w:color w:val="auto"/>
          <w:kern w:val="2"/>
          <w:sz w:val="24"/>
          <w:szCs w:val="24"/>
          <w:lang w:eastAsia="en-US"/>
          <w14:ligatures w14:val="standardContextual"/>
        </w:rPr>
      </w:pPr>
      <w:hyperlink w:anchor="_Toc190084173" w:history="1">
        <w:r w:rsidR="0098759F" w:rsidRPr="00B45EFD">
          <w:rPr>
            <w:rStyle w:val="Hyperlink"/>
            <w:noProof/>
          </w:rPr>
          <w:t>7.3</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Category III: Index Calculation &amp; Distribution</w:t>
        </w:r>
        <w:r w:rsidR="0098759F">
          <w:rPr>
            <w:noProof/>
            <w:webHidden/>
          </w:rPr>
          <w:tab/>
        </w:r>
        <w:r w:rsidR="0098759F">
          <w:rPr>
            <w:noProof/>
            <w:webHidden/>
          </w:rPr>
          <w:fldChar w:fldCharType="begin"/>
        </w:r>
        <w:r w:rsidR="0098759F">
          <w:rPr>
            <w:noProof/>
            <w:webHidden/>
          </w:rPr>
          <w:instrText xml:space="preserve"> PAGEREF _Toc190084173 \h </w:instrText>
        </w:r>
        <w:r w:rsidR="0098759F">
          <w:rPr>
            <w:noProof/>
            <w:webHidden/>
          </w:rPr>
        </w:r>
        <w:r w:rsidR="0098759F">
          <w:rPr>
            <w:noProof/>
            <w:webHidden/>
          </w:rPr>
          <w:fldChar w:fldCharType="separate"/>
        </w:r>
        <w:r w:rsidR="0098759F">
          <w:rPr>
            <w:noProof/>
            <w:webHidden/>
          </w:rPr>
          <w:t>14</w:t>
        </w:r>
        <w:r w:rsidR="0098759F">
          <w:rPr>
            <w:noProof/>
            <w:webHidden/>
          </w:rPr>
          <w:fldChar w:fldCharType="end"/>
        </w:r>
      </w:hyperlink>
    </w:p>
    <w:p w14:paraId="440D0356" w14:textId="331389AD" w:rsidR="0098759F" w:rsidRDefault="00AD14DE">
      <w:pPr>
        <w:pStyle w:val="TOC2"/>
        <w:rPr>
          <w:rFonts w:asciiTheme="minorHAnsi" w:eastAsiaTheme="minorEastAsia" w:hAnsiTheme="minorHAnsi" w:cstheme="minorBidi"/>
          <w:noProof/>
          <w:color w:val="auto"/>
          <w:kern w:val="2"/>
          <w:sz w:val="24"/>
          <w:szCs w:val="24"/>
          <w:lang w:eastAsia="en-US"/>
          <w14:ligatures w14:val="standardContextual"/>
        </w:rPr>
      </w:pPr>
      <w:hyperlink w:anchor="_Toc190084174" w:history="1">
        <w:r w:rsidR="0098759F" w:rsidRPr="00B45EFD">
          <w:rPr>
            <w:rStyle w:val="Hyperlink"/>
            <w:noProof/>
          </w:rPr>
          <w:t>7.4</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Enterprise License</w:t>
        </w:r>
        <w:r w:rsidR="0098759F">
          <w:rPr>
            <w:noProof/>
            <w:webHidden/>
          </w:rPr>
          <w:tab/>
        </w:r>
        <w:r w:rsidR="0098759F">
          <w:rPr>
            <w:noProof/>
            <w:webHidden/>
          </w:rPr>
          <w:fldChar w:fldCharType="begin"/>
        </w:r>
        <w:r w:rsidR="0098759F">
          <w:rPr>
            <w:noProof/>
            <w:webHidden/>
          </w:rPr>
          <w:instrText xml:space="preserve"> PAGEREF _Toc190084174 \h </w:instrText>
        </w:r>
        <w:r w:rsidR="0098759F">
          <w:rPr>
            <w:noProof/>
            <w:webHidden/>
          </w:rPr>
        </w:r>
        <w:r w:rsidR="0098759F">
          <w:rPr>
            <w:noProof/>
            <w:webHidden/>
          </w:rPr>
          <w:fldChar w:fldCharType="separate"/>
        </w:r>
        <w:r w:rsidR="0098759F">
          <w:rPr>
            <w:noProof/>
            <w:webHidden/>
          </w:rPr>
          <w:t>14</w:t>
        </w:r>
        <w:r w:rsidR="0098759F">
          <w:rPr>
            <w:noProof/>
            <w:webHidden/>
          </w:rPr>
          <w:fldChar w:fldCharType="end"/>
        </w:r>
      </w:hyperlink>
    </w:p>
    <w:p w14:paraId="4245C9D1" w14:textId="5BC9D19F" w:rsidR="0098759F" w:rsidRDefault="00AD14DE">
      <w:pPr>
        <w:pStyle w:val="TOC1"/>
        <w:rPr>
          <w:rFonts w:asciiTheme="minorHAnsi" w:eastAsiaTheme="minorEastAsia" w:hAnsiTheme="minorHAnsi" w:cstheme="minorBidi"/>
          <w:b w:val="0"/>
          <w:color w:val="auto"/>
          <w:kern w:val="2"/>
          <w:sz w:val="24"/>
          <w:szCs w:val="24"/>
          <w:lang w:eastAsia="en-US"/>
          <w14:ligatures w14:val="standardContextual"/>
        </w:rPr>
      </w:pPr>
      <w:hyperlink w:anchor="_Toc190084175" w:history="1">
        <w:r w:rsidR="0098759F" w:rsidRPr="00B45EFD">
          <w:rPr>
            <w:rStyle w:val="Hyperlink"/>
          </w:rPr>
          <w:t>8</w:t>
        </w:r>
        <w:r w:rsidR="0098759F">
          <w:rPr>
            <w:rFonts w:asciiTheme="minorHAnsi" w:eastAsiaTheme="minorEastAsia" w:hAnsiTheme="minorHAnsi" w:cstheme="minorBidi"/>
            <w:b w:val="0"/>
            <w:color w:val="auto"/>
            <w:kern w:val="2"/>
            <w:sz w:val="24"/>
            <w:szCs w:val="24"/>
            <w:lang w:eastAsia="en-US"/>
            <w14:ligatures w14:val="standardContextual"/>
          </w:rPr>
          <w:tab/>
        </w:r>
        <w:r w:rsidR="0098759F" w:rsidRPr="00B45EFD">
          <w:rPr>
            <w:rStyle w:val="Hyperlink"/>
          </w:rPr>
          <w:t>CFD Data License</w:t>
        </w:r>
        <w:r w:rsidR="0098759F">
          <w:rPr>
            <w:webHidden/>
          </w:rPr>
          <w:tab/>
        </w:r>
        <w:r w:rsidR="0098759F">
          <w:rPr>
            <w:webHidden/>
          </w:rPr>
          <w:fldChar w:fldCharType="begin"/>
        </w:r>
        <w:r w:rsidR="0098759F">
          <w:rPr>
            <w:webHidden/>
          </w:rPr>
          <w:instrText xml:space="preserve"> PAGEREF _Toc190084175 \h </w:instrText>
        </w:r>
        <w:r w:rsidR="0098759F">
          <w:rPr>
            <w:webHidden/>
          </w:rPr>
        </w:r>
        <w:r w:rsidR="0098759F">
          <w:rPr>
            <w:webHidden/>
          </w:rPr>
          <w:fldChar w:fldCharType="separate"/>
        </w:r>
        <w:r w:rsidR="0098759F">
          <w:rPr>
            <w:webHidden/>
          </w:rPr>
          <w:t>15</w:t>
        </w:r>
        <w:r w:rsidR="0098759F">
          <w:rPr>
            <w:webHidden/>
          </w:rPr>
          <w:fldChar w:fldCharType="end"/>
        </w:r>
      </w:hyperlink>
    </w:p>
    <w:p w14:paraId="0A5C2D06" w14:textId="4EE2FC75" w:rsidR="0098759F" w:rsidRDefault="00AD14DE">
      <w:pPr>
        <w:pStyle w:val="TOC2"/>
        <w:rPr>
          <w:rFonts w:asciiTheme="minorHAnsi" w:eastAsiaTheme="minorEastAsia" w:hAnsiTheme="minorHAnsi" w:cstheme="minorBidi"/>
          <w:noProof/>
          <w:color w:val="auto"/>
          <w:kern w:val="2"/>
          <w:sz w:val="24"/>
          <w:szCs w:val="24"/>
          <w:lang w:eastAsia="en-US"/>
          <w14:ligatures w14:val="standardContextual"/>
        </w:rPr>
      </w:pPr>
      <w:hyperlink w:anchor="_Toc190084176" w:history="1">
        <w:r w:rsidR="0098759F" w:rsidRPr="00B45EFD">
          <w:rPr>
            <w:rStyle w:val="Hyperlink"/>
            <w:noProof/>
          </w:rPr>
          <w:t>8.1</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CFD White Labelling Services</w:t>
        </w:r>
        <w:r w:rsidR="0098759F">
          <w:rPr>
            <w:noProof/>
            <w:webHidden/>
          </w:rPr>
          <w:tab/>
        </w:r>
        <w:r w:rsidR="0098759F">
          <w:rPr>
            <w:noProof/>
            <w:webHidden/>
          </w:rPr>
          <w:fldChar w:fldCharType="begin"/>
        </w:r>
        <w:r w:rsidR="0098759F">
          <w:rPr>
            <w:noProof/>
            <w:webHidden/>
          </w:rPr>
          <w:instrText xml:space="preserve"> PAGEREF _Toc190084176 \h </w:instrText>
        </w:r>
        <w:r w:rsidR="0098759F">
          <w:rPr>
            <w:noProof/>
            <w:webHidden/>
          </w:rPr>
        </w:r>
        <w:r w:rsidR="0098759F">
          <w:rPr>
            <w:noProof/>
            <w:webHidden/>
          </w:rPr>
          <w:fldChar w:fldCharType="separate"/>
        </w:r>
        <w:r w:rsidR="0098759F">
          <w:rPr>
            <w:noProof/>
            <w:webHidden/>
          </w:rPr>
          <w:t>15</w:t>
        </w:r>
        <w:r w:rsidR="0098759F">
          <w:rPr>
            <w:noProof/>
            <w:webHidden/>
          </w:rPr>
          <w:fldChar w:fldCharType="end"/>
        </w:r>
      </w:hyperlink>
    </w:p>
    <w:p w14:paraId="0D37E758" w14:textId="61446240" w:rsidR="0098759F" w:rsidRDefault="00AD14DE">
      <w:pPr>
        <w:pStyle w:val="TOC2"/>
        <w:rPr>
          <w:rFonts w:asciiTheme="minorHAnsi" w:eastAsiaTheme="minorEastAsia" w:hAnsiTheme="minorHAnsi" w:cstheme="minorBidi"/>
          <w:noProof/>
          <w:color w:val="auto"/>
          <w:kern w:val="2"/>
          <w:sz w:val="24"/>
          <w:szCs w:val="24"/>
          <w:lang w:eastAsia="en-US"/>
          <w14:ligatures w14:val="standardContextual"/>
        </w:rPr>
      </w:pPr>
      <w:hyperlink w:anchor="_Toc190084177" w:history="1">
        <w:r w:rsidR="0098759F" w:rsidRPr="00B45EFD">
          <w:rPr>
            <w:rStyle w:val="Hyperlink"/>
            <w:noProof/>
          </w:rPr>
          <w:t>8.2</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Enterprise License</w:t>
        </w:r>
        <w:r w:rsidR="0098759F">
          <w:rPr>
            <w:noProof/>
            <w:webHidden/>
          </w:rPr>
          <w:tab/>
        </w:r>
        <w:r w:rsidR="0098759F">
          <w:rPr>
            <w:noProof/>
            <w:webHidden/>
          </w:rPr>
          <w:fldChar w:fldCharType="begin"/>
        </w:r>
        <w:r w:rsidR="0098759F">
          <w:rPr>
            <w:noProof/>
            <w:webHidden/>
          </w:rPr>
          <w:instrText xml:space="preserve"> PAGEREF _Toc190084177 \h </w:instrText>
        </w:r>
        <w:r w:rsidR="0098759F">
          <w:rPr>
            <w:noProof/>
            <w:webHidden/>
          </w:rPr>
        </w:r>
        <w:r w:rsidR="0098759F">
          <w:rPr>
            <w:noProof/>
            <w:webHidden/>
          </w:rPr>
          <w:fldChar w:fldCharType="separate"/>
        </w:r>
        <w:r w:rsidR="0098759F">
          <w:rPr>
            <w:noProof/>
            <w:webHidden/>
          </w:rPr>
          <w:t>16</w:t>
        </w:r>
        <w:r w:rsidR="0098759F">
          <w:rPr>
            <w:noProof/>
            <w:webHidden/>
          </w:rPr>
          <w:fldChar w:fldCharType="end"/>
        </w:r>
      </w:hyperlink>
    </w:p>
    <w:p w14:paraId="34B2DC3B" w14:textId="1F5F9A77" w:rsidR="0098759F" w:rsidRDefault="00AD14DE">
      <w:pPr>
        <w:pStyle w:val="TOC1"/>
        <w:rPr>
          <w:rFonts w:asciiTheme="minorHAnsi" w:eastAsiaTheme="minorEastAsia" w:hAnsiTheme="minorHAnsi" w:cstheme="minorBidi"/>
          <w:b w:val="0"/>
          <w:color w:val="auto"/>
          <w:kern w:val="2"/>
          <w:sz w:val="24"/>
          <w:szCs w:val="24"/>
          <w:lang w:eastAsia="en-US"/>
          <w14:ligatures w14:val="standardContextual"/>
        </w:rPr>
      </w:pPr>
      <w:hyperlink w:anchor="_Toc190084178" w:history="1">
        <w:r w:rsidR="0098759F" w:rsidRPr="00B45EFD">
          <w:rPr>
            <w:rStyle w:val="Hyperlink"/>
          </w:rPr>
          <w:t>9</w:t>
        </w:r>
        <w:r w:rsidR="0098759F">
          <w:rPr>
            <w:rFonts w:asciiTheme="minorHAnsi" w:eastAsiaTheme="minorEastAsia" w:hAnsiTheme="minorHAnsi" w:cstheme="minorBidi"/>
            <w:b w:val="0"/>
            <w:color w:val="auto"/>
            <w:kern w:val="2"/>
            <w:sz w:val="24"/>
            <w:szCs w:val="24"/>
            <w:lang w:eastAsia="en-US"/>
            <w14:ligatures w14:val="standardContextual"/>
          </w:rPr>
          <w:tab/>
        </w:r>
        <w:r w:rsidR="0098759F" w:rsidRPr="00B45EFD">
          <w:rPr>
            <w:rStyle w:val="Hyperlink"/>
          </w:rPr>
          <w:t>Contacts</w:t>
        </w:r>
        <w:r w:rsidR="0098759F">
          <w:rPr>
            <w:webHidden/>
          </w:rPr>
          <w:tab/>
        </w:r>
        <w:r w:rsidR="0098759F">
          <w:rPr>
            <w:webHidden/>
          </w:rPr>
          <w:fldChar w:fldCharType="begin"/>
        </w:r>
        <w:r w:rsidR="0098759F">
          <w:rPr>
            <w:webHidden/>
          </w:rPr>
          <w:instrText xml:space="preserve"> PAGEREF _Toc190084178 \h </w:instrText>
        </w:r>
        <w:r w:rsidR="0098759F">
          <w:rPr>
            <w:webHidden/>
          </w:rPr>
        </w:r>
        <w:r w:rsidR="0098759F">
          <w:rPr>
            <w:webHidden/>
          </w:rPr>
          <w:fldChar w:fldCharType="separate"/>
        </w:r>
        <w:r w:rsidR="0098759F">
          <w:rPr>
            <w:webHidden/>
          </w:rPr>
          <w:t>17</w:t>
        </w:r>
        <w:r w:rsidR="0098759F">
          <w:rPr>
            <w:webHidden/>
          </w:rPr>
          <w:fldChar w:fldCharType="end"/>
        </w:r>
      </w:hyperlink>
    </w:p>
    <w:p w14:paraId="4CB7A54A" w14:textId="07CD37EE" w:rsidR="0098759F" w:rsidRDefault="00AD14DE">
      <w:pPr>
        <w:pStyle w:val="TOC2"/>
        <w:rPr>
          <w:rFonts w:asciiTheme="minorHAnsi" w:eastAsiaTheme="minorEastAsia" w:hAnsiTheme="minorHAnsi" w:cstheme="minorBidi"/>
          <w:noProof/>
          <w:color w:val="auto"/>
          <w:kern w:val="2"/>
          <w:sz w:val="24"/>
          <w:szCs w:val="24"/>
          <w:lang w:eastAsia="en-US"/>
          <w14:ligatures w14:val="standardContextual"/>
        </w:rPr>
      </w:pPr>
      <w:hyperlink w:anchor="_Toc190084179" w:history="1">
        <w:r w:rsidR="0098759F" w:rsidRPr="00B45EFD">
          <w:rPr>
            <w:rStyle w:val="Hyperlink"/>
            <w:noProof/>
          </w:rPr>
          <w:t>9.1</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Contacts and Addresses</w:t>
        </w:r>
        <w:r w:rsidR="0098759F">
          <w:rPr>
            <w:noProof/>
            <w:webHidden/>
          </w:rPr>
          <w:tab/>
        </w:r>
        <w:r w:rsidR="0098759F">
          <w:rPr>
            <w:noProof/>
            <w:webHidden/>
          </w:rPr>
          <w:fldChar w:fldCharType="begin"/>
        </w:r>
        <w:r w:rsidR="0098759F">
          <w:rPr>
            <w:noProof/>
            <w:webHidden/>
          </w:rPr>
          <w:instrText xml:space="preserve"> PAGEREF _Toc190084179 \h </w:instrText>
        </w:r>
        <w:r w:rsidR="0098759F">
          <w:rPr>
            <w:noProof/>
            <w:webHidden/>
          </w:rPr>
        </w:r>
        <w:r w:rsidR="0098759F">
          <w:rPr>
            <w:noProof/>
            <w:webHidden/>
          </w:rPr>
          <w:fldChar w:fldCharType="separate"/>
        </w:r>
        <w:r w:rsidR="0098759F">
          <w:rPr>
            <w:noProof/>
            <w:webHidden/>
          </w:rPr>
          <w:t>17</w:t>
        </w:r>
        <w:r w:rsidR="0098759F">
          <w:rPr>
            <w:noProof/>
            <w:webHidden/>
          </w:rPr>
          <w:fldChar w:fldCharType="end"/>
        </w:r>
      </w:hyperlink>
    </w:p>
    <w:p w14:paraId="3C4CEA44" w14:textId="7D7CCDDD" w:rsidR="0098759F" w:rsidRDefault="00AD14DE">
      <w:pPr>
        <w:pStyle w:val="TOC3"/>
        <w:rPr>
          <w:rFonts w:asciiTheme="minorHAnsi" w:eastAsiaTheme="minorEastAsia" w:hAnsiTheme="minorHAnsi" w:cstheme="minorBidi"/>
          <w:noProof/>
          <w:color w:val="auto"/>
          <w:kern w:val="2"/>
          <w:sz w:val="24"/>
          <w:szCs w:val="24"/>
          <w:lang w:eastAsia="en-US"/>
          <w14:ligatures w14:val="standardContextual"/>
        </w:rPr>
      </w:pPr>
      <w:hyperlink w:anchor="_Toc190084180" w:history="1">
        <w:r w:rsidR="0098759F" w:rsidRPr="00B45EFD">
          <w:rPr>
            <w:rStyle w:val="Hyperlink"/>
            <w:noProof/>
          </w:rPr>
          <w:t>9.1.1</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Market Data Contact</w:t>
        </w:r>
        <w:r w:rsidR="0098759F">
          <w:rPr>
            <w:noProof/>
            <w:webHidden/>
          </w:rPr>
          <w:tab/>
        </w:r>
        <w:r w:rsidR="0098759F">
          <w:rPr>
            <w:noProof/>
            <w:webHidden/>
          </w:rPr>
          <w:fldChar w:fldCharType="begin"/>
        </w:r>
        <w:r w:rsidR="0098759F">
          <w:rPr>
            <w:noProof/>
            <w:webHidden/>
          </w:rPr>
          <w:instrText xml:space="preserve"> PAGEREF _Toc190084180 \h </w:instrText>
        </w:r>
        <w:r w:rsidR="0098759F">
          <w:rPr>
            <w:noProof/>
            <w:webHidden/>
          </w:rPr>
        </w:r>
        <w:r w:rsidR="0098759F">
          <w:rPr>
            <w:noProof/>
            <w:webHidden/>
          </w:rPr>
          <w:fldChar w:fldCharType="separate"/>
        </w:r>
        <w:r w:rsidR="0098759F">
          <w:rPr>
            <w:noProof/>
            <w:webHidden/>
          </w:rPr>
          <w:t>17</w:t>
        </w:r>
        <w:r w:rsidR="0098759F">
          <w:rPr>
            <w:noProof/>
            <w:webHidden/>
          </w:rPr>
          <w:fldChar w:fldCharType="end"/>
        </w:r>
      </w:hyperlink>
    </w:p>
    <w:p w14:paraId="6DC3F922" w14:textId="3EE068C8" w:rsidR="0098759F" w:rsidRDefault="00AD14DE">
      <w:pPr>
        <w:pStyle w:val="TOC3"/>
        <w:rPr>
          <w:rFonts w:asciiTheme="minorHAnsi" w:eastAsiaTheme="minorEastAsia" w:hAnsiTheme="minorHAnsi" w:cstheme="minorBidi"/>
          <w:noProof/>
          <w:color w:val="auto"/>
          <w:kern w:val="2"/>
          <w:sz w:val="24"/>
          <w:szCs w:val="24"/>
          <w:lang w:eastAsia="en-US"/>
          <w14:ligatures w14:val="standardContextual"/>
        </w:rPr>
      </w:pPr>
      <w:hyperlink w:anchor="_Toc190084181" w:history="1">
        <w:r w:rsidR="0098759F" w:rsidRPr="00B45EFD">
          <w:rPr>
            <w:rStyle w:val="Hyperlink"/>
            <w:noProof/>
          </w:rPr>
          <w:t>9.1.2</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Invoicing Contact</w:t>
        </w:r>
        <w:r w:rsidR="0098759F">
          <w:rPr>
            <w:noProof/>
            <w:webHidden/>
          </w:rPr>
          <w:tab/>
        </w:r>
        <w:r w:rsidR="0098759F">
          <w:rPr>
            <w:noProof/>
            <w:webHidden/>
          </w:rPr>
          <w:fldChar w:fldCharType="begin"/>
        </w:r>
        <w:r w:rsidR="0098759F">
          <w:rPr>
            <w:noProof/>
            <w:webHidden/>
          </w:rPr>
          <w:instrText xml:space="preserve"> PAGEREF _Toc190084181 \h </w:instrText>
        </w:r>
        <w:r w:rsidR="0098759F">
          <w:rPr>
            <w:noProof/>
            <w:webHidden/>
          </w:rPr>
        </w:r>
        <w:r w:rsidR="0098759F">
          <w:rPr>
            <w:noProof/>
            <w:webHidden/>
          </w:rPr>
          <w:fldChar w:fldCharType="separate"/>
        </w:r>
        <w:r w:rsidR="0098759F">
          <w:rPr>
            <w:noProof/>
            <w:webHidden/>
          </w:rPr>
          <w:t>17</w:t>
        </w:r>
        <w:r w:rsidR="0098759F">
          <w:rPr>
            <w:noProof/>
            <w:webHidden/>
          </w:rPr>
          <w:fldChar w:fldCharType="end"/>
        </w:r>
      </w:hyperlink>
    </w:p>
    <w:p w14:paraId="123983AB" w14:textId="4C584527" w:rsidR="0098759F" w:rsidRDefault="00AD14DE">
      <w:pPr>
        <w:pStyle w:val="TOC3"/>
        <w:rPr>
          <w:rFonts w:asciiTheme="minorHAnsi" w:eastAsiaTheme="minorEastAsia" w:hAnsiTheme="minorHAnsi" w:cstheme="minorBidi"/>
          <w:noProof/>
          <w:color w:val="auto"/>
          <w:kern w:val="2"/>
          <w:sz w:val="24"/>
          <w:szCs w:val="24"/>
          <w:lang w:eastAsia="en-US"/>
          <w14:ligatures w14:val="standardContextual"/>
        </w:rPr>
      </w:pPr>
      <w:hyperlink w:anchor="_Toc190084182" w:history="1">
        <w:r w:rsidR="0098759F" w:rsidRPr="00B45EFD">
          <w:rPr>
            <w:rStyle w:val="Hyperlink"/>
            <w:noProof/>
          </w:rPr>
          <w:t>9.1.3</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Reporting/Administration Contact</w:t>
        </w:r>
        <w:r w:rsidR="0098759F">
          <w:rPr>
            <w:noProof/>
            <w:webHidden/>
          </w:rPr>
          <w:tab/>
        </w:r>
        <w:r w:rsidR="0098759F">
          <w:rPr>
            <w:noProof/>
            <w:webHidden/>
          </w:rPr>
          <w:fldChar w:fldCharType="begin"/>
        </w:r>
        <w:r w:rsidR="0098759F">
          <w:rPr>
            <w:noProof/>
            <w:webHidden/>
          </w:rPr>
          <w:instrText xml:space="preserve"> PAGEREF _Toc190084182 \h </w:instrText>
        </w:r>
        <w:r w:rsidR="0098759F">
          <w:rPr>
            <w:noProof/>
            <w:webHidden/>
          </w:rPr>
        </w:r>
        <w:r w:rsidR="0098759F">
          <w:rPr>
            <w:noProof/>
            <w:webHidden/>
          </w:rPr>
          <w:fldChar w:fldCharType="separate"/>
        </w:r>
        <w:r w:rsidR="0098759F">
          <w:rPr>
            <w:noProof/>
            <w:webHidden/>
          </w:rPr>
          <w:t>17</w:t>
        </w:r>
        <w:r w:rsidR="0098759F">
          <w:rPr>
            <w:noProof/>
            <w:webHidden/>
          </w:rPr>
          <w:fldChar w:fldCharType="end"/>
        </w:r>
      </w:hyperlink>
    </w:p>
    <w:p w14:paraId="437CE367" w14:textId="5831B618" w:rsidR="0098759F" w:rsidRDefault="00AD14DE">
      <w:pPr>
        <w:pStyle w:val="TOC3"/>
        <w:rPr>
          <w:rFonts w:asciiTheme="minorHAnsi" w:eastAsiaTheme="minorEastAsia" w:hAnsiTheme="minorHAnsi" w:cstheme="minorBidi"/>
          <w:noProof/>
          <w:color w:val="auto"/>
          <w:kern w:val="2"/>
          <w:sz w:val="24"/>
          <w:szCs w:val="24"/>
          <w:lang w:eastAsia="en-US"/>
          <w14:ligatures w14:val="standardContextual"/>
        </w:rPr>
      </w:pPr>
      <w:hyperlink w:anchor="_Toc190084183" w:history="1">
        <w:r w:rsidR="0098759F" w:rsidRPr="00B45EFD">
          <w:rPr>
            <w:rStyle w:val="Hyperlink"/>
            <w:noProof/>
          </w:rPr>
          <w:t>9.1.4</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Official Notices / Announcements</w:t>
        </w:r>
        <w:r w:rsidR="0098759F">
          <w:rPr>
            <w:noProof/>
            <w:webHidden/>
          </w:rPr>
          <w:tab/>
        </w:r>
        <w:r w:rsidR="0098759F">
          <w:rPr>
            <w:noProof/>
            <w:webHidden/>
          </w:rPr>
          <w:fldChar w:fldCharType="begin"/>
        </w:r>
        <w:r w:rsidR="0098759F">
          <w:rPr>
            <w:noProof/>
            <w:webHidden/>
          </w:rPr>
          <w:instrText xml:space="preserve"> PAGEREF _Toc190084183 \h </w:instrText>
        </w:r>
        <w:r w:rsidR="0098759F">
          <w:rPr>
            <w:noProof/>
            <w:webHidden/>
          </w:rPr>
        </w:r>
        <w:r w:rsidR="0098759F">
          <w:rPr>
            <w:noProof/>
            <w:webHidden/>
          </w:rPr>
          <w:fldChar w:fldCharType="separate"/>
        </w:r>
        <w:r w:rsidR="0098759F">
          <w:rPr>
            <w:noProof/>
            <w:webHidden/>
          </w:rPr>
          <w:t>18</w:t>
        </w:r>
        <w:r w:rsidR="0098759F">
          <w:rPr>
            <w:noProof/>
            <w:webHidden/>
          </w:rPr>
          <w:fldChar w:fldCharType="end"/>
        </w:r>
      </w:hyperlink>
    </w:p>
    <w:p w14:paraId="292CCDAC" w14:textId="47E7F065" w:rsidR="0098759F" w:rsidRDefault="00AD14DE">
      <w:pPr>
        <w:pStyle w:val="TOC2"/>
        <w:rPr>
          <w:rFonts w:asciiTheme="minorHAnsi" w:eastAsiaTheme="minorEastAsia" w:hAnsiTheme="minorHAnsi" w:cstheme="minorBidi"/>
          <w:noProof/>
          <w:color w:val="auto"/>
          <w:kern w:val="2"/>
          <w:sz w:val="24"/>
          <w:szCs w:val="24"/>
          <w:lang w:eastAsia="en-US"/>
          <w14:ligatures w14:val="standardContextual"/>
        </w:rPr>
      </w:pPr>
      <w:hyperlink w:anchor="_Toc190084184" w:history="1">
        <w:r w:rsidR="0098759F" w:rsidRPr="00B45EFD">
          <w:rPr>
            <w:rStyle w:val="Hyperlink"/>
            <w:noProof/>
          </w:rPr>
          <w:t>9.2</w:t>
        </w:r>
        <w:r w:rsidR="0098759F">
          <w:rPr>
            <w:rFonts w:asciiTheme="minorHAnsi" w:eastAsiaTheme="minorEastAsia" w:hAnsiTheme="minorHAnsi" w:cstheme="minorBidi"/>
            <w:noProof/>
            <w:color w:val="auto"/>
            <w:kern w:val="2"/>
            <w:sz w:val="24"/>
            <w:szCs w:val="24"/>
            <w:lang w:eastAsia="en-US"/>
            <w14:ligatures w14:val="standardContextual"/>
          </w:rPr>
          <w:tab/>
        </w:r>
        <w:r w:rsidR="0098759F" w:rsidRPr="00B45EFD">
          <w:rPr>
            <w:rStyle w:val="Hyperlink"/>
            <w:noProof/>
          </w:rPr>
          <w:t>Inbound Reporting Tool (</w:t>
        </w:r>
        <w:r w:rsidR="0098759F" w:rsidRPr="00B45EFD">
          <w:rPr>
            <w:rStyle w:val="Hyperlink"/>
            <w:i/>
            <w:iCs/>
            <w:noProof/>
          </w:rPr>
          <w:t>INFOmatch)</w:t>
        </w:r>
        <w:r w:rsidR="0098759F">
          <w:rPr>
            <w:noProof/>
            <w:webHidden/>
          </w:rPr>
          <w:tab/>
        </w:r>
        <w:r w:rsidR="0098759F">
          <w:rPr>
            <w:noProof/>
            <w:webHidden/>
          </w:rPr>
          <w:fldChar w:fldCharType="begin"/>
        </w:r>
        <w:r w:rsidR="0098759F">
          <w:rPr>
            <w:noProof/>
            <w:webHidden/>
          </w:rPr>
          <w:instrText xml:space="preserve"> PAGEREF _Toc190084184 \h </w:instrText>
        </w:r>
        <w:r w:rsidR="0098759F">
          <w:rPr>
            <w:noProof/>
            <w:webHidden/>
          </w:rPr>
        </w:r>
        <w:r w:rsidR="0098759F">
          <w:rPr>
            <w:noProof/>
            <w:webHidden/>
          </w:rPr>
          <w:fldChar w:fldCharType="separate"/>
        </w:r>
        <w:r w:rsidR="0098759F">
          <w:rPr>
            <w:noProof/>
            <w:webHidden/>
          </w:rPr>
          <w:t>18</w:t>
        </w:r>
        <w:r w:rsidR="0098759F">
          <w:rPr>
            <w:noProof/>
            <w:webHidden/>
          </w:rPr>
          <w:fldChar w:fldCharType="end"/>
        </w:r>
      </w:hyperlink>
    </w:p>
    <w:p w14:paraId="36DAFE80" w14:textId="0221CFC7" w:rsidR="0098759F" w:rsidRDefault="00AD14DE">
      <w:pPr>
        <w:pStyle w:val="TOC1"/>
        <w:rPr>
          <w:rFonts w:asciiTheme="minorHAnsi" w:eastAsiaTheme="minorEastAsia" w:hAnsiTheme="minorHAnsi" w:cstheme="minorBidi"/>
          <w:b w:val="0"/>
          <w:color w:val="auto"/>
          <w:kern w:val="2"/>
          <w:sz w:val="24"/>
          <w:szCs w:val="24"/>
          <w:lang w:eastAsia="en-US"/>
          <w14:ligatures w14:val="standardContextual"/>
        </w:rPr>
      </w:pPr>
      <w:hyperlink w:anchor="_Toc190084185" w:history="1">
        <w:r w:rsidR="0098759F" w:rsidRPr="00B45EFD">
          <w:rPr>
            <w:rStyle w:val="Hyperlink"/>
          </w:rPr>
          <w:t>10</w:t>
        </w:r>
        <w:r w:rsidR="0098759F">
          <w:rPr>
            <w:rFonts w:asciiTheme="minorHAnsi" w:eastAsiaTheme="minorEastAsia" w:hAnsiTheme="minorHAnsi" w:cstheme="minorBidi"/>
            <w:b w:val="0"/>
            <w:color w:val="auto"/>
            <w:kern w:val="2"/>
            <w:sz w:val="24"/>
            <w:szCs w:val="24"/>
            <w:lang w:eastAsia="en-US"/>
            <w14:ligatures w14:val="standardContextual"/>
          </w:rPr>
          <w:tab/>
        </w:r>
        <w:r w:rsidR="0098759F" w:rsidRPr="00B45EFD">
          <w:rPr>
            <w:rStyle w:val="Hyperlink"/>
          </w:rPr>
          <w:t>Service Facilitators</w:t>
        </w:r>
        <w:r w:rsidR="0098759F">
          <w:rPr>
            <w:webHidden/>
          </w:rPr>
          <w:tab/>
        </w:r>
        <w:r w:rsidR="0098759F">
          <w:rPr>
            <w:webHidden/>
          </w:rPr>
          <w:fldChar w:fldCharType="begin"/>
        </w:r>
        <w:r w:rsidR="0098759F">
          <w:rPr>
            <w:webHidden/>
          </w:rPr>
          <w:instrText xml:space="preserve"> PAGEREF _Toc190084185 \h </w:instrText>
        </w:r>
        <w:r w:rsidR="0098759F">
          <w:rPr>
            <w:webHidden/>
          </w:rPr>
        </w:r>
        <w:r w:rsidR="0098759F">
          <w:rPr>
            <w:webHidden/>
          </w:rPr>
          <w:fldChar w:fldCharType="separate"/>
        </w:r>
        <w:r w:rsidR="0098759F">
          <w:rPr>
            <w:webHidden/>
          </w:rPr>
          <w:t>18</w:t>
        </w:r>
        <w:r w:rsidR="0098759F">
          <w:rPr>
            <w:webHidden/>
          </w:rPr>
          <w:fldChar w:fldCharType="end"/>
        </w:r>
      </w:hyperlink>
    </w:p>
    <w:p w14:paraId="0A624520" w14:textId="4F4F0F21" w:rsidR="0098759F" w:rsidRDefault="00AD14DE">
      <w:pPr>
        <w:pStyle w:val="TOC1"/>
        <w:rPr>
          <w:rFonts w:asciiTheme="minorHAnsi" w:eastAsiaTheme="minorEastAsia" w:hAnsiTheme="minorHAnsi" w:cstheme="minorBidi"/>
          <w:b w:val="0"/>
          <w:color w:val="auto"/>
          <w:kern w:val="2"/>
          <w:sz w:val="24"/>
          <w:szCs w:val="24"/>
          <w:lang w:eastAsia="en-US"/>
          <w14:ligatures w14:val="standardContextual"/>
        </w:rPr>
      </w:pPr>
      <w:hyperlink w:anchor="_Toc190084186" w:history="1">
        <w:r w:rsidR="0098759F" w:rsidRPr="00B45EFD">
          <w:rPr>
            <w:rStyle w:val="Hyperlink"/>
          </w:rPr>
          <w:t>11</w:t>
        </w:r>
        <w:r w:rsidR="0098759F">
          <w:rPr>
            <w:rFonts w:asciiTheme="minorHAnsi" w:eastAsiaTheme="minorEastAsia" w:hAnsiTheme="minorHAnsi" w:cstheme="minorBidi"/>
            <w:b w:val="0"/>
            <w:color w:val="auto"/>
            <w:kern w:val="2"/>
            <w:sz w:val="24"/>
            <w:szCs w:val="24"/>
            <w:lang w:eastAsia="en-US"/>
            <w14:ligatures w14:val="standardContextual"/>
          </w:rPr>
          <w:tab/>
        </w:r>
        <w:r w:rsidR="0098759F" w:rsidRPr="00B45EFD">
          <w:rPr>
            <w:rStyle w:val="Hyperlink"/>
          </w:rPr>
          <w:t>Affiliates</w:t>
        </w:r>
        <w:r w:rsidR="0098759F">
          <w:rPr>
            <w:webHidden/>
          </w:rPr>
          <w:tab/>
        </w:r>
        <w:r w:rsidR="0098759F">
          <w:rPr>
            <w:webHidden/>
          </w:rPr>
          <w:fldChar w:fldCharType="begin"/>
        </w:r>
        <w:r w:rsidR="0098759F">
          <w:rPr>
            <w:webHidden/>
          </w:rPr>
          <w:instrText xml:space="preserve"> PAGEREF _Toc190084186 \h </w:instrText>
        </w:r>
        <w:r w:rsidR="0098759F">
          <w:rPr>
            <w:webHidden/>
          </w:rPr>
        </w:r>
        <w:r w:rsidR="0098759F">
          <w:rPr>
            <w:webHidden/>
          </w:rPr>
          <w:fldChar w:fldCharType="separate"/>
        </w:r>
        <w:r w:rsidR="0098759F">
          <w:rPr>
            <w:webHidden/>
          </w:rPr>
          <w:t>20</w:t>
        </w:r>
        <w:r w:rsidR="0098759F">
          <w:rPr>
            <w:webHidden/>
          </w:rPr>
          <w:fldChar w:fldCharType="end"/>
        </w:r>
      </w:hyperlink>
    </w:p>
    <w:p w14:paraId="7702A12E" w14:textId="6F7E8967" w:rsidR="0098759F" w:rsidRDefault="00AD14DE">
      <w:pPr>
        <w:pStyle w:val="TOC1"/>
        <w:rPr>
          <w:rFonts w:asciiTheme="minorHAnsi" w:eastAsiaTheme="minorEastAsia" w:hAnsiTheme="minorHAnsi" w:cstheme="minorBidi"/>
          <w:b w:val="0"/>
          <w:color w:val="auto"/>
          <w:kern w:val="2"/>
          <w:sz w:val="24"/>
          <w:szCs w:val="24"/>
          <w:lang w:eastAsia="en-US"/>
          <w14:ligatures w14:val="standardContextual"/>
        </w:rPr>
      </w:pPr>
      <w:hyperlink w:anchor="_Toc190084187" w:history="1">
        <w:r w:rsidR="0098759F" w:rsidRPr="00B45EFD">
          <w:rPr>
            <w:rStyle w:val="Hyperlink"/>
          </w:rPr>
          <w:t>12</w:t>
        </w:r>
        <w:r w:rsidR="0098759F">
          <w:rPr>
            <w:rFonts w:asciiTheme="minorHAnsi" w:eastAsiaTheme="minorEastAsia" w:hAnsiTheme="minorHAnsi" w:cstheme="minorBidi"/>
            <w:b w:val="0"/>
            <w:color w:val="auto"/>
            <w:kern w:val="2"/>
            <w:sz w:val="24"/>
            <w:szCs w:val="24"/>
            <w:lang w:eastAsia="en-US"/>
            <w14:ligatures w14:val="standardContextual"/>
          </w:rPr>
          <w:tab/>
        </w:r>
        <w:r w:rsidR="0098759F" w:rsidRPr="00B45EFD">
          <w:rPr>
            <w:rStyle w:val="Hyperlink"/>
          </w:rPr>
          <w:t>Signature</w:t>
        </w:r>
        <w:r w:rsidR="0098759F">
          <w:rPr>
            <w:webHidden/>
          </w:rPr>
          <w:tab/>
        </w:r>
        <w:r w:rsidR="0098759F">
          <w:rPr>
            <w:webHidden/>
          </w:rPr>
          <w:fldChar w:fldCharType="begin"/>
        </w:r>
        <w:r w:rsidR="0098759F">
          <w:rPr>
            <w:webHidden/>
          </w:rPr>
          <w:instrText xml:space="preserve"> PAGEREF _Toc190084187 \h </w:instrText>
        </w:r>
        <w:r w:rsidR="0098759F">
          <w:rPr>
            <w:webHidden/>
          </w:rPr>
        </w:r>
        <w:r w:rsidR="0098759F">
          <w:rPr>
            <w:webHidden/>
          </w:rPr>
          <w:fldChar w:fldCharType="separate"/>
        </w:r>
        <w:r w:rsidR="0098759F">
          <w:rPr>
            <w:webHidden/>
          </w:rPr>
          <w:t>22</w:t>
        </w:r>
        <w:r w:rsidR="0098759F">
          <w:rPr>
            <w:webHidden/>
          </w:rPr>
          <w:fldChar w:fldCharType="end"/>
        </w:r>
      </w:hyperlink>
    </w:p>
    <w:p w14:paraId="3AADBDA6" w14:textId="3AEE69A2" w:rsidR="00224F71" w:rsidRPr="00727C9E" w:rsidRDefault="00224F71" w:rsidP="00224F71">
      <w:pPr>
        <w:rPr>
          <w:noProof/>
        </w:rPr>
      </w:pPr>
      <w:r w:rsidRPr="00727C9E">
        <w:rPr>
          <w:noProof/>
        </w:rPr>
        <w:fldChar w:fldCharType="end"/>
      </w:r>
    </w:p>
    <w:p w14:paraId="365169E3" w14:textId="77777777" w:rsidR="00224F71" w:rsidRPr="00161872" w:rsidRDefault="00224F71" w:rsidP="00224F71">
      <w:pPr>
        <w:rPr>
          <w:lang w:eastAsia="en-US"/>
        </w:rPr>
      </w:pPr>
      <w:r w:rsidRPr="00161872">
        <w:rPr>
          <w:lang w:eastAsia="en-US"/>
        </w:rPr>
        <w:br w:type="page"/>
      </w:r>
    </w:p>
    <w:p w14:paraId="773EAB4B" w14:textId="77777777" w:rsidR="00871024" w:rsidRPr="00836088" w:rsidRDefault="00871024" w:rsidP="00871024">
      <w:pPr>
        <w:pStyle w:val="Heading1"/>
        <w:numPr>
          <w:ilvl w:val="0"/>
          <w:numId w:val="1"/>
        </w:numPr>
      </w:pPr>
      <w:bookmarkStart w:id="0" w:name="_Toc163565903"/>
      <w:bookmarkStart w:id="1" w:name="_Toc190084154"/>
      <w:r w:rsidRPr="00836088">
        <w:lastRenderedPageBreak/>
        <w:t>Introduction</w:t>
      </w:r>
      <w:bookmarkEnd w:id="0"/>
      <w:bookmarkEnd w:id="1"/>
    </w:p>
    <w:p w14:paraId="5E6D46D5" w14:textId="16676A41" w:rsidR="00871024" w:rsidRDefault="00871024" w:rsidP="00ED6E8A">
      <w:r>
        <w:t>This Order Form serves to order a license to Use and/or distribute Information.</w:t>
      </w:r>
      <w:r w:rsidR="00ED6E8A">
        <w:t xml:space="preserve"> </w:t>
      </w:r>
      <w:r>
        <w:t xml:space="preserve">This Order Form in an integral part of </w:t>
      </w:r>
      <w:r w:rsidR="00E42B26">
        <w:t xml:space="preserve">all </w:t>
      </w:r>
      <w:r>
        <w:t>SIX Exfeed Data Licensing Agreement</w:t>
      </w:r>
      <w:r w:rsidR="00E42B26">
        <w:t>s</w:t>
      </w:r>
      <w:r>
        <w:t xml:space="preserve"> (</w:t>
      </w:r>
      <w:r w:rsidR="00E42B26">
        <w:t>i.e. DDA and NDIU</w:t>
      </w:r>
      <w:r>
        <w:t>).</w:t>
      </w:r>
      <w:r w:rsidR="00ED6E8A">
        <w:t xml:space="preserve"> </w:t>
      </w:r>
      <w:r>
        <w:t xml:space="preserve">All capitalised terms used, but not defined herein have the meaning given to them in the </w:t>
      </w:r>
      <w:r w:rsidR="00E42B26">
        <w:t xml:space="preserve">respective </w:t>
      </w:r>
      <w:r>
        <w:t>Agreement’s General Terms and Conditions.</w:t>
      </w:r>
    </w:p>
    <w:p w14:paraId="6B1686AE" w14:textId="1BFD9D01" w:rsidR="005B4B0D" w:rsidRDefault="00B3611D" w:rsidP="00ED6E8A">
      <w:r w:rsidRPr="00B3611D">
        <w:t xml:space="preserve">Customer </w:t>
      </w:r>
      <w:r>
        <w:t>means</w:t>
      </w:r>
      <w:r w:rsidRPr="00B3611D">
        <w:t xml:space="preserve"> the party who signed </w:t>
      </w:r>
      <w:r>
        <w:t>an</w:t>
      </w:r>
      <w:r w:rsidR="00896F44">
        <w:t>y</w:t>
      </w:r>
      <w:r w:rsidRPr="00B3611D">
        <w:t xml:space="preserve"> Agreement with SIX Exfeed</w:t>
      </w:r>
      <w:r w:rsidR="00896F44">
        <w:t>, be it as Distributor (DDA) or User (NDIU)</w:t>
      </w:r>
      <w:r w:rsidRPr="00B3611D">
        <w:t>.</w:t>
      </w:r>
    </w:p>
    <w:p w14:paraId="6ECB6407" w14:textId="77777777" w:rsidR="00C11383" w:rsidRPr="00836088" w:rsidRDefault="00C11383" w:rsidP="00C11383">
      <w:pPr>
        <w:pBdr>
          <w:top w:val="single" w:sz="4" w:space="1" w:color="auto"/>
          <w:left w:val="single" w:sz="4" w:space="4" w:color="auto"/>
          <w:bottom w:val="single" w:sz="4" w:space="1" w:color="auto"/>
          <w:right w:val="single" w:sz="4" w:space="4" w:color="auto"/>
        </w:pBdr>
      </w:pPr>
      <w:r w:rsidRPr="00BD1D0E">
        <w:rPr>
          <w:b/>
          <w:bCs/>
        </w:rPr>
        <w:t>Please Note:</w:t>
      </w:r>
      <w:r>
        <w:t xml:space="preserve"> Existing contractual parties of SIX Exfeed can use the Inbound Reporting Tool’s order capabilities to order, change, or discontinue licenses, by October 2024.</w:t>
      </w:r>
    </w:p>
    <w:p w14:paraId="2C1625BD" w14:textId="098C7D76" w:rsidR="00871024" w:rsidRPr="00836088" w:rsidRDefault="00871024" w:rsidP="00ED6E8A">
      <w:r w:rsidRPr="00836088">
        <w:t xml:space="preserve">Version </w:t>
      </w:r>
      <w:sdt>
        <w:sdtPr>
          <w:alias w:val="Version (Comments)"/>
          <w:tag w:val="Version"/>
          <w:id w:val="507650329"/>
          <w:placeholder>
            <w:docPart w:val="F642C0AC595A421FA38EDC8876A10BD5"/>
          </w:placeholder>
          <w:dataBinding w:prefixMappings="xmlns:ns0='http://purl.org/dc/elements/1.1/' xmlns:ns1='http://schemas.openxmlformats.org/package/2006/metadata/core-properties' " w:xpath="/ns1:coreProperties[1]/ns0:description[1]" w:storeItemID="{6C3C8BC8-F283-45AE-878A-BAB7291924A1}"/>
          <w:text/>
        </w:sdtPr>
        <w:sdtEndPr/>
        <w:sdtContent>
          <w:r w:rsidR="00A17FDA">
            <w:t>1.01</w:t>
          </w:r>
        </w:sdtContent>
      </w:sdt>
    </w:p>
    <w:p w14:paraId="68B29029" w14:textId="3415C9DD" w:rsidR="00871024" w:rsidRPr="00836088" w:rsidRDefault="00871024" w:rsidP="00ED6E8A">
      <w:r w:rsidRPr="00836088">
        <w:t xml:space="preserve">Effective as of </w:t>
      </w:r>
      <w:sdt>
        <w:sdtPr>
          <w:alias w:val="Document Date"/>
          <w:tag w:val="Document_x0020_Date"/>
          <w:id w:val="603925649"/>
          <w:placeholder>
            <w:docPart w:val="F5FC74868F884B2A862B20184DAC2149"/>
          </w:placeholder>
          <w:dataBinding w:prefixMappings="xmlns:ns0='http://schemas.microsoft.com/office/2006/metadata/properties' xmlns:ns1='http://www.w3.org/2001/XMLSchema-instance' xmlns:ns2='http://schemas.microsoft.com/office/infopath/2007/PartnerControls' xmlns:ns3='54a31226-9dc7-44bd-92e7-d729e8baaddb' xmlns:ns4='5bbc4b72-cd18-4517-bd47-fecdd7785553' xmlns:ns5='http://schemas.microsoft.com/sharepoint/v3/fields' " w:xpath="/ns0:properties[1]/documentManagement[1]/ns4:Document_x0020_Date[1]" w:storeItemID="{48867C98-15CD-4A3B-A253-0ABB757378C5}"/>
          <w:date w:fullDate="2025-01-01T00:00:00Z">
            <w:dateFormat w:val="dd.MM.yyyy"/>
            <w:lid w:val="de-CH"/>
            <w:storeMappedDataAs w:val="dateTime"/>
            <w:calendar w:val="gregorian"/>
          </w:date>
        </w:sdtPr>
        <w:sdtEndPr/>
        <w:sdtContent>
          <w:r w:rsidR="00ED6E8A" w:rsidRPr="00ED6E8A">
            <w:t>01.01.2025</w:t>
          </w:r>
        </w:sdtContent>
      </w:sdt>
    </w:p>
    <w:p w14:paraId="3DE415D6" w14:textId="77777777" w:rsidR="00871024" w:rsidRPr="00836088" w:rsidRDefault="00871024" w:rsidP="00ED6E8A">
      <w:r w:rsidRPr="00836088">
        <w:rPr>
          <w:b/>
        </w:rPr>
        <w:t>SIX Exfeed Ltd.</w:t>
      </w:r>
      <w:r w:rsidRPr="00836088">
        <w:t>, Hardturmstrasse 201, 8005 Zürich, Switzerland</w:t>
      </w:r>
    </w:p>
    <w:p w14:paraId="72268B01" w14:textId="77777777" w:rsidR="00871024" w:rsidRPr="00836088" w:rsidRDefault="00871024" w:rsidP="00871024">
      <w:pPr>
        <w:pStyle w:val="Heading1"/>
        <w:numPr>
          <w:ilvl w:val="0"/>
          <w:numId w:val="1"/>
        </w:numPr>
      </w:pPr>
      <w:bookmarkStart w:id="2" w:name="_Toc163565904"/>
      <w:bookmarkStart w:id="3" w:name="_Toc190084155"/>
      <w:bookmarkStart w:id="4" w:name="_Toc210127176"/>
      <w:bookmarkStart w:id="5" w:name="_Toc210127231"/>
      <w:bookmarkStart w:id="6" w:name="_Toc210128345"/>
      <w:bookmarkStart w:id="7" w:name="_Toc285525389"/>
      <w:bookmarkStart w:id="8" w:name="_Toc285714331"/>
      <w:bookmarkStart w:id="9" w:name="_Toc290380833"/>
      <w:r w:rsidRPr="00836088">
        <w:t>Customer Information</w:t>
      </w:r>
      <w:bookmarkEnd w:id="2"/>
      <w:bookmarkEnd w:id="3"/>
    </w:p>
    <w:tbl>
      <w:tblPr>
        <w:tblStyle w:val="SIXTablePlain"/>
        <w:tblW w:w="9169" w:type="dxa"/>
        <w:tblLook w:val="0680" w:firstRow="0" w:lastRow="0" w:firstColumn="1" w:lastColumn="0" w:noHBand="1" w:noVBand="1"/>
      </w:tblPr>
      <w:tblGrid>
        <w:gridCol w:w="3439"/>
        <w:gridCol w:w="5730"/>
      </w:tblGrid>
      <w:tr w:rsidR="007D0CE0" w:rsidRPr="00836088" w14:paraId="0C91C67D" w14:textId="77777777" w:rsidTr="00CA2971">
        <w:trPr>
          <w:trHeight w:val="290"/>
        </w:trPr>
        <w:tc>
          <w:tcPr>
            <w:cnfStyle w:val="001000000000" w:firstRow="0" w:lastRow="0" w:firstColumn="1" w:lastColumn="0" w:oddVBand="0" w:evenVBand="0" w:oddHBand="0" w:evenHBand="0" w:firstRowFirstColumn="0" w:firstRowLastColumn="0" w:lastRowFirstColumn="0" w:lastRowLastColumn="0"/>
            <w:tcW w:w="3402" w:type="dxa"/>
            <w:hideMark/>
          </w:tcPr>
          <w:p w14:paraId="2C473F3C" w14:textId="77777777" w:rsidR="007D0CE0" w:rsidRPr="000D771E" w:rsidRDefault="007D0CE0" w:rsidP="00F455D4">
            <w:pPr>
              <w:pStyle w:val="TableHeadercolumnheadingintables"/>
            </w:pPr>
            <w:r w:rsidRPr="00836088">
              <w:t>Customer Name</w:t>
            </w:r>
          </w:p>
        </w:tc>
        <w:sdt>
          <w:sdtPr>
            <w:id w:val="222041375"/>
            <w:placeholder>
              <w:docPart w:val="294D7A7E52884C8DBB72B357C8F5CB6F"/>
            </w:placeholder>
            <w:showingPlcHdr/>
          </w:sdtPr>
          <w:sdtEndPr/>
          <w:sdtContent>
            <w:permStart w:id="1654204690" w:edGrp="everyone" w:displacedByCustomXml="prev"/>
            <w:tc>
              <w:tcPr>
                <w:tcW w:w="5669" w:type="dxa"/>
                <w:hideMark/>
              </w:tcPr>
              <w:p w14:paraId="4451AE1F" w14:textId="7E68962E" w:rsidR="007D0CE0" w:rsidRPr="00161872" w:rsidRDefault="004433CE" w:rsidP="00517C91">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654204690" w:displacedByCustomXml="next"/>
          </w:sdtContent>
        </w:sdt>
      </w:tr>
      <w:tr w:rsidR="007D0CE0" w:rsidRPr="00836088" w14:paraId="2529CC89" w14:textId="77777777" w:rsidTr="00CA2971">
        <w:trPr>
          <w:trHeight w:val="290"/>
        </w:trPr>
        <w:tc>
          <w:tcPr>
            <w:cnfStyle w:val="001000000000" w:firstRow="0" w:lastRow="0" w:firstColumn="1" w:lastColumn="0" w:oddVBand="0" w:evenVBand="0" w:oddHBand="0" w:evenHBand="0" w:firstRowFirstColumn="0" w:firstRowLastColumn="0" w:lastRowFirstColumn="0" w:lastRowLastColumn="0"/>
            <w:tcW w:w="3402" w:type="dxa"/>
            <w:hideMark/>
          </w:tcPr>
          <w:p w14:paraId="5725E6EC" w14:textId="77777777" w:rsidR="007D0CE0" w:rsidRPr="000D771E" w:rsidRDefault="007D0CE0" w:rsidP="00F455D4">
            <w:pPr>
              <w:pStyle w:val="TableHeadercolumnheadingintables"/>
            </w:pPr>
            <w:r w:rsidRPr="00836088">
              <w:t>Address</w:t>
            </w:r>
          </w:p>
        </w:tc>
        <w:sdt>
          <w:sdtPr>
            <w:id w:val="1220859597"/>
            <w:placeholder>
              <w:docPart w:val="503FD1FA4D0D435A95541322BAAE4D37"/>
            </w:placeholder>
            <w:showingPlcHdr/>
          </w:sdtPr>
          <w:sdtEndPr/>
          <w:sdtContent>
            <w:permStart w:id="756573211" w:edGrp="everyone" w:displacedByCustomXml="prev"/>
            <w:tc>
              <w:tcPr>
                <w:tcW w:w="5669" w:type="dxa"/>
                <w:hideMark/>
              </w:tcPr>
              <w:p w14:paraId="6418C426" w14:textId="4720311D" w:rsidR="007D0CE0" w:rsidRPr="00161872" w:rsidRDefault="004433CE" w:rsidP="00517C91">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756573211" w:displacedByCustomXml="next"/>
          </w:sdtContent>
        </w:sdt>
      </w:tr>
      <w:tr w:rsidR="007D0CE0" w:rsidRPr="00836088" w14:paraId="76B5DADE" w14:textId="77777777" w:rsidTr="00CA2971">
        <w:trPr>
          <w:trHeight w:val="290"/>
        </w:trPr>
        <w:tc>
          <w:tcPr>
            <w:cnfStyle w:val="001000000000" w:firstRow="0" w:lastRow="0" w:firstColumn="1" w:lastColumn="0" w:oddVBand="0" w:evenVBand="0" w:oddHBand="0" w:evenHBand="0" w:firstRowFirstColumn="0" w:firstRowLastColumn="0" w:lastRowFirstColumn="0" w:lastRowLastColumn="0"/>
            <w:tcW w:w="3402" w:type="dxa"/>
            <w:hideMark/>
          </w:tcPr>
          <w:p w14:paraId="2282FB9F" w14:textId="77777777" w:rsidR="007D0CE0" w:rsidRPr="000D771E" w:rsidRDefault="007D0CE0" w:rsidP="00F455D4">
            <w:pPr>
              <w:pStyle w:val="TableHeadercolumnheadingintables"/>
            </w:pPr>
            <w:r w:rsidRPr="00836088">
              <w:t>ZIP Code</w:t>
            </w:r>
          </w:p>
        </w:tc>
        <w:sdt>
          <w:sdtPr>
            <w:id w:val="619421207"/>
            <w:placeholder>
              <w:docPart w:val="4D05254C3E9D4527B7FE872D9DCBD30F"/>
            </w:placeholder>
            <w:showingPlcHdr/>
          </w:sdtPr>
          <w:sdtEndPr/>
          <w:sdtContent>
            <w:permStart w:id="1598110365" w:edGrp="everyone" w:displacedByCustomXml="prev"/>
            <w:tc>
              <w:tcPr>
                <w:tcW w:w="5669" w:type="dxa"/>
                <w:hideMark/>
              </w:tcPr>
              <w:p w14:paraId="15FBC4B4" w14:textId="2C1C9650" w:rsidR="007D0CE0" w:rsidRPr="00161872" w:rsidRDefault="004433CE" w:rsidP="00517C91">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598110365" w:displacedByCustomXml="next"/>
          </w:sdtContent>
        </w:sdt>
      </w:tr>
      <w:tr w:rsidR="007D0CE0" w:rsidRPr="00836088" w14:paraId="5D53BC5A" w14:textId="77777777" w:rsidTr="00CA2971">
        <w:trPr>
          <w:trHeight w:val="290"/>
        </w:trPr>
        <w:tc>
          <w:tcPr>
            <w:cnfStyle w:val="001000000000" w:firstRow="0" w:lastRow="0" w:firstColumn="1" w:lastColumn="0" w:oddVBand="0" w:evenVBand="0" w:oddHBand="0" w:evenHBand="0" w:firstRowFirstColumn="0" w:firstRowLastColumn="0" w:lastRowFirstColumn="0" w:lastRowLastColumn="0"/>
            <w:tcW w:w="3402" w:type="dxa"/>
          </w:tcPr>
          <w:p w14:paraId="7746EA13" w14:textId="77777777" w:rsidR="007D0CE0" w:rsidRPr="00836088" w:rsidRDefault="007D0CE0" w:rsidP="00F455D4">
            <w:pPr>
              <w:pStyle w:val="TableHeadercolumnheadingintables"/>
            </w:pPr>
            <w:r w:rsidRPr="00836088">
              <w:t>City</w:t>
            </w:r>
          </w:p>
        </w:tc>
        <w:sdt>
          <w:sdtPr>
            <w:id w:val="-1543284305"/>
            <w:placeholder>
              <w:docPart w:val="C6454C33D5FA445186ABD120EA799436"/>
            </w:placeholder>
            <w:showingPlcHdr/>
          </w:sdtPr>
          <w:sdtEndPr/>
          <w:sdtContent>
            <w:permStart w:id="268112119" w:edGrp="everyone" w:displacedByCustomXml="prev"/>
            <w:tc>
              <w:tcPr>
                <w:tcW w:w="5669" w:type="dxa"/>
              </w:tcPr>
              <w:p w14:paraId="768EBF74" w14:textId="4699BC96" w:rsidR="007D0CE0" w:rsidRPr="000C3411" w:rsidRDefault="004433CE" w:rsidP="00517C91">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268112119" w:displacedByCustomXml="next"/>
          </w:sdtContent>
        </w:sdt>
      </w:tr>
      <w:tr w:rsidR="007D0CE0" w:rsidRPr="00836088" w14:paraId="050BEF36" w14:textId="77777777" w:rsidTr="00CA2971">
        <w:trPr>
          <w:trHeight w:val="290"/>
        </w:trPr>
        <w:tc>
          <w:tcPr>
            <w:cnfStyle w:val="001000000000" w:firstRow="0" w:lastRow="0" w:firstColumn="1" w:lastColumn="0" w:oddVBand="0" w:evenVBand="0" w:oddHBand="0" w:evenHBand="0" w:firstRowFirstColumn="0" w:firstRowLastColumn="0" w:lastRowFirstColumn="0" w:lastRowLastColumn="0"/>
            <w:tcW w:w="3402" w:type="dxa"/>
          </w:tcPr>
          <w:p w14:paraId="38F5B3F6" w14:textId="77777777" w:rsidR="007D0CE0" w:rsidRPr="00836088" w:rsidRDefault="007D0CE0" w:rsidP="00F455D4">
            <w:pPr>
              <w:pStyle w:val="TableHeadercolumnheadingintables"/>
            </w:pPr>
            <w:r w:rsidRPr="00836088">
              <w:t>Country</w:t>
            </w:r>
          </w:p>
        </w:tc>
        <w:sdt>
          <w:sdtPr>
            <w:id w:val="-929509442"/>
            <w:placeholder>
              <w:docPart w:val="3A50903B5630492B813469919F2C171A"/>
            </w:placeholder>
            <w:showingPlcHdr/>
          </w:sdtPr>
          <w:sdtEndPr/>
          <w:sdtContent>
            <w:permStart w:id="109855915" w:edGrp="everyone" w:displacedByCustomXml="prev"/>
            <w:tc>
              <w:tcPr>
                <w:tcW w:w="5669" w:type="dxa"/>
              </w:tcPr>
              <w:p w14:paraId="4505A807" w14:textId="68240BD5" w:rsidR="007D0CE0" w:rsidRPr="000C3411" w:rsidRDefault="004433CE" w:rsidP="00517C91">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09855915" w:displacedByCustomXml="next"/>
          </w:sdtContent>
        </w:sdt>
      </w:tr>
      <w:tr w:rsidR="007D0CE0" w:rsidRPr="00836088" w14:paraId="6BB45262" w14:textId="77777777" w:rsidTr="00CA2971">
        <w:trPr>
          <w:trHeight w:val="290"/>
        </w:trPr>
        <w:tc>
          <w:tcPr>
            <w:cnfStyle w:val="001000000000" w:firstRow="0" w:lastRow="0" w:firstColumn="1" w:lastColumn="0" w:oddVBand="0" w:evenVBand="0" w:oddHBand="0" w:evenHBand="0" w:firstRowFirstColumn="0" w:firstRowLastColumn="0" w:lastRowFirstColumn="0" w:lastRowLastColumn="0"/>
            <w:tcW w:w="3402" w:type="dxa"/>
            <w:hideMark/>
          </w:tcPr>
          <w:p w14:paraId="1D559E9E" w14:textId="77777777" w:rsidR="007D0CE0" w:rsidRPr="000D771E" w:rsidRDefault="007D0CE0" w:rsidP="00F455D4">
            <w:pPr>
              <w:pStyle w:val="TableHeadercolumnheadingintables"/>
            </w:pPr>
            <w:r w:rsidRPr="00836088">
              <w:t>Customer Classification</w:t>
            </w:r>
          </w:p>
        </w:tc>
        <w:tc>
          <w:tcPr>
            <w:tcW w:w="5669" w:type="dxa"/>
            <w:hideMark/>
          </w:tcPr>
          <w:p w14:paraId="78B2E5BE" w14:textId="4E87962B" w:rsidR="007D0CE0" w:rsidRPr="00836088" w:rsidRDefault="00AD14DE" w:rsidP="00517C91">
            <w:pPr>
              <w:pStyle w:val="TableTextnormaltextintables"/>
              <w:cnfStyle w:val="000000000000" w:firstRow="0" w:lastRow="0" w:firstColumn="0" w:lastColumn="0" w:oddVBand="0" w:evenVBand="0" w:oddHBand="0" w:evenHBand="0" w:firstRowFirstColumn="0" w:firstRowLastColumn="0" w:lastRowFirstColumn="0" w:lastRowLastColumn="0"/>
            </w:pPr>
            <w:sdt>
              <w:sdtPr>
                <w:id w:val="1139307528"/>
                <w:lock w:val="sdtLocked"/>
                <w14:checkbox>
                  <w14:checked w14:val="0"/>
                  <w14:checkedState w14:val="2612" w14:font="MS Gothic"/>
                  <w14:uncheckedState w14:val="2610" w14:font="MS Gothic"/>
                </w14:checkbox>
              </w:sdtPr>
              <w:sdtEndPr/>
              <w:sdtContent>
                <w:permStart w:id="1903052790" w:edGrp="everyone"/>
                <w:r w:rsidR="00A43D5D">
                  <w:rPr>
                    <w:rFonts w:ascii="MS Gothic" w:eastAsia="MS Gothic" w:hAnsi="MS Gothic" w:hint="eastAsia"/>
                  </w:rPr>
                  <w:t>☐</w:t>
                </w:r>
                <w:permEnd w:id="1903052790"/>
              </w:sdtContent>
            </w:sdt>
            <w:r w:rsidR="007D0CE0" w:rsidRPr="00836088">
              <w:t xml:space="preserve"> SIX Swiss Exchange Trading Participant</w:t>
            </w:r>
          </w:p>
          <w:p w14:paraId="02249BC5" w14:textId="38B4B13F" w:rsidR="007D0CE0" w:rsidRPr="00836088" w:rsidRDefault="00AD14DE" w:rsidP="00517C91">
            <w:pPr>
              <w:pStyle w:val="TableTextnormaltextintables"/>
              <w:cnfStyle w:val="000000000000" w:firstRow="0" w:lastRow="0" w:firstColumn="0" w:lastColumn="0" w:oddVBand="0" w:evenVBand="0" w:oddHBand="0" w:evenHBand="0" w:firstRowFirstColumn="0" w:firstRowLastColumn="0" w:lastRowFirstColumn="0" w:lastRowLastColumn="0"/>
            </w:pPr>
            <w:sdt>
              <w:sdtPr>
                <w:id w:val="-1975518180"/>
                <w14:checkbox>
                  <w14:checked w14:val="0"/>
                  <w14:checkedState w14:val="2612" w14:font="MS Gothic"/>
                  <w14:uncheckedState w14:val="2610" w14:font="MS Gothic"/>
                </w14:checkbox>
              </w:sdtPr>
              <w:sdtEndPr/>
              <w:sdtContent>
                <w:permStart w:id="1811367909" w:edGrp="everyone"/>
                <w:r w:rsidR="00A43D5D">
                  <w:rPr>
                    <w:rFonts w:ascii="MS Gothic" w:eastAsia="MS Gothic" w:hAnsi="MS Gothic" w:hint="eastAsia"/>
                  </w:rPr>
                  <w:t>☐</w:t>
                </w:r>
                <w:permEnd w:id="1811367909"/>
              </w:sdtContent>
            </w:sdt>
            <w:r w:rsidR="007D0CE0" w:rsidRPr="00836088">
              <w:t xml:space="preserve"> </w:t>
            </w:r>
            <w:r w:rsidR="0094553B">
              <w:t>D</w:t>
            </w:r>
            <w:r w:rsidR="007D0CE0" w:rsidRPr="00836088">
              <w:t>istributor</w:t>
            </w:r>
            <w:r w:rsidR="00396389">
              <w:t xml:space="preserve"> / Data Vendor</w:t>
            </w:r>
          </w:p>
          <w:p w14:paraId="51787DDA" w14:textId="5308C684" w:rsidR="007D0CE0" w:rsidRPr="00836088" w:rsidRDefault="00AD14DE" w:rsidP="00517C91">
            <w:pPr>
              <w:pStyle w:val="TableTextnormaltextintables"/>
              <w:cnfStyle w:val="000000000000" w:firstRow="0" w:lastRow="0" w:firstColumn="0" w:lastColumn="0" w:oddVBand="0" w:evenVBand="0" w:oddHBand="0" w:evenHBand="0" w:firstRowFirstColumn="0" w:firstRowLastColumn="0" w:lastRowFirstColumn="0" w:lastRowLastColumn="0"/>
            </w:pPr>
            <w:sdt>
              <w:sdtPr>
                <w:id w:val="437192126"/>
                <w14:checkbox>
                  <w14:checked w14:val="0"/>
                  <w14:checkedState w14:val="2612" w14:font="MS Gothic"/>
                  <w14:uncheckedState w14:val="2610" w14:font="MS Gothic"/>
                </w14:checkbox>
              </w:sdtPr>
              <w:sdtEndPr/>
              <w:sdtContent>
                <w:permStart w:id="683814311" w:edGrp="everyone"/>
                <w:r w:rsidR="00142917">
                  <w:rPr>
                    <w:rFonts w:ascii="MS Gothic" w:eastAsia="MS Gothic" w:hAnsi="MS Gothic" w:hint="eastAsia"/>
                  </w:rPr>
                  <w:t>☐</w:t>
                </w:r>
                <w:permEnd w:id="683814311"/>
              </w:sdtContent>
            </w:sdt>
            <w:r w:rsidR="007D0CE0" w:rsidRPr="00836088">
              <w:t xml:space="preserve"> ASP / ISV</w:t>
            </w:r>
          </w:p>
          <w:p w14:paraId="1680F143" w14:textId="57E8437A" w:rsidR="007D0CE0" w:rsidRPr="000D771E" w:rsidRDefault="00AD14DE" w:rsidP="00517C91">
            <w:pPr>
              <w:pStyle w:val="TableTextnormaltextintables"/>
              <w:cnfStyle w:val="000000000000" w:firstRow="0" w:lastRow="0" w:firstColumn="0" w:lastColumn="0" w:oddVBand="0" w:evenVBand="0" w:oddHBand="0" w:evenHBand="0" w:firstRowFirstColumn="0" w:firstRowLastColumn="0" w:lastRowFirstColumn="0" w:lastRowLastColumn="0"/>
            </w:pPr>
            <w:sdt>
              <w:sdtPr>
                <w:id w:val="1782460642"/>
                <w14:checkbox>
                  <w14:checked w14:val="0"/>
                  <w14:checkedState w14:val="2612" w14:font="MS Gothic"/>
                  <w14:uncheckedState w14:val="2610" w14:font="MS Gothic"/>
                </w14:checkbox>
              </w:sdtPr>
              <w:sdtEndPr/>
              <w:sdtContent>
                <w:permStart w:id="1948798036" w:edGrp="everyone"/>
                <w:r w:rsidR="00142917">
                  <w:rPr>
                    <w:rFonts w:ascii="MS Gothic" w:eastAsia="MS Gothic" w:hAnsi="MS Gothic" w:hint="eastAsia"/>
                  </w:rPr>
                  <w:t>☐</w:t>
                </w:r>
                <w:permEnd w:id="1948798036"/>
              </w:sdtContent>
            </w:sdt>
            <w:r w:rsidR="007D0CE0" w:rsidRPr="00836088">
              <w:t xml:space="preserve"> Other</w:t>
            </w:r>
          </w:p>
        </w:tc>
      </w:tr>
    </w:tbl>
    <w:p w14:paraId="06E552CA" w14:textId="0BBB1A85" w:rsidR="00372F13" w:rsidRDefault="00372F13" w:rsidP="00372F13">
      <w:bookmarkStart w:id="10" w:name="_Toc163565905"/>
    </w:p>
    <w:p w14:paraId="23F50BED" w14:textId="77777777" w:rsidR="00372F13" w:rsidRDefault="00372F13">
      <w:pPr>
        <w:spacing w:before="0" w:after="160" w:line="259" w:lineRule="auto"/>
      </w:pPr>
      <w:r>
        <w:br w:type="page"/>
      </w:r>
    </w:p>
    <w:p w14:paraId="7FC95888" w14:textId="31C5A8B1" w:rsidR="00871024" w:rsidRPr="00836088" w:rsidRDefault="00871024" w:rsidP="00871024">
      <w:pPr>
        <w:pStyle w:val="Heading1"/>
        <w:numPr>
          <w:ilvl w:val="0"/>
          <w:numId w:val="1"/>
        </w:numPr>
      </w:pPr>
      <w:bookmarkStart w:id="11" w:name="_Toc190084156"/>
      <w:r w:rsidRPr="00836088">
        <w:lastRenderedPageBreak/>
        <w:t>Order Form</w:t>
      </w:r>
      <w:bookmarkEnd w:id="10"/>
      <w:bookmarkEnd w:id="11"/>
    </w:p>
    <w:p w14:paraId="6A565F00" w14:textId="77777777" w:rsidR="00871024" w:rsidRPr="00836088" w:rsidRDefault="00871024" w:rsidP="000225DA">
      <w:pPr>
        <w:rPr>
          <w:lang w:eastAsia="en-US"/>
        </w:rPr>
      </w:pPr>
      <w:r w:rsidRPr="00836088">
        <w:rPr>
          <w:lang w:eastAsia="en-US"/>
        </w:rPr>
        <w:t>Please indicate the date this Order Form will go into effect.</w:t>
      </w:r>
    </w:p>
    <w:tbl>
      <w:tblPr>
        <w:tblStyle w:val="SIXTablePlain"/>
        <w:tblW w:w="9070" w:type="dxa"/>
        <w:tblLook w:val="0600" w:firstRow="0" w:lastRow="0" w:firstColumn="0" w:lastColumn="0" w:noHBand="1" w:noVBand="1"/>
      </w:tblPr>
      <w:tblGrid>
        <w:gridCol w:w="425"/>
        <w:gridCol w:w="4110"/>
        <w:gridCol w:w="4535"/>
      </w:tblGrid>
      <w:tr w:rsidR="00D07587" w:rsidRPr="00836088" w14:paraId="30EA1DE7" w14:textId="77777777" w:rsidTr="00D07587">
        <w:trPr>
          <w:trHeight w:val="290"/>
        </w:trPr>
        <w:tc>
          <w:tcPr>
            <w:tcW w:w="425" w:type="dxa"/>
            <w:hideMark/>
          </w:tcPr>
          <w:p w14:paraId="6587E85B" w14:textId="227D88B6" w:rsidR="00D07587" w:rsidRPr="000D771E" w:rsidRDefault="00AD14DE" w:rsidP="00517C91">
            <w:pPr>
              <w:pStyle w:val="TableTextnormaltextintables"/>
              <w:rPr>
                <w:color w:val="000000"/>
              </w:rPr>
            </w:pPr>
            <w:sdt>
              <w:sdtPr>
                <w:id w:val="614800678"/>
                <w14:checkbox>
                  <w14:checked w14:val="0"/>
                  <w14:checkedState w14:val="2612" w14:font="MS Gothic"/>
                  <w14:uncheckedState w14:val="2610" w14:font="MS Gothic"/>
                </w14:checkbox>
              </w:sdtPr>
              <w:sdtEndPr/>
              <w:sdtContent>
                <w:permStart w:id="1803289905" w:edGrp="everyone"/>
                <w:r w:rsidR="006A097A">
                  <w:rPr>
                    <w:rFonts w:ascii="MS Gothic" w:eastAsia="MS Gothic" w:hAnsi="MS Gothic" w:hint="eastAsia"/>
                  </w:rPr>
                  <w:t>☐</w:t>
                </w:r>
                <w:permEnd w:id="1803289905"/>
              </w:sdtContent>
            </w:sdt>
          </w:p>
        </w:tc>
        <w:tc>
          <w:tcPr>
            <w:tcW w:w="4110" w:type="dxa"/>
          </w:tcPr>
          <w:p w14:paraId="7EFDBC5A" w14:textId="19DE29BE" w:rsidR="00D07587" w:rsidRPr="000D771E" w:rsidRDefault="00D07587" w:rsidP="00517C91">
            <w:pPr>
              <w:pStyle w:val="TableTextnormaltextintables"/>
              <w:rPr>
                <w:color w:val="000000"/>
              </w:rPr>
            </w:pPr>
            <w:r w:rsidRPr="00836088">
              <w:rPr>
                <w:color w:val="000000"/>
              </w:rPr>
              <w:t>Initial Order Form</w:t>
            </w:r>
          </w:p>
        </w:tc>
        <w:tc>
          <w:tcPr>
            <w:tcW w:w="4535" w:type="dxa"/>
            <w:hideMark/>
          </w:tcPr>
          <w:p w14:paraId="672FD423" w14:textId="06A76FB6" w:rsidR="00D07587" w:rsidRPr="00CE37DD" w:rsidRDefault="00D07587" w:rsidP="00517C91">
            <w:pPr>
              <w:pStyle w:val="TableTextnormaltextintables"/>
            </w:pPr>
            <w:r w:rsidRPr="00836088">
              <w:t>Effective Date:</w:t>
            </w:r>
            <w:r w:rsidR="00CE37DD">
              <w:t xml:space="preserve"> </w:t>
            </w:r>
            <w:sdt>
              <w:sdtPr>
                <w:id w:val="2140221498"/>
                <w:placeholder>
                  <w:docPart w:val="F0637A3949BF45DEA827E72B98F4DE4F"/>
                </w:placeholder>
                <w:showingPlcHdr/>
                <w:date>
                  <w:dateFormat w:val="dd.MM.yyyy"/>
                  <w:lid w:val="de-CH"/>
                  <w:storeMappedDataAs w:val="dateTime"/>
                  <w:calendar w:val="gregorian"/>
                </w:date>
              </w:sdtPr>
              <w:sdtEndPr/>
              <w:sdtContent>
                <w:permStart w:id="1621180255" w:edGrp="everyone"/>
                <w:r w:rsidR="004433CE">
                  <w:rPr>
                    <w:rStyle w:val="PlaceholderText"/>
                    <w:rFonts w:eastAsiaTheme="minorHAnsi"/>
                  </w:rPr>
                  <w:t xml:space="preserve">   </w:t>
                </w:r>
                <w:permEnd w:id="1621180255"/>
              </w:sdtContent>
            </w:sdt>
          </w:p>
        </w:tc>
      </w:tr>
      <w:tr w:rsidR="00D07587" w:rsidRPr="00836088" w14:paraId="6101E545" w14:textId="77777777" w:rsidTr="00D07587">
        <w:trPr>
          <w:trHeight w:val="290"/>
        </w:trPr>
        <w:tc>
          <w:tcPr>
            <w:tcW w:w="425" w:type="dxa"/>
            <w:hideMark/>
          </w:tcPr>
          <w:p w14:paraId="786ED537" w14:textId="06CF3D3C" w:rsidR="00D07587" w:rsidRPr="000D771E" w:rsidRDefault="00AD14DE" w:rsidP="00517C91">
            <w:pPr>
              <w:pStyle w:val="TableTextnormaltextintables"/>
              <w:rPr>
                <w:color w:val="000000"/>
              </w:rPr>
            </w:pPr>
            <w:sdt>
              <w:sdtPr>
                <w:id w:val="931317023"/>
                <w14:checkbox>
                  <w14:checked w14:val="0"/>
                  <w14:checkedState w14:val="2612" w14:font="MS Gothic"/>
                  <w14:uncheckedState w14:val="2610" w14:font="MS Gothic"/>
                </w14:checkbox>
              </w:sdtPr>
              <w:sdtEndPr/>
              <w:sdtContent>
                <w:permStart w:id="654985378" w:edGrp="everyone"/>
                <w:r w:rsidR="00A548B3">
                  <w:rPr>
                    <w:rFonts w:ascii="MS Gothic" w:eastAsia="MS Gothic" w:hAnsi="MS Gothic" w:hint="eastAsia"/>
                  </w:rPr>
                  <w:t>☐</w:t>
                </w:r>
                <w:permEnd w:id="654985378"/>
              </w:sdtContent>
            </w:sdt>
          </w:p>
        </w:tc>
        <w:tc>
          <w:tcPr>
            <w:tcW w:w="4110" w:type="dxa"/>
          </w:tcPr>
          <w:p w14:paraId="699F4065" w14:textId="420424CA" w:rsidR="00D07587" w:rsidRPr="00D35711" w:rsidRDefault="00D07587" w:rsidP="00517C91">
            <w:pPr>
              <w:pStyle w:val="TableTextnormaltextintables"/>
              <w:rPr>
                <w:color w:val="000000"/>
                <w:lang w:val="en-GB"/>
              </w:rPr>
            </w:pPr>
            <w:r w:rsidRPr="00D35711">
              <w:rPr>
                <w:color w:val="000000"/>
                <w:lang w:val="en-GB"/>
              </w:rPr>
              <w:t>Updated Order Form (i.e. addition/removal of licenses)</w:t>
            </w:r>
          </w:p>
        </w:tc>
        <w:tc>
          <w:tcPr>
            <w:tcW w:w="4535" w:type="dxa"/>
            <w:hideMark/>
          </w:tcPr>
          <w:p w14:paraId="1D765E07" w14:textId="741CF035" w:rsidR="00D07587" w:rsidRPr="000D771E" w:rsidRDefault="00D07587" w:rsidP="00517C91">
            <w:pPr>
              <w:pStyle w:val="TableTextnormaltextintables"/>
            </w:pPr>
            <w:r w:rsidRPr="00836088">
              <w:t>Effective Date:</w:t>
            </w:r>
            <w:r w:rsidR="00CE37DD">
              <w:t xml:space="preserve"> </w:t>
            </w:r>
            <w:sdt>
              <w:sdtPr>
                <w:id w:val="1931853129"/>
                <w:placeholder>
                  <w:docPart w:val="E667CE59A7F74D82920108E8C23D8297"/>
                </w:placeholder>
                <w:showingPlcHdr/>
                <w:date>
                  <w:dateFormat w:val="dd.MM.yyyy"/>
                  <w:lid w:val="de-CH"/>
                  <w:storeMappedDataAs w:val="dateTime"/>
                  <w:calendar w:val="gregorian"/>
                </w:date>
              </w:sdtPr>
              <w:sdtEndPr/>
              <w:sdtContent>
                <w:permStart w:id="1900309877" w:edGrp="everyone"/>
                <w:r w:rsidR="004433CE">
                  <w:rPr>
                    <w:rStyle w:val="PlaceholderText"/>
                    <w:rFonts w:eastAsiaTheme="minorHAnsi"/>
                  </w:rPr>
                  <w:t xml:space="preserve">   </w:t>
                </w:r>
                <w:permEnd w:id="1900309877"/>
              </w:sdtContent>
            </w:sdt>
          </w:p>
        </w:tc>
      </w:tr>
    </w:tbl>
    <w:p w14:paraId="20C560C9" w14:textId="77777777" w:rsidR="00871024" w:rsidRPr="00836088" w:rsidRDefault="00871024" w:rsidP="00871024">
      <w:pPr>
        <w:pStyle w:val="Heading2"/>
        <w:numPr>
          <w:ilvl w:val="1"/>
          <w:numId w:val="1"/>
        </w:numPr>
      </w:pPr>
      <w:bookmarkStart w:id="12" w:name="_Toc163565906"/>
      <w:bookmarkStart w:id="13" w:name="_Toc190084157"/>
      <w:r w:rsidRPr="00836088">
        <w:t>Information Supplier</w:t>
      </w:r>
      <w:r>
        <w:t>(s)</w:t>
      </w:r>
      <w:bookmarkEnd w:id="12"/>
      <w:bookmarkEnd w:id="13"/>
    </w:p>
    <w:p w14:paraId="4F1EB4E4" w14:textId="77777777" w:rsidR="00871024" w:rsidRDefault="00871024" w:rsidP="000225DA">
      <w:pPr>
        <w:rPr>
          <w:lang w:eastAsia="en-US"/>
        </w:rPr>
      </w:pPr>
      <w:r w:rsidRPr="00836088">
        <w:rPr>
          <w:lang w:eastAsia="en-US"/>
        </w:rPr>
        <w:t>Customers receive Information from Information Suppliers SIX Exfeed directly:</w:t>
      </w:r>
    </w:p>
    <w:tbl>
      <w:tblPr>
        <w:tblStyle w:val="SIXTablePlain"/>
        <w:tblW w:w="9071" w:type="dxa"/>
        <w:tblLook w:val="0600" w:firstRow="0" w:lastRow="0" w:firstColumn="0" w:lastColumn="0" w:noHBand="1" w:noVBand="1"/>
      </w:tblPr>
      <w:tblGrid>
        <w:gridCol w:w="425"/>
        <w:gridCol w:w="425"/>
        <w:gridCol w:w="8221"/>
      </w:tblGrid>
      <w:tr w:rsidR="00D21891" w:rsidRPr="00836088" w14:paraId="4374577E" w14:textId="77777777" w:rsidTr="009C795A">
        <w:trPr>
          <w:trHeight w:val="290"/>
        </w:trPr>
        <w:tc>
          <w:tcPr>
            <w:tcW w:w="425" w:type="dxa"/>
          </w:tcPr>
          <w:p w14:paraId="01652FC5" w14:textId="57DD768A" w:rsidR="00D21891" w:rsidRPr="00161872" w:rsidRDefault="00AD14DE" w:rsidP="00C37950">
            <w:pPr>
              <w:pStyle w:val="TableTextnormaltextintables"/>
            </w:pPr>
            <w:sdt>
              <w:sdtPr>
                <w:id w:val="-142044480"/>
                <w14:checkbox>
                  <w14:checked w14:val="0"/>
                  <w14:checkedState w14:val="2612" w14:font="MS Gothic"/>
                  <w14:uncheckedState w14:val="2610" w14:font="MS Gothic"/>
                </w14:checkbox>
              </w:sdtPr>
              <w:sdtEndPr/>
              <w:sdtContent>
                <w:permStart w:id="1813386116" w:edGrp="everyone"/>
                <w:r w:rsidR="00D21891">
                  <w:rPr>
                    <w:rFonts w:ascii="MS Gothic" w:eastAsia="MS Gothic" w:hAnsi="MS Gothic" w:hint="eastAsia"/>
                  </w:rPr>
                  <w:t>☐</w:t>
                </w:r>
                <w:permEnd w:id="1813386116"/>
              </w:sdtContent>
            </w:sdt>
          </w:p>
        </w:tc>
        <w:tc>
          <w:tcPr>
            <w:tcW w:w="8646" w:type="dxa"/>
            <w:gridSpan w:val="2"/>
          </w:tcPr>
          <w:p w14:paraId="6D146BB1" w14:textId="7EF6A9CF" w:rsidR="00D21891" w:rsidRPr="00161872" w:rsidRDefault="00D21891" w:rsidP="00C37950">
            <w:pPr>
              <w:pStyle w:val="TableTextnormaltextintables"/>
            </w:pPr>
            <w:r w:rsidRPr="00836088">
              <w:rPr>
                <w:b/>
              </w:rPr>
              <w:t>Applicable</w:t>
            </w:r>
          </w:p>
        </w:tc>
      </w:tr>
      <w:tr w:rsidR="00524BE3" w:rsidRPr="002245B9" w14:paraId="6DF8229A" w14:textId="77777777" w:rsidTr="00524BE3">
        <w:trPr>
          <w:trHeight w:val="290"/>
        </w:trPr>
        <w:tc>
          <w:tcPr>
            <w:tcW w:w="425" w:type="dxa"/>
            <w:vMerge w:val="restart"/>
          </w:tcPr>
          <w:p w14:paraId="21DA0CE6" w14:textId="62FA9406" w:rsidR="00524BE3" w:rsidRPr="00161872" w:rsidRDefault="00524BE3" w:rsidP="00C37950">
            <w:pPr>
              <w:pStyle w:val="TableTextnormaltextintables"/>
            </w:pPr>
          </w:p>
        </w:tc>
        <w:tc>
          <w:tcPr>
            <w:tcW w:w="425" w:type="dxa"/>
          </w:tcPr>
          <w:p w14:paraId="076F98F3" w14:textId="225BF7F6" w:rsidR="00524BE3" w:rsidRPr="00161872" w:rsidRDefault="00AD14DE" w:rsidP="00C37950">
            <w:pPr>
              <w:pStyle w:val="TableTextnormaltextintables"/>
            </w:pPr>
            <w:sdt>
              <w:sdtPr>
                <w:id w:val="911587900"/>
                <w14:checkbox>
                  <w14:checked w14:val="0"/>
                  <w14:checkedState w14:val="2612" w14:font="MS Gothic"/>
                  <w14:uncheckedState w14:val="2610" w14:font="MS Gothic"/>
                </w14:checkbox>
              </w:sdtPr>
              <w:sdtEndPr/>
              <w:sdtContent>
                <w:permStart w:id="1224754892" w:edGrp="everyone"/>
                <w:r w:rsidR="00524BE3">
                  <w:rPr>
                    <w:rFonts w:ascii="MS Gothic" w:eastAsia="MS Gothic" w:hAnsi="MS Gothic" w:hint="eastAsia"/>
                  </w:rPr>
                  <w:t>☐</w:t>
                </w:r>
                <w:permEnd w:id="1224754892"/>
              </w:sdtContent>
            </w:sdt>
          </w:p>
        </w:tc>
        <w:tc>
          <w:tcPr>
            <w:tcW w:w="8221" w:type="dxa"/>
          </w:tcPr>
          <w:p w14:paraId="614D4FB8" w14:textId="73AF2CF0" w:rsidR="00524BE3" w:rsidRPr="00D35711" w:rsidRDefault="00524BE3" w:rsidP="00C37950">
            <w:pPr>
              <w:pStyle w:val="TableTextnormaltextintables"/>
              <w:rPr>
                <w:lang w:val="fr-CH"/>
              </w:rPr>
            </w:pPr>
            <w:r w:rsidRPr="00D35711">
              <w:rPr>
                <w:lang w:val="fr-CH"/>
              </w:rPr>
              <w:t>SIX Multi-Dimensional Data fluX (SIX MDDX®)</w:t>
            </w:r>
          </w:p>
        </w:tc>
      </w:tr>
      <w:tr w:rsidR="00524BE3" w:rsidRPr="00836088" w14:paraId="3854C216" w14:textId="77777777" w:rsidTr="00524BE3">
        <w:trPr>
          <w:trHeight w:val="290"/>
        </w:trPr>
        <w:tc>
          <w:tcPr>
            <w:tcW w:w="425" w:type="dxa"/>
            <w:vMerge/>
          </w:tcPr>
          <w:p w14:paraId="1810B492" w14:textId="4C67D0D5" w:rsidR="00524BE3" w:rsidRPr="00D35711" w:rsidRDefault="00524BE3" w:rsidP="00C37950">
            <w:pPr>
              <w:pStyle w:val="TableTextnormaltextintables"/>
              <w:rPr>
                <w:lang w:val="fr-CH"/>
              </w:rPr>
            </w:pPr>
          </w:p>
        </w:tc>
        <w:tc>
          <w:tcPr>
            <w:tcW w:w="425" w:type="dxa"/>
          </w:tcPr>
          <w:p w14:paraId="7768312A" w14:textId="3D446D1D" w:rsidR="00524BE3" w:rsidRPr="00161872" w:rsidRDefault="00AD14DE" w:rsidP="00C37950">
            <w:pPr>
              <w:pStyle w:val="TableTextnormaltextintables"/>
            </w:pPr>
            <w:sdt>
              <w:sdtPr>
                <w:id w:val="-304392205"/>
                <w14:checkbox>
                  <w14:checked w14:val="0"/>
                  <w14:checkedState w14:val="2612" w14:font="MS Gothic"/>
                  <w14:uncheckedState w14:val="2610" w14:font="MS Gothic"/>
                </w14:checkbox>
              </w:sdtPr>
              <w:sdtEndPr/>
              <w:sdtContent>
                <w:permStart w:id="1583954082" w:edGrp="everyone"/>
                <w:r w:rsidR="00524BE3">
                  <w:rPr>
                    <w:rFonts w:ascii="MS Gothic" w:eastAsia="MS Gothic" w:hAnsi="MS Gothic" w:hint="eastAsia"/>
                  </w:rPr>
                  <w:t>☐</w:t>
                </w:r>
                <w:permEnd w:id="1583954082"/>
              </w:sdtContent>
            </w:sdt>
          </w:p>
        </w:tc>
        <w:tc>
          <w:tcPr>
            <w:tcW w:w="8221" w:type="dxa"/>
          </w:tcPr>
          <w:p w14:paraId="63546933" w14:textId="53E87F34" w:rsidR="00524BE3" w:rsidRPr="00161872" w:rsidRDefault="00524BE3" w:rsidP="00C37950">
            <w:pPr>
              <w:pStyle w:val="TableTextnormaltextintables"/>
            </w:pPr>
            <w:r>
              <w:t>ITCH Market Data Interface (IMI)</w:t>
            </w:r>
          </w:p>
        </w:tc>
      </w:tr>
      <w:tr w:rsidR="00D21891" w:rsidRPr="00836088" w14:paraId="62CCCED9" w14:textId="77777777" w:rsidTr="009C795A">
        <w:trPr>
          <w:trHeight w:val="290"/>
        </w:trPr>
        <w:tc>
          <w:tcPr>
            <w:tcW w:w="425" w:type="dxa"/>
          </w:tcPr>
          <w:p w14:paraId="34B7846B" w14:textId="66196E36" w:rsidR="00D21891" w:rsidRPr="00161872" w:rsidRDefault="00AD14DE" w:rsidP="00C37950">
            <w:pPr>
              <w:pStyle w:val="TableTextnormaltextintables"/>
            </w:pPr>
            <w:sdt>
              <w:sdtPr>
                <w:id w:val="1660423096"/>
                <w14:checkbox>
                  <w14:checked w14:val="0"/>
                  <w14:checkedState w14:val="2612" w14:font="MS Gothic"/>
                  <w14:uncheckedState w14:val="2610" w14:font="MS Gothic"/>
                </w14:checkbox>
              </w:sdtPr>
              <w:sdtEndPr/>
              <w:sdtContent>
                <w:permStart w:id="1839407098" w:edGrp="everyone"/>
                <w:r w:rsidR="00D21891">
                  <w:rPr>
                    <w:rFonts w:ascii="MS Gothic" w:eastAsia="MS Gothic" w:hAnsi="MS Gothic" w:hint="eastAsia"/>
                  </w:rPr>
                  <w:t>☐</w:t>
                </w:r>
                <w:permEnd w:id="1839407098"/>
              </w:sdtContent>
            </w:sdt>
          </w:p>
        </w:tc>
        <w:tc>
          <w:tcPr>
            <w:tcW w:w="8646" w:type="dxa"/>
            <w:gridSpan w:val="2"/>
          </w:tcPr>
          <w:p w14:paraId="26A6A9CC" w14:textId="3921D268" w:rsidR="00D21891" w:rsidRPr="00D35711" w:rsidRDefault="00D21891" w:rsidP="00C37950">
            <w:pPr>
              <w:pStyle w:val="TableTextnormaltextintables"/>
              <w:rPr>
                <w:lang w:val="en-GB"/>
              </w:rPr>
            </w:pPr>
            <w:r w:rsidRPr="00D35711">
              <w:rPr>
                <w:b/>
                <w:lang w:val="en-GB"/>
              </w:rPr>
              <w:t xml:space="preserve">Not Applicable: </w:t>
            </w:r>
            <w:r w:rsidRPr="00D35711">
              <w:rPr>
                <w:lang w:val="en-GB"/>
              </w:rPr>
              <w:t>(</w:t>
            </w:r>
            <w:r w:rsidRPr="00D465AD">
              <w:rPr>
                <w:i/>
                <w:iCs/>
                <w:lang w:val="en-GB"/>
              </w:rPr>
              <w:t xml:space="preserve">Please </w:t>
            </w:r>
            <w:r w:rsidR="00D465AD" w:rsidRPr="00D465AD">
              <w:rPr>
                <w:i/>
                <w:iCs/>
                <w:lang w:val="en-GB"/>
              </w:rPr>
              <w:t>proceed</w:t>
            </w:r>
            <w:r w:rsidRPr="00D465AD">
              <w:rPr>
                <w:i/>
                <w:iCs/>
                <w:lang w:val="en-GB"/>
              </w:rPr>
              <w:t xml:space="preserve"> with 3.1, providing the names of your Information Suppliers</w:t>
            </w:r>
            <w:r w:rsidRPr="00D35711">
              <w:rPr>
                <w:lang w:val="en-GB"/>
              </w:rPr>
              <w:t>)</w:t>
            </w:r>
          </w:p>
        </w:tc>
      </w:tr>
    </w:tbl>
    <w:p w14:paraId="2743E8B3" w14:textId="77777777" w:rsidR="00871024" w:rsidRPr="00836088" w:rsidRDefault="00871024" w:rsidP="00871024">
      <w:pPr>
        <w:rPr>
          <w:lang w:eastAsia="en-US"/>
        </w:rPr>
      </w:pPr>
    </w:p>
    <w:tbl>
      <w:tblPr>
        <w:tblStyle w:val="SIXTablePlain"/>
        <w:tblW w:w="9071" w:type="dxa"/>
        <w:tblLook w:val="0600" w:firstRow="0" w:lastRow="0" w:firstColumn="0" w:lastColumn="0" w:noHBand="1" w:noVBand="1"/>
      </w:tblPr>
      <w:tblGrid>
        <w:gridCol w:w="2835"/>
        <w:gridCol w:w="6236"/>
      </w:tblGrid>
      <w:tr w:rsidR="00226DE3" w:rsidRPr="00836088" w14:paraId="26E9F4F8" w14:textId="77777777" w:rsidTr="00226DE3">
        <w:trPr>
          <w:trHeight w:val="290"/>
        </w:trPr>
        <w:tc>
          <w:tcPr>
            <w:tcW w:w="2835" w:type="dxa"/>
          </w:tcPr>
          <w:p w14:paraId="6820B831" w14:textId="77777777" w:rsidR="00226DE3" w:rsidRPr="00836088" w:rsidRDefault="00226DE3" w:rsidP="00372F13">
            <w:pPr>
              <w:pStyle w:val="TableTextnormaltextintables"/>
              <w:keepNext/>
              <w:rPr>
                <w:b/>
                <w:color w:val="000000"/>
              </w:rPr>
            </w:pPr>
            <w:r w:rsidRPr="00836088">
              <w:rPr>
                <w:b/>
                <w:color w:val="000000"/>
              </w:rPr>
              <w:t>Name of Information Suppliers:</w:t>
            </w:r>
          </w:p>
        </w:tc>
        <w:sdt>
          <w:sdtPr>
            <w:id w:val="1219710603"/>
            <w:placeholder>
              <w:docPart w:val="1F0E51028CD24A8C994DBA08EC4AED5E"/>
            </w:placeholder>
            <w:showingPlcHdr/>
          </w:sdtPr>
          <w:sdtEndPr/>
          <w:sdtContent>
            <w:permStart w:id="1687904017" w:edGrp="everyone" w:displacedByCustomXml="prev"/>
            <w:tc>
              <w:tcPr>
                <w:tcW w:w="6236" w:type="dxa"/>
              </w:tcPr>
              <w:p w14:paraId="4A472883" w14:textId="74BBD842" w:rsidR="00226DE3" w:rsidRPr="000D771E" w:rsidRDefault="004433CE" w:rsidP="00372F13">
                <w:pPr>
                  <w:pStyle w:val="TableTextnormaltextintables"/>
                  <w:keepNext/>
                </w:pPr>
                <w:r>
                  <w:rPr>
                    <w:rStyle w:val="PlaceholderText"/>
                    <w:rFonts w:eastAsiaTheme="minorHAnsi"/>
                  </w:rPr>
                  <w:t xml:space="preserve">   </w:t>
                </w:r>
              </w:p>
            </w:tc>
            <w:permEnd w:id="1687904017" w:displacedByCustomXml="next"/>
          </w:sdtContent>
        </w:sdt>
      </w:tr>
      <w:tr w:rsidR="00226DE3" w:rsidRPr="00836088" w14:paraId="023FFF4A" w14:textId="77777777" w:rsidTr="00226DE3">
        <w:trPr>
          <w:trHeight w:val="290"/>
        </w:trPr>
        <w:tc>
          <w:tcPr>
            <w:tcW w:w="2835" w:type="dxa"/>
          </w:tcPr>
          <w:p w14:paraId="3A159F58" w14:textId="77777777" w:rsidR="00226DE3" w:rsidRPr="00836088" w:rsidRDefault="00226DE3" w:rsidP="00372F13">
            <w:pPr>
              <w:pStyle w:val="TableTextnormaltextintables"/>
              <w:keepNext/>
              <w:rPr>
                <w:b/>
                <w:color w:val="000000"/>
              </w:rPr>
            </w:pPr>
          </w:p>
        </w:tc>
        <w:sdt>
          <w:sdtPr>
            <w:id w:val="-965656609"/>
            <w:placeholder>
              <w:docPart w:val="1B1D07E3653945AD923E64B03088BA7D"/>
            </w:placeholder>
            <w:showingPlcHdr/>
          </w:sdtPr>
          <w:sdtEndPr/>
          <w:sdtContent>
            <w:permStart w:id="1624069397" w:edGrp="everyone" w:displacedByCustomXml="prev"/>
            <w:tc>
              <w:tcPr>
                <w:tcW w:w="6236" w:type="dxa"/>
              </w:tcPr>
              <w:p w14:paraId="6A8EC59D" w14:textId="3C262194" w:rsidR="00226DE3" w:rsidRPr="00161872" w:rsidRDefault="004433CE" w:rsidP="00372F13">
                <w:pPr>
                  <w:pStyle w:val="TableTextnormaltextintables"/>
                  <w:keepNext/>
                </w:pPr>
                <w:r>
                  <w:rPr>
                    <w:rStyle w:val="PlaceholderText"/>
                    <w:rFonts w:eastAsiaTheme="minorHAnsi"/>
                  </w:rPr>
                  <w:t xml:space="preserve">   </w:t>
                </w:r>
              </w:p>
            </w:tc>
            <w:permEnd w:id="1624069397" w:displacedByCustomXml="next"/>
          </w:sdtContent>
        </w:sdt>
      </w:tr>
      <w:tr w:rsidR="00226DE3" w:rsidRPr="00836088" w14:paraId="02C5D5CB" w14:textId="77777777" w:rsidTr="00226DE3">
        <w:trPr>
          <w:trHeight w:val="290"/>
        </w:trPr>
        <w:tc>
          <w:tcPr>
            <w:tcW w:w="2835" w:type="dxa"/>
          </w:tcPr>
          <w:p w14:paraId="40F7E02E" w14:textId="77777777" w:rsidR="00226DE3" w:rsidRPr="00836088" w:rsidRDefault="00226DE3" w:rsidP="00372F13">
            <w:pPr>
              <w:pStyle w:val="TableTextnormaltextintables"/>
              <w:keepNext/>
              <w:rPr>
                <w:b/>
                <w:color w:val="000000"/>
              </w:rPr>
            </w:pPr>
          </w:p>
        </w:tc>
        <w:sdt>
          <w:sdtPr>
            <w:id w:val="-1793741104"/>
            <w:placeholder>
              <w:docPart w:val="3EA4C33D87C04BC0AD3D799EA09D9207"/>
            </w:placeholder>
            <w:showingPlcHdr/>
          </w:sdtPr>
          <w:sdtEndPr/>
          <w:sdtContent>
            <w:permStart w:id="1687578272" w:edGrp="everyone" w:displacedByCustomXml="prev"/>
            <w:tc>
              <w:tcPr>
                <w:tcW w:w="6236" w:type="dxa"/>
              </w:tcPr>
              <w:p w14:paraId="0060205A" w14:textId="6AC04BD8" w:rsidR="00226DE3" w:rsidRPr="00161872" w:rsidRDefault="004433CE" w:rsidP="00372F13">
                <w:pPr>
                  <w:pStyle w:val="TableTextnormaltextintables"/>
                  <w:keepNext/>
                </w:pPr>
                <w:r>
                  <w:rPr>
                    <w:rStyle w:val="PlaceholderText"/>
                    <w:rFonts w:eastAsiaTheme="minorHAnsi"/>
                  </w:rPr>
                  <w:t xml:space="preserve">   </w:t>
                </w:r>
              </w:p>
            </w:tc>
            <w:permEnd w:id="1687578272" w:displacedByCustomXml="next"/>
          </w:sdtContent>
        </w:sdt>
      </w:tr>
      <w:tr w:rsidR="00226DE3" w:rsidRPr="00836088" w14:paraId="4ACA00B0" w14:textId="77777777" w:rsidTr="00226DE3">
        <w:trPr>
          <w:trHeight w:val="290"/>
        </w:trPr>
        <w:tc>
          <w:tcPr>
            <w:tcW w:w="2835" w:type="dxa"/>
          </w:tcPr>
          <w:p w14:paraId="094A8F99" w14:textId="77777777" w:rsidR="00226DE3" w:rsidRPr="00836088" w:rsidRDefault="00226DE3" w:rsidP="00372F13">
            <w:pPr>
              <w:pStyle w:val="TableTextnormaltextintables"/>
              <w:keepNext/>
              <w:rPr>
                <w:b/>
                <w:color w:val="000000"/>
              </w:rPr>
            </w:pPr>
          </w:p>
        </w:tc>
        <w:sdt>
          <w:sdtPr>
            <w:id w:val="1732349244"/>
            <w:placeholder>
              <w:docPart w:val="93E07A52FDD14323A28252A5F3055EC3"/>
            </w:placeholder>
            <w:showingPlcHdr/>
          </w:sdtPr>
          <w:sdtEndPr/>
          <w:sdtContent>
            <w:permStart w:id="659957229" w:edGrp="everyone" w:displacedByCustomXml="prev"/>
            <w:tc>
              <w:tcPr>
                <w:tcW w:w="6236" w:type="dxa"/>
              </w:tcPr>
              <w:p w14:paraId="0C739FE6" w14:textId="4577D0E2" w:rsidR="00226DE3" w:rsidRPr="00161872" w:rsidRDefault="004433CE" w:rsidP="00372F13">
                <w:pPr>
                  <w:pStyle w:val="TableTextnormaltextintables"/>
                  <w:keepNext/>
                </w:pPr>
                <w:r>
                  <w:rPr>
                    <w:rStyle w:val="PlaceholderText"/>
                    <w:rFonts w:eastAsiaTheme="minorHAnsi"/>
                  </w:rPr>
                  <w:t xml:space="preserve">   </w:t>
                </w:r>
              </w:p>
            </w:tc>
            <w:permEnd w:id="659957229" w:displacedByCustomXml="next"/>
          </w:sdtContent>
        </w:sdt>
      </w:tr>
      <w:tr w:rsidR="00226DE3" w:rsidRPr="00836088" w14:paraId="6566561B" w14:textId="77777777" w:rsidTr="00226DE3">
        <w:trPr>
          <w:trHeight w:val="290"/>
        </w:trPr>
        <w:tc>
          <w:tcPr>
            <w:tcW w:w="2835" w:type="dxa"/>
          </w:tcPr>
          <w:p w14:paraId="259157EF" w14:textId="77777777" w:rsidR="00226DE3" w:rsidRPr="00836088" w:rsidRDefault="00226DE3" w:rsidP="005E5EF6">
            <w:pPr>
              <w:pStyle w:val="TableTextnormaltextintables"/>
              <w:rPr>
                <w:b/>
                <w:color w:val="000000"/>
              </w:rPr>
            </w:pPr>
          </w:p>
        </w:tc>
        <w:sdt>
          <w:sdtPr>
            <w:id w:val="2087799043"/>
            <w:placeholder>
              <w:docPart w:val="CAE71A355C10465C938CE6B4943A9EF6"/>
            </w:placeholder>
            <w:showingPlcHdr/>
          </w:sdtPr>
          <w:sdtEndPr/>
          <w:sdtContent>
            <w:permStart w:id="1904499093" w:edGrp="everyone" w:displacedByCustomXml="prev"/>
            <w:tc>
              <w:tcPr>
                <w:tcW w:w="6236" w:type="dxa"/>
              </w:tcPr>
              <w:p w14:paraId="53E7243F" w14:textId="4ADC6DAF" w:rsidR="00226DE3" w:rsidRPr="00161872" w:rsidRDefault="004433CE" w:rsidP="005E5EF6">
                <w:pPr>
                  <w:pStyle w:val="TableTextnormaltextintables"/>
                </w:pPr>
                <w:r>
                  <w:rPr>
                    <w:rStyle w:val="PlaceholderText"/>
                    <w:rFonts w:eastAsiaTheme="minorHAnsi"/>
                  </w:rPr>
                  <w:t xml:space="preserve">   </w:t>
                </w:r>
              </w:p>
            </w:tc>
            <w:permEnd w:id="1904499093" w:displacedByCustomXml="next"/>
          </w:sdtContent>
        </w:sdt>
      </w:tr>
    </w:tbl>
    <w:p w14:paraId="2202461E" w14:textId="77777777" w:rsidR="00871024" w:rsidRPr="00836088" w:rsidRDefault="00871024" w:rsidP="00871024">
      <w:pPr>
        <w:pStyle w:val="Heading1"/>
        <w:numPr>
          <w:ilvl w:val="0"/>
          <w:numId w:val="1"/>
        </w:numPr>
      </w:pPr>
      <w:bookmarkStart w:id="14" w:name="_Toc163565907"/>
      <w:bookmarkStart w:id="15" w:name="_Toc190084158"/>
      <w:r w:rsidRPr="00836088">
        <w:t>Market Data Fees</w:t>
      </w:r>
      <w:bookmarkEnd w:id="14"/>
      <w:bookmarkEnd w:id="15"/>
    </w:p>
    <w:p w14:paraId="4C48AD7C" w14:textId="2B4B4D2E" w:rsidR="00871024" w:rsidRPr="00836088" w:rsidRDefault="00871024" w:rsidP="000225DA">
      <w:pPr>
        <w:rPr>
          <w:lang w:eastAsia="en-US"/>
        </w:rPr>
      </w:pPr>
      <w:r w:rsidRPr="00836088">
        <w:rPr>
          <w:lang w:eastAsia="en-US"/>
        </w:rPr>
        <w:t>For information on Market Data Fees, please refer to the Price List</w:t>
      </w:r>
      <w:r w:rsidR="00BB3DAC">
        <w:rPr>
          <w:lang w:eastAsia="en-US"/>
        </w:rPr>
        <w:t xml:space="preserve"> of the </w:t>
      </w:r>
      <w:hyperlink r:id="rId19" w:history="1">
        <w:r w:rsidR="00273D17" w:rsidRPr="00182A41">
          <w:rPr>
            <w:rStyle w:val="Hyperlink"/>
            <w:lang w:val="en-US" w:eastAsia="en-US"/>
          </w:rPr>
          <w:t>Data Distribution Agreement</w:t>
        </w:r>
      </w:hyperlink>
      <w:r w:rsidR="00182A41">
        <w:rPr>
          <w:lang w:eastAsia="en-US"/>
        </w:rPr>
        <w:t xml:space="preserve"> [DDA]</w:t>
      </w:r>
      <w:r w:rsidR="00273D17">
        <w:rPr>
          <w:lang w:eastAsia="en-US"/>
        </w:rPr>
        <w:t xml:space="preserve"> </w:t>
      </w:r>
      <w:r w:rsidR="00BB3DAC">
        <w:rPr>
          <w:lang w:eastAsia="en-US"/>
        </w:rPr>
        <w:t>and</w:t>
      </w:r>
      <w:r w:rsidR="00E37C8B">
        <w:rPr>
          <w:lang w:eastAsia="en-US"/>
        </w:rPr>
        <w:t>/or</w:t>
      </w:r>
      <w:r w:rsidR="00BB3DAC">
        <w:rPr>
          <w:lang w:eastAsia="en-US"/>
        </w:rPr>
        <w:t xml:space="preserve"> </w:t>
      </w:r>
      <w:hyperlink r:id="rId20" w:history="1">
        <w:r w:rsidR="00273D17" w:rsidRPr="00182A41">
          <w:rPr>
            <w:rStyle w:val="Hyperlink"/>
            <w:lang w:val="en-US" w:eastAsia="en-US"/>
          </w:rPr>
          <w:t>Non-Display Information Usa</w:t>
        </w:r>
        <w:r w:rsidR="00182A41" w:rsidRPr="00182A41">
          <w:rPr>
            <w:rStyle w:val="Hyperlink"/>
            <w:lang w:val="en-US" w:eastAsia="en-US"/>
          </w:rPr>
          <w:t>ge Agreement</w:t>
        </w:r>
      </w:hyperlink>
      <w:r w:rsidR="00182A41">
        <w:rPr>
          <w:lang w:eastAsia="en-US"/>
        </w:rPr>
        <w:t xml:space="preserve"> [NDIU]</w:t>
      </w:r>
    </w:p>
    <w:p w14:paraId="012E30F7" w14:textId="66F6DE75" w:rsidR="00871024" w:rsidRPr="00836088" w:rsidRDefault="005B4B0D" w:rsidP="003E0A8A">
      <w:pPr>
        <w:pStyle w:val="Heading1"/>
        <w:numPr>
          <w:ilvl w:val="0"/>
          <w:numId w:val="1"/>
        </w:numPr>
      </w:pPr>
      <w:bookmarkStart w:id="16" w:name="_Toc163565908"/>
      <w:bookmarkStart w:id="17" w:name="_Ref164154016"/>
      <w:bookmarkStart w:id="18" w:name="_Toc190084159"/>
      <w:r>
        <w:lastRenderedPageBreak/>
        <w:t>Distribut</w:t>
      </w:r>
      <w:r w:rsidR="00871024" w:rsidRPr="00836088">
        <w:t>ion Licenses</w:t>
      </w:r>
      <w:bookmarkEnd w:id="16"/>
      <w:bookmarkEnd w:id="17"/>
      <w:bookmarkEnd w:id="18"/>
    </w:p>
    <w:p w14:paraId="641916A5" w14:textId="1E66AF8A" w:rsidR="00871024" w:rsidRDefault="00871024" w:rsidP="003E0A8A">
      <w:pPr>
        <w:keepNext/>
        <w:rPr>
          <w:lang w:eastAsia="en-US"/>
        </w:rPr>
      </w:pPr>
      <w:r w:rsidRPr="00836088">
        <w:rPr>
          <w:lang w:eastAsia="en-US"/>
        </w:rPr>
        <w:t xml:space="preserve">The </w:t>
      </w:r>
      <w:r w:rsidR="005B4B0D">
        <w:rPr>
          <w:lang w:eastAsia="en-US"/>
        </w:rPr>
        <w:t>Distribut</w:t>
      </w:r>
      <w:r w:rsidRPr="00836088">
        <w:rPr>
          <w:lang w:eastAsia="en-US"/>
        </w:rPr>
        <w:t xml:space="preserve">ion License entitles the </w:t>
      </w:r>
      <w:r w:rsidR="00F63720">
        <w:rPr>
          <w:lang w:eastAsia="en-US"/>
        </w:rPr>
        <w:t>c</w:t>
      </w:r>
      <w:r w:rsidRPr="00836088">
        <w:rPr>
          <w:lang w:eastAsia="en-US"/>
        </w:rPr>
        <w:t xml:space="preserve">ustomer to </w:t>
      </w:r>
      <w:r w:rsidR="005B4B0D">
        <w:rPr>
          <w:lang w:eastAsia="en-US"/>
        </w:rPr>
        <w:t>Distribut</w:t>
      </w:r>
      <w:r w:rsidRPr="00836088">
        <w:rPr>
          <w:lang w:eastAsia="en-US"/>
        </w:rPr>
        <w:t xml:space="preserve">e Information Products subject to the Agreement. Please indicate below if Customer is engaged in the </w:t>
      </w:r>
      <w:r w:rsidR="005B4B0D">
        <w:rPr>
          <w:lang w:eastAsia="en-US"/>
        </w:rPr>
        <w:t>Distribut</w:t>
      </w:r>
      <w:r w:rsidRPr="00836088">
        <w:rPr>
          <w:lang w:eastAsia="en-US"/>
        </w:rPr>
        <w:t>ion of Information.</w:t>
      </w:r>
    </w:p>
    <w:p w14:paraId="52C0A88A" w14:textId="66C5818D" w:rsidR="00352003" w:rsidRDefault="00352003" w:rsidP="003E0A8A">
      <w:pPr>
        <w:keepNext/>
        <w:rPr>
          <w:lang w:eastAsia="en-US"/>
        </w:rPr>
      </w:pPr>
      <w:r w:rsidRPr="006806F2">
        <w:rPr>
          <w:b/>
          <w:bCs/>
          <w:lang w:eastAsia="en-US"/>
        </w:rPr>
        <w:t>Please note</w:t>
      </w:r>
      <w:r>
        <w:rPr>
          <w:lang w:eastAsia="en-US"/>
        </w:rPr>
        <w:t xml:space="preserve">: Requires a Direct Agreement </w:t>
      </w:r>
      <w:r w:rsidR="002C7ECF">
        <w:rPr>
          <w:lang w:eastAsia="en-US"/>
        </w:rPr>
        <w:t>[</w:t>
      </w:r>
      <w:hyperlink r:id="rId21" w:history="1">
        <w:r w:rsidR="002C7ECF" w:rsidRPr="002C7ECF">
          <w:rPr>
            <w:rStyle w:val="Hyperlink"/>
            <w:lang w:val="en-US" w:eastAsia="en-US"/>
          </w:rPr>
          <w:t>DDA</w:t>
        </w:r>
      </w:hyperlink>
      <w:r w:rsidR="002C7ECF">
        <w:rPr>
          <w:lang w:eastAsia="en-US"/>
        </w:rPr>
        <w:t xml:space="preserve">] </w:t>
      </w:r>
      <w:r>
        <w:rPr>
          <w:lang w:eastAsia="en-US"/>
        </w:rPr>
        <w:t>with SIX Exfeed</w:t>
      </w:r>
    </w:p>
    <w:tbl>
      <w:tblPr>
        <w:tblStyle w:val="SIXTablePlain"/>
        <w:tblW w:w="9071" w:type="dxa"/>
        <w:tblLook w:val="0600" w:firstRow="0" w:lastRow="0" w:firstColumn="0" w:lastColumn="0" w:noHBand="1" w:noVBand="1"/>
      </w:tblPr>
      <w:tblGrid>
        <w:gridCol w:w="425"/>
        <w:gridCol w:w="8646"/>
      </w:tblGrid>
      <w:tr w:rsidR="00B43CC7" w:rsidRPr="00D610CA" w14:paraId="1FFF00B1" w14:textId="77777777" w:rsidTr="2D0F7903">
        <w:trPr>
          <w:trHeight w:val="290"/>
        </w:trPr>
        <w:tc>
          <w:tcPr>
            <w:tcW w:w="425" w:type="dxa"/>
          </w:tcPr>
          <w:p w14:paraId="1648181E" w14:textId="5E3031A1" w:rsidR="00B43CC7" w:rsidRPr="00D610CA" w:rsidRDefault="00AD14DE" w:rsidP="003E0A8A">
            <w:pPr>
              <w:pStyle w:val="TableTextnormaltextintables"/>
              <w:keepNext/>
            </w:pPr>
            <w:sdt>
              <w:sdtPr>
                <w:id w:val="284160023"/>
                <w14:checkbox>
                  <w14:checked w14:val="0"/>
                  <w14:checkedState w14:val="2612" w14:font="MS Gothic"/>
                  <w14:uncheckedState w14:val="2610" w14:font="MS Gothic"/>
                </w14:checkbox>
              </w:sdtPr>
              <w:sdtEndPr/>
              <w:sdtContent>
                <w:permStart w:id="1182019835" w:edGrp="everyone"/>
                <w:r w:rsidR="00CB669F">
                  <w:rPr>
                    <w:rFonts w:ascii="MS Gothic" w:eastAsia="MS Gothic" w:hAnsi="MS Gothic" w:hint="eastAsia"/>
                  </w:rPr>
                  <w:t>☐</w:t>
                </w:r>
                <w:permEnd w:id="1182019835"/>
              </w:sdtContent>
            </w:sdt>
          </w:p>
        </w:tc>
        <w:tc>
          <w:tcPr>
            <w:tcW w:w="8646" w:type="dxa"/>
            <w:hideMark/>
          </w:tcPr>
          <w:p w14:paraId="66D1F709" w14:textId="56A2E9D7" w:rsidR="00B43CC7" w:rsidRPr="005B4B0D" w:rsidRDefault="00B43CC7" w:rsidP="003E0A8A">
            <w:pPr>
              <w:pStyle w:val="TableTextnormaltextintables"/>
              <w:keepNext/>
              <w:rPr>
                <w:lang w:val="en-GB"/>
              </w:rPr>
            </w:pPr>
            <w:r w:rsidRPr="00D35711">
              <w:rPr>
                <w:b/>
                <w:bCs w:val="0"/>
                <w:lang w:val="en-GB"/>
              </w:rPr>
              <w:t>Applicable:</w:t>
            </w:r>
            <w:r w:rsidRPr="00D35711">
              <w:rPr>
                <w:lang w:val="en-GB"/>
              </w:rPr>
              <w:t xml:space="preserve"> Customer wish</w:t>
            </w:r>
            <w:r w:rsidR="00F63720" w:rsidRPr="00D35711">
              <w:rPr>
                <w:lang w:val="en-GB"/>
              </w:rPr>
              <w:t>es</w:t>
            </w:r>
            <w:r w:rsidRPr="00D35711">
              <w:rPr>
                <w:lang w:val="en-GB"/>
              </w:rPr>
              <w:t xml:space="preserve"> to </w:t>
            </w:r>
            <w:r w:rsidR="005B4B0D">
              <w:rPr>
                <w:lang w:val="en-GB"/>
              </w:rPr>
              <w:t>Distribut</w:t>
            </w:r>
            <w:r w:rsidRPr="00D35711">
              <w:rPr>
                <w:lang w:val="en-GB"/>
              </w:rPr>
              <w:t xml:space="preserve">e </w:t>
            </w:r>
            <w:r w:rsidR="00F63720" w:rsidRPr="00D35711">
              <w:rPr>
                <w:lang w:val="en-GB"/>
              </w:rPr>
              <w:t>i</w:t>
            </w:r>
            <w:r w:rsidRPr="00D35711">
              <w:rPr>
                <w:lang w:val="en-GB"/>
              </w:rPr>
              <w:t>nformation</w:t>
            </w:r>
            <w:r w:rsidR="00F63720" w:rsidRPr="00D35711">
              <w:rPr>
                <w:lang w:val="en-GB"/>
              </w:rPr>
              <w:t>.</w:t>
            </w:r>
            <w:r w:rsidR="00F63720" w:rsidRPr="2D0F7903">
              <w:rPr>
                <w:i/>
                <w:iCs/>
                <w:lang w:val="en-GB"/>
              </w:rPr>
              <w:t xml:space="preserve"> P</w:t>
            </w:r>
            <w:r w:rsidRPr="2D0F7903">
              <w:rPr>
                <w:i/>
                <w:iCs/>
                <w:lang w:val="en-GB"/>
              </w:rPr>
              <w:t>lease proceed with section</w:t>
            </w:r>
            <w:r w:rsidR="00385875" w:rsidRPr="2D0F7903">
              <w:rPr>
                <w:i/>
                <w:iCs/>
                <w:lang w:val="en-GB"/>
              </w:rPr>
              <w:t xml:space="preserve"> </w:t>
            </w:r>
            <w:r w:rsidR="00385875" w:rsidRPr="2D0F7903">
              <w:rPr>
                <w:i/>
                <w:iCs/>
              </w:rPr>
              <w:fldChar w:fldCharType="begin"/>
            </w:r>
            <w:r w:rsidR="00385875" w:rsidRPr="2D0F7903">
              <w:rPr>
                <w:i/>
                <w:iCs/>
                <w:lang w:val="en-GB"/>
              </w:rPr>
              <w:instrText xml:space="preserve"> REF _Ref164154016 \w \h </w:instrText>
            </w:r>
            <w:r w:rsidR="00D610CA" w:rsidRPr="2D0F7903">
              <w:rPr>
                <w:i/>
                <w:iCs/>
                <w:lang w:val="en-GB"/>
              </w:rPr>
              <w:instrText xml:space="preserve"> \* MERGEFORMAT </w:instrText>
            </w:r>
            <w:r w:rsidR="00385875" w:rsidRPr="2D0F7903">
              <w:rPr>
                <w:i/>
                <w:iCs/>
              </w:rPr>
            </w:r>
            <w:r w:rsidR="00385875" w:rsidRPr="2D0F7903">
              <w:rPr>
                <w:i/>
                <w:iCs/>
              </w:rPr>
              <w:fldChar w:fldCharType="separate"/>
            </w:r>
            <w:r w:rsidR="0098759F">
              <w:rPr>
                <w:i/>
                <w:iCs/>
                <w:lang w:val="en-GB"/>
              </w:rPr>
              <w:t>5</w:t>
            </w:r>
            <w:r w:rsidR="00385875" w:rsidRPr="2D0F7903">
              <w:rPr>
                <w:i/>
                <w:iCs/>
              </w:rPr>
              <w:fldChar w:fldCharType="end"/>
            </w:r>
            <w:r w:rsidR="00F63720" w:rsidRPr="2D0F7903">
              <w:rPr>
                <w:i/>
                <w:iCs/>
                <w:lang w:val="en-GB"/>
              </w:rPr>
              <w:t>.</w:t>
            </w:r>
          </w:p>
        </w:tc>
      </w:tr>
      <w:tr w:rsidR="00B43CC7" w:rsidRPr="00D610CA" w14:paraId="2E929B12" w14:textId="77777777" w:rsidTr="2D0F7903">
        <w:trPr>
          <w:trHeight w:val="290"/>
        </w:trPr>
        <w:tc>
          <w:tcPr>
            <w:tcW w:w="425" w:type="dxa"/>
          </w:tcPr>
          <w:p w14:paraId="31E2C1BE" w14:textId="3DC4EB42" w:rsidR="00B43CC7" w:rsidRPr="00D610CA" w:rsidRDefault="00AD14DE" w:rsidP="003E0A8A">
            <w:pPr>
              <w:pStyle w:val="TableTextnormaltextintables"/>
              <w:keepNext/>
            </w:pPr>
            <w:sdt>
              <w:sdtPr>
                <w:id w:val="-1720968479"/>
                <w14:checkbox>
                  <w14:checked w14:val="0"/>
                  <w14:checkedState w14:val="2612" w14:font="MS Gothic"/>
                  <w14:uncheckedState w14:val="2610" w14:font="MS Gothic"/>
                </w14:checkbox>
              </w:sdtPr>
              <w:sdtEndPr/>
              <w:sdtContent>
                <w:permStart w:id="1588724991" w:edGrp="everyone"/>
                <w:r w:rsidR="00B43CC7" w:rsidRPr="00D610CA">
                  <w:rPr>
                    <w:rFonts w:eastAsia="MS Gothic" w:hint="eastAsia"/>
                  </w:rPr>
                  <w:t>☐</w:t>
                </w:r>
                <w:permEnd w:id="1588724991"/>
              </w:sdtContent>
            </w:sdt>
          </w:p>
        </w:tc>
        <w:tc>
          <w:tcPr>
            <w:tcW w:w="8646" w:type="dxa"/>
          </w:tcPr>
          <w:p w14:paraId="632F746E" w14:textId="4E2991E7" w:rsidR="00B43CC7" w:rsidRPr="005B4B0D" w:rsidRDefault="00B43CC7" w:rsidP="003E0A8A">
            <w:pPr>
              <w:pStyle w:val="TableTextnormaltextintables"/>
              <w:keepNext/>
              <w:rPr>
                <w:lang w:val="en-GB"/>
              </w:rPr>
            </w:pPr>
            <w:r w:rsidRPr="00D35711">
              <w:rPr>
                <w:b/>
                <w:bCs w:val="0"/>
                <w:lang w:val="en-GB"/>
              </w:rPr>
              <w:t>Not Applicable:</w:t>
            </w:r>
            <w:r w:rsidRPr="00D35711">
              <w:rPr>
                <w:lang w:val="en-GB"/>
              </w:rPr>
              <w:t xml:space="preserve"> Customer does not </w:t>
            </w:r>
            <w:r w:rsidR="00F63720" w:rsidRPr="00D35711">
              <w:rPr>
                <w:lang w:val="en-GB"/>
              </w:rPr>
              <w:t>wish</w:t>
            </w:r>
            <w:r w:rsidRPr="00D35711">
              <w:rPr>
                <w:lang w:val="en-GB"/>
              </w:rPr>
              <w:t xml:space="preserve"> to </w:t>
            </w:r>
            <w:r w:rsidR="005B4B0D">
              <w:rPr>
                <w:lang w:val="en-GB"/>
              </w:rPr>
              <w:t>Distribut</w:t>
            </w:r>
            <w:r w:rsidRPr="00D35711">
              <w:rPr>
                <w:lang w:val="en-GB"/>
              </w:rPr>
              <w:t xml:space="preserve">e </w:t>
            </w:r>
            <w:r w:rsidR="00F63720" w:rsidRPr="00D35711">
              <w:rPr>
                <w:lang w:val="en-GB"/>
              </w:rPr>
              <w:t>i</w:t>
            </w:r>
            <w:r w:rsidRPr="00D35711">
              <w:rPr>
                <w:lang w:val="en-GB"/>
              </w:rPr>
              <w:t>nformation</w:t>
            </w:r>
            <w:r w:rsidR="00F63720" w:rsidRPr="00D35711">
              <w:rPr>
                <w:lang w:val="en-GB"/>
              </w:rPr>
              <w:t>.</w:t>
            </w:r>
            <w:r w:rsidRPr="00D35711">
              <w:rPr>
                <w:lang w:val="en-GB"/>
              </w:rPr>
              <w:t xml:space="preserve"> </w:t>
            </w:r>
            <w:r w:rsidR="00F63720" w:rsidRPr="00E37C8B">
              <w:rPr>
                <w:i/>
                <w:iCs/>
                <w:lang w:val="en-GB"/>
              </w:rPr>
              <w:t>P</w:t>
            </w:r>
            <w:r w:rsidRPr="00E37C8B">
              <w:rPr>
                <w:i/>
                <w:iCs/>
                <w:lang w:val="en-GB"/>
              </w:rPr>
              <w:t>lease proceed with section</w:t>
            </w:r>
            <w:r w:rsidR="00385875" w:rsidRPr="00E37C8B">
              <w:rPr>
                <w:i/>
                <w:iCs/>
                <w:lang w:val="en-GB"/>
              </w:rPr>
              <w:t xml:space="preserve"> </w:t>
            </w:r>
            <w:r w:rsidR="00385875" w:rsidRPr="00E37C8B">
              <w:rPr>
                <w:i/>
                <w:iCs/>
              </w:rPr>
              <w:fldChar w:fldCharType="begin"/>
            </w:r>
            <w:r w:rsidR="00385875" w:rsidRPr="00E37C8B">
              <w:rPr>
                <w:i/>
                <w:iCs/>
                <w:lang w:val="en-GB"/>
              </w:rPr>
              <w:instrText xml:space="preserve"> REF _Ref164154023 \w \h </w:instrText>
            </w:r>
            <w:r w:rsidR="00D610CA" w:rsidRPr="00E37C8B">
              <w:rPr>
                <w:i/>
                <w:iCs/>
                <w:lang w:val="en-GB"/>
              </w:rPr>
              <w:instrText xml:space="preserve"> \* MERGEFORMAT </w:instrText>
            </w:r>
            <w:r w:rsidR="00385875" w:rsidRPr="00E37C8B">
              <w:rPr>
                <w:i/>
                <w:iCs/>
              </w:rPr>
            </w:r>
            <w:r w:rsidR="00385875" w:rsidRPr="00E37C8B">
              <w:rPr>
                <w:i/>
                <w:iCs/>
              </w:rPr>
              <w:fldChar w:fldCharType="separate"/>
            </w:r>
            <w:r w:rsidR="0098759F">
              <w:rPr>
                <w:i/>
                <w:iCs/>
                <w:lang w:val="en-GB"/>
              </w:rPr>
              <w:t>6</w:t>
            </w:r>
            <w:r w:rsidR="00385875" w:rsidRPr="00E37C8B">
              <w:rPr>
                <w:i/>
                <w:iCs/>
              </w:rPr>
              <w:fldChar w:fldCharType="end"/>
            </w:r>
            <w:r w:rsidR="00F63720" w:rsidRPr="00E37C8B">
              <w:rPr>
                <w:i/>
                <w:iCs/>
                <w:lang w:val="en-GB"/>
              </w:rPr>
              <w:t>.</w:t>
            </w:r>
          </w:p>
        </w:tc>
      </w:tr>
    </w:tbl>
    <w:p w14:paraId="2DD52F49" w14:textId="77777777" w:rsidR="00871024" w:rsidRPr="00836088" w:rsidRDefault="00871024" w:rsidP="003E0A8A">
      <w:pPr>
        <w:pStyle w:val="Heading2"/>
        <w:numPr>
          <w:ilvl w:val="1"/>
          <w:numId w:val="1"/>
        </w:numPr>
      </w:pPr>
      <w:bookmarkStart w:id="19" w:name="_Toc163565909"/>
      <w:bookmarkStart w:id="20" w:name="_Toc190084160"/>
      <w:r w:rsidRPr="00836088">
        <w:t>Relevant Information Products</w:t>
      </w:r>
      <w:bookmarkEnd w:id="19"/>
      <w:bookmarkEnd w:id="20"/>
    </w:p>
    <w:tbl>
      <w:tblPr>
        <w:tblStyle w:val="SIXTableHorizontalMarine"/>
        <w:tblW w:w="9072" w:type="dxa"/>
        <w:tblLook w:val="0420" w:firstRow="1" w:lastRow="0" w:firstColumn="0" w:lastColumn="0" w:noHBand="0" w:noVBand="1"/>
      </w:tblPr>
      <w:tblGrid>
        <w:gridCol w:w="3402"/>
        <w:gridCol w:w="1417"/>
        <w:gridCol w:w="1417"/>
        <w:gridCol w:w="1417"/>
        <w:gridCol w:w="1419"/>
      </w:tblGrid>
      <w:tr w:rsidR="00D879E1" w:rsidRPr="00D879E1" w14:paraId="5695C1FE" w14:textId="77777777" w:rsidTr="006573E8">
        <w:trPr>
          <w:cnfStyle w:val="100000000000" w:firstRow="1" w:lastRow="0" w:firstColumn="0" w:lastColumn="0" w:oddVBand="0" w:evenVBand="0" w:oddHBand="0" w:evenHBand="0" w:firstRowFirstColumn="0" w:firstRowLastColumn="0" w:lastRowFirstColumn="0" w:lastRowLastColumn="0"/>
        </w:trPr>
        <w:tc>
          <w:tcPr>
            <w:tcW w:w="9072" w:type="dxa"/>
            <w:gridSpan w:val="5"/>
          </w:tcPr>
          <w:p w14:paraId="741B4E3F" w14:textId="32E49870" w:rsidR="00D879E1" w:rsidRPr="00D879E1" w:rsidRDefault="00D879E1" w:rsidP="003E0A8A">
            <w:pPr>
              <w:pStyle w:val="TableHeadercolumnheadingintables"/>
              <w:rPr>
                <w:color w:val="FFFFFF" w:themeColor="background1"/>
              </w:rPr>
            </w:pPr>
            <w:r w:rsidRPr="00D879E1">
              <w:rPr>
                <w:color w:val="FFFFFF" w:themeColor="background1"/>
              </w:rPr>
              <w:t>SIX Exchanges: Market Data</w:t>
            </w:r>
          </w:p>
        </w:tc>
      </w:tr>
      <w:tr w:rsidR="00871024" w:rsidRPr="00334D3E" w14:paraId="6AA93495" w14:textId="77777777" w:rsidTr="002B4755">
        <w:trPr>
          <w:cantSplit w:val="0"/>
        </w:trPr>
        <w:tc>
          <w:tcPr>
            <w:tcW w:w="3402" w:type="dxa"/>
          </w:tcPr>
          <w:p w14:paraId="4A4017E5" w14:textId="77777777" w:rsidR="00871024" w:rsidRPr="00334D3E" w:rsidRDefault="00871024" w:rsidP="003E0A8A">
            <w:pPr>
              <w:pStyle w:val="TableTextnormaltextintables"/>
              <w:keepNext/>
            </w:pPr>
          </w:p>
        </w:tc>
        <w:tc>
          <w:tcPr>
            <w:tcW w:w="2834" w:type="dxa"/>
            <w:gridSpan w:val="2"/>
          </w:tcPr>
          <w:p w14:paraId="17E1983E" w14:textId="77777777" w:rsidR="00871024" w:rsidRPr="00334D3E" w:rsidRDefault="00871024" w:rsidP="003E0A8A">
            <w:pPr>
              <w:pStyle w:val="TableTextnormaltextintables"/>
              <w:keepNext/>
              <w:jc w:val="center"/>
              <w:rPr>
                <w:b/>
                <w:bCs w:val="0"/>
              </w:rPr>
            </w:pPr>
            <w:r w:rsidRPr="00334D3E">
              <w:rPr>
                <w:b/>
                <w:bCs w:val="0"/>
              </w:rPr>
              <w:t>Professional</w:t>
            </w:r>
          </w:p>
        </w:tc>
        <w:tc>
          <w:tcPr>
            <w:tcW w:w="2836" w:type="dxa"/>
            <w:gridSpan w:val="2"/>
          </w:tcPr>
          <w:p w14:paraId="449A3327" w14:textId="77777777" w:rsidR="00871024" w:rsidRPr="00334D3E" w:rsidRDefault="00871024" w:rsidP="003E0A8A">
            <w:pPr>
              <w:pStyle w:val="TableTextnormaltextintables"/>
              <w:keepNext/>
              <w:jc w:val="center"/>
              <w:rPr>
                <w:b/>
                <w:bCs w:val="0"/>
              </w:rPr>
            </w:pPr>
            <w:r w:rsidRPr="00334D3E">
              <w:rPr>
                <w:b/>
                <w:bCs w:val="0"/>
              </w:rPr>
              <w:t>Non-Professional</w:t>
            </w:r>
          </w:p>
        </w:tc>
      </w:tr>
      <w:tr w:rsidR="00D879E1" w:rsidRPr="00334D3E" w14:paraId="738B5079" w14:textId="77777777" w:rsidTr="00D35711">
        <w:trPr>
          <w:cnfStyle w:val="000000010000" w:firstRow="0" w:lastRow="0" w:firstColumn="0" w:lastColumn="0" w:oddVBand="0" w:evenVBand="0" w:oddHBand="0" w:evenHBand="1" w:firstRowFirstColumn="0" w:firstRowLastColumn="0" w:lastRowFirstColumn="0" w:lastRowLastColumn="0"/>
          <w:cantSplit w:val="0"/>
        </w:trPr>
        <w:tc>
          <w:tcPr>
            <w:tcW w:w="3402" w:type="dxa"/>
            <w:tcBorders>
              <w:bottom w:val="single" w:sz="4" w:space="0" w:color="BFBFBF" w:themeColor="background1" w:themeShade="BF"/>
            </w:tcBorders>
          </w:tcPr>
          <w:p w14:paraId="78533B07" w14:textId="77777777" w:rsidR="00871024" w:rsidRPr="00334D3E" w:rsidRDefault="00871024" w:rsidP="003E0A8A">
            <w:pPr>
              <w:pStyle w:val="TableTextnormaltextintables"/>
              <w:keepNext/>
            </w:pPr>
          </w:p>
        </w:tc>
        <w:tc>
          <w:tcPr>
            <w:tcW w:w="1417" w:type="dxa"/>
            <w:tcBorders>
              <w:bottom w:val="single" w:sz="4" w:space="0" w:color="BFBFBF" w:themeColor="background1" w:themeShade="BF"/>
            </w:tcBorders>
          </w:tcPr>
          <w:p w14:paraId="2C0C61E6" w14:textId="77777777" w:rsidR="00871024" w:rsidRPr="00334D3E" w:rsidRDefault="00871024" w:rsidP="003E0A8A">
            <w:pPr>
              <w:pStyle w:val="TableTextnormaltextintables"/>
              <w:keepNext/>
              <w:jc w:val="center"/>
            </w:pPr>
            <w:r w:rsidRPr="00334D3E">
              <w:t>Real-time</w:t>
            </w:r>
          </w:p>
        </w:tc>
        <w:tc>
          <w:tcPr>
            <w:tcW w:w="1417" w:type="dxa"/>
            <w:tcBorders>
              <w:bottom w:val="single" w:sz="4" w:space="0" w:color="BFBFBF" w:themeColor="background1" w:themeShade="BF"/>
            </w:tcBorders>
          </w:tcPr>
          <w:p w14:paraId="72146CD3" w14:textId="77777777" w:rsidR="00871024" w:rsidRPr="00334D3E" w:rsidRDefault="00871024" w:rsidP="003E0A8A">
            <w:pPr>
              <w:pStyle w:val="TableTextnormaltextintables"/>
              <w:keepNext/>
              <w:jc w:val="center"/>
            </w:pPr>
            <w:r w:rsidRPr="00334D3E">
              <w:t>Delayed</w:t>
            </w:r>
          </w:p>
        </w:tc>
        <w:tc>
          <w:tcPr>
            <w:tcW w:w="1417" w:type="dxa"/>
            <w:tcBorders>
              <w:bottom w:val="single" w:sz="4" w:space="0" w:color="BFBFBF" w:themeColor="background1" w:themeShade="BF"/>
            </w:tcBorders>
          </w:tcPr>
          <w:p w14:paraId="149FC44E" w14:textId="77777777" w:rsidR="00871024" w:rsidRPr="00334D3E" w:rsidRDefault="00871024" w:rsidP="003E0A8A">
            <w:pPr>
              <w:pStyle w:val="TableTextnormaltextintables"/>
              <w:keepNext/>
              <w:jc w:val="center"/>
            </w:pPr>
            <w:r w:rsidRPr="00334D3E">
              <w:t>Real-time</w:t>
            </w:r>
          </w:p>
        </w:tc>
        <w:tc>
          <w:tcPr>
            <w:tcW w:w="1419" w:type="dxa"/>
            <w:tcBorders>
              <w:bottom w:val="single" w:sz="4" w:space="0" w:color="BFBFBF" w:themeColor="background1" w:themeShade="BF"/>
            </w:tcBorders>
          </w:tcPr>
          <w:p w14:paraId="503A9C4F" w14:textId="77777777" w:rsidR="00871024" w:rsidRPr="00334D3E" w:rsidRDefault="00871024" w:rsidP="003E0A8A">
            <w:pPr>
              <w:pStyle w:val="TableTextnormaltextintables"/>
              <w:keepNext/>
              <w:jc w:val="center"/>
            </w:pPr>
            <w:r w:rsidRPr="00334D3E">
              <w:t>Delayed</w:t>
            </w:r>
          </w:p>
        </w:tc>
      </w:tr>
      <w:tr w:rsidR="00F91381" w:rsidRPr="00334D3E" w14:paraId="59E53039" w14:textId="77777777" w:rsidTr="00D35711">
        <w:trPr>
          <w:cantSplit w:val="0"/>
        </w:trPr>
        <w:tc>
          <w:tcPr>
            <w:tcW w:w="3402" w:type="dxa"/>
            <w:tcBorders>
              <w:bottom w:val="single" w:sz="4" w:space="0" w:color="auto"/>
            </w:tcBorders>
          </w:tcPr>
          <w:p w14:paraId="429B20A0" w14:textId="77777777" w:rsidR="00F91381" w:rsidRPr="00334D3E" w:rsidRDefault="00F91381" w:rsidP="003E0A8A">
            <w:pPr>
              <w:pStyle w:val="TableTextnormaltextintables"/>
              <w:keepNext/>
            </w:pPr>
            <w:r w:rsidRPr="00334D3E">
              <w:t>SSX Consolidated Package</w:t>
            </w:r>
          </w:p>
        </w:tc>
        <w:tc>
          <w:tcPr>
            <w:tcW w:w="1417" w:type="dxa"/>
            <w:tcBorders>
              <w:bottom w:val="single" w:sz="4" w:space="0" w:color="auto"/>
            </w:tcBorders>
          </w:tcPr>
          <w:p w14:paraId="543F7EE7" w14:textId="2E74F169" w:rsidR="00F91381" w:rsidRPr="00334D3E" w:rsidRDefault="00AD14DE" w:rsidP="003E0A8A">
            <w:pPr>
              <w:pStyle w:val="TableTextnormaltextintables"/>
              <w:keepNext/>
              <w:jc w:val="center"/>
            </w:pPr>
            <w:sdt>
              <w:sdtPr>
                <w:id w:val="-1727679572"/>
                <w14:checkbox>
                  <w14:checked w14:val="0"/>
                  <w14:checkedState w14:val="2612" w14:font="MS Gothic"/>
                  <w14:uncheckedState w14:val="2610" w14:font="MS Gothic"/>
                </w14:checkbox>
              </w:sdtPr>
              <w:sdtEndPr/>
              <w:sdtContent>
                <w:permStart w:id="297807474" w:edGrp="everyone"/>
                <w:r w:rsidR="00F91381" w:rsidRPr="00334D3E">
                  <w:rPr>
                    <w:rFonts w:eastAsia="MS Gothic" w:hint="eastAsia"/>
                  </w:rPr>
                  <w:t>☐</w:t>
                </w:r>
                <w:permEnd w:id="297807474"/>
              </w:sdtContent>
            </w:sdt>
          </w:p>
        </w:tc>
        <w:tc>
          <w:tcPr>
            <w:tcW w:w="1417" w:type="dxa"/>
            <w:tcBorders>
              <w:bottom w:val="single" w:sz="4" w:space="0" w:color="auto"/>
            </w:tcBorders>
          </w:tcPr>
          <w:p w14:paraId="22F44986" w14:textId="575E0217" w:rsidR="00F91381" w:rsidRPr="00334D3E" w:rsidRDefault="00AD14DE" w:rsidP="003E0A8A">
            <w:pPr>
              <w:pStyle w:val="TableTextnormaltextintables"/>
              <w:keepNext/>
              <w:jc w:val="center"/>
            </w:pPr>
            <w:sdt>
              <w:sdtPr>
                <w:id w:val="677308384"/>
                <w14:checkbox>
                  <w14:checked w14:val="0"/>
                  <w14:checkedState w14:val="2612" w14:font="MS Gothic"/>
                  <w14:uncheckedState w14:val="2610" w14:font="MS Gothic"/>
                </w14:checkbox>
              </w:sdtPr>
              <w:sdtEndPr/>
              <w:sdtContent>
                <w:permStart w:id="387856107" w:edGrp="everyone"/>
                <w:r w:rsidR="00F91381">
                  <w:rPr>
                    <w:rFonts w:ascii="MS Gothic" w:eastAsia="MS Gothic" w:hAnsi="MS Gothic" w:hint="eastAsia"/>
                  </w:rPr>
                  <w:t>☐</w:t>
                </w:r>
                <w:permEnd w:id="387856107"/>
              </w:sdtContent>
            </w:sdt>
          </w:p>
        </w:tc>
        <w:tc>
          <w:tcPr>
            <w:tcW w:w="1417" w:type="dxa"/>
            <w:tcBorders>
              <w:bottom w:val="single" w:sz="4" w:space="0" w:color="auto"/>
            </w:tcBorders>
          </w:tcPr>
          <w:p w14:paraId="10B558D9" w14:textId="00C1A392" w:rsidR="00F91381" w:rsidRPr="00334D3E" w:rsidRDefault="00AD14DE" w:rsidP="003E0A8A">
            <w:pPr>
              <w:pStyle w:val="TableTextnormaltextintables"/>
              <w:keepNext/>
              <w:jc w:val="center"/>
            </w:pPr>
            <w:sdt>
              <w:sdtPr>
                <w:id w:val="1612472145"/>
                <w14:checkbox>
                  <w14:checked w14:val="0"/>
                  <w14:checkedState w14:val="2612" w14:font="MS Gothic"/>
                  <w14:uncheckedState w14:val="2610" w14:font="MS Gothic"/>
                </w14:checkbox>
              </w:sdtPr>
              <w:sdtEndPr/>
              <w:sdtContent>
                <w:permStart w:id="1897991848" w:edGrp="everyone"/>
                <w:r w:rsidR="00F91381" w:rsidRPr="00334D3E">
                  <w:rPr>
                    <w:rFonts w:eastAsia="MS Gothic" w:hint="eastAsia"/>
                  </w:rPr>
                  <w:t>☐</w:t>
                </w:r>
                <w:permEnd w:id="1897991848"/>
              </w:sdtContent>
            </w:sdt>
          </w:p>
        </w:tc>
        <w:tc>
          <w:tcPr>
            <w:tcW w:w="1419" w:type="dxa"/>
            <w:tcBorders>
              <w:bottom w:val="single" w:sz="4" w:space="0" w:color="auto"/>
            </w:tcBorders>
          </w:tcPr>
          <w:p w14:paraId="181E3508" w14:textId="67C989F8" w:rsidR="00F91381" w:rsidRPr="00334D3E" w:rsidRDefault="00AD14DE" w:rsidP="003E0A8A">
            <w:pPr>
              <w:pStyle w:val="TableTextnormaltextintables"/>
              <w:keepNext/>
              <w:jc w:val="center"/>
            </w:pPr>
            <w:sdt>
              <w:sdtPr>
                <w:id w:val="-2089070282"/>
                <w14:checkbox>
                  <w14:checked w14:val="0"/>
                  <w14:checkedState w14:val="2612" w14:font="MS Gothic"/>
                  <w14:uncheckedState w14:val="2610" w14:font="MS Gothic"/>
                </w14:checkbox>
              </w:sdtPr>
              <w:sdtEndPr/>
              <w:sdtContent>
                <w:permStart w:id="270814730" w:edGrp="everyone"/>
                <w:r w:rsidR="00F91381" w:rsidRPr="00334D3E">
                  <w:rPr>
                    <w:rFonts w:eastAsia="MS Gothic" w:hint="eastAsia"/>
                  </w:rPr>
                  <w:t>☐</w:t>
                </w:r>
                <w:permEnd w:id="270814730"/>
              </w:sdtContent>
            </w:sdt>
          </w:p>
        </w:tc>
      </w:tr>
      <w:tr w:rsidR="00D879E1" w:rsidRPr="00334D3E" w14:paraId="6CAE130A" w14:textId="77777777" w:rsidTr="00D35711">
        <w:trPr>
          <w:cnfStyle w:val="000000010000" w:firstRow="0" w:lastRow="0" w:firstColumn="0" w:lastColumn="0" w:oddVBand="0" w:evenVBand="0" w:oddHBand="0" w:evenHBand="1" w:firstRowFirstColumn="0" w:firstRowLastColumn="0" w:lastRowFirstColumn="0" w:lastRowLastColumn="0"/>
          <w:cantSplit w:val="0"/>
        </w:trPr>
        <w:tc>
          <w:tcPr>
            <w:tcW w:w="3402" w:type="dxa"/>
            <w:tcBorders>
              <w:top w:val="single" w:sz="4" w:space="0" w:color="auto"/>
            </w:tcBorders>
          </w:tcPr>
          <w:p w14:paraId="4877DD03" w14:textId="77777777" w:rsidR="00871024" w:rsidRPr="00334D3E" w:rsidRDefault="00871024" w:rsidP="003E0A8A">
            <w:pPr>
              <w:pStyle w:val="TableTextnormaltextintables"/>
              <w:keepNext/>
            </w:pPr>
            <w:r w:rsidRPr="00334D3E">
              <w:t>SIX Swiss Exchange (XSWX)</w:t>
            </w:r>
          </w:p>
        </w:tc>
        <w:tc>
          <w:tcPr>
            <w:tcW w:w="1417" w:type="dxa"/>
            <w:tcBorders>
              <w:top w:val="single" w:sz="4" w:space="0" w:color="auto"/>
            </w:tcBorders>
          </w:tcPr>
          <w:p w14:paraId="3966A1EB" w14:textId="5E7BF678" w:rsidR="00871024" w:rsidRPr="00334D3E" w:rsidRDefault="00AD14DE" w:rsidP="003E0A8A">
            <w:pPr>
              <w:pStyle w:val="TableTextnormaltextintables"/>
              <w:keepNext/>
              <w:jc w:val="center"/>
            </w:pPr>
            <w:sdt>
              <w:sdtPr>
                <w:id w:val="-715193291"/>
                <w14:checkbox>
                  <w14:checked w14:val="0"/>
                  <w14:checkedState w14:val="2612" w14:font="MS Gothic"/>
                  <w14:uncheckedState w14:val="2610" w14:font="MS Gothic"/>
                </w14:checkbox>
              </w:sdtPr>
              <w:sdtEndPr/>
              <w:sdtContent>
                <w:permStart w:id="141259169" w:edGrp="everyone"/>
                <w:r w:rsidR="00CB669F">
                  <w:rPr>
                    <w:rFonts w:ascii="MS Gothic" w:eastAsia="MS Gothic" w:hAnsi="MS Gothic" w:hint="eastAsia"/>
                  </w:rPr>
                  <w:t>☐</w:t>
                </w:r>
                <w:permEnd w:id="141259169"/>
              </w:sdtContent>
            </w:sdt>
          </w:p>
        </w:tc>
        <w:tc>
          <w:tcPr>
            <w:tcW w:w="1417" w:type="dxa"/>
            <w:tcBorders>
              <w:top w:val="single" w:sz="4" w:space="0" w:color="auto"/>
            </w:tcBorders>
          </w:tcPr>
          <w:p w14:paraId="315E8871" w14:textId="6A046204" w:rsidR="00871024" w:rsidRPr="00334D3E" w:rsidRDefault="00AD14DE" w:rsidP="003E0A8A">
            <w:pPr>
              <w:pStyle w:val="TableTextnormaltextintables"/>
              <w:keepNext/>
              <w:jc w:val="center"/>
            </w:pPr>
            <w:sdt>
              <w:sdtPr>
                <w:id w:val="-650289348"/>
                <w14:checkbox>
                  <w14:checked w14:val="0"/>
                  <w14:checkedState w14:val="2612" w14:font="MS Gothic"/>
                  <w14:uncheckedState w14:val="2610" w14:font="MS Gothic"/>
                </w14:checkbox>
              </w:sdtPr>
              <w:sdtEndPr/>
              <w:sdtContent>
                <w:permStart w:id="480449707" w:edGrp="everyone"/>
                <w:r w:rsidR="009C795A">
                  <w:rPr>
                    <w:rFonts w:ascii="MS Gothic" w:eastAsia="MS Gothic" w:hAnsi="MS Gothic" w:hint="eastAsia"/>
                  </w:rPr>
                  <w:t>☐</w:t>
                </w:r>
                <w:permEnd w:id="480449707"/>
              </w:sdtContent>
            </w:sdt>
          </w:p>
        </w:tc>
        <w:tc>
          <w:tcPr>
            <w:tcW w:w="1417" w:type="dxa"/>
            <w:tcBorders>
              <w:top w:val="single" w:sz="4" w:space="0" w:color="auto"/>
            </w:tcBorders>
          </w:tcPr>
          <w:p w14:paraId="12A52940" w14:textId="290F0915" w:rsidR="00871024" w:rsidRPr="00334D3E" w:rsidRDefault="00AD14DE" w:rsidP="003E0A8A">
            <w:pPr>
              <w:pStyle w:val="TableTextnormaltextintables"/>
              <w:keepNext/>
              <w:jc w:val="center"/>
            </w:pPr>
            <w:sdt>
              <w:sdtPr>
                <w:id w:val="-1246180987"/>
                <w14:checkbox>
                  <w14:checked w14:val="0"/>
                  <w14:checkedState w14:val="2612" w14:font="MS Gothic"/>
                  <w14:uncheckedState w14:val="2610" w14:font="MS Gothic"/>
                </w14:checkbox>
              </w:sdtPr>
              <w:sdtEndPr/>
              <w:sdtContent>
                <w:permStart w:id="1326341097" w:edGrp="everyone"/>
                <w:r w:rsidR="00D879E1" w:rsidRPr="00334D3E">
                  <w:rPr>
                    <w:rFonts w:eastAsia="MS Gothic" w:hint="eastAsia"/>
                  </w:rPr>
                  <w:t>☐</w:t>
                </w:r>
                <w:permEnd w:id="1326341097"/>
              </w:sdtContent>
            </w:sdt>
          </w:p>
        </w:tc>
        <w:tc>
          <w:tcPr>
            <w:tcW w:w="1419" w:type="dxa"/>
            <w:tcBorders>
              <w:top w:val="single" w:sz="4" w:space="0" w:color="auto"/>
            </w:tcBorders>
          </w:tcPr>
          <w:p w14:paraId="652C39B0" w14:textId="0ED34763" w:rsidR="00871024" w:rsidRPr="00334D3E" w:rsidRDefault="00AD14DE" w:rsidP="003E0A8A">
            <w:pPr>
              <w:pStyle w:val="TableTextnormaltextintables"/>
              <w:keepNext/>
              <w:jc w:val="center"/>
            </w:pPr>
            <w:sdt>
              <w:sdtPr>
                <w:id w:val="-1215970908"/>
                <w14:checkbox>
                  <w14:checked w14:val="0"/>
                  <w14:checkedState w14:val="2612" w14:font="MS Gothic"/>
                  <w14:uncheckedState w14:val="2610" w14:font="MS Gothic"/>
                </w14:checkbox>
              </w:sdtPr>
              <w:sdtEndPr/>
              <w:sdtContent>
                <w:permStart w:id="1776420903" w:edGrp="everyone"/>
                <w:r w:rsidR="00D879E1" w:rsidRPr="00334D3E">
                  <w:rPr>
                    <w:rFonts w:eastAsia="MS Gothic" w:hint="eastAsia"/>
                  </w:rPr>
                  <w:t>☐</w:t>
                </w:r>
                <w:permEnd w:id="1776420903"/>
              </w:sdtContent>
            </w:sdt>
          </w:p>
        </w:tc>
      </w:tr>
      <w:tr w:rsidR="00871024" w:rsidRPr="00334D3E" w14:paraId="7FFD5360" w14:textId="77777777" w:rsidTr="002B4755">
        <w:trPr>
          <w:cantSplit w:val="0"/>
        </w:trPr>
        <w:tc>
          <w:tcPr>
            <w:tcW w:w="3402" w:type="dxa"/>
          </w:tcPr>
          <w:p w14:paraId="6D1D5B5E" w14:textId="77777777" w:rsidR="00871024" w:rsidRPr="00334D3E" w:rsidRDefault="00871024" w:rsidP="003E0A8A">
            <w:pPr>
              <w:pStyle w:val="TableTextnormaltextintables"/>
              <w:keepNext/>
            </w:pPr>
            <w:r w:rsidRPr="00334D3E">
              <w:t>SIX Structured Product Exchange (XQMH)</w:t>
            </w:r>
          </w:p>
        </w:tc>
        <w:tc>
          <w:tcPr>
            <w:tcW w:w="1417" w:type="dxa"/>
          </w:tcPr>
          <w:p w14:paraId="1A47255A" w14:textId="301D5653" w:rsidR="00871024" w:rsidRPr="00334D3E" w:rsidRDefault="00AD14DE" w:rsidP="003E0A8A">
            <w:pPr>
              <w:pStyle w:val="TableTextnormaltextintables"/>
              <w:keepNext/>
              <w:jc w:val="center"/>
            </w:pPr>
            <w:sdt>
              <w:sdtPr>
                <w:id w:val="1100373857"/>
                <w14:checkbox>
                  <w14:checked w14:val="0"/>
                  <w14:checkedState w14:val="2612" w14:font="MS Gothic"/>
                  <w14:uncheckedState w14:val="2610" w14:font="MS Gothic"/>
                </w14:checkbox>
              </w:sdtPr>
              <w:sdtEndPr/>
              <w:sdtContent>
                <w:permStart w:id="371809066" w:edGrp="everyone"/>
                <w:r w:rsidR="00D879E1" w:rsidRPr="00334D3E">
                  <w:rPr>
                    <w:rFonts w:eastAsia="MS Gothic" w:hint="eastAsia"/>
                  </w:rPr>
                  <w:t>☐</w:t>
                </w:r>
                <w:permEnd w:id="371809066"/>
              </w:sdtContent>
            </w:sdt>
          </w:p>
        </w:tc>
        <w:tc>
          <w:tcPr>
            <w:tcW w:w="1417" w:type="dxa"/>
          </w:tcPr>
          <w:p w14:paraId="3670BF71" w14:textId="5A2FA400" w:rsidR="00871024" w:rsidRPr="00334D3E" w:rsidRDefault="00AD14DE" w:rsidP="003E0A8A">
            <w:pPr>
              <w:pStyle w:val="TableTextnormaltextintables"/>
              <w:keepNext/>
              <w:jc w:val="center"/>
            </w:pPr>
            <w:sdt>
              <w:sdtPr>
                <w:id w:val="-1744644124"/>
                <w14:checkbox>
                  <w14:checked w14:val="0"/>
                  <w14:checkedState w14:val="2612" w14:font="MS Gothic"/>
                  <w14:uncheckedState w14:val="2610" w14:font="MS Gothic"/>
                </w14:checkbox>
              </w:sdtPr>
              <w:sdtEndPr/>
              <w:sdtContent>
                <w:permStart w:id="537414140" w:edGrp="everyone"/>
                <w:r w:rsidR="00D879E1" w:rsidRPr="00334D3E">
                  <w:rPr>
                    <w:rFonts w:eastAsia="MS Gothic" w:hint="eastAsia"/>
                  </w:rPr>
                  <w:t>☐</w:t>
                </w:r>
                <w:permEnd w:id="537414140"/>
              </w:sdtContent>
            </w:sdt>
          </w:p>
        </w:tc>
        <w:tc>
          <w:tcPr>
            <w:tcW w:w="1417" w:type="dxa"/>
          </w:tcPr>
          <w:p w14:paraId="1E6D3269" w14:textId="5362A737" w:rsidR="00871024" w:rsidRPr="00334D3E" w:rsidRDefault="00AD14DE" w:rsidP="003E0A8A">
            <w:pPr>
              <w:pStyle w:val="TableTextnormaltextintables"/>
              <w:keepNext/>
              <w:jc w:val="center"/>
            </w:pPr>
            <w:sdt>
              <w:sdtPr>
                <w:id w:val="1707681757"/>
                <w14:checkbox>
                  <w14:checked w14:val="0"/>
                  <w14:checkedState w14:val="2612" w14:font="MS Gothic"/>
                  <w14:uncheckedState w14:val="2610" w14:font="MS Gothic"/>
                </w14:checkbox>
              </w:sdtPr>
              <w:sdtEndPr/>
              <w:sdtContent>
                <w:permStart w:id="498206203" w:edGrp="everyone"/>
                <w:r w:rsidR="00D879E1" w:rsidRPr="00334D3E">
                  <w:rPr>
                    <w:rFonts w:eastAsia="MS Gothic" w:hint="eastAsia"/>
                  </w:rPr>
                  <w:t>☐</w:t>
                </w:r>
                <w:permEnd w:id="498206203"/>
              </w:sdtContent>
            </w:sdt>
          </w:p>
        </w:tc>
        <w:tc>
          <w:tcPr>
            <w:tcW w:w="1419" w:type="dxa"/>
          </w:tcPr>
          <w:p w14:paraId="5E33B03F" w14:textId="269C2519" w:rsidR="00871024" w:rsidRPr="00334D3E" w:rsidRDefault="00AD14DE" w:rsidP="003E0A8A">
            <w:pPr>
              <w:pStyle w:val="TableTextnormaltextintables"/>
              <w:keepNext/>
              <w:jc w:val="center"/>
            </w:pPr>
            <w:sdt>
              <w:sdtPr>
                <w:id w:val="-239802371"/>
                <w14:checkbox>
                  <w14:checked w14:val="0"/>
                  <w14:checkedState w14:val="2612" w14:font="MS Gothic"/>
                  <w14:uncheckedState w14:val="2610" w14:font="MS Gothic"/>
                </w14:checkbox>
              </w:sdtPr>
              <w:sdtEndPr/>
              <w:sdtContent>
                <w:permStart w:id="1692233781" w:edGrp="everyone"/>
                <w:r w:rsidR="00D879E1" w:rsidRPr="00334D3E">
                  <w:rPr>
                    <w:rFonts w:eastAsia="MS Gothic" w:hint="eastAsia"/>
                  </w:rPr>
                  <w:t>☐</w:t>
                </w:r>
                <w:permEnd w:id="1692233781"/>
              </w:sdtContent>
            </w:sdt>
          </w:p>
        </w:tc>
      </w:tr>
      <w:tr w:rsidR="00D879E1" w:rsidRPr="00334D3E" w14:paraId="36BF8261" w14:textId="77777777" w:rsidTr="002B4755">
        <w:trPr>
          <w:cnfStyle w:val="000000010000" w:firstRow="0" w:lastRow="0" w:firstColumn="0" w:lastColumn="0" w:oddVBand="0" w:evenVBand="0" w:oddHBand="0" w:evenHBand="1" w:firstRowFirstColumn="0" w:firstRowLastColumn="0" w:lastRowFirstColumn="0" w:lastRowLastColumn="0"/>
          <w:cantSplit w:val="0"/>
        </w:trPr>
        <w:tc>
          <w:tcPr>
            <w:tcW w:w="3402" w:type="dxa"/>
          </w:tcPr>
          <w:p w14:paraId="347478B2" w14:textId="77777777" w:rsidR="00871024" w:rsidRPr="00334D3E" w:rsidRDefault="00871024" w:rsidP="00334D3E">
            <w:pPr>
              <w:pStyle w:val="TableTextnormaltextintables"/>
            </w:pPr>
            <w:r w:rsidRPr="00334D3E">
              <w:t>SIX Swiss Index Family</w:t>
            </w:r>
          </w:p>
        </w:tc>
        <w:tc>
          <w:tcPr>
            <w:tcW w:w="1417" w:type="dxa"/>
          </w:tcPr>
          <w:p w14:paraId="73471103" w14:textId="6FB066B8" w:rsidR="00871024" w:rsidRPr="00334D3E" w:rsidRDefault="00AD14DE" w:rsidP="00334D3E">
            <w:pPr>
              <w:pStyle w:val="TableTextnormaltextintables"/>
              <w:jc w:val="center"/>
            </w:pPr>
            <w:sdt>
              <w:sdtPr>
                <w:id w:val="703903882"/>
                <w14:checkbox>
                  <w14:checked w14:val="0"/>
                  <w14:checkedState w14:val="2612" w14:font="MS Gothic"/>
                  <w14:uncheckedState w14:val="2610" w14:font="MS Gothic"/>
                </w14:checkbox>
              </w:sdtPr>
              <w:sdtEndPr/>
              <w:sdtContent>
                <w:permStart w:id="1955678545" w:edGrp="everyone"/>
                <w:r w:rsidR="00CB669F">
                  <w:rPr>
                    <w:rFonts w:ascii="MS Gothic" w:eastAsia="MS Gothic" w:hAnsi="MS Gothic" w:hint="eastAsia"/>
                  </w:rPr>
                  <w:t>☐</w:t>
                </w:r>
                <w:permEnd w:id="1955678545"/>
              </w:sdtContent>
            </w:sdt>
          </w:p>
        </w:tc>
        <w:tc>
          <w:tcPr>
            <w:tcW w:w="1417" w:type="dxa"/>
          </w:tcPr>
          <w:p w14:paraId="0864A3D1" w14:textId="2FC9A447" w:rsidR="00871024" w:rsidRPr="00334D3E" w:rsidRDefault="00AD14DE" w:rsidP="00334D3E">
            <w:pPr>
              <w:pStyle w:val="TableTextnormaltextintables"/>
              <w:jc w:val="center"/>
            </w:pPr>
            <w:sdt>
              <w:sdtPr>
                <w:id w:val="435255038"/>
                <w14:checkbox>
                  <w14:checked w14:val="0"/>
                  <w14:checkedState w14:val="2612" w14:font="MS Gothic"/>
                  <w14:uncheckedState w14:val="2610" w14:font="MS Gothic"/>
                </w14:checkbox>
              </w:sdtPr>
              <w:sdtEndPr/>
              <w:sdtContent>
                <w:permStart w:id="994060678" w:edGrp="everyone"/>
                <w:r w:rsidR="00346017">
                  <w:rPr>
                    <w:rFonts w:ascii="MS Gothic" w:eastAsia="MS Gothic" w:hAnsi="MS Gothic" w:hint="eastAsia"/>
                  </w:rPr>
                  <w:t>☐</w:t>
                </w:r>
                <w:permEnd w:id="994060678"/>
              </w:sdtContent>
            </w:sdt>
          </w:p>
        </w:tc>
        <w:tc>
          <w:tcPr>
            <w:tcW w:w="1417" w:type="dxa"/>
          </w:tcPr>
          <w:p w14:paraId="17ED48FE" w14:textId="5AAC5D5C" w:rsidR="00871024" w:rsidRPr="00334D3E" w:rsidRDefault="00AD14DE" w:rsidP="00334D3E">
            <w:pPr>
              <w:pStyle w:val="TableTextnormaltextintables"/>
              <w:jc w:val="center"/>
            </w:pPr>
            <w:sdt>
              <w:sdtPr>
                <w:id w:val="-1934580284"/>
                <w14:checkbox>
                  <w14:checked w14:val="0"/>
                  <w14:checkedState w14:val="2612" w14:font="MS Gothic"/>
                  <w14:uncheckedState w14:val="2610" w14:font="MS Gothic"/>
                </w14:checkbox>
              </w:sdtPr>
              <w:sdtEndPr/>
              <w:sdtContent>
                <w:permStart w:id="265175541" w:edGrp="everyone"/>
                <w:r w:rsidR="00D879E1" w:rsidRPr="00334D3E">
                  <w:rPr>
                    <w:rFonts w:eastAsia="MS Gothic" w:hint="eastAsia"/>
                  </w:rPr>
                  <w:t>☐</w:t>
                </w:r>
                <w:permEnd w:id="265175541"/>
              </w:sdtContent>
            </w:sdt>
          </w:p>
        </w:tc>
        <w:tc>
          <w:tcPr>
            <w:tcW w:w="1419" w:type="dxa"/>
          </w:tcPr>
          <w:p w14:paraId="0515F75E" w14:textId="771A012F" w:rsidR="00871024" w:rsidRPr="00334D3E" w:rsidRDefault="00AD14DE" w:rsidP="00334D3E">
            <w:pPr>
              <w:pStyle w:val="TableTextnormaltextintables"/>
              <w:jc w:val="center"/>
            </w:pPr>
            <w:sdt>
              <w:sdtPr>
                <w:id w:val="-2130308874"/>
                <w14:checkbox>
                  <w14:checked w14:val="0"/>
                  <w14:checkedState w14:val="2612" w14:font="MS Gothic"/>
                  <w14:uncheckedState w14:val="2610" w14:font="MS Gothic"/>
                </w14:checkbox>
              </w:sdtPr>
              <w:sdtEndPr/>
              <w:sdtContent>
                <w:permStart w:id="1030452303" w:edGrp="everyone"/>
                <w:r w:rsidR="00D879E1" w:rsidRPr="00334D3E">
                  <w:rPr>
                    <w:rFonts w:eastAsia="MS Gothic" w:hint="eastAsia"/>
                  </w:rPr>
                  <w:t>☐</w:t>
                </w:r>
                <w:permEnd w:id="1030452303"/>
              </w:sdtContent>
            </w:sdt>
          </w:p>
        </w:tc>
      </w:tr>
      <w:tr w:rsidR="00D879E1" w:rsidRPr="00334D3E" w14:paraId="1E4C8742" w14:textId="77777777" w:rsidTr="002B4755">
        <w:trPr>
          <w:cantSplit w:val="0"/>
        </w:trPr>
        <w:tc>
          <w:tcPr>
            <w:tcW w:w="3402" w:type="dxa"/>
          </w:tcPr>
          <w:p w14:paraId="6BF983AD" w14:textId="77777777" w:rsidR="00871024" w:rsidRPr="00334D3E" w:rsidRDefault="00871024" w:rsidP="00334D3E">
            <w:pPr>
              <w:pStyle w:val="TableTextnormaltextintables"/>
            </w:pPr>
            <w:r w:rsidRPr="00334D3E">
              <w:t>SIX Digital Exchange (XSDX)</w:t>
            </w:r>
          </w:p>
        </w:tc>
        <w:tc>
          <w:tcPr>
            <w:tcW w:w="1417" w:type="dxa"/>
          </w:tcPr>
          <w:p w14:paraId="5E3D65C7" w14:textId="6448DC86" w:rsidR="00871024" w:rsidRPr="00334D3E" w:rsidRDefault="00AD14DE" w:rsidP="00334D3E">
            <w:pPr>
              <w:pStyle w:val="TableTextnormaltextintables"/>
              <w:jc w:val="center"/>
            </w:pPr>
            <w:sdt>
              <w:sdtPr>
                <w:id w:val="-1158452523"/>
                <w14:checkbox>
                  <w14:checked w14:val="0"/>
                  <w14:checkedState w14:val="2612" w14:font="MS Gothic"/>
                  <w14:uncheckedState w14:val="2610" w14:font="MS Gothic"/>
                </w14:checkbox>
              </w:sdtPr>
              <w:sdtEndPr/>
              <w:sdtContent>
                <w:permStart w:id="863855226" w:edGrp="everyone"/>
                <w:r w:rsidR="00D879E1" w:rsidRPr="00334D3E">
                  <w:rPr>
                    <w:rFonts w:eastAsia="MS Gothic" w:hint="eastAsia"/>
                  </w:rPr>
                  <w:t>☐</w:t>
                </w:r>
                <w:permEnd w:id="863855226"/>
              </w:sdtContent>
            </w:sdt>
          </w:p>
        </w:tc>
        <w:tc>
          <w:tcPr>
            <w:tcW w:w="1417" w:type="dxa"/>
          </w:tcPr>
          <w:p w14:paraId="74766CB7" w14:textId="6220339B" w:rsidR="00871024" w:rsidRPr="00334D3E" w:rsidRDefault="00AD14DE" w:rsidP="00334D3E">
            <w:pPr>
              <w:pStyle w:val="TableTextnormaltextintables"/>
              <w:jc w:val="center"/>
            </w:pPr>
            <w:sdt>
              <w:sdtPr>
                <w:id w:val="279763404"/>
                <w14:checkbox>
                  <w14:checked w14:val="0"/>
                  <w14:checkedState w14:val="2612" w14:font="MS Gothic"/>
                  <w14:uncheckedState w14:val="2610" w14:font="MS Gothic"/>
                </w14:checkbox>
              </w:sdtPr>
              <w:sdtEndPr/>
              <w:sdtContent>
                <w:permStart w:id="1091272560" w:edGrp="everyone"/>
                <w:r w:rsidR="00D879E1" w:rsidRPr="00334D3E">
                  <w:rPr>
                    <w:rFonts w:eastAsia="MS Gothic" w:hint="eastAsia"/>
                  </w:rPr>
                  <w:t>☐</w:t>
                </w:r>
                <w:permEnd w:id="1091272560"/>
              </w:sdtContent>
            </w:sdt>
          </w:p>
        </w:tc>
        <w:tc>
          <w:tcPr>
            <w:tcW w:w="1417" w:type="dxa"/>
          </w:tcPr>
          <w:p w14:paraId="7E35981F" w14:textId="27B38540" w:rsidR="00871024" w:rsidRPr="00334D3E" w:rsidRDefault="00AD14DE" w:rsidP="00334D3E">
            <w:pPr>
              <w:pStyle w:val="TableTextnormaltextintables"/>
              <w:jc w:val="center"/>
            </w:pPr>
            <w:sdt>
              <w:sdtPr>
                <w:id w:val="1755773862"/>
                <w14:checkbox>
                  <w14:checked w14:val="0"/>
                  <w14:checkedState w14:val="2612" w14:font="MS Gothic"/>
                  <w14:uncheckedState w14:val="2610" w14:font="MS Gothic"/>
                </w14:checkbox>
              </w:sdtPr>
              <w:sdtEndPr/>
              <w:sdtContent>
                <w:permStart w:id="1836809230" w:edGrp="everyone"/>
                <w:r w:rsidR="001C51E7">
                  <w:rPr>
                    <w:rFonts w:ascii="MS Gothic" w:eastAsia="MS Gothic" w:hAnsi="MS Gothic" w:hint="eastAsia"/>
                  </w:rPr>
                  <w:t>☐</w:t>
                </w:r>
                <w:permEnd w:id="1836809230"/>
              </w:sdtContent>
            </w:sdt>
          </w:p>
        </w:tc>
        <w:tc>
          <w:tcPr>
            <w:tcW w:w="1419" w:type="dxa"/>
          </w:tcPr>
          <w:p w14:paraId="6919CFFA" w14:textId="5A342A86" w:rsidR="00871024" w:rsidRPr="00334D3E" w:rsidRDefault="00AD14DE" w:rsidP="00334D3E">
            <w:pPr>
              <w:pStyle w:val="TableTextnormaltextintables"/>
              <w:jc w:val="center"/>
              <w:rPr>
                <w:rFonts w:eastAsia="MS Gothic"/>
              </w:rPr>
            </w:pPr>
            <w:sdt>
              <w:sdtPr>
                <w:id w:val="1587500981"/>
                <w14:checkbox>
                  <w14:checked w14:val="0"/>
                  <w14:checkedState w14:val="2612" w14:font="MS Gothic"/>
                  <w14:uncheckedState w14:val="2610" w14:font="MS Gothic"/>
                </w14:checkbox>
              </w:sdtPr>
              <w:sdtEndPr/>
              <w:sdtContent>
                <w:permStart w:id="1076910944" w:edGrp="everyone"/>
                <w:r w:rsidR="0043503F">
                  <w:rPr>
                    <w:rFonts w:ascii="MS Gothic" w:eastAsia="MS Gothic" w:hAnsi="MS Gothic" w:hint="eastAsia"/>
                  </w:rPr>
                  <w:t>☐</w:t>
                </w:r>
                <w:permEnd w:id="1076910944"/>
              </w:sdtContent>
            </w:sdt>
          </w:p>
        </w:tc>
      </w:tr>
    </w:tbl>
    <w:p w14:paraId="78EDB5DB" w14:textId="77777777" w:rsidR="00871024" w:rsidRDefault="00871024" w:rsidP="00786EDC">
      <w:pPr>
        <w:pStyle w:val="TableDistancespacebetween2tables"/>
      </w:pPr>
    </w:p>
    <w:tbl>
      <w:tblPr>
        <w:tblStyle w:val="SIXTableHorizontalMarine"/>
        <w:tblW w:w="9072" w:type="dxa"/>
        <w:tblLook w:val="0420" w:firstRow="1" w:lastRow="0" w:firstColumn="0" w:lastColumn="0" w:noHBand="0" w:noVBand="1"/>
      </w:tblPr>
      <w:tblGrid>
        <w:gridCol w:w="3402"/>
        <w:gridCol w:w="1417"/>
        <w:gridCol w:w="1418"/>
        <w:gridCol w:w="1417"/>
        <w:gridCol w:w="1418"/>
      </w:tblGrid>
      <w:tr w:rsidR="008B6CDE" w:rsidRPr="00D879E1" w14:paraId="7905ABE4" w14:textId="77777777" w:rsidTr="7A50E036">
        <w:trPr>
          <w:cnfStyle w:val="100000000000" w:firstRow="1" w:lastRow="0" w:firstColumn="0" w:lastColumn="0" w:oddVBand="0" w:evenVBand="0" w:oddHBand="0" w:evenHBand="0" w:firstRowFirstColumn="0" w:firstRowLastColumn="0" w:lastRowFirstColumn="0" w:lastRowLastColumn="0"/>
        </w:trPr>
        <w:tc>
          <w:tcPr>
            <w:tcW w:w="9072" w:type="dxa"/>
            <w:gridSpan w:val="5"/>
          </w:tcPr>
          <w:p w14:paraId="33AFC42C" w14:textId="1CF4F256" w:rsidR="008B6CDE" w:rsidRPr="00D879E1" w:rsidRDefault="008B6CDE" w:rsidP="00C37950">
            <w:pPr>
              <w:pStyle w:val="TableHeadercolumnheadingintables"/>
              <w:rPr>
                <w:color w:val="FFFFFF" w:themeColor="background1"/>
              </w:rPr>
            </w:pPr>
            <w:r w:rsidRPr="008B6CDE">
              <w:rPr>
                <w:color w:val="FFFFFF" w:themeColor="background1"/>
              </w:rPr>
              <w:t>SIX Indices: Market Data</w:t>
            </w:r>
          </w:p>
        </w:tc>
      </w:tr>
      <w:tr w:rsidR="008B6CDE" w:rsidRPr="00262B1B" w14:paraId="26B323BE" w14:textId="77777777" w:rsidTr="7A50E036">
        <w:trPr>
          <w:cantSplit w:val="0"/>
        </w:trPr>
        <w:tc>
          <w:tcPr>
            <w:tcW w:w="3402" w:type="dxa"/>
          </w:tcPr>
          <w:p w14:paraId="69A036D9" w14:textId="77777777" w:rsidR="008B6CDE" w:rsidRPr="00262B1B" w:rsidRDefault="008B6CDE" w:rsidP="00262B1B">
            <w:pPr>
              <w:pStyle w:val="TableTextnormaltextintables"/>
            </w:pPr>
          </w:p>
        </w:tc>
        <w:tc>
          <w:tcPr>
            <w:tcW w:w="2835" w:type="dxa"/>
            <w:gridSpan w:val="2"/>
          </w:tcPr>
          <w:p w14:paraId="426507C3" w14:textId="77777777" w:rsidR="008B6CDE" w:rsidRPr="00262B1B" w:rsidRDefault="008B6CDE" w:rsidP="00262B1B">
            <w:pPr>
              <w:pStyle w:val="TableTextnormaltextintables"/>
              <w:jc w:val="center"/>
              <w:rPr>
                <w:b/>
                <w:bCs w:val="0"/>
              </w:rPr>
            </w:pPr>
            <w:r w:rsidRPr="00262B1B">
              <w:rPr>
                <w:b/>
                <w:bCs w:val="0"/>
              </w:rPr>
              <w:t>Professional</w:t>
            </w:r>
          </w:p>
        </w:tc>
        <w:tc>
          <w:tcPr>
            <w:tcW w:w="2835" w:type="dxa"/>
            <w:gridSpan w:val="2"/>
          </w:tcPr>
          <w:p w14:paraId="38E79104" w14:textId="77777777" w:rsidR="008B6CDE" w:rsidRPr="00262B1B" w:rsidRDefault="008B6CDE" w:rsidP="00262B1B">
            <w:pPr>
              <w:pStyle w:val="TableTextnormaltextintables"/>
              <w:jc w:val="center"/>
              <w:rPr>
                <w:b/>
                <w:bCs w:val="0"/>
              </w:rPr>
            </w:pPr>
            <w:r w:rsidRPr="00262B1B">
              <w:rPr>
                <w:b/>
                <w:bCs w:val="0"/>
              </w:rPr>
              <w:t>Non-Professional</w:t>
            </w:r>
          </w:p>
        </w:tc>
      </w:tr>
      <w:tr w:rsidR="008B6CDE" w:rsidRPr="00262B1B" w14:paraId="263FA6AD" w14:textId="77777777" w:rsidTr="7A50E036">
        <w:trPr>
          <w:cnfStyle w:val="000000010000" w:firstRow="0" w:lastRow="0" w:firstColumn="0" w:lastColumn="0" w:oddVBand="0" w:evenVBand="0" w:oddHBand="0" w:evenHBand="1" w:firstRowFirstColumn="0" w:firstRowLastColumn="0" w:lastRowFirstColumn="0" w:lastRowLastColumn="0"/>
          <w:cantSplit w:val="0"/>
        </w:trPr>
        <w:tc>
          <w:tcPr>
            <w:tcW w:w="3402" w:type="dxa"/>
          </w:tcPr>
          <w:p w14:paraId="416EE8F8" w14:textId="77777777" w:rsidR="008B6CDE" w:rsidRPr="00262B1B" w:rsidRDefault="008B6CDE" w:rsidP="00262B1B">
            <w:pPr>
              <w:pStyle w:val="TableTextnormaltextintables"/>
            </w:pPr>
          </w:p>
        </w:tc>
        <w:tc>
          <w:tcPr>
            <w:tcW w:w="1417" w:type="dxa"/>
          </w:tcPr>
          <w:p w14:paraId="56EC4DBB" w14:textId="77777777" w:rsidR="008B6CDE" w:rsidRPr="00262B1B" w:rsidRDefault="008B6CDE" w:rsidP="00262B1B">
            <w:pPr>
              <w:pStyle w:val="TableTextnormaltextintables"/>
              <w:jc w:val="center"/>
            </w:pPr>
            <w:r w:rsidRPr="00262B1B">
              <w:t>Real-time</w:t>
            </w:r>
          </w:p>
        </w:tc>
        <w:tc>
          <w:tcPr>
            <w:tcW w:w="1418" w:type="dxa"/>
          </w:tcPr>
          <w:p w14:paraId="426EDE64" w14:textId="77777777" w:rsidR="008B6CDE" w:rsidRPr="00262B1B" w:rsidRDefault="008B6CDE" w:rsidP="00262B1B">
            <w:pPr>
              <w:pStyle w:val="TableTextnormaltextintables"/>
              <w:jc w:val="center"/>
            </w:pPr>
            <w:r w:rsidRPr="00262B1B">
              <w:t>Delayed</w:t>
            </w:r>
          </w:p>
        </w:tc>
        <w:tc>
          <w:tcPr>
            <w:tcW w:w="1417" w:type="dxa"/>
          </w:tcPr>
          <w:p w14:paraId="32568BE7" w14:textId="77777777" w:rsidR="008B6CDE" w:rsidRPr="00262B1B" w:rsidRDefault="008B6CDE" w:rsidP="00262B1B">
            <w:pPr>
              <w:pStyle w:val="TableTextnormaltextintables"/>
              <w:jc w:val="center"/>
            </w:pPr>
            <w:r w:rsidRPr="00262B1B">
              <w:t>Real-time</w:t>
            </w:r>
          </w:p>
        </w:tc>
        <w:tc>
          <w:tcPr>
            <w:tcW w:w="1418" w:type="dxa"/>
          </w:tcPr>
          <w:p w14:paraId="3D41F423" w14:textId="77777777" w:rsidR="008B6CDE" w:rsidRPr="00262B1B" w:rsidRDefault="008B6CDE" w:rsidP="00262B1B">
            <w:pPr>
              <w:pStyle w:val="TableTextnormaltextintables"/>
              <w:jc w:val="center"/>
            </w:pPr>
            <w:r w:rsidRPr="00262B1B">
              <w:t>Delayed</w:t>
            </w:r>
          </w:p>
        </w:tc>
      </w:tr>
      <w:tr w:rsidR="00D543B1" w:rsidRPr="00262B1B" w14:paraId="6EA6F536" w14:textId="77777777" w:rsidTr="7A50E036">
        <w:trPr>
          <w:cantSplit w:val="0"/>
        </w:trPr>
        <w:tc>
          <w:tcPr>
            <w:tcW w:w="3402" w:type="dxa"/>
          </w:tcPr>
          <w:p w14:paraId="72EA0B05" w14:textId="530A65AD" w:rsidR="00D543B1" w:rsidRPr="00262B1B" w:rsidRDefault="00D543B1" w:rsidP="7A50E036">
            <w:pPr>
              <w:pStyle w:val="TableTextnormaltextintables"/>
            </w:pPr>
            <w:r>
              <w:t>SIX Crypto Index Family</w:t>
            </w:r>
            <w:r w:rsidR="56B2D0CC">
              <w:t xml:space="preserve"> </w:t>
            </w:r>
            <w:r w:rsidR="56B2D0CC" w:rsidRPr="0043503F">
              <w:t>[CRYPTOIDX]</w:t>
            </w:r>
          </w:p>
        </w:tc>
        <w:tc>
          <w:tcPr>
            <w:tcW w:w="1417" w:type="dxa"/>
          </w:tcPr>
          <w:p w14:paraId="17B5A64C" w14:textId="066A354A" w:rsidR="00D543B1" w:rsidRPr="00262B1B" w:rsidRDefault="00AD14DE" w:rsidP="00262B1B">
            <w:pPr>
              <w:pStyle w:val="TableTextnormaltextintables"/>
              <w:jc w:val="center"/>
            </w:pPr>
            <w:sdt>
              <w:sdtPr>
                <w:id w:val="585199888"/>
                <w14:checkbox>
                  <w14:checked w14:val="0"/>
                  <w14:checkedState w14:val="2612" w14:font="MS Gothic"/>
                  <w14:uncheckedState w14:val="2610" w14:font="MS Gothic"/>
                </w14:checkbox>
              </w:sdtPr>
              <w:sdtEndPr/>
              <w:sdtContent>
                <w:permStart w:id="1911434762" w:edGrp="everyone"/>
                <w:r w:rsidR="00A066CE" w:rsidRPr="00262B1B">
                  <w:rPr>
                    <w:rFonts w:eastAsia="MS Gothic" w:hint="eastAsia"/>
                  </w:rPr>
                  <w:t>☐</w:t>
                </w:r>
                <w:permEnd w:id="1911434762"/>
              </w:sdtContent>
            </w:sdt>
          </w:p>
        </w:tc>
        <w:tc>
          <w:tcPr>
            <w:tcW w:w="1418" w:type="dxa"/>
          </w:tcPr>
          <w:p w14:paraId="2EB95F3E" w14:textId="46F71F1A" w:rsidR="00D543B1" w:rsidRPr="00262B1B" w:rsidRDefault="00AD14DE" w:rsidP="00262B1B">
            <w:pPr>
              <w:pStyle w:val="TableTextnormaltextintables"/>
              <w:jc w:val="center"/>
            </w:pPr>
            <w:sdt>
              <w:sdtPr>
                <w:id w:val="-1060697471"/>
                <w14:checkbox>
                  <w14:checked w14:val="0"/>
                  <w14:checkedState w14:val="2612" w14:font="MS Gothic"/>
                  <w14:uncheckedState w14:val="2610" w14:font="MS Gothic"/>
                </w14:checkbox>
              </w:sdtPr>
              <w:sdtEndPr/>
              <w:sdtContent>
                <w:permStart w:id="1032945490" w:edGrp="everyone"/>
                <w:r w:rsidR="00D543B1" w:rsidRPr="00262B1B">
                  <w:rPr>
                    <w:rFonts w:eastAsia="MS Gothic" w:hint="eastAsia"/>
                  </w:rPr>
                  <w:t>☐</w:t>
                </w:r>
                <w:permEnd w:id="1032945490"/>
              </w:sdtContent>
            </w:sdt>
          </w:p>
        </w:tc>
        <w:tc>
          <w:tcPr>
            <w:tcW w:w="1417" w:type="dxa"/>
          </w:tcPr>
          <w:p w14:paraId="188798C1" w14:textId="77777777" w:rsidR="00D543B1" w:rsidRPr="00262B1B" w:rsidRDefault="00AD14DE" w:rsidP="00262B1B">
            <w:pPr>
              <w:pStyle w:val="TableTextnormaltextintables"/>
              <w:jc w:val="center"/>
            </w:pPr>
            <w:sdt>
              <w:sdtPr>
                <w:id w:val="-1442989984"/>
                <w14:checkbox>
                  <w14:checked w14:val="0"/>
                  <w14:checkedState w14:val="2612" w14:font="MS Gothic"/>
                  <w14:uncheckedState w14:val="2610" w14:font="MS Gothic"/>
                </w14:checkbox>
              </w:sdtPr>
              <w:sdtEndPr/>
              <w:sdtContent>
                <w:permStart w:id="160438463" w:edGrp="everyone"/>
                <w:r w:rsidR="00D543B1" w:rsidRPr="00262B1B">
                  <w:rPr>
                    <w:rFonts w:eastAsia="MS Gothic" w:hint="eastAsia"/>
                  </w:rPr>
                  <w:t>☐</w:t>
                </w:r>
                <w:permEnd w:id="160438463"/>
              </w:sdtContent>
            </w:sdt>
          </w:p>
        </w:tc>
        <w:tc>
          <w:tcPr>
            <w:tcW w:w="1418" w:type="dxa"/>
          </w:tcPr>
          <w:p w14:paraId="24FBE5AD" w14:textId="77777777" w:rsidR="00D543B1" w:rsidRPr="00262B1B" w:rsidRDefault="00AD14DE" w:rsidP="00262B1B">
            <w:pPr>
              <w:pStyle w:val="TableTextnormaltextintables"/>
              <w:jc w:val="center"/>
            </w:pPr>
            <w:sdt>
              <w:sdtPr>
                <w:id w:val="-1342471129"/>
                <w14:checkbox>
                  <w14:checked w14:val="0"/>
                  <w14:checkedState w14:val="2612" w14:font="MS Gothic"/>
                  <w14:uncheckedState w14:val="2610" w14:font="MS Gothic"/>
                </w14:checkbox>
              </w:sdtPr>
              <w:sdtEndPr/>
              <w:sdtContent>
                <w:permStart w:id="1023152099" w:edGrp="everyone"/>
                <w:r w:rsidR="00D543B1" w:rsidRPr="00262B1B">
                  <w:rPr>
                    <w:rFonts w:eastAsia="MS Gothic" w:hint="eastAsia"/>
                  </w:rPr>
                  <w:t>☐</w:t>
                </w:r>
                <w:permEnd w:id="1023152099"/>
              </w:sdtContent>
            </w:sdt>
          </w:p>
        </w:tc>
      </w:tr>
      <w:tr w:rsidR="008B6CDE" w:rsidRPr="00262B1B" w14:paraId="3C7C16EB" w14:textId="77777777" w:rsidTr="7A50E036">
        <w:trPr>
          <w:cnfStyle w:val="000000010000" w:firstRow="0" w:lastRow="0" w:firstColumn="0" w:lastColumn="0" w:oddVBand="0" w:evenVBand="0" w:oddHBand="0" w:evenHBand="1" w:firstRowFirstColumn="0" w:firstRowLastColumn="0" w:lastRowFirstColumn="0" w:lastRowLastColumn="0"/>
          <w:cantSplit w:val="0"/>
        </w:trPr>
        <w:tc>
          <w:tcPr>
            <w:tcW w:w="3402" w:type="dxa"/>
          </w:tcPr>
          <w:p w14:paraId="161A10E1" w14:textId="37B7186E" w:rsidR="008B6CDE" w:rsidRPr="00262B1B" w:rsidRDefault="008B6CDE" w:rsidP="7A50E036">
            <w:pPr>
              <w:pStyle w:val="TableTextnormaltextintables"/>
            </w:pPr>
            <w:r>
              <w:t>SIX Nordic Indices</w:t>
            </w:r>
            <w:r w:rsidR="01BC9623">
              <w:t xml:space="preserve"> </w:t>
            </w:r>
            <w:r w:rsidR="01BC9623" w:rsidRPr="0043503F">
              <w:t>[NORDIDX]</w:t>
            </w:r>
          </w:p>
        </w:tc>
        <w:tc>
          <w:tcPr>
            <w:tcW w:w="1417" w:type="dxa"/>
          </w:tcPr>
          <w:p w14:paraId="01064FC0" w14:textId="77777777" w:rsidR="008B6CDE" w:rsidRPr="00262B1B" w:rsidRDefault="00AD14DE" w:rsidP="00262B1B">
            <w:pPr>
              <w:pStyle w:val="TableTextnormaltextintables"/>
              <w:jc w:val="center"/>
            </w:pPr>
            <w:sdt>
              <w:sdtPr>
                <w:id w:val="716086393"/>
                <w14:checkbox>
                  <w14:checked w14:val="0"/>
                  <w14:checkedState w14:val="2612" w14:font="MS Gothic"/>
                  <w14:uncheckedState w14:val="2610" w14:font="MS Gothic"/>
                </w14:checkbox>
              </w:sdtPr>
              <w:sdtEndPr/>
              <w:sdtContent>
                <w:permStart w:id="88429663" w:edGrp="everyone"/>
                <w:r w:rsidR="008B6CDE" w:rsidRPr="00262B1B">
                  <w:rPr>
                    <w:rFonts w:eastAsia="MS Gothic" w:hint="eastAsia"/>
                  </w:rPr>
                  <w:t>☐</w:t>
                </w:r>
                <w:permEnd w:id="88429663"/>
              </w:sdtContent>
            </w:sdt>
          </w:p>
        </w:tc>
        <w:tc>
          <w:tcPr>
            <w:tcW w:w="1418" w:type="dxa"/>
          </w:tcPr>
          <w:p w14:paraId="6A2E1B37" w14:textId="77777777" w:rsidR="008B6CDE" w:rsidRPr="00262B1B" w:rsidRDefault="00AD14DE" w:rsidP="00262B1B">
            <w:pPr>
              <w:pStyle w:val="TableTextnormaltextintables"/>
              <w:jc w:val="center"/>
            </w:pPr>
            <w:sdt>
              <w:sdtPr>
                <w:id w:val="893232008"/>
                <w14:checkbox>
                  <w14:checked w14:val="0"/>
                  <w14:checkedState w14:val="2612" w14:font="MS Gothic"/>
                  <w14:uncheckedState w14:val="2610" w14:font="MS Gothic"/>
                </w14:checkbox>
              </w:sdtPr>
              <w:sdtEndPr/>
              <w:sdtContent>
                <w:permStart w:id="628118550" w:edGrp="everyone"/>
                <w:r w:rsidR="008B6CDE" w:rsidRPr="00262B1B">
                  <w:rPr>
                    <w:rFonts w:eastAsia="MS Gothic" w:hint="eastAsia"/>
                  </w:rPr>
                  <w:t>☐</w:t>
                </w:r>
                <w:permEnd w:id="628118550"/>
              </w:sdtContent>
            </w:sdt>
          </w:p>
        </w:tc>
        <w:tc>
          <w:tcPr>
            <w:tcW w:w="1417" w:type="dxa"/>
          </w:tcPr>
          <w:p w14:paraId="05D6FC1B" w14:textId="77777777" w:rsidR="008B6CDE" w:rsidRPr="00262B1B" w:rsidRDefault="00AD14DE" w:rsidP="00262B1B">
            <w:pPr>
              <w:pStyle w:val="TableTextnormaltextintables"/>
              <w:jc w:val="center"/>
            </w:pPr>
            <w:sdt>
              <w:sdtPr>
                <w:id w:val="20897292"/>
                <w14:checkbox>
                  <w14:checked w14:val="0"/>
                  <w14:checkedState w14:val="2612" w14:font="MS Gothic"/>
                  <w14:uncheckedState w14:val="2610" w14:font="MS Gothic"/>
                </w14:checkbox>
              </w:sdtPr>
              <w:sdtEndPr/>
              <w:sdtContent>
                <w:permStart w:id="1623877727" w:edGrp="everyone"/>
                <w:r w:rsidR="008B6CDE" w:rsidRPr="00262B1B">
                  <w:rPr>
                    <w:rFonts w:eastAsia="MS Gothic" w:hint="eastAsia"/>
                  </w:rPr>
                  <w:t>☐</w:t>
                </w:r>
                <w:permEnd w:id="1623877727"/>
              </w:sdtContent>
            </w:sdt>
          </w:p>
        </w:tc>
        <w:tc>
          <w:tcPr>
            <w:tcW w:w="1418" w:type="dxa"/>
          </w:tcPr>
          <w:p w14:paraId="23923EB3" w14:textId="77777777" w:rsidR="008B6CDE" w:rsidRPr="00262B1B" w:rsidRDefault="00AD14DE" w:rsidP="00262B1B">
            <w:pPr>
              <w:pStyle w:val="TableTextnormaltextintables"/>
              <w:jc w:val="center"/>
            </w:pPr>
            <w:sdt>
              <w:sdtPr>
                <w:id w:val="-677424447"/>
                <w14:checkbox>
                  <w14:checked w14:val="0"/>
                  <w14:checkedState w14:val="2612" w14:font="MS Gothic"/>
                  <w14:uncheckedState w14:val="2610" w14:font="MS Gothic"/>
                </w14:checkbox>
              </w:sdtPr>
              <w:sdtEndPr/>
              <w:sdtContent>
                <w:permStart w:id="850681883" w:edGrp="everyone"/>
                <w:r w:rsidR="008B6CDE" w:rsidRPr="00262B1B">
                  <w:rPr>
                    <w:rFonts w:eastAsia="MS Gothic" w:hint="eastAsia"/>
                  </w:rPr>
                  <w:t>☐</w:t>
                </w:r>
                <w:permEnd w:id="850681883"/>
              </w:sdtContent>
            </w:sdt>
          </w:p>
        </w:tc>
      </w:tr>
      <w:tr w:rsidR="008B6CDE" w:rsidRPr="00262B1B" w14:paraId="7D626662" w14:textId="77777777" w:rsidTr="7A50E036">
        <w:trPr>
          <w:cantSplit w:val="0"/>
        </w:trPr>
        <w:tc>
          <w:tcPr>
            <w:tcW w:w="3402" w:type="dxa"/>
          </w:tcPr>
          <w:p w14:paraId="7F88108E" w14:textId="59EC3D6B" w:rsidR="008B6CDE" w:rsidRPr="00262B1B" w:rsidRDefault="008B6CDE" w:rsidP="7A50E036">
            <w:pPr>
              <w:pStyle w:val="TableTextnormaltextintables"/>
            </w:pPr>
            <w:r>
              <w:t>Customized Indices</w:t>
            </w:r>
            <w:r w:rsidR="7AB59705">
              <w:t xml:space="preserve"> </w:t>
            </w:r>
            <w:r w:rsidR="7AB59705" w:rsidRPr="0043503F">
              <w:t>[CUSTIDX]</w:t>
            </w:r>
          </w:p>
        </w:tc>
        <w:tc>
          <w:tcPr>
            <w:tcW w:w="1417" w:type="dxa"/>
          </w:tcPr>
          <w:p w14:paraId="21F019F7" w14:textId="77777777" w:rsidR="008B6CDE" w:rsidRPr="00262B1B" w:rsidRDefault="00AD14DE" w:rsidP="00262B1B">
            <w:pPr>
              <w:pStyle w:val="TableTextnormaltextintables"/>
              <w:jc w:val="center"/>
            </w:pPr>
            <w:sdt>
              <w:sdtPr>
                <w:id w:val="350075668"/>
                <w14:checkbox>
                  <w14:checked w14:val="0"/>
                  <w14:checkedState w14:val="2612" w14:font="MS Gothic"/>
                  <w14:uncheckedState w14:val="2610" w14:font="MS Gothic"/>
                </w14:checkbox>
              </w:sdtPr>
              <w:sdtEndPr/>
              <w:sdtContent>
                <w:permStart w:id="1822123410" w:edGrp="everyone"/>
                <w:r w:rsidR="008B6CDE" w:rsidRPr="00262B1B">
                  <w:rPr>
                    <w:rFonts w:eastAsia="MS Gothic" w:hint="eastAsia"/>
                  </w:rPr>
                  <w:t>☐</w:t>
                </w:r>
                <w:permEnd w:id="1822123410"/>
              </w:sdtContent>
            </w:sdt>
          </w:p>
        </w:tc>
        <w:tc>
          <w:tcPr>
            <w:tcW w:w="1418" w:type="dxa"/>
          </w:tcPr>
          <w:p w14:paraId="1320CE4F" w14:textId="77777777" w:rsidR="008B6CDE" w:rsidRPr="00262B1B" w:rsidRDefault="00AD14DE" w:rsidP="00262B1B">
            <w:pPr>
              <w:pStyle w:val="TableTextnormaltextintables"/>
              <w:jc w:val="center"/>
            </w:pPr>
            <w:sdt>
              <w:sdtPr>
                <w:id w:val="1548183618"/>
                <w14:checkbox>
                  <w14:checked w14:val="0"/>
                  <w14:checkedState w14:val="2612" w14:font="MS Gothic"/>
                  <w14:uncheckedState w14:val="2610" w14:font="MS Gothic"/>
                </w14:checkbox>
              </w:sdtPr>
              <w:sdtEndPr/>
              <w:sdtContent>
                <w:permStart w:id="2042050095" w:edGrp="everyone"/>
                <w:r w:rsidR="008B6CDE" w:rsidRPr="00262B1B">
                  <w:rPr>
                    <w:rFonts w:eastAsia="MS Gothic" w:hint="eastAsia"/>
                  </w:rPr>
                  <w:t>☐</w:t>
                </w:r>
                <w:permEnd w:id="2042050095"/>
              </w:sdtContent>
            </w:sdt>
          </w:p>
        </w:tc>
        <w:tc>
          <w:tcPr>
            <w:tcW w:w="1417" w:type="dxa"/>
          </w:tcPr>
          <w:p w14:paraId="6C975B4D" w14:textId="77777777" w:rsidR="008B6CDE" w:rsidRPr="00262B1B" w:rsidRDefault="00AD14DE" w:rsidP="00262B1B">
            <w:pPr>
              <w:pStyle w:val="TableTextnormaltextintables"/>
              <w:jc w:val="center"/>
            </w:pPr>
            <w:sdt>
              <w:sdtPr>
                <w:id w:val="-174588169"/>
                <w14:checkbox>
                  <w14:checked w14:val="0"/>
                  <w14:checkedState w14:val="2612" w14:font="MS Gothic"/>
                  <w14:uncheckedState w14:val="2610" w14:font="MS Gothic"/>
                </w14:checkbox>
              </w:sdtPr>
              <w:sdtEndPr/>
              <w:sdtContent>
                <w:permStart w:id="1531655640" w:edGrp="everyone"/>
                <w:r w:rsidR="008B6CDE" w:rsidRPr="00262B1B">
                  <w:rPr>
                    <w:rFonts w:eastAsia="MS Gothic" w:hint="eastAsia"/>
                  </w:rPr>
                  <w:t>☐</w:t>
                </w:r>
                <w:permEnd w:id="1531655640"/>
              </w:sdtContent>
            </w:sdt>
          </w:p>
        </w:tc>
        <w:tc>
          <w:tcPr>
            <w:tcW w:w="1418" w:type="dxa"/>
          </w:tcPr>
          <w:p w14:paraId="0596986E" w14:textId="77777777" w:rsidR="008B6CDE" w:rsidRPr="00262B1B" w:rsidRDefault="00AD14DE" w:rsidP="00262B1B">
            <w:pPr>
              <w:pStyle w:val="TableTextnormaltextintables"/>
              <w:jc w:val="center"/>
            </w:pPr>
            <w:sdt>
              <w:sdtPr>
                <w:id w:val="-1105183537"/>
                <w14:checkbox>
                  <w14:checked w14:val="0"/>
                  <w14:checkedState w14:val="2612" w14:font="MS Gothic"/>
                  <w14:uncheckedState w14:val="2610" w14:font="MS Gothic"/>
                </w14:checkbox>
              </w:sdtPr>
              <w:sdtEndPr/>
              <w:sdtContent>
                <w:permStart w:id="1345857763" w:edGrp="everyone"/>
                <w:r w:rsidR="008B6CDE" w:rsidRPr="00262B1B">
                  <w:rPr>
                    <w:rFonts w:eastAsia="MS Gothic" w:hint="eastAsia"/>
                  </w:rPr>
                  <w:t>☐</w:t>
                </w:r>
                <w:permEnd w:id="1345857763"/>
              </w:sdtContent>
            </w:sdt>
          </w:p>
        </w:tc>
      </w:tr>
      <w:tr w:rsidR="008B6CDE" w:rsidRPr="00262B1B" w14:paraId="208A7FE5" w14:textId="77777777" w:rsidTr="7A50E036">
        <w:trPr>
          <w:cnfStyle w:val="000000010000" w:firstRow="0" w:lastRow="0" w:firstColumn="0" w:lastColumn="0" w:oddVBand="0" w:evenVBand="0" w:oddHBand="0" w:evenHBand="1" w:firstRowFirstColumn="0" w:firstRowLastColumn="0" w:lastRowFirstColumn="0" w:lastRowLastColumn="0"/>
          <w:cantSplit w:val="0"/>
        </w:trPr>
        <w:tc>
          <w:tcPr>
            <w:tcW w:w="3402" w:type="dxa"/>
          </w:tcPr>
          <w:p w14:paraId="42FEC72C" w14:textId="3E17AC2E" w:rsidR="008B6CDE" w:rsidRPr="00262B1B" w:rsidRDefault="008B6CDE" w:rsidP="7A50E036">
            <w:pPr>
              <w:pStyle w:val="TableTextnormaltextintables"/>
            </w:pPr>
            <w:r>
              <w:t>Swiss Reference Rate Indices</w:t>
            </w:r>
            <w:r w:rsidR="241748B5">
              <w:t xml:space="preserve"> </w:t>
            </w:r>
            <w:r w:rsidR="5075FDEB" w:rsidRPr="0043503F">
              <w:t>[SWERFRATES]</w:t>
            </w:r>
          </w:p>
        </w:tc>
        <w:tc>
          <w:tcPr>
            <w:tcW w:w="1417" w:type="dxa"/>
          </w:tcPr>
          <w:p w14:paraId="432BA958" w14:textId="77777777" w:rsidR="008B6CDE" w:rsidRPr="00262B1B" w:rsidRDefault="00AD14DE" w:rsidP="00262B1B">
            <w:pPr>
              <w:pStyle w:val="TableTextnormaltextintables"/>
              <w:jc w:val="center"/>
            </w:pPr>
            <w:sdt>
              <w:sdtPr>
                <w:id w:val="373977441"/>
                <w14:checkbox>
                  <w14:checked w14:val="0"/>
                  <w14:checkedState w14:val="2612" w14:font="MS Gothic"/>
                  <w14:uncheckedState w14:val="2610" w14:font="MS Gothic"/>
                </w14:checkbox>
              </w:sdtPr>
              <w:sdtEndPr/>
              <w:sdtContent>
                <w:permStart w:id="386280187" w:edGrp="everyone"/>
                <w:r w:rsidR="008B6CDE" w:rsidRPr="00262B1B">
                  <w:rPr>
                    <w:rFonts w:eastAsia="MS Gothic" w:hint="eastAsia"/>
                  </w:rPr>
                  <w:t>☐</w:t>
                </w:r>
                <w:permEnd w:id="386280187"/>
              </w:sdtContent>
            </w:sdt>
          </w:p>
        </w:tc>
        <w:tc>
          <w:tcPr>
            <w:tcW w:w="1418" w:type="dxa"/>
          </w:tcPr>
          <w:p w14:paraId="7D0C5DF2" w14:textId="77777777" w:rsidR="008B6CDE" w:rsidRPr="00262B1B" w:rsidRDefault="00AD14DE" w:rsidP="00262B1B">
            <w:pPr>
              <w:pStyle w:val="TableTextnormaltextintables"/>
              <w:jc w:val="center"/>
            </w:pPr>
            <w:sdt>
              <w:sdtPr>
                <w:id w:val="-156080234"/>
                <w14:checkbox>
                  <w14:checked w14:val="0"/>
                  <w14:checkedState w14:val="2612" w14:font="MS Gothic"/>
                  <w14:uncheckedState w14:val="2610" w14:font="MS Gothic"/>
                </w14:checkbox>
              </w:sdtPr>
              <w:sdtEndPr/>
              <w:sdtContent>
                <w:permStart w:id="1575576684" w:edGrp="everyone"/>
                <w:r w:rsidR="008B6CDE" w:rsidRPr="00262B1B">
                  <w:rPr>
                    <w:rFonts w:eastAsia="MS Gothic" w:hint="eastAsia"/>
                  </w:rPr>
                  <w:t>☐</w:t>
                </w:r>
                <w:permEnd w:id="1575576684"/>
              </w:sdtContent>
            </w:sdt>
          </w:p>
        </w:tc>
        <w:tc>
          <w:tcPr>
            <w:tcW w:w="1417" w:type="dxa"/>
          </w:tcPr>
          <w:p w14:paraId="5E7D09F8" w14:textId="77777777" w:rsidR="008B6CDE" w:rsidRPr="00262B1B" w:rsidRDefault="00AD14DE" w:rsidP="00262B1B">
            <w:pPr>
              <w:pStyle w:val="TableTextnormaltextintables"/>
              <w:jc w:val="center"/>
            </w:pPr>
            <w:sdt>
              <w:sdtPr>
                <w:id w:val="37252968"/>
                <w14:checkbox>
                  <w14:checked w14:val="0"/>
                  <w14:checkedState w14:val="2612" w14:font="MS Gothic"/>
                  <w14:uncheckedState w14:val="2610" w14:font="MS Gothic"/>
                </w14:checkbox>
              </w:sdtPr>
              <w:sdtEndPr/>
              <w:sdtContent>
                <w:permStart w:id="1773302690" w:edGrp="everyone"/>
                <w:r w:rsidR="008B6CDE" w:rsidRPr="00262B1B">
                  <w:rPr>
                    <w:rFonts w:eastAsia="MS Gothic" w:hint="eastAsia"/>
                  </w:rPr>
                  <w:t>☐</w:t>
                </w:r>
                <w:permEnd w:id="1773302690"/>
              </w:sdtContent>
            </w:sdt>
          </w:p>
        </w:tc>
        <w:tc>
          <w:tcPr>
            <w:tcW w:w="1418" w:type="dxa"/>
          </w:tcPr>
          <w:p w14:paraId="7DF44F13" w14:textId="77777777" w:rsidR="008B6CDE" w:rsidRPr="00262B1B" w:rsidRDefault="00AD14DE" w:rsidP="00262B1B">
            <w:pPr>
              <w:pStyle w:val="TableTextnormaltextintables"/>
              <w:jc w:val="center"/>
            </w:pPr>
            <w:sdt>
              <w:sdtPr>
                <w:id w:val="829257784"/>
                <w14:checkbox>
                  <w14:checked w14:val="0"/>
                  <w14:checkedState w14:val="2612" w14:font="MS Gothic"/>
                  <w14:uncheckedState w14:val="2610" w14:font="MS Gothic"/>
                </w14:checkbox>
              </w:sdtPr>
              <w:sdtEndPr/>
              <w:sdtContent>
                <w:permStart w:id="639898986" w:edGrp="everyone"/>
                <w:r w:rsidR="008B6CDE" w:rsidRPr="00262B1B">
                  <w:rPr>
                    <w:rFonts w:eastAsia="MS Gothic" w:hint="eastAsia"/>
                  </w:rPr>
                  <w:t>☐</w:t>
                </w:r>
                <w:permEnd w:id="639898986"/>
              </w:sdtContent>
            </w:sdt>
          </w:p>
        </w:tc>
      </w:tr>
    </w:tbl>
    <w:p w14:paraId="40628171" w14:textId="77777777" w:rsidR="00B80800" w:rsidRDefault="00B80800" w:rsidP="00786EDC">
      <w:pPr>
        <w:pStyle w:val="TableDistancespacebetween2tables"/>
      </w:pPr>
    </w:p>
    <w:tbl>
      <w:tblPr>
        <w:tblStyle w:val="SIXTableHorizontalMarine"/>
        <w:tblW w:w="9072" w:type="dxa"/>
        <w:tblLook w:val="0420" w:firstRow="1" w:lastRow="0" w:firstColumn="0" w:lastColumn="0" w:noHBand="0" w:noVBand="1"/>
      </w:tblPr>
      <w:tblGrid>
        <w:gridCol w:w="3402"/>
        <w:gridCol w:w="1417"/>
        <w:gridCol w:w="1418"/>
        <w:gridCol w:w="1417"/>
        <w:gridCol w:w="1418"/>
      </w:tblGrid>
      <w:tr w:rsidR="00D543B1" w:rsidRPr="00D879E1" w14:paraId="2F69720D" w14:textId="77777777" w:rsidTr="00790F63">
        <w:trPr>
          <w:cnfStyle w:val="100000000000" w:firstRow="1" w:lastRow="0" w:firstColumn="0" w:lastColumn="0" w:oddVBand="0" w:evenVBand="0" w:oddHBand="0" w:evenHBand="0" w:firstRowFirstColumn="0" w:firstRowLastColumn="0" w:lastRowFirstColumn="0" w:lastRowLastColumn="0"/>
        </w:trPr>
        <w:tc>
          <w:tcPr>
            <w:tcW w:w="9072" w:type="dxa"/>
            <w:gridSpan w:val="5"/>
          </w:tcPr>
          <w:p w14:paraId="3DE2587C" w14:textId="45ECE016" w:rsidR="00D543B1" w:rsidRPr="00D879E1" w:rsidRDefault="00D543B1" w:rsidP="00C37950">
            <w:pPr>
              <w:pStyle w:val="TableHeadercolumnheadingintables"/>
              <w:rPr>
                <w:color w:val="FFFFFF" w:themeColor="background1"/>
              </w:rPr>
            </w:pPr>
            <w:r w:rsidRPr="00D543B1">
              <w:rPr>
                <w:color w:val="FFFFFF" w:themeColor="background1"/>
              </w:rPr>
              <w:t>Third-Party Rights’ Holder: Market Data</w:t>
            </w:r>
          </w:p>
        </w:tc>
      </w:tr>
      <w:tr w:rsidR="00D543B1" w:rsidRPr="002C6BD1" w14:paraId="2F49BCBF" w14:textId="77777777" w:rsidTr="00790F63">
        <w:trPr>
          <w:cantSplit w:val="0"/>
        </w:trPr>
        <w:tc>
          <w:tcPr>
            <w:tcW w:w="3402" w:type="dxa"/>
          </w:tcPr>
          <w:p w14:paraId="7B4930DD" w14:textId="77777777" w:rsidR="00D543B1" w:rsidRPr="002C6BD1" w:rsidRDefault="00D543B1" w:rsidP="002C6BD1">
            <w:pPr>
              <w:pStyle w:val="TableTextnormaltextintables"/>
            </w:pPr>
          </w:p>
        </w:tc>
        <w:tc>
          <w:tcPr>
            <w:tcW w:w="2835" w:type="dxa"/>
            <w:gridSpan w:val="2"/>
          </w:tcPr>
          <w:p w14:paraId="41E48DD0" w14:textId="77777777" w:rsidR="00D543B1" w:rsidRPr="002C6BD1" w:rsidRDefault="00D543B1" w:rsidP="002C6BD1">
            <w:pPr>
              <w:pStyle w:val="TableTextnormaltextintables"/>
              <w:jc w:val="center"/>
              <w:rPr>
                <w:b/>
                <w:bCs w:val="0"/>
              </w:rPr>
            </w:pPr>
            <w:r w:rsidRPr="002C6BD1">
              <w:rPr>
                <w:b/>
                <w:bCs w:val="0"/>
              </w:rPr>
              <w:t>Professional</w:t>
            </w:r>
          </w:p>
        </w:tc>
        <w:tc>
          <w:tcPr>
            <w:tcW w:w="2835" w:type="dxa"/>
            <w:gridSpan w:val="2"/>
          </w:tcPr>
          <w:p w14:paraId="78214465" w14:textId="77777777" w:rsidR="00D543B1" w:rsidRPr="002C6BD1" w:rsidRDefault="00D543B1" w:rsidP="002C6BD1">
            <w:pPr>
              <w:pStyle w:val="TableTextnormaltextintables"/>
              <w:jc w:val="center"/>
              <w:rPr>
                <w:b/>
                <w:bCs w:val="0"/>
              </w:rPr>
            </w:pPr>
            <w:r w:rsidRPr="002C6BD1">
              <w:rPr>
                <w:b/>
                <w:bCs w:val="0"/>
              </w:rPr>
              <w:t>Non-Professional</w:t>
            </w:r>
          </w:p>
        </w:tc>
      </w:tr>
      <w:tr w:rsidR="00790F63" w:rsidRPr="002C6BD1" w14:paraId="1D650E69" w14:textId="77777777" w:rsidTr="008B3BEE">
        <w:trPr>
          <w:cnfStyle w:val="000000010000" w:firstRow="0" w:lastRow="0" w:firstColumn="0" w:lastColumn="0" w:oddVBand="0" w:evenVBand="0" w:oddHBand="0" w:evenHBand="1" w:firstRowFirstColumn="0" w:firstRowLastColumn="0" w:lastRowFirstColumn="0" w:lastRowLastColumn="0"/>
          <w:cantSplit w:val="0"/>
        </w:trPr>
        <w:tc>
          <w:tcPr>
            <w:tcW w:w="3402" w:type="dxa"/>
          </w:tcPr>
          <w:p w14:paraId="3ADAAE26" w14:textId="77777777" w:rsidR="00D543B1" w:rsidRPr="002C6BD1" w:rsidRDefault="00D543B1" w:rsidP="002C6BD1">
            <w:pPr>
              <w:pStyle w:val="TableTextnormaltextintables"/>
            </w:pPr>
          </w:p>
        </w:tc>
        <w:tc>
          <w:tcPr>
            <w:tcW w:w="1417" w:type="dxa"/>
          </w:tcPr>
          <w:p w14:paraId="7257BB92" w14:textId="77777777" w:rsidR="00D543B1" w:rsidRPr="002C6BD1" w:rsidRDefault="00D543B1" w:rsidP="002C6BD1">
            <w:pPr>
              <w:pStyle w:val="TableTextnormaltextintables"/>
              <w:jc w:val="center"/>
            </w:pPr>
            <w:r w:rsidRPr="002C6BD1">
              <w:t>Real-time</w:t>
            </w:r>
          </w:p>
        </w:tc>
        <w:tc>
          <w:tcPr>
            <w:tcW w:w="1418" w:type="dxa"/>
          </w:tcPr>
          <w:p w14:paraId="2AC3D317" w14:textId="77777777" w:rsidR="00D543B1" w:rsidRPr="002C6BD1" w:rsidRDefault="00D543B1" w:rsidP="002C6BD1">
            <w:pPr>
              <w:pStyle w:val="TableTextnormaltextintables"/>
              <w:jc w:val="center"/>
            </w:pPr>
            <w:r w:rsidRPr="002C6BD1">
              <w:t>Delayed</w:t>
            </w:r>
          </w:p>
        </w:tc>
        <w:tc>
          <w:tcPr>
            <w:tcW w:w="1417" w:type="dxa"/>
          </w:tcPr>
          <w:p w14:paraId="3585E75B" w14:textId="77777777" w:rsidR="00D543B1" w:rsidRPr="002C6BD1" w:rsidRDefault="00D543B1" w:rsidP="002C6BD1">
            <w:pPr>
              <w:pStyle w:val="TableTextnormaltextintables"/>
              <w:jc w:val="center"/>
            </w:pPr>
            <w:r w:rsidRPr="002C6BD1">
              <w:t>Real-time</w:t>
            </w:r>
          </w:p>
        </w:tc>
        <w:tc>
          <w:tcPr>
            <w:tcW w:w="1418" w:type="dxa"/>
          </w:tcPr>
          <w:p w14:paraId="6D096B44" w14:textId="77777777" w:rsidR="00D543B1" w:rsidRPr="002C6BD1" w:rsidRDefault="00D543B1" w:rsidP="002C6BD1">
            <w:pPr>
              <w:pStyle w:val="TableTextnormaltextintables"/>
              <w:jc w:val="center"/>
            </w:pPr>
            <w:r w:rsidRPr="002C6BD1">
              <w:t>Delayed</w:t>
            </w:r>
          </w:p>
        </w:tc>
      </w:tr>
      <w:tr w:rsidR="00D543B1" w:rsidRPr="002C6BD1" w14:paraId="0C7ED89C" w14:textId="77777777" w:rsidTr="008B3BEE">
        <w:trPr>
          <w:cantSplit w:val="0"/>
        </w:trPr>
        <w:tc>
          <w:tcPr>
            <w:tcW w:w="3402" w:type="dxa"/>
          </w:tcPr>
          <w:p w14:paraId="2D013100" w14:textId="7A313B14" w:rsidR="00D543B1" w:rsidRPr="002C6BD1" w:rsidRDefault="00D543B1" w:rsidP="002C6BD1">
            <w:pPr>
              <w:pStyle w:val="TableTextnormaltextintables"/>
            </w:pPr>
            <w:r w:rsidRPr="002C6BD1">
              <w:t>ARTX</w:t>
            </w:r>
          </w:p>
        </w:tc>
        <w:tc>
          <w:tcPr>
            <w:tcW w:w="1417" w:type="dxa"/>
          </w:tcPr>
          <w:p w14:paraId="21C1A857" w14:textId="77777777" w:rsidR="00D543B1" w:rsidRPr="002C6BD1" w:rsidRDefault="00AD14DE" w:rsidP="002C6BD1">
            <w:pPr>
              <w:pStyle w:val="TableTextnormaltextintables"/>
              <w:jc w:val="center"/>
            </w:pPr>
            <w:sdt>
              <w:sdtPr>
                <w:id w:val="-964120382"/>
                <w14:checkbox>
                  <w14:checked w14:val="0"/>
                  <w14:checkedState w14:val="2612" w14:font="MS Gothic"/>
                  <w14:uncheckedState w14:val="2610" w14:font="MS Gothic"/>
                </w14:checkbox>
              </w:sdtPr>
              <w:sdtEndPr/>
              <w:sdtContent>
                <w:permStart w:id="518486358" w:edGrp="everyone"/>
                <w:r w:rsidR="00D543B1" w:rsidRPr="002C6BD1">
                  <w:rPr>
                    <w:rFonts w:eastAsia="MS Gothic" w:hint="eastAsia"/>
                  </w:rPr>
                  <w:t>☐</w:t>
                </w:r>
                <w:permEnd w:id="518486358"/>
              </w:sdtContent>
            </w:sdt>
          </w:p>
        </w:tc>
        <w:tc>
          <w:tcPr>
            <w:tcW w:w="1418" w:type="dxa"/>
          </w:tcPr>
          <w:p w14:paraId="1D63D531" w14:textId="77777777" w:rsidR="00D543B1" w:rsidRPr="002C6BD1" w:rsidRDefault="00AD14DE" w:rsidP="002C6BD1">
            <w:pPr>
              <w:pStyle w:val="TableTextnormaltextintables"/>
              <w:jc w:val="center"/>
            </w:pPr>
            <w:sdt>
              <w:sdtPr>
                <w:id w:val="1916363001"/>
                <w14:checkbox>
                  <w14:checked w14:val="0"/>
                  <w14:checkedState w14:val="2612" w14:font="MS Gothic"/>
                  <w14:uncheckedState w14:val="2610" w14:font="MS Gothic"/>
                </w14:checkbox>
              </w:sdtPr>
              <w:sdtEndPr/>
              <w:sdtContent>
                <w:permStart w:id="1802980279" w:edGrp="everyone"/>
                <w:r w:rsidR="00D543B1" w:rsidRPr="002C6BD1">
                  <w:rPr>
                    <w:rFonts w:eastAsia="MS Gothic" w:hint="eastAsia"/>
                  </w:rPr>
                  <w:t>☐</w:t>
                </w:r>
                <w:permEnd w:id="1802980279"/>
              </w:sdtContent>
            </w:sdt>
          </w:p>
        </w:tc>
        <w:tc>
          <w:tcPr>
            <w:tcW w:w="1417" w:type="dxa"/>
          </w:tcPr>
          <w:p w14:paraId="19F68C80" w14:textId="77777777" w:rsidR="00D543B1" w:rsidRPr="002C6BD1" w:rsidRDefault="00AD14DE" w:rsidP="002C6BD1">
            <w:pPr>
              <w:pStyle w:val="TableTextnormaltextintables"/>
              <w:jc w:val="center"/>
            </w:pPr>
            <w:sdt>
              <w:sdtPr>
                <w:id w:val="2059123405"/>
                <w14:checkbox>
                  <w14:checked w14:val="0"/>
                  <w14:checkedState w14:val="2612" w14:font="MS Gothic"/>
                  <w14:uncheckedState w14:val="2610" w14:font="MS Gothic"/>
                </w14:checkbox>
              </w:sdtPr>
              <w:sdtEndPr/>
              <w:sdtContent>
                <w:permStart w:id="1733262423" w:edGrp="everyone"/>
                <w:r w:rsidR="00D543B1" w:rsidRPr="002C6BD1">
                  <w:rPr>
                    <w:rFonts w:eastAsia="MS Gothic" w:hint="eastAsia"/>
                  </w:rPr>
                  <w:t>☐</w:t>
                </w:r>
                <w:permEnd w:id="1733262423"/>
              </w:sdtContent>
            </w:sdt>
          </w:p>
        </w:tc>
        <w:tc>
          <w:tcPr>
            <w:tcW w:w="1418" w:type="dxa"/>
          </w:tcPr>
          <w:p w14:paraId="2278B9DB" w14:textId="77777777" w:rsidR="00D543B1" w:rsidRPr="002C6BD1" w:rsidRDefault="00AD14DE" w:rsidP="002C6BD1">
            <w:pPr>
              <w:pStyle w:val="TableTextnormaltextintables"/>
              <w:jc w:val="center"/>
            </w:pPr>
            <w:sdt>
              <w:sdtPr>
                <w:id w:val="-1544594977"/>
                <w14:checkbox>
                  <w14:checked w14:val="0"/>
                  <w14:checkedState w14:val="2612" w14:font="MS Gothic"/>
                  <w14:uncheckedState w14:val="2610" w14:font="MS Gothic"/>
                </w14:checkbox>
              </w:sdtPr>
              <w:sdtEndPr/>
              <w:sdtContent>
                <w:permStart w:id="1917715702" w:edGrp="everyone"/>
                <w:r w:rsidR="00D543B1" w:rsidRPr="002C6BD1">
                  <w:rPr>
                    <w:rFonts w:eastAsia="MS Gothic" w:hint="eastAsia"/>
                  </w:rPr>
                  <w:t>☐</w:t>
                </w:r>
                <w:permEnd w:id="1917715702"/>
              </w:sdtContent>
            </w:sdt>
          </w:p>
        </w:tc>
      </w:tr>
      <w:tr w:rsidR="0047282F" w:rsidRPr="002C6BD1" w14:paraId="34F5D6C3" w14:textId="77777777" w:rsidTr="008B3BEE">
        <w:trPr>
          <w:cnfStyle w:val="000000010000" w:firstRow="0" w:lastRow="0" w:firstColumn="0" w:lastColumn="0" w:oddVBand="0" w:evenVBand="0" w:oddHBand="0" w:evenHBand="1" w:firstRowFirstColumn="0" w:firstRowLastColumn="0" w:lastRowFirstColumn="0" w:lastRowLastColumn="0"/>
          <w:cantSplit w:val="0"/>
        </w:trPr>
        <w:tc>
          <w:tcPr>
            <w:tcW w:w="3402" w:type="dxa"/>
          </w:tcPr>
          <w:p w14:paraId="45530B53" w14:textId="1B6B64C3" w:rsidR="0047282F" w:rsidRPr="002C6BD1" w:rsidRDefault="0047282F" w:rsidP="002C6BD1">
            <w:pPr>
              <w:pStyle w:val="TableTextnormaltextintables"/>
            </w:pPr>
            <w:r>
              <w:t>CO:RE</w:t>
            </w:r>
          </w:p>
        </w:tc>
        <w:tc>
          <w:tcPr>
            <w:tcW w:w="1417" w:type="dxa"/>
          </w:tcPr>
          <w:p w14:paraId="1DE64373" w14:textId="337F89A2" w:rsidR="0047282F" w:rsidRDefault="00AD14DE" w:rsidP="002C6BD1">
            <w:pPr>
              <w:pStyle w:val="TableTextnormaltextintables"/>
              <w:jc w:val="center"/>
            </w:pPr>
            <w:sdt>
              <w:sdtPr>
                <w:id w:val="-23248577"/>
                <w14:checkbox>
                  <w14:checked w14:val="0"/>
                  <w14:checkedState w14:val="2612" w14:font="MS Gothic"/>
                  <w14:uncheckedState w14:val="2610" w14:font="MS Gothic"/>
                </w14:checkbox>
              </w:sdtPr>
              <w:sdtEndPr/>
              <w:sdtContent>
                <w:permStart w:id="1300652927" w:edGrp="everyone"/>
                <w:r w:rsidR="0047282F" w:rsidRPr="002C6BD1">
                  <w:rPr>
                    <w:rFonts w:eastAsia="MS Gothic" w:hint="eastAsia"/>
                  </w:rPr>
                  <w:t>☐</w:t>
                </w:r>
                <w:permEnd w:id="1300652927"/>
              </w:sdtContent>
            </w:sdt>
          </w:p>
        </w:tc>
        <w:tc>
          <w:tcPr>
            <w:tcW w:w="1418" w:type="dxa"/>
          </w:tcPr>
          <w:p w14:paraId="25B65384" w14:textId="2C969D08" w:rsidR="0047282F" w:rsidRDefault="00AD14DE" w:rsidP="002C6BD1">
            <w:pPr>
              <w:pStyle w:val="TableTextnormaltextintables"/>
              <w:jc w:val="center"/>
            </w:pPr>
            <w:sdt>
              <w:sdtPr>
                <w:id w:val="587738466"/>
                <w14:checkbox>
                  <w14:checked w14:val="0"/>
                  <w14:checkedState w14:val="2612" w14:font="MS Gothic"/>
                  <w14:uncheckedState w14:val="2610" w14:font="MS Gothic"/>
                </w14:checkbox>
              </w:sdtPr>
              <w:sdtEndPr/>
              <w:sdtContent>
                <w:permStart w:id="990790104" w:edGrp="everyone"/>
                <w:r w:rsidR="0047282F" w:rsidRPr="002C6BD1">
                  <w:rPr>
                    <w:rFonts w:eastAsia="MS Gothic" w:hint="eastAsia"/>
                  </w:rPr>
                  <w:t>☐</w:t>
                </w:r>
                <w:permEnd w:id="990790104"/>
              </w:sdtContent>
            </w:sdt>
          </w:p>
        </w:tc>
        <w:tc>
          <w:tcPr>
            <w:tcW w:w="1417" w:type="dxa"/>
          </w:tcPr>
          <w:p w14:paraId="5EAEC665" w14:textId="0C359BED" w:rsidR="0047282F" w:rsidRDefault="00AD14DE" w:rsidP="002C6BD1">
            <w:pPr>
              <w:pStyle w:val="TableTextnormaltextintables"/>
              <w:jc w:val="center"/>
            </w:pPr>
            <w:sdt>
              <w:sdtPr>
                <w:id w:val="1378202226"/>
                <w14:checkbox>
                  <w14:checked w14:val="0"/>
                  <w14:checkedState w14:val="2612" w14:font="MS Gothic"/>
                  <w14:uncheckedState w14:val="2610" w14:font="MS Gothic"/>
                </w14:checkbox>
              </w:sdtPr>
              <w:sdtEndPr/>
              <w:sdtContent>
                <w:permStart w:id="1470119127" w:edGrp="everyone"/>
                <w:r w:rsidR="0047282F" w:rsidRPr="002C6BD1">
                  <w:rPr>
                    <w:rFonts w:eastAsia="MS Gothic" w:hint="eastAsia"/>
                  </w:rPr>
                  <w:t>☐</w:t>
                </w:r>
                <w:permEnd w:id="1470119127"/>
              </w:sdtContent>
            </w:sdt>
          </w:p>
        </w:tc>
        <w:tc>
          <w:tcPr>
            <w:tcW w:w="1418" w:type="dxa"/>
          </w:tcPr>
          <w:p w14:paraId="71FDE98E" w14:textId="748FD5CA" w:rsidR="0047282F" w:rsidRDefault="00AD14DE" w:rsidP="002C6BD1">
            <w:pPr>
              <w:pStyle w:val="TableTextnormaltextintables"/>
              <w:jc w:val="center"/>
            </w:pPr>
            <w:sdt>
              <w:sdtPr>
                <w:id w:val="-11082287"/>
                <w14:checkbox>
                  <w14:checked w14:val="0"/>
                  <w14:checkedState w14:val="2612" w14:font="MS Gothic"/>
                  <w14:uncheckedState w14:val="2610" w14:font="MS Gothic"/>
                </w14:checkbox>
              </w:sdtPr>
              <w:sdtEndPr/>
              <w:sdtContent>
                <w:permStart w:id="1644778143" w:edGrp="everyone"/>
                <w:r w:rsidR="0047282F" w:rsidRPr="002C6BD1">
                  <w:rPr>
                    <w:rFonts w:eastAsia="MS Gothic" w:hint="eastAsia"/>
                  </w:rPr>
                  <w:t>☐</w:t>
                </w:r>
                <w:permEnd w:id="1644778143"/>
              </w:sdtContent>
            </w:sdt>
          </w:p>
        </w:tc>
      </w:tr>
      <w:tr w:rsidR="00BC2944" w:rsidRPr="002C6BD1" w14:paraId="48AC7C3C" w14:textId="77777777" w:rsidTr="00C37950">
        <w:trPr>
          <w:cantSplit w:val="0"/>
        </w:trPr>
        <w:tc>
          <w:tcPr>
            <w:tcW w:w="3402" w:type="dxa"/>
          </w:tcPr>
          <w:p w14:paraId="7948882C" w14:textId="27F018AC" w:rsidR="00BC2944" w:rsidRPr="002C6BD1" w:rsidRDefault="00BC2944" w:rsidP="002C6BD1">
            <w:pPr>
              <w:pStyle w:val="TableTextnormaltextintables"/>
            </w:pPr>
            <w:r w:rsidRPr="002C6BD1">
              <w:t>Non-listed Investment Funds</w:t>
            </w:r>
            <w:r w:rsidR="00430227">
              <w:rPr>
                <w:rStyle w:val="FootnoteReference"/>
              </w:rPr>
              <w:footnoteReference w:id="2"/>
            </w:r>
          </w:p>
        </w:tc>
        <w:tc>
          <w:tcPr>
            <w:tcW w:w="2835" w:type="dxa"/>
            <w:gridSpan w:val="2"/>
          </w:tcPr>
          <w:p w14:paraId="1908B895" w14:textId="77777777" w:rsidR="00BC2944" w:rsidRPr="002C6BD1" w:rsidRDefault="00AD14DE" w:rsidP="002C6BD1">
            <w:pPr>
              <w:pStyle w:val="TableTextnormaltextintables"/>
              <w:jc w:val="center"/>
            </w:pPr>
            <w:sdt>
              <w:sdtPr>
                <w:id w:val="1450201778"/>
                <w14:checkbox>
                  <w14:checked w14:val="0"/>
                  <w14:checkedState w14:val="2612" w14:font="MS Gothic"/>
                  <w14:uncheckedState w14:val="2610" w14:font="MS Gothic"/>
                </w14:checkbox>
              </w:sdtPr>
              <w:sdtEndPr/>
              <w:sdtContent>
                <w:permStart w:id="1824475653" w:edGrp="everyone"/>
                <w:r w:rsidR="00BC2944" w:rsidRPr="002C6BD1">
                  <w:rPr>
                    <w:rFonts w:eastAsia="MS Gothic" w:hint="eastAsia"/>
                  </w:rPr>
                  <w:t>☐</w:t>
                </w:r>
                <w:permEnd w:id="1824475653"/>
              </w:sdtContent>
            </w:sdt>
          </w:p>
        </w:tc>
        <w:tc>
          <w:tcPr>
            <w:tcW w:w="2835" w:type="dxa"/>
            <w:gridSpan w:val="2"/>
          </w:tcPr>
          <w:p w14:paraId="0BAEB6EE" w14:textId="77777777" w:rsidR="00BC2944" w:rsidRPr="002C6BD1" w:rsidRDefault="00AD14DE" w:rsidP="002C6BD1">
            <w:pPr>
              <w:pStyle w:val="TableTextnormaltextintables"/>
              <w:jc w:val="center"/>
            </w:pPr>
            <w:sdt>
              <w:sdtPr>
                <w:id w:val="-1668168224"/>
                <w14:checkbox>
                  <w14:checked w14:val="0"/>
                  <w14:checkedState w14:val="2612" w14:font="MS Gothic"/>
                  <w14:uncheckedState w14:val="2610" w14:font="MS Gothic"/>
                </w14:checkbox>
              </w:sdtPr>
              <w:sdtEndPr/>
              <w:sdtContent>
                <w:permStart w:id="136982003" w:edGrp="everyone"/>
                <w:r w:rsidR="00BC2944" w:rsidRPr="002C6BD1">
                  <w:rPr>
                    <w:rFonts w:eastAsia="MS Gothic" w:hint="eastAsia"/>
                  </w:rPr>
                  <w:t>☐</w:t>
                </w:r>
                <w:permEnd w:id="136982003"/>
              </w:sdtContent>
            </w:sdt>
          </w:p>
        </w:tc>
      </w:tr>
    </w:tbl>
    <w:p w14:paraId="50D8FB12" w14:textId="77777777" w:rsidR="002E6B32" w:rsidRDefault="002E6B32" w:rsidP="00786EDC">
      <w:pPr>
        <w:pStyle w:val="TableDistancespacebetween2tables"/>
      </w:pPr>
    </w:p>
    <w:tbl>
      <w:tblPr>
        <w:tblStyle w:val="SIXTableHorizontalMarine"/>
        <w:tblW w:w="9072" w:type="dxa"/>
        <w:tblLook w:val="04A0" w:firstRow="1" w:lastRow="0" w:firstColumn="1" w:lastColumn="0" w:noHBand="0" w:noVBand="1"/>
      </w:tblPr>
      <w:tblGrid>
        <w:gridCol w:w="3402"/>
        <w:gridCol w:w="5670"/>
      </w:tblGrid>
      <w:tr w:rsidR="002C6BD1" w:rsidRPr="002C6BD1" w14:paraId="7919D403" w14:textId="77777777" w:rsidTr="00435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14:paraId="4C97DD83" w14:textId="4B5839DA" w:rsidR="00871024" w:rsidRPr="002C6BD1" w:rsidRDefault="00871024" w:rsidP="002C6BD1">
            <w:pPr>
              <w:pStyle w:val="TableHeadercolumnheadingintables"/>
              <w:rPr>
                <w:bCs/>
                <w:color w:val="FFFFFF" w:themeColor="background1"/>
              </w:rPr>
            </w:pPr>
            <w:r w:rsidRPr="002C6BD1">
              <w:rPr>
                <w:color w:val="FFFFFF" w:themeColor="background1"/>
              </w:rPr>
              <w:t>Reference Data</w:t>
            </w:r>
            <w:r w:rsidR="0045316E">
              <w:rPr>
                <w:color w:val="FFFFFF" w:themeColor="background1"/>
              </w:rPr>
              <w:t xml:space="preserve"> (RDS)</w:t>
            </w:r>
          </w:p>
        </w:tc>
      </w:tr>
      <w:tr w:rsidR="00871024" w:rsidRPr="00786EDC" w14:paraId="11D4EBBE" w14:textId="77777777" w:rsidTr="0043503F">
        <w:tc>
          <w:tcPr>
            <w:cnfStyle w:val="001000000000" w:firstRow="0" w:lastRow="0" w:firstColumn="1" w:lastColumn="0" w:oddVBand="0" w:evenVBand="0" w:oddHBand="0" w:evenHBand="0" w:firstRowFirstColumn="0" w:firstRowLastColumn="0" w:lastRowFirstColumn="0" w:lastRowLastColumn="0"/>
            <w:tcW w:w="3402" w:type="dxa"/>
          </w:tcPr>
          <w:p w14:paraId="6EE766BB" w14:textId="77777777" w:rsidR="00871024" w:rsidRPr="00786EDC" w:rsidRDefault="00871024" w:rsidP="00786EDC">
            <w:pPr>
              <w:pStyle w:val="TableTextnormaltextintables"/>
            </w:pPr>
            <w:r w:rsidRPr="00786EDC">
              <w:t>Reference Data Service (XQMH)</w:t>
            </w:r>
          </w:p>
        </w:tc>
        <w:tc>
          <w:tcPr>
            <w:tcW w:w="5670" w:type="dxa"/>
          </w:tcPr>
          <w:p w14:paraId="3E5D06A6" w14:textId="41659C4C" w:rsidR="00871024" w:rsidRPr="00786EDC" w:rsidRDefault="00871024" w:rsidP="00786EDC">
            <w:pPr>
              <w:pStyle w:val="TableTextnormaltextintables"/>
              <w:cnfStyle w:val="000000000000" w:firstRow="0" w:lastRow="0" w:firstColumn="0" w:lastColumn="0" w:oddVBand="0" w:evenVBand="0" w:oddHBand="0" w:evenHBand="0" w:firstRowFirstColumn="0" w:firstRowLastColumn="0" w:lastRowFirstColumn="0" w:lastRowLastColumn="0"/>
            </w:pPr>
            <w:r w:rsidRPr="00786EDC">
              <w:t xml:space="preserve">Please contact </w:t>
            </w:r>
            <w:r w:rsidR="0043503F">
              <w:t>CONNEXOR</w:t>
            </w:r>
            <w:r w:rsidRPr="00786EDC">
              <w:t xml:space="preserve"> for Reference Data Services</w:t>
            </w:r>
          </w:p>
        </w:tc>
      </w:tr>
      <w:tr w:rsidR="00871024" w:rsidRPr="00786EDC" w14:paraId="3580B60E" w14:textId="77777777" w:rsidTr="004350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0649EE8" w14:textId="77777777" w:rsidR="00871024" w:rsidRPr="00786EDC" w:rsidRDefault="00871024" w:rsidP="00786EDC">
            <w:pPr>
              <w:pStyle w:val="TableTextnormaltextintables"/>
            </w:pPr>
            <w:r w:rsidRPr="00786EDC">
              <w:t>XQMH Reference Data &amp; Key Figures</w:t>
            </w:r>
          </w:p>
        </w:tc>
        <w:tc>
          <w:tcPr>
            <w:tcW w:w="5670" w:type="dxa"/>
          </w:tcPr>
          <w:p w14:paraId="1F30FDAE" w14:textId="30FB7576" w:rsidR="00871024" w:rsidRPr="00786EDC" w:rsidRDefault="00AD14DE" w:rsidP="00786EDC">
            <w:pPr>
              <w:pStyle w:val="TableTextnormaltextintables"/>
              <w:cnfStyle w:val="000000010000" w:firstRow="0" w:lastRow="0" w:firstColumn="0" w:lastColumn="0" w:oddVBand="0" w:evenVBand="0" w:oddHBand="0" w:evenHBand="1" w:firstRowFirstColumn="0" w:firstRowLastColumn="0" w:lastRowFirstColumn="0" w:lastRowLastColumn="0"/>
            </w:pPr>
            <w:sdt>
              <w:sdtPr>
                <w:id w:val="-977303668"/>
                <w14:checkbox>
                  <w14:checked w14:val="0"/>
                  <w14:checkedState w14:val="2612" w14:font="MS Gothic"/>
                  <w14:uncheckedState w14:val="2610" w14:font="MS Gothic"/>
                </w14:checkbox>
              </w:sdtPr>
              <w:sdtEndPr/>
              <w:sdtContent>
                <w:permStart w:id="2071292561" w:edGrp="everyone"/>
                <w:r w:rsidR="00786EDC" w:rsidRPr="00334D3E">
                  <w:rPr>
                    <w:rFonts w:eastAsia="MS Gothic" w:hint="eastAsia"/>
                  </w:rPr>
                  <w:t>☐</w:t>
                </w:r>
                <w:permEnd w:id="2071292561"/>
              </w:sdtContent>
            </w:sdt>
          </w:p>
        </w:tc>
      </w:tr>
    </w:tbl>
    <w:p w14:paraId="7B4496C4" w14:textId="7F1D0ACE" w:rsidR="00871024" w:rsidRDefault="00871024" w:rsidP="00871024">
      <w:pPr>
        <w:pStyle w:val="Heading2"/>
        <w:numPr>
          <w:ilvl w:val="1"/>
          <w:numId w:val="1"/>
        </w:numPr>
      </w:pPr>
      <w:bookmarkStart w:id="21" w:name="_Toc163565910"/>
      <w:bookmarkStart w:id="22" w:name="_Toc190084161"/>
      <w:r w:rsidRPr="00836088">
        <w:lastRenderedPageBreak/>
        <w:t>Special Provisions</w:t>
      </w:r>
      <w:bookmarkEnd w:id="21"/>
      <w:bookmarkEnd w:id="22"/>
    </w:p>
    <w:p w14:paraId="3F1F0715" w14:textId="763CE3F3" w:rsidR="00FA078A" w:rsidRPr="00BE4E6A" w:rsidRDefault="00FA078A" w:rsidP="00FA078A">
      <w:pPr>
        <w:rPr>
          <w:lang w:val="en-GB" w:eastAsia="en-US"/>
        </w:rPr>
      </w:pPr>
      <w:r w:rsidRPr="00115469">
        <w:rPr>
          <w:lang w:val="en-GB" w:eastAsia="en-US"/>
        </w:rPr>
        <w:t xml:space="preserve">Distributors </w:t>
      </w:r>
      <w:r>
        <w:rPr>
          <w:lang w:val="en-GB" w:eastAsia="en-US"/>
        </w:rPr>
        <w:t xml:space="preserve">that provide </w:t>
      </w:r>
      <w:r w:rsidR="00D85687">
        <w:rPr>
          <w:lang w:val="en-GB" w:eastAsia="en-US"/>
        </w:rPr>
        <w:t>W</w:t>
      </w:r>
      <w:r>
        <w:rPr>
          <w:lang w:val="en-GB" w:eastAsia="en-US"/>
        </w:rPr>
        <w:t xml:space="preserve">ebhosting services </w:t>
      </w:r>
      <w:r w:rsidR="00A4285D">
        <w:rPr>
          <w:lang w:val="en-GB" w:eastAsia="en-US"/>
        </w:rPr>
        <w:t xml:space="preserve">must provide </w:t>
      </w:r>
      <w:r w:rsidR="002D6C94">
        <w:rPr>
          <w:lang w:val="en-GB" w:eastAsia="en-US"/>
        </w:rPr>
        <w:t xml:space="preserve">the names of </w:t>
      </w:r>
      <w:r w:rsidR="00A4285D">
        <w:rPr>
          <w:lang w:val="en-GB" w:eastAsia="en-US"/>
        </w:rPr>
        <w:t xml:space="preserve">their </w:t>
      </w:r>
      <w:r w:rsidR="002D6C94">
        <w:rPr>
          <w:lang w:val="en-GB" w:eastAsia="en-US"/>
        </w:rPr>
        <w:t>Displaying Parties</w:t>
      </w:r>
      <w:r w:rsidRPr="00115469">
        <w:rPr>
          <w:lang w:val="en-GB" w:eastAsia="en-US"/>
        </w:rPr>
        <w:t xml:space="preserve"> </w:t>
      </w:r>
      <w:r w:rsidR="002D6C94">
        <w:rPr>
          <w:lang w:val="en-GB" w:eastAsia="en-US"/>
        </w:rPr>
        <w:t xml:space="preserve">to SIX Exfeed. </w:t>
      </w:r>
      <w:r w:rsidR="00D85687" w:rsidRPr="00D85687">
        <w:rPr>
          <w:lang w:val="en-GB" w:eastAsia="en-US"/>
        </w:rPr>
        <w:t>For Webhosting without any limitation on the Delayed Data displayed, the prices according to Distribution Fees for Non-Professionals, delayed apply, per Displaying Party per Information Product.</w:t>
      </w:r>
    </w:p>
    <w:tbl>
      <w:tblPr>
        <w:tblStyle w:val="SIXTableHorizontalMarine"/>
        <w:tblW w:w="9072" w:type="dxa"/>
        <w:tblLook w:val="04A0" w:firstRow="1" w:lastRow="0" w:firstColumn="1" w:lastColumn="0" w:noHBand="0" w:noVBand="1"/>
      </w:tblPr>
      <w:tblGrid>
        <w:gridCol w:w="567"/>
        <w:gridCol w:w="2407"/>
        <w:gridCol w:w="1524"/>
        <w:gridCol w:w="1525"/>
        <w:gridCol w:w="1524"/>
        <w:gridCol w:w="1525"/>
      </w:tblGrid>
      <w:tr w:rsidR="00FA078A" w:rsidRPr="00832E64" w14:paraId="7E02A9C6" w14:textId="77777777" w:rsidTr="004350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6"/>
          </w:tcPr>
          <w:p w14:paraId="245F7B1C" w14:textId="38E87864" w:rsidR="00FA078A" w:rsidRPr="00832E64" w:rsidRDefault="00FA078A" w:rsidP="00D36698">
            <w:pPr>
              <w:pStyle w:val="TableHeadercolumnheadingintables"/>
              <w:rPr>
                <w:bCs/>
                <w:color w:val="FFFFFF" w:themeColor="background1"/>
              </w:rPr>
            </w:pPr>
            <w:r w:rsidRPr="00832E64">
              <w:rPr>
                <w:color w:val="FFFFFF" w:themeColor="background1"/>
              </w:rPr>
              <w:t xml:space="preserve">Webhosting </w:t>
            </w:r>
          </w:p>
        </w:tc>
      </w:tr>
      <w:tr w:rsidR="00FA078A" w:rsidRPr="00832E64" w14:paraId="3F3E2C06" w14:textId="77777777" w:rsidTr="0043503F">
        <w:tc>
          <w:tcPr>
            <w:cnfStyle w:val="001000000000" w:firstRow="0" w:lastRow="0" w:firstColumn="1" w:lastColumn="0" w:oddVBand="0" w:evenVBand="0" w:oddHBand="0" w:evenHBand="0" w:firstRowFirstColumn="0" w:firstRowLastColumn="0" w:lastRowFirstColumn="0" w:lastRowLastColumn="0"/>
            <w:tcW w:w="567" w:type="dxa"/>
          </w:tcPr>
          <w:p w14:paraId="47381182" w14:textId="77777777" w:rsidR="00FA078A" w:rsidRPr="00832E64" w:rsidRDefault="00AD14DE" w:rsidP="00D36698">
            <w:pPr>
              <w:pStyle w:val="TableTextnormaltextintables"/>
            </w:pPr>
            <w:sdt>
              <w:sdtPr>
                <w:id w:val="1365332200"/>
                <w14:checkbox>
                  <w14:checked w14:val="0"/>
                  <w14:checkedState w14:val="2612" w14:font="MS Gothic"/>
                  <w14:uncheckedState w14:val="2610" w14:font="MS Gothic"/>
                </w14:checkbox>
              </w:sdtPr>
              <w:sdtEndPr/>
              <w:sdtContent>
                <w:permStart w:id="1111561942" w:edGrp="everyone"/>
                <w:r w:rsidR="00FA078A" w:rsidRPr="00832E64">
                  <w:rPr>
                    <w:rFonts w:eastAsia="MS Gothic" w:hint="eastAsia"/>
                  </w:rPr>
                  <w:t>☐</w:t>
                </w:r>
                <w:permEnd w:id="1111561942"/>
              </w:sdtContent>
            </w:sdt>
          </w:p>
        </w:tc>
        <w:tc>
          <w:tcPr>
            <w:tcW w:w="8505" w:type="dxa"/>
            <w:gridSpan w:val="5"/>
          </w:tcPr>
          <w:p w14:paraId="4D047660" w14:textId="2A6DC042" w:rsidR="00FA078A" w:rsidRPr="00832E64" w:rsidRDefault="00FA078A" w:rsidP="00D36698">
            <w:pPr>
              <w:pStyle w:val="TableTextnormaltextintables"/>
              <w:cnfStyle w:val="000000000000" w:firstRow="0" w:lastRow="0" w:firstColumn="0" w:lastColumn="0" w:oddVBand="0" w:evenVBand="0" w:oddHBand="0" w:evenHBand="0" w:firstRowFirstColumn="0" w:firstRowLastColumn="0" w:lastRowFirstColumn="0" w:lastRowLastColumn="0"/>
            </w:pPr>
            <w:r w:rsidRPr="00832E64">
              <w:t xml:space="preserve">Applicable: The Customer is </w:t>
            </w:r>
            <w:r w:rsidR="002417B8">
              <w:t xml:space="preserve">providing </w:t>
            </w:r>
            <w:r w:rsidR="00745F99">
              <w:t>W</w:t>
            </w:r>
            <w:r w:rsidR="002417B8">
              <w:t>ebhosting services</w:t>
            </w:r>
          </w:p>
        </w:tc>
      </w:tr>
      <w:tr w:rsidR="00194CDC" w:rsidRPr="00832E64" w14:paraId="10B88041" w14:textId="77777777" w:rsidTr="004350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4" w:type="dxa"/>
            <w:gridSpan w:val="2"/>
          </w:tcPr>
          <w:p w14:paraId="6803BF39" w14:textId="49913243" w:rsidR="00194CDC" w:rsidRPr="0043503F" w:rsidRDefault="00194CDC" w:rsidP="00745F99">
            <w:pPr>
              <w:pStyle w:val="TableTextnormaltextintables"/>
              <w:rPr>
                <w:b/>
                <w:bCs w:val="0"/>
              </w:rPr>
            </w:pPr>
            <w:r w:rsidRPr="0043503F">
              <w:rPr>
                <w:b/>
                <w:bCs w:val="0"/>
              </w:rPr>
              <w:t>Displaying Party</w:t>
            </w:r>
          </w:p>
        </w:tc>
        <w:tc>
          <w:tcPr>
            <w:tcW w:w="1524" w:type="dxa"/>
            <w:vAlign w:val="center"/>
          </w:tcPr>
          <w:p w14:paraId="718F6674" w14:textId="7AE0DB19" w:rsidR="00194CDC" w:rsidRPr="0043503F" w:rsidRDefault="00194CDC" w:rsidP="0043503F">
            <w:pPr>
              <w:pStyle w:val="TableTextnormaltextintables"/>
              <w:jc w:val="center"/>
              <w:cnfStyle w:val="000000010000" w:firstRow="0" w:lastRow="0" w:firstColumn="0" w:lastColumn="0" w:oddVBand="0" w:evenVBand="0" w:oddHBand="0" w:evenHBand="1" w:firstRowFirstColumn="0" w:firstRowLastColumn="0" w:lastRowFirstColumn="0" w:lastRowLastColumn="0"/>
              <w:rPr>
                <w:b/>
                <w:bCs w:val="0"/>
              </w:rPr>
            </w:pPr>
            <w:r w:rsidRPr="0043503F">
              <w:rPr>
                <w:b/>
                <w:bCs w:val="0"/>
              </w:rPr>
              <w:t>SSX Consolidated</w:t>
            </w:r>
            <w:r w:rsidR="00C53229" w:rsidRPr="0043503F">
              <w:rPr>
                <w:b/>
                <w:bCs w:val="0"/>
              </w:rPr>
              <w:t xml:space="preserve"> Package</w:t>
            </w:r>
          </w:p>
        </w:tc>
        <w:tc>
          <w:tcPr>
            <w:tcW w:w="1525" w:type="dxa"/>
            <w:vAlign w:val="center"/>
          </w:tcPr>
          <w:p w14:paraId="255A542C" w14:textId="26D76E38" w:rsidR="00194CDC" w:rsidRPr="0043503F" w:rsidRDefault="00194CDC" w:rsidP="0043503F">
            <w:pPr>
              <w:pStyle w:val="TableTextnormaltextintables"/>
              <w:jc w:val="center"/>
              <w:cnfStyle w:val="000000010000" w:firstRow="0" w:lastRow="0" w:firstColumn="0" w:lastColumn="0" w:oddVBand="0" w:evenVBand="0" w:oddHBand="0" w:evenHBand="1" w:firstRowFirstColumn="0" w:firstRowLastColumn="0" w:lastRowFirstColumn="0" w:lastRowLastColumn="0"/>
              <w:rPr>
                <w:b/>
                <w:bCs w:val="0"/>
              </w:rPr>
            </w:pPr>
            <w:r w:rsidRPr="0043503F">
              <w:rPr>
                <w:b/>
                <w:bCs w:val="0"/>
              </w:rPr>
              <w:t>XSWX</w:t>
            </w:r>
          </w:p>
        </w:tc>
        <w:tc>
          <w:tcPr>
            <w:tcW w:w="1524" w:type="dxa"/>
            <w:vAlign w:val="center"/>
          </w:tcPr>
          <w:p w14:paraId="155BE258" w14:textId="71303F22" w:rsidR="00194CDC" w:rsidRPr="0043503F" w:rsidRDefault="00194CDC" w:rsidP="0043503F">
            <w:pPr>
              <w:pStyle w:val="TableTextnormaltextintables"/>
              <w:jc w:val="center"/>
              <w:cnfStyle w:val="000000010000" w:firstRow="0" w:lastRow="0" w:firstColumn="0" w:lastColumn="0" w:oddVBand="0" w:evenVBand="0" w:oddHBand="0" w:evenHBand="1" w:firstRowFirstColumn="0" w:firstRowLastColumn="0" w:lastRowFirstColumn="0" w:lastRowLastColumn="0"/>
              <w:rPr>
                <w:b/>
                <w:bCs w:val="0"/>
              </w:rPr>
            </w:pPr>
            <w:r w:rsidRPr="0043503F">
              <w:rPr>
                <w:b/>
                <w:bCs w:val="0"/>
              </w:rPr>
              <w:t>XQMH</w:t>
            </w:r>
          </w:p>
        </w:tc>
        <w:tc>
          <w:tcPr>
            <w:tcW w:w="1525" w:type="dxa"/>
            <w:vAlign w:val="center"/>
          </w:tcPr>
          <w:p w14:paraId="010712F4" w14:textId="05D60FA3" w:rsidR="00194CDC" w:rsidRPr="0043503F" w:rsidRDefault="00194CDC" w:rsidP="0043503F">
            <w:pPr>
              <w:pStyle w:val="TableTextnormaltextintables"/>
              <w:jc w:val="center"/>
              <w:cnfStyle w:val="000000010000" w:firstRow="0" w:lastRow="0" w:firstColumn="0" w:lastColumn="0" w:oddVBand="0" w:evenVBand="0" w:oddHBand="0" w:evenHBand="1" w:firstRowFirstColumn="0" w:firstRowLastColumn="0" w:lastRowFirstColumn="0" w:lastRowLastColumn="0"/>
              <w:rPr>
                <w:b/>
                <w:bCs w:val="0"/>
              </w:rPr>
            </w:pPr>
            <w:r w:rsidRPr="0043503F">
              <w:rPr>
                <w:b/>
                <w:bCs w:val="0"/>
              </w:rPr>
              <w:t xml:space="preserve">SIX Swiss Index </w:t>
            </w:r>
            <w:r w:rsidR="00C53229" w:rsidRPr="0043503F">
              <w:rPr>
                <w:b/>
                <w:bCs w:val="0"/>
              </w:rPr>
              <w:t>Family</w:t>
            </w:r>
          </w:p>
        </w:tc>
      </w:tr>
      <w:tr w:rsidR="00C53229" w:rsidRPr="00832E64" w14:paraId="0F391B53" w14:textId="77777777" w:rsidTr="0043503F">
        <w:sdt>
          <w:sdtPr>
            <w:id w:val="1883059323"/>
            <w:placeholder>
              <w:docPart w:val="BF5CEE1F0AEA4288862EA7C816072ECA"/>
            </w:placeholder>
            <w:showingPlcHdr/>
          </w:sdtPr>
          <w:sdtEndPr/>
          <w:sdtContent>
            <w:permStart w:id="2136172327"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0AC54DF5" w14:textId="4BD47FE6" w:rsidR="00C53229" w:rsidRPr="00832E64" w:rsidRDefault="00C53229" w:rsidP="00C53229">
                <w:pPr>
                  <w:pStyle w:val="TableTextnormaltextintables"/>
                </w:pPr>
                <w:r w:rsidRPr="00DB087C">
                  <w:rPr>
                    <w:rStyle w:val="PlaceholderText"/>
                    <w:rFonts w:eastAsiaTheme="minorHAnsi"/>
                  </w:rPr>
                  <w:t xml:space="preserve">   </w:t>
                </w:r>
              </w:p>
            </w:tc>
            <w:permEnd w:id="2136172327" w:displacedByCustomXml="next"/>
          </w:sdtContent>
        </w:sdt>
        <w:tc>
          <w:tcPr>
            <w:tcW w:w="1524" w:type="dxa"/>
            <w:vAlign w:val="center"/>
          </w:tcPr>
          <w:p w14:paraId="4E4C74A3" w14:textId="01986EA7" w:rsidR="00C53229" w:rsidRDefault="00AD14DE" w:rsidP="0043503F">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209660179"/>
                <w14:checkbox>
                  <w14:checked w14:val="0"/>
                  <w14:checkedState w14:val="2612" w14:font="MS Gothic"/>
                  <w14:uncheckedState w14:val="2610" w14:font="MS Gothic"/>
                </w14:checkbox>
              </w:sdtPr>
              <w:sdtEndPr/>
              <w:sdtContent>
                <w:permStart w:id="549020675" w:edGrp="everyone"/>
                <w:r w:rsidR="00C53229" w:rsidRPr="00CA75BC">
                  <w:rPr>
                    <w:rFonts w:eastAsia="MS Gothic" w:hint="eastAsia"/>
                  </w:rPr>
                  <w:t>☐</w:t>
                </w:r>
                <w:permEnd w:id="549020675"/>
              </w:sdtContent>
            </w:sdt>
          </w:p>
        </w:tc>
        <w:tc>
          <w:tcPr>
            <w:tcW w:w="1525" w:type="dxa"/>
            <w:vAlign w:val="center"/>
          </w:tcPr>
          <w:p w14:paraId="662379BD" w14:textId="7651F256" w:rsidR="00C53229" w:rsidRDefault="00AD14DE" w:rsidP="0043503F">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674571767"/>
                <w14:checkbox>
                  <w14:checked w14:val="0"/>
                  <w14:checkedState w14:val="2612" w14:font="MS Gothic"/>
                  <w14:uncheckedState w14:val="2610" w14:font="MS Gothic"/>
                </w14:checkbox>
              </w:sdtPr>
              <w:sdtEndPr/>
              <w:sdtContent>
                <w:permStart w:id="1465130481" w:edGrp="everyone"/>
                <w:r w:rsidR="00C53229" w:rsidRPr="00CA75BC">
                  <w:rPr>
                    <w:rFonts w:eastAsia="MS Gothic" w:hint="eastAsia"/>
                  </w:rPr>
                  <w:t>☐</w:t>
                </w:r>
                <w:permEnd w:id="1465130481"/>
              </w:sdtContent>
            </w:sdt>
          </w:p>
        </w:tc>
        <w:tc>
          <w:tcPr>
            <w:tcW w:w="1524" w:type="dxa"/>
            <w:vAlign w:val="center"/>
          </w:tcPr>
          <w:p w14:paraId="7A023068" w14:textId="65BCDA05" w:rsidR="00C53229" w:rsidRDefault="00AD14DE" w:rsidP="0043503F">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450279606"/>
                <w14:checkbox>
                  <w14:checked w14:val="0"/>
                  <w14:checkedState w14:val="2612" w14:font="MS Gothic"/>
                  <w14:uncheckedState w14:val="2610" w14:font="MS Gothic"/>
                </w14:checkbox>
              </w:sdtPr>
              <w:sdtEndPr/>
              <w:sdtContent>
                <w:permStart w:id="1329101113" w:edGrp="everyone"/>
                <w:r w:rsidR="00C53229" w:rsidRPr="00CA75BC">
                  <w:rPr>
                    <w:rFonts w:eastAsia="MS Gothic" w:hint="eastAsia"/>
                  </w:rPr>
                  <w:t>☐</w:t>
                </w:r>
                <w:permEnd w:id="1329101113"/>
              </w:sdtContent>
            </w:sdt>
          </w:p>
        </w:tc>
        <w:tc>
          <w:tcPr>
            <w:tcW w:w="1525" w:type="dxa"/>
            <w:vAlign w:val="center"/>
          </w:tcPr>
          <w:p w14:paraId="41080370" w14:textId="17E30FE0" w:rsidR="00C53229" w:rsidRDefault="00AD14DE" w:rsidP="0043503F">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213592509"/>
                <w14:checkbox>
                  <w14:checked w14:val="0"/>
                  <w14:checkedState w14:val="2612" w14:font="MS Gothic"/>
                  <w14:uncheckedState w14:val="2610" w14:font="MS Gothic"/>
                </w14:checkbox>
              </w:sdtPr>
              <w:sdtEndPr/>
              <w:sdtContent>
                <w:permStart w:id="1096899234" w:edGrp="everyone"/>
                <w:r w:rsidR="00C53229" w:rsidRPr="00CA75BC">
                  <w:rPr>
                    <w:rFonts w:eastAsia="MS Gothic" w:hint="eastAsia"/>
                  </w:rPr>
                  <w:t>☐</w:t>
                </w:r>
                <w:permEnd w:id="1096899234"/>
              </w:sdtContent>
            </w:sdt>
          </w:p>
        </w:tc>
      </w:tr>
      <w:tr w:rsidR="00C53229" w:rsidRPr="00832E64" w14:paraId="6374696C" w14:textId="77777777" w:rsidTr="0043503F">
        <w:trPr>
          <w:cnfStyle w:val="000000010000" w:firstRow="0" w:lastRow="0" w:firstColumn="0" w:lastColumn="0" w:oddVBand="0" w:evenVBand="0" w:oddHBand="0" w:evenHBand="1" w:firstRowFirstColumn="0" w:firstRowLastColumn="0" w:lastRowFirstColumn="0" w:lastRowLastColumn="0"/>
        </w:trPr>
        <w:sdt>
          <w:sdtPr>
            <w:id w:val="347153205"/>
            <w:placeholder>
              <w:docPart w:val="69EB41973BC34E268C3A9E3BC5B01085"/>
            </w:placeholder>
            <w:showingPlcHdr/>
          </w:sdtPr>
          <w:sdtEndPr/>
          <w:sdtContent>
            <w:permStart w:id="1814850319"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6552AF1A" w14:textId="7B2EA380" w:rsidR="00C53229" w:rsidRPr="00832E64" w:rsidRDefault="00C53229" w:rsidP="00C53229">
                <w:pPr>
                  <w:pStyle w:val="TableTextnormaltextintables"/>
                </w:pPr>
                <w:r w:rsidRPr="00DB087C">
                  <w:rPr>
                    <w:rStyle w:val="PlaceholderText"/>
                    <w:rFonts w:eastAsiaTheme="minorHAnsi"/>
                  </w:rPr>
                  <w:t xml:space="preserve">   </w:t>
                </w:r>
              </w:p>
            </w:tc>
            <w:permEnd w:id="1814850319" w:displacedByCustomXml="next"/>
          </w:sdtContent>
        </w:sdt>
        <w:tc>
          <w:tcPr>
            <w:tcW w:w="1524" w:type="dxa"/>
            <w:vAlign w:val="center"/>
          </w:tcPr>
          <w:p w14:paraId="301468D7" w14:textId="14C53098" w:rsidR="00C53229" w:rsidRDefault="00AD14DE" w:rsidP="0043503F">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615669026"/>
                <w14:checkbox>
                  <w14:checked w14:val="0"/>
                  <w14:checkedState w14:val="2612" w14:font="MS Gothic"/>
                  <w14:uncheckedState w14:val="2610" w14:font="MS Gothic"/>
                </w14:checkbox>
              </w:sdtPr>
              <w:sdtEndPr/>
              <w:sdtContent>
                <w:permStart w:id="611915257" w:edGrp="everyone"/>
                <w:r w:rsidR="00C53229" w:rsidRPr="00CA75BC">
                  <w:rPr>
                    <w:rFonts w:eastAsia="MS Gothic" w:hint="eastAsia"/>
                  </w:rPr>
                  <w:t>☐</w:t>
                </w:r>
                <w:permEnd w:id="611915257"/>
              </w:sdtContent>
            </w:sdt>
          </w:p>
        </w:tc>
        <w:tc>
          <w:tcPr>
            <w:tcW w:w="1525" w:type="dxa"/>
            <w:vAlign w:val="center"/>
          </w:tcPr>
          <w:p w14:paraId="1A06C544" w14:textId="33E67590" w:rsidR="00C53229" w:rsidRDefault="00AD14DE" w:rsidP="0043503F">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2120909637"/>
                <w14:checkbox>
                  <w14:checked w14:val="0"/>
                  <w14:checkedState w14:val="2612" w14:font="MS Gothic"/>
                  <w14:uncheckedState w14:val="2610" w14:font="MS Gothic"/>
                </w14:checkbox>
              </w:sdtPr>
              <w:sdtEndPr/>
              <w:sdtContent>
                <w:permStart w:id="1730501897" w:edGrp="everyone"/>
                <w:r w:rsidR="00C53229" w:rsidRPr="00CA75BC">
                  <w:rPr>
                    <w:rFonts w:eastAsia="MS Gothic" w:hint="eastAsia"/>
                  </w:rPr>
                  <w:t>☐</w:t>
                </w:r>
                <w:permEnd w:id="1730501897"/>
              </w:sdtContent>
            </w:sdt>
          </w:p>
        </w:tc>
        <w:tc>
          <w:tcPr>
            <w:tcW w:w="1524" w:type="dxa"/>
            <w:vAlign w:val="center"/>
          </w:tcPr>
          <w:p w14:paraId="10CA8E48" w14:textId="150B9D69" w:rsidR="00C53229" w:rsidRDefault="00AD14DE" w:rsidP="0043503F">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839506636"/>
                <w14:checkbox>
                  <w14:checked w14:val="0"/>
                  <w14:checkedState w14:val="2612" w14:font="MS Gothic"/>
                  <w14:uncheckedState w14:val="2610" w14:font="MS Gothic"/>
                </w14:checkbox>
              </w:sdtPr>
              <w:sdtEndPr/>
              <w:sdtContent>
                <w:permStart w:id="378288251" w:edGrp="everyone"/>
                <w:r w:rsidR="00C53229" w:rsidRPr="00CA75BC">
                  <w:rPr>
                    <w:rFonts w:eastAsia="MS Gothic" w:hint="eastAsia"/>
                  </w:rPr>
                  <w:t>☐</w:t>
                </w:r>
                <w:permEnd w:id="378288251"/>
              </w:sdtContent>
            </w:sdt>
          </w:p>
        </w:tc>
        <w:tc>
          <w:tcPr>
            <w:tcW w:w="1525" w:type="dxa"/>
            <w:vAlign w:val="center"/>
          </w:tcPr>
          <w:p w14:paraId="45C12C0F" w14:textId="65FD9CAF" w:rsidR="00C53229" w:rsidRDefault="00AD14DE" w:rsidP="0043503F">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04277469"/>
                <w14:checkbox>
                  <w14:checked w14:val="0"/>
                  <w14:checkedState w14:val="2612" w14:font="MS Gothic"/>
                  <w14:uncheckedState w14:val="2610" w14:font="MS Gothic"/>
                </w14:checkbox>
              </w:sdtPr>
              <w:sdtEndPr/>
              <w:sdtContent>
                <w:permStart w:id="1582507332" w:edGrp="everyone"/>
                <w:r w:rsidR="00C53229" w:rsidRPr="00CA75BC">
                  <w:rPr>
                    <w:rFonts w:eastAsia="MS Gothic" w:hint="eastAsia"/>
                  </w:rPr>
                  <w:t>☐</w:t>
                </w:r>
                <w:permEnd w:id="1582507332"/>
              </w:sdtContent>
            </w:sdt>
          </w:p>
        </w:tc>
      </w:tr>
      <w:tr w:rsidR="00C53229" w:rsidRPr="00832E64" w14:paraId="58FAE23D" w14:textId="77777777" w:rsidTr="00C53229">
        <w:sdt>
          <w:sdtPr>
            <w:id w:val="377748999"/>
            <w:placeholder>
              <w:docPart w:val="3BAF236B005A408DA8CC9B7A8CAE25A7"/>
            </w:placeholder>
            <w:showingPlcHdr/>
          </w:sdtPr>
          <w:sdtEndPr/>
          <w:sdtContent>
            <w:permStart w:id="986279867"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6FE7E979" w14:textId="1454F4FA" w:rsidR="00C53229" w:rsidRPr="00DB087C" w:rsidRDefault="00C53229" w:rsidP="00C53229">
                <w:pPr>
                  <w:pStyle w:val="TableTextnormaltextintables"/>
                </w:pPr>
                <w:r w:rsidRPr="00DB087C">
                  <w:rPr>
                    <w:rStyle w:val="PlaceholderText"/>
                    <w:rFonts w:eastAsiaTheme="minorHAnsi"/>
                  </w:rPr>
                  <w:t xml:space="preserve">   </w:t>
                </w:r>
              </w:p>
            </w:tc>
            <w:permEnd w:id="986279867" w:displacedByCustomXml="next"/>
          </w:sdtContent>
        </w:sdt>
        <w:tc>
          <w:tcPr>
            <w:tcW w:w="1524" w:type="dxa"/>
            <w:vAlign w:val="center"/>
          </w:tcPr>
          <w:p w14:paraId="2EF4BD32" w14:textId="68AAF98A" w:rsidR="00C53229" w:rsidRPr="00CA75BC" w:rsidRDefault="00AD14DE"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038734191"/>
                <w14:checkbox>
                  <w14:checked w14:val="0"/>
                  <w14:checkedState w14:val="2612" w14:font="MS Gothic"/>
                  <w14:uncheckedState w14:val="2610" w14:font="MS Gothic"/>
                </w14:checkbox>
              </w:sdtPr>
              <w:sdtEndPr/>
              <w:sdtContent>
                <w:permStart w:id="836468161" w:edGrp="everyone"/>
                <w:r w:rsidR="00C53229" w:rsidRPr="00CA75BC">
                  <w:rPr>
                    <w:rFonts w:eastAsia="MS Gothic" w:hint="eastAsia"/>
                  </w:rPr>
                  <w:t>☐</w:t>
                </w:r>
                <w:permEnd w:id="836468161"/>
              </w:sdtContent>
            </w:sdt>
          </w:p>
        </w:tc>
        <w:tc>
          <w:tcPr>
            <w:tcW w:w="1525" w:type="dxa"/>
            <w:vAlign w:val="center"/>
          </w:tcPr>
          <w:p w14:paraId="7E0AF2EA" w14:textId="02341F98" w:rsidR="00C53229" w:rsidRPr="00CA75BC" w:rsidRDefault="00AD14DE"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82258028"/>
                <w14:checkbox>
                  <w14:checked w14:val="0"/>
                  <w14:checkedState w14:val="2612" w14:font="MS Gothic"/>
                  <w14:uncheckedState w14:val="2610" w14:font="MS Gothic"/>
                </w14:checkbox>
              </w:sdtPr>
              <w:sdtEndPr/>
              <w:sdtContent>
                <w:permStart w:id="1084975235" w:edGrp="everyone"/>
                <w:r w:rsidR="00C53229" w:rsidRPr="00CA75BC">
                  <w:rPr>
                    <w:rFonts w:eastAsia="MS Gothic" w:hint="eastAsia"/>
                  </w:rPr>
                  <w:t>☐</w:t>
                </w:r>
                <w:permEnd w:id="1084975235"/>
              </w:sdtContent>
            </w:sdt>
          </w:p>
        </w:tc>
        <w:tc>
          <w:tcPr>
            <w:tcW w:w="1524" w:type="dxa"/>
            <w:vAlign w:val="center"/>
          </w:tcPr>
          <w:p w14:paraId="0515ED5A" w14:textId="24ACB262" w:rsidR="00C53229" w:rsidRPr="00CA75BC" w:rsidRDefault="00AD14DE"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113280676"/>
                <w14:checkbox>
                  <w14:checked w14:val="0"/>
                  <w14:checkedState w14:val="2612" w14:font="MS Gothic"/>
                  <w14:uncheckedState w14:val="2610" w14:font="MS Gothic"/>
                </w14:checkbox>
              </w:sdtPr>
              <w:sdtEndPr/>
              <w:sdtContent>
                <w:permStart w:id="1224809772" w:edGrp="everyone"/>
                <w:r w:rsidR="00C53229" w:rsidRPr="00CA75BC">
                  <w:rPr>
                    <w:rFonts w:eastAsia="MS Gothic" w:hint="eastAsia"/>
                  </w:rPr>
                  <w:t>☐</w:t>
                </w:r>
                <w:permEnd w:id="1224809772"/>
              </w:sdtContent>
            </w:sdt>
          </w:p>
        </w:tc>
        <w:tc>
          <w:tcPr>
            <w:tcW w:w="1525" w:type="dxa"/>
            <w:vAlign w:val="center"/>
          </w:tcPr>
          <w:p w14:paraId="353F505D" w14:textId="10441ADF" w:rsidR="00C53229" w:rsidRPr="00CA75BC" w:rsidRDefault="00AD14DE"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272467534"/>
                <w14:checkbox>
                  <w14:checked w14:val="0"/>
                  <w14:checkedState w14:val="2612" w14:font="MS Gothic"/>
                  <w14:uncheckedState w14:val="2610" w14:font="MS Gothic"/>
                </w14:checkbox>
              </w:sdtPr>
              <w:sdtEndPr/>
              <w:sdtContent>
                <w:permStart w:id="1196515809" w:edGrp="everyone"/>
                <w:r w:rsidR="00C53229" w:rsidRPr="00CA75BC">
                  <w:rPr>
                    <w:rFonts w:eastAsia="MS Gothic" w:hint="eastAsia"/>
                  </w:rPr>
                  <w:t>☐</w:t>
                </w:r>
                <w:permEnd w:id="1196515809"/>
              </w:sdtContent>
            </w:sdt>
          </w:p>
        </w:tc>
      </w:tr>
      <w:tr w:rsidR="00C53229" w:rsidRPr="00832E64" w14:paraId="73674814" w14:textId="77777777" w:rsidTr="00C53229">
        <w:trPr>
          <w:cnfStyle w:val="000000010000" w:firstRow="0" w:lastRow="0" w:firstColumn="0" w:lastColumn="0" w:oddVBand="0" w:evenVBand="0" w:oddHBand="0" w:evenHBand="1" w:firstRowFirstColumn="0" w:firstRowLastColumn="0" w:lastRowFirstColumn="0" w:lastRowLastColumn="0"/>
        </w:trPr>
        <w:sdt>
          <w:sdtPr>
            <w:id w:val="1066305993"/>
            <w:placeholder>
              <w:docPart w:val="E4FFE360ECD1490E939556865C6924C8"/>
            </w:placeholder>
            <w:showingPlcHdr/>
          </w:sdtPr>
          <w:sdtEndPr/>
          <w:sdtContent>
            <w:permStart w:id="49427779"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2E319373" w14:textId="267FBEBC" w:rsidR="00C53229" w:rsidRPr="00DB087C" w:rsidRDefault="00C53229" w:rsidP="00C53229">
                <w:pPr>
                  <w:pStyle w:val="TableTextnormaltextintables"/>
                </w:pPr>
                <w:r w:rsidRPr="00DB087C">
                  <w:rPr>
                    <w:rStyle w:val="PlaceholderText"/>
                    <w:rFonts w:eastAsiaTheme="minorHAnsi"/>
                  </w:rPr>
                  <w:t xml:space="preserve">   </w:t>
                </w:r>
              </w:p>
            </w:tc>
            <w:permEnd w:id="49427779" w:displacedByCustomXml="next"/>
          </w:sdtContent>
        </w:sdt>
        <w:tc>
          <w:tcPr>
            <w:tcW w:w="1524" w:type="dxa"/>
            <w:vAlign w:val="center"/>
          </w:tcPr>
          <w:p w14:paraId="3EF26769" w14:textId="53C0F649" w:rsidR="00C53229" w:rsidRPr="00CA75BC" w:rsidRDefault="00AD14DE"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363821388"/>
                <w14:checkbox>
                  <w14:checked w14:val="0"/>
                  <w14:checkedState w14:val="2612" w14:font="MS Gothic"/>
                  <w14:uncheckedState w14:val="2610" w14:font="MS Gothic"/>
                </w14:checkbox>
              </w:sdtPr>
              <w:sdtEndPr/>
              <w:sdtContent>
                <w:permStart w:id="1345469275" w:edGrp="everyone"/>
                <w:r w:rsidR="00C53229" w:rsidRPr="00CA75BC">
                  <w:rPr>
                    <w:rFonts w:eastAsia="MS Gothic" w:hint="eastAsia"/>
                  </w:rPr>
                  <w:t>☐</w:t>
                </w:r>
                <w:permEnd w:id="1345469275"/>
              </w:sdtContent>
            </w:sdt>
          </w:p>
        </w:tc>
        <w:tc>
          <w:tcPr>
            <w:tcW w:w="1525" w:type="dxa"/>
            <w:vAlign w:val="center"/>
          </w:tcPr>
          <w:p w14:paraId="74760FAB" w14:textId="79E1C62F" w:rsidR="00C53229" w:rsidRPr="00CA75BC" w:rsidRDefault="00AD14DE"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500084918"/>
                <w14:checkbox>
                  <w14:checked w14:val="0"/>
                  <w14:checkedState w14:val="2612" w14:font="MS Gothic"/>
                  <w14:uncheckedState w14:val="2610" w14:font="MS Gothic"/>
                </w14:checkbox>
              </w:sdtPr>
              <w:sdtEndPr/>
              <w:sdtContent>
                <w:permStart w:id="90987986" w:edGrp="everyone"/>
                <w:r w:rsidR="00C53229" w:rsidRPr="00CA75BC">
                  <w:rPr>
                    <w:rFonts w:eastAsia="MS Gothic" w:hint="eastAsia"/>
                  </w:rPr>
                  <w:t>☐</w:t>
                </w:r>
                <w:permEnd w:id="90987986"/>
              </w:sdtContent>
            </w:sdt>
          </w:p>
        </w:tc>
        <w:tc>
          <w:tcPr>
            <w:tcW w:w="1524" w:type="dxa"/>
            <w:vAlign w:val="center"/>
          </w:tcPr>
          <w:p w14:paraId="7043FBDE" w14:textId="4F3A84D6" w:rsidR="00C53229" w:rsidRPr="00CA75BC" w:rsidRDefault="00AD14DE"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889647494"/>
                <w14:checkbox>
                  <w14:checked w14:val="0"/>
                  <w14:checkedState w14:val="2612" w14:font="MS Gothic"/>
                  <w14:uncheckedState w14:val="2610" w14:font="MS Gothic"/>
                </w14:checkbox>
              </w:sdtPr>
              <w:sdtEndPr/>
              <w:sdtContent>
                <w:permStart w:id="1112154482" w:edGrp="everyone"/>
                <w:r w:rsidR="00C53229" w:rsidRPr="00CA75BC">
                  <w:rPr>
                    <w:rFonts w:eastAsia="MS Gothic" w:hint="eastAsia"/>
                  </w:rPr>
                  <w:t>☐</w:t>
                </w:r>
                <w:permEnd w:id="1112154482"/>
              </w:sdtContent>
            </w:sdt>
          </w:p>
        </w:tc>
        <w:tc>
          <w:tcPr>
            <w:tcW w:w="1525" w:type="dxa"/>
            <w:vAlign w:val="center"/>
          </w:tcPr>
          <w:p w14:paraId="7B227173" w14:textId="60F8028E" w:rsidR="00C53229" w:rsidRPr="00CA75BC" w:rsidRDefault="00AD14DE"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638391965"/>
                <w14:checkbox>
                  <w14:checked w14:val="0"/>
                  <w14:checkedState w14:val="2612" w14:font="MS Gothic"/>
                  <w14:uncheckedState w14:val="2610" w14:font="MS Gothic"/>
                </w14:checkbox>
              </w:sdtPr>
              <w:sdtEndPr/>
              <w:sdtContent>
                <w:permStart w:id="1153519282" w:edGrp="everyone"/>
                <w:r w:rsidR="00C53229" w:rsidRPr="00CA75BC">
                  <w:rPr>
                    <w:rFonts w:eastAsia="MS Gothic" w:hint="eastAsia"/>
                  </w:rPr>
                  <w:t>☐</w:t>
                </w:r>
                <w:permEnd w:id="1153519282"/>
              </w:sdtContent>
            </w:sdt>
          </w:p>
        </w:tc>
      </w:tr>
      <w:tr w:rsidR="00C53229" w:rsidRPr="00832E64" w14:paraId="7E1F3494" w14:textId="77777777" w:rsidTr="00C53229">
        <w:sdt>
          <w:sdtPr>
            <w:id w:val="1259176950"/>
            <w:placeholder>
              <w:docPart w:val="9F86A4B3FB764DDE8D3340ABC070933A"/>
            </w:placeholder>
            <w:showingPlcHdr/>
          </w:sdtPr>
          <w:sdtEndPr/>
          <w:sdtContent>
            <w:permStart w:id="1086481746"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250B307C" w14:textId="6B1CF4D8" w:rsidR="00C53229" w:rsidRPr="00DB087C" w:rsidRDefault="00C53229" w:rsidP="00C53229">
                <w:pPr>
                  <w:pStyle w:val="TableTextnormaltextintables"/>
                </w:pPr>
                <w:r w:rsidRPr="00DB087C">
                  <w:rPr>
                    <w:rStyle w:val="PlaceholderText"/>
                    <w:rFonts w:eastAsiaTheme="minorHAnsi"/>
                  </w:rPr>
                  <w:t xml:space="preserve">   </w:t>
                </w:r>
              </w:p>
            </w:tc>
            <w:permEnd w:id="1086481746" w:displacedByCustomXml="next"/>
          </w:sdtContent>
        </w:sdt>
        <w:tc>
          <w:tcPr>
            <w:tcW w:w="1524" w:type="dxa"/>
            <w:vAlign w:val="center"/>
          </w:tcPr>
          <w:p w14:paraId="394FCE8D" w14:textId="7FA6FAE6" w:rsidR="00C53229" w:rsidRPr="00CA75BC" w:rsidRDefault="00AD14DE"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285507883"/>
                <w14:checkbox>
                  <w14:checked w14:val="0"/>
                  <w14:checkedState w14:val="2612" w14:font="MS Gothic"/>
                  <w14:uncheckedState w14:val="2610" w14:font="MS Gothic"/>
                </w14:checkbox>
              </w:sdtPr>
              <w:sdtEndPr/>
              <w:sdtContent>
                <w:permStart w:id="1224548839" w:edGrp="everyone"/>
                <w:r w:rsidR="00C53229" w:rsidRPr="00CA75BC">
                  <w:rPr>
                    <w:rFonts w:eastAsia="MS Gothic" w:hint="eastAsia"/>
                  </w:rPr>
                  <w:t>☐</w:t>
                </w:r>
                <w:permEnd w:id="1224548839"/>
              </w:sdtContent>
            </w:sdt>
          </w:p>
        </w:tc>
        <w:tc>
          <w:tcPr>
            <w:tcW w:w="1525" w:type="dxa"/>
            <w:vAlign w:val="center"/>
          </w:tcPr>
          <w:p w14:paraId="45B3D854" w14:textId="632AADA9" w:rsidR="00C53229" w:rsidRPr="00CA75BC" w:rsidRDefault="00AD14DE"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2014898531"/>
                <w14:checkbox>
                  <w14:checked w14:val="0"/>
                  <w14:checkedState w14:val="2612" w14:font="MS Gothic"/>
                  <w14:uncheckedState w14:val="2610" w14:font="MS Gothic"/>
                </w14:checkbox>
              </w:sdtPr>
              <w:sdtEndPr/>
              <w:sdtContent>
                <w:permStart w:id="1268863696" w:edGrp="everyone"/>
                <w:r w:rsidR="00C53229" w:rsidRPr="00CA75BC">
                  <w:rPr>
                    <w:rFonts w:eastAsia="MS Gothic" w:hint="eastAsia"/>
                  </w:rPr>
                  <w:t>☐</w:t>
                </w:r>
                <w:permEnd w:id="1268863696"/>
              </w:sdtContent>
            </w:sdt>
          </w:p>
        </w:tc>
        <w:tc>
          <w:tcPr>
            <w:tcW w:w="1524" w:type="dxa"/>
            <w:vAlign w:val="center"/>
          </w:tcPr>
          <w:p w14:paraId="1F7EF7F1" w14:textId="3F1DADA6" w:rsidR="00C53229" w:rsidRPr="00CA75BC" w:rsidRDefault="00AD14DE"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290903065"/>
                <w14:checkbox>
                  <w14:checked w14:val="0"/>
                  <w14:checkedState w14:val="2612" w14:font="MS Gothic"/>
                  <w14:uncheckedState w14:val="2610" w14:font="MS Gothic"/>
                </w14:checkbox>
              </w:sdtPr>
              <w:sdtEndPr/>
              <w:sdtContent>
                <w:permStart w:id="1735665692" w:edGrp="everyone"/>
                <w:r w:rsidR="00C53229" w:rsidRPr="00CA75BC">
                  <w:rPr>
                    <w:rFonts w:eastAsia="MS Gothic" w:hint="eastAsia"/>
                  </w:rPr>
                  <w:t>☐</w:t>
                </w:r>
                <w:permEnd w:id="1735665692"/>
              </w:sdtContent>
            </w:sdt>
          </w:p>
        </w:tc>
        <w:tc>
          <w:tcPr>
            <w:tcW w:w="1525" w:type="dxa"/>
            <w:vAlign w:val="center"/>
          </w:tcPr>
          <w:p w14:paraId="64FAA1D4" w14:textId="5ABB6739" w:rsidR="00C53229" w:rsidRPr="00CA75BC" w:rsidRDefault="00AD14DE"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516542151"/>
                <w14:checkbox>
                  <w14:checked w14:val="0"/>
                  <w14:checkedState w14:val="2612" w14:font="MS Gothic"/>
                  <w14:uncheckedState w14:val="2610" w14:font="MS Gothic"/>
                </w14:checkbox>
              </w:sdtPr>
              <w:sdtEndPr/>
              <w:sdtContent>
                <w:permStart w:id="1406670454" w:edGrp="everyone"/>
                <w:r w:rsidR="00C53229" w:rsidRPr="00CA75BC">
                  <w:rPr>
                    <w:rFonts w:eastAsia="MS Gothic" w:hint="eastAsia"/>
                  </w:rPr>
                  <w:t>☐</w:t>
                </w:r>
                <w:permEnd w:id="1406670454"/>
              </w:sdtContent>
            </w:sdt>
          </w:p>
        </w:tc>
      </w:tr>
      <w:tr w:rsidR="00C53229" w:rsidRPr="00832E64" w14:paraId="162D898D" w14:textId="77777777" w:rsidTr="00C53229">
        <w:trPr>
          <w:cnfStyle w:val="000000010000" w:firstRow="0" w:lastRow="0" w:firstColumn="0" w:lastColumn="0" w:oddVBand="0" w:evenVBand="0" w:oddHBand="0" w:evenHBand="1" w:firstRowFirstColumn="0" w:firstRowLastColumn="0" w:lastRowFirstColumn="0" w:lastRowLastColumn="0"/>
        </w:trPr>
        <w:sdt>
          <w:sdtPr>
            <w:id w:val="-991550208"/>
            <w:placeholder>
              <w:docPart w:val="24842880B34A4C5B9B34289DBC9400E2"/>
            </w:placeholder>
            <w:showingPlcHdr/>
          </w:sdtPr>
          <w:sdtEndPr/>
          <w:sdtContent>
            <w:permStart w:id="863261152"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36CE9E17" w14:textId="5D6D96C2" w:rsidR="00C53229" w:rsidRPr="00DB087C" w:rsidRDefault="00C53229" w:rsidP="00C53229">
                <w:pPr>
                  <w:pStyle w:val="TableTextnormaltextintables"/>
                </w:pPr>
                <w:r w:rsidRPr="00DB087C">
                  <w:rPr>
                    <w:rStyle w:val="PlaceholderText"/>
                    <w:rFonts w:eastAsiaTheme="minorHAnsi"/>
                  </w:rPr>
                  <w:t xml:space="preserve">   </w:t>
                </w:r>
              </w:p>
            </w:tc>
            <w:permEnd w:id="863261152" w:displacedByCustomXml="next"/>
          </w:sdtContent>
        </w:sdt>
        <w:tc>
          <w:tcPr>
            <w:tcW w:w="1524" w:type="dxa"/>
            <w:vAlign w:val="center"/>
          </w:tcPr>
          <w:p w14:paraId="2F93A875" w14:textId="12CC99B0" w:rsidR="00C53229" w:rsidRPr="00CA75BC" w:rsidRDefault="00AD14DE"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309172184"/>
                <w14:checkbox>
                  <w14:checked w14:val="0"/>
                  <w14:checkedState w14:val="2612" w14:font="MS Gothic"/>
                  <w14:uncheckedState w14:val="2610" w14:font="MS Gothic"/>
                </w14:checkbox>
              </w:sdtPr>
              <w:sdtEndPr/>
              <w:sdtContent>
                <w:permStart w:id="1411655017" w:edGrp="everyone"/>
                <w:r w:rsidR="00C53229" w:rsidRPr="00CA75BC">
                  <w:rPr>
                    <w:rFonts w:eastAsia="MS Gothic" w:hint="eastAsia"/>
                  </w:rPr>
                  <w:t>☐</w:t>
                </w:r>
                <w:permEnd w:id="1411655017"/>
              </w:sdtContent>
            </w:sdt>
          </w:p>
        </w:tc>
        <w:tc>
          <w:tcPr>
            <w:tcW w:w="1525" w:type="dxa"/>
            <w:vAlign w:val="center"/>
          </w:tcPr>
          <w:p w14:paraId="4EB24AA6" w14:textId="59630696" w:rsidR="00C53229" w:rsidRPr="00CA75BC" w:rsidRDefault="00AD14DE"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671399065"/>
                <w14:checkbox>
                  <w14:checked w14:val="0"/>
                  <w14:checkedState w14:val="2612" w14:font="MS Gothic"/>
                  <w14:uncheckedState w14:val="2610" w14:font="MS Gothic"/>
                </w14:checkbox>
              </w:sdtPr>
              <w:sdtEndPr/>
              <w:sdtContent>
                <w:permStart w:id="1466644322" w:edGrp="everyone"/>
                <w:r w:rsidR="00C53229" w:rsidRPr="00CA75BC">
                  <w:rPr>
                    <w:rFonts w:eastAsia="MS Gothic" w:hint="eastAsia"/>
                  </w:rPr>
                  <w:t>☐</w:t>
                </w:r>
                <w:permEnd w:id="1466644322"/>
              </w:sdtContent>
            </w:sdt>
          </w:p>
        </w:tc>
        <w:tc>
          <w:tcPr>
            <w:tcW w:w="1524" w:type="dxa"/>
            <w:vAlign w:val="center"/>
          </w:tcPr>
          <w:p w14:paraId="28E69A59" w14:textId="78E273FF" w:rsidR="00C53229" w:rsidRPr="00CA75BC" w:rsidRDefault="00AD14DE"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912538766"/>
                <w14:checkbox>
                  <w14:checked w14:val="0"/>
                  <w14:checkedState w14:val="2612" w14:font="MS Gothic"/>
                  <w14:uncheckedState w14:val="2610" w14:font="MS Gothic"/>
                </w14:checkbox>
              </w:sdtPr>
              <w:sdtEndPr/>
              <w:sdtContent>
                <w:permStart w:id="1313694104" w:edGrp="everyone"/>
                <w:r w:rsidR="00C53229" w:rsidRPr="00CA75BC">
                  <w:rPr>
                    <w:rFonts w:eastAsia="MS Gothic" w:hint="eastAsia"/>
                  </w:rPr>
                  <w:t>☐</w:t>
                </w:r>
                <w:permEnd w:id="1313694104"/>
              </w:sdtContent>
            </w:sdt>
          </w:p>
        </w:tc>
        <w:tc>
          <w:tcPr>
            <w:tcW w:w="1525" w:type="dxa"/>
            <w:vAlign w:val="center"/>
          </w:tcPr>
          <w:p w14:paraId="31BC0C38" w14:textId="41738143" w:rsidR="00C53229" w:rsidRPr="00CA75BC" w:rsidRDefault="00AD14DE"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158804089"/>
                <w14:checkbox>
                  <w14:checked w14:val="0"/>
                  <w14:checkedState w14:val="2612" w14:font="MS Gothic"/>
                  <w14:uncheckedState w14:val="2610" w14:font="MS Gothic"/>
                </w14:checkbox>
              </w:sdtPr>
              <w:sdtEndPr/>
              <w:sdtContent>
                <w:permStart w:id="281028754" w:edGrp="everyone"/>
                <w:r w:rsidR="00C53229" w:rsidRPr="00CA75BC">
                  <w:rPr>
                    <w:rFonts w:eastAsia="MS Gothic" w:hint="eastAsia"/>
                  </w:rPr>
                  <w:t>☐</w:t>
                </w:r>
                <w:permEnd w:id="281028754"/>
              </w:sdtContent>
            </w:sdt>
          </w:p>
        </w:tc>
      </w:tr>
      <w:tr w:rsidR="00C53229" w:rsidRPr="00832E64" w14:paraId="4FB5762D" w14:textId="77777777" w:rsidTr="00C53229">
        <w:sdt>
          <w:sdtPr>
            <w:id w:val="241532810"/>
            <w:placeholder>
              <w:docPart w:val="026154D34C4F4CE3B7FFCCD7606C93EB"/>
            </w:placeholder>
            <w:showingPlcHdr/>
          </w:sdtPr>
          <w:sdtEndPr/>
          <w:sdtContent>
            <w:permStart w:id="929184973"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1593EB08" w14:textId="1283E58D" w:rsidR="00C53229" w:rsidRPr="00DB087C" w:rsidRDefault="00C53229" w:rsidP="00C53229">
                <w:pPr>
                  <w:pStyle w:val="TableTextnormaltextintables"/>
                </w:pPr>
                <w:r w:rsidRPr="00DB087C">
                  <w:rPr>
                    <w:rStyle w:val="PlaceholderText"/>
                    <w:rFonts w:eastAsiaTheme="minorHAnsi"/>
                  </w:rPr>
                  <w:t xml:space="preserve">   </w:t>
                </w:r>
              </w:p>
            </w:tc>
            <w:permEnd w:id="929184973" w:displacedByCustomXml="next"/>
          </w:sdtContent>
        </w:sdt>
        <w:tc>
          <w:tcPr>
            <w:tcW w:w="1524" w:type="dxa"/>
            <w:vAlign w:val="center"/>
          </w:tcPr>
          <w:p w14:paraId="66AC4109" w14:textId="164413F2" w:rsidR="00C53229" w:rsidRPr="00CA75BC" w:rsidRDefault="00AD14DE"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810351929"/>
                <w14:checkbox>
                  <w14:checked w14:val="0"/>
                  <w14:checkedState w14:val="2612" w14:font="MS Gothic"/>
                  <w14:uncheckedState w14:val="2610" w14:font="MS Gothic"/>
                </w14:checkbox>
              </w:sdtPr>
              <w:sdtEndPr/>
              <w:sdtContent>
                <w:permStart w:id="1396210588" w:edGrp="everyone"/>
                <w:r w:rsidR="00C53229" w:rsidRPr="00CA75BC">
                  <w:rPr>
                    <w:rFonts w:eastAsia="MS Gothic" w:hint="eastAsia"/>
                  </w:rPr>
                  <w:t>☐</w:t>
                </w:r>
                <w:permEnd w:id="1396210588"/>
              </w:sdtContent>
            </w:sdt>
          </w:p>
        </w:tc>
        <w:tc>
          <w:tcPr>
            <w:tcW w:w="1525" w:type="dxa"/>
            <w:vAlign w:val="center"/>
          </w:tcPr>
          <w:p w14:paraId="7947D9C5" w14:textId="6D621CC8" w:rsidR="00C53229" w:rsidRPr="00CA75BC" w:rsidRDefault="00AD14DE"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719969728"/>
                <w14:checkbox>
                  <w14:checked w14:val="0"/>
                  <w14:checkedState w14:val="2612" w14:font="MS Gothic"/>
                  <w14:uncheckedState w14:val="2610" w14:font="MS Gothic"/>
                </w14:checkbox>
              </w:sdtPr>
              <w:sdtEndPr/>
              <w:sdtContent>
                <w:permStart w:id="1890607012" w:edGrp="everyone"/>
                <w:r w:rsidR="00C53229" w:rsidRPr="00CA75BC">
                  <w:rPr>
                    <w:rFonts w:eastAsia="MS Gothic" w:hint="eastAsia"/>
                  </w:rPr>
                  <w:t>☐</w:t>
                </w:r>
                <w:permEnd w:id="1890607012"/>
              </w:sdtContent>
            </w:sdt>
          </w:p>
        </w:tc>
        <w:tc>
          <w:tcPr>
            <w:tcW w:w="1524" w:type="dxa"/>
            <w:vAlign w:val="center"/>
          </w:tcPr>
          <w:p w14:paraId="547A6329" w14:textId="532E8161" w:rsidR="00C53229" w:rsidRPr="00CA75BC" w:rsidRDefault="00AD14DE"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806544763"/>
                <w14:checkbox>
                  <w14:checked w14:val="0"/>
                  <w14:checkedState w14:val="2612" w14:font="MS Gothic"/>
                  <w14:uncheckedState w14:val="2610" w14:font="MS Gothic"/>
                </w14:checkbox>
              </w:sdtPr>
              <w:sdtEndPr/>
              <w:sdtContent>
                <w:permStart w:id="1079341204" w:edGrp="everyone"/>
                <w:r w:rsidR="00C53229" w:rsidRPr="00CA75BC">
                  <w:rPr>
                    <w:rFonts w:eastAsia="MS Gothic" w:hint="eastAsia"/>
                  </w:rPr>
                  <w:t>☐</w:t>
                </w:r>
                <w:permEnd w:id="1079341204"/>
              </w:sdtContent>
            </w:sdt>
          </w:p>
        </w:tc>
        <w:tc>
          <w:tcPr>
            <w:tcW w:w="1525" w:type="dxa"/>
            <w:vAlign w:val="center"/>
          </w:tcPr>
          <w:p w14:paraId="763AFAD3" w14:textId="13AFEB14" w:rsidR="00C53229" w:rsidRPr="00CA75BC" w:rsidRDefault="00AD14DE"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951125185"/>
                <w14:checkbox>
                  <w14:checked w14:val="0"/>
                  <w14:checkedState w14:val="2612" w14:font="MS Gothic"/>
                  <w14:uncheckedState w14:val="2610" w14:font="MS Gothic"/>
                </w14:checkbox>
              </w:sdtPr>
              <w:sdtEndPr/>
              <w:sdtContent>
                <w:permStart w:id="518471624" w:edGrp="everyone"/>
                <w:r w:rsidR="00C53229" w:rsidRPr="00CA75BC">
                  <w:rPr>
                    <w:rFonts w:eastAsia="MS Gothic" w:hint="eastAsia"/>
                  </w:rPr>
                  <w:t>☐</w:t>
                </w:r>
                <w:permEnd w:id="518471624"/>
              </w:sdtContent>
            </w:sdt>
          </w:p>
        </w:tc>
      </w:tr>
      <w:tr w:rsidR="00C53229" w:rsidRPr="00832E64" w14:paraId="2C82E766" w14:textId="77777777" w:rsidTr="00C53229">
        <w:trPr>
          <w:cnfStyle w:val="000000010000" w:firstRow="0" w:lastRow="0" w:firstColumn="0" w:lastColumn="0" w:oddVBand="0" w:evenVBand="0" w:oddHBand="0" w:evenHBand="1" w:firstRowFirstColumn="0" w:firstRowLastColumn="0" w:lastRowFirstColumn="0" w:lastRowLastColumn="0"/>
        </w:trPr>
        <w:sdt>
          <w:sdtPr>
            <w:id w:val="-1112286454"/>
            <w:placeholder>
              <w:docPart w:val="422385466B414F8DA3B310E2320A5DB5"/>
            </w:placeholder>
            <w:showingPlcHdr/>
          </w:sdtPr>
          <w:sdtEndPr/>
          <w:sdtContent>
            <w:permStart w:id="933048380"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583906D0" w14:textId="4512E081" w:rsidR="00C53229" w:rsidRPr="00DB087C" w:rsidRDefault="00C53229" w:rsidP="00C53229">
                <w:pPr>
                  <w:pStyle w:val="TableTextnormaltextintables"/>
                </w:pPr>
                <w:r w:rsidRPr="00DB087C">
                  <w:rPr>
                    <w:rStyle w:val="PlaceholderText"/>
                    <w:rFonts w:eastAsiaTheme="minorHAnsi"/>
                  </w:rPr>
                  <w:t xml:space="preserve">   </w:t>
                </w:r>
              </w:p>
            </w:tc>
            <w:permEnd w:id="933048380" w:displacedByCustomXml="next"/>
          </w:sdtContent>
        </w:sdt>
        <w:tc>
          <w:tcPr>
            <w:tcW w:w="1524" w:type="dxa"/>
            <w:vAlign w:val="center"/>
          </w:tcPr>
          <w:p w14:paraId="1EC7307B" w14:textId="5D5F8B3E" w:rsidR="00C53229" w:rsidRPr="00CA75BC" w:rsidRDefault="00AD14DE"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2063899686"/>
                <w14:checkbox>
                  <w14:checked w14:val="0"/>
                  <w14:checkedState w14:val="2612" w14:font="MS Gothic"/>
                  <w14:uncheckedState w14:val="2610" w14:font="MS Gothic"/>
                </w14:checkbox>
              </w:sdtPr>
              <w:sdtEndPr/>
              <w:sdtContent>
                <w:permStart w:id="1780823159" w:edGrp="everyone"/>
                <w:r w:rsidR="00C53229" w:rsidRPr="00CA75BC">
                  <w:rPr>
                    <w:rFonts w:eastAsia="MS Gothic" w:hint="eastAsia"/>
                  </w:rPr>
                  <w:t>☐</w:t>
                </w:r>
                <w:permEnd w:id="1780823159"/>
              </w:sdtContent>
            </w:sdt>
          </w:p>
        </w:tc>
        <w:tc>
          <w:tcPr>
            <w:tcW w:w="1525" w:type="dxa"/>
            <w:vAlign w:val="center"/>
          </w:tcPr>
          <w:p w14:paraId="5A9BAD22" w14:textId="225A8D95" w:rsidR="00C53229" w:rsidRPr="00CA75BC" w:rsidRDefault="00AD14DE"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792777458"/>
                <w14:checkbox>
                  <w14:checked w14:val="0"/>
                  <w14:checkedState w14:val="2612" w14:font="MS Gothic"/>
                  <w14:uncheckedState w14:val="2610" w14:font="MS Gothic"/>
                </w14:checkbox>
              </w:sdtPr>
              <w:sdtEndPr/>
              <w:sdtContent>
                <w:permStart w:id="1910135359" w:edGrp="everyone"/>
                <w:r w:rsidR="00C53229" w:rsidRPr="00CA75BC">
                  <w:rPr>
                    <w:rFonts w:eastAsia="MS Gothic" w:hint="eastAsia"/>
                  </w:rPr>
                  <w:t>☐</w:t>
                </w:r>
                <w:permEnd w:id="1910135359"/>
              </w:sdtContent>
            </w:sdt>
          </w:p>
        </w:tc>
        <w:tc>
          <w:tcPr>
            <w:tcW w:w="1524" w:type="dxa"/>
            <w:vAlign w:val="center"/>
          </w:tcPr>
          <w:p w14:paraId="214DD203" w14:textId="70A1A2E4" w:rsidR="00C53229" w:rsidRPr="00CA75BC" w:rsidRDefault="00AD14DE"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233596332"/>
                <w14:checkbox>
                  <w14:checked w14:val="0"/>
                  <w14:checkedState w14:val="2612" w14:font="MS Gothic"/>
                  <w14:uncheckedState w14:val="2610" w14:font="MS Gothic"/>
                </w14:checkbox>
              </w:sdtPr>
              <w:sdtEndPr/>
              <w:sdtContent>
                <w:permStart w:id="1841567571" w:edGrp="everyone"/>
                <w:r w:rsidR="00C53229" w:rsidRPr="00CA75BC">
                  <w:rPr>
                    <w:rFonts w:eastAsia="MS Gothic" w:hint="eastAsia"/>
                  </w:rPr>
                  <w:t>☐</w:t>
                </w:r>
                <w:permEnd w:id="1841567571"/>
              </w:sdtContent>
            </w:sdt>
          </w:p>
        </w:tc>
        <w:tc>
          <w:tcPr>
            <w:tcW w:w="1525" w:type="dxa"/>
            <w:vAlign w:val="center"/>
          </w:tcPr>
          <w:p w14:paraId="417E7CB4" w14:textId="6C995DAB" w:rsidR="00C53229" w:rsidRPr="00CA75BC" w:rsidRDefault="00AD14DE"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32528917"/>
                <w14:checkbox>
                  <w14:checked w14:val="0"/>
                  <w14:checkedState w14:val="2612" w14:font="MS Gothic"/>
                  <w14:uncheckedState w14:val="2610" w14:font="MS Gothic"/>
                </w14:checkbox>
              </w:sdtPr>
              <w:sdtEndPr/>
              <w:sdtContent>
                <w:permStart w:id="483603679" w:edGrp="everyone"/>
                <w:r w:rsidR="00C53229" w:rsidRPr="00CA75BC">
                  <w:rPr>
                    <w:rFonts w:eastAsia="MS Gothic" w:hint="eastAsia"/>
                  </w:rPr>
                  <w:t>☐</w:t>
                </w:r>
                <w:permEnd w:id="483603679"/>
              </w:sdtContent>
            </w:sdt>
          </w:p>
        </w:tc>
      </w:tr>
      <w:tr w:rsidR="007E60F3" w:rsidRPr="00832E64" w14:paraId="4262C93D" w14:textId="77777777" w:rsidTr="004B2814">
        <w:sdt>
          <w:sdtPr>
            <w:id w:val="-1569027130"/>
            <w:placeholder>
              <w:docPart w:val="83153442E18440AC9F7217D9CE6A7B02"/>
            </w:placeholder>
            <w:showingPlcHdr/>
          </w:sdtPr>
          <w:sdtEndPr/>
          <w:sdtContent>
            <w:permStart w:id="1620706289"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2FE95D2F" w14:textId="77777777" w:rsidR="007E60F3" w:rsidRPr="00DB087C" w:rsidRDefault="007E60F3" w:rsidP="004B2814">
                <w:pPr>
                  <w:pStyle w:val="TableTextnormaltextintables"/>
                </w:pPr>
                <w:r w:rsidRPr="00DB087C">
                  <w:rPr>
                    <w:rStyle w:val="PlaceholderText"/>
                    <w:rFonts w:eastAsiaTheme="minorHAnsi"/>
                  </w:rPr>
                  <w:t xml:space="preserve">   </w:t>
                </w:r>
              </w:p>
            </w:tc>
            <w:permEnd w:id="1620706289" w:displacedByCustomXml="next"/>
          </w:sdtContent>
        </w:sdt>
        <w:tc>
          <w:tcPr>
            <w:tcW w:w="1524" w:type="dxa"/>
            <w:vAlign w:val="center"/>
          </w:tcPr>
          <w:p w14:paraId="26A89CC2" w14:textId="77777777" w:rsidR="007E60F3" w:rsidRPr="00CA75BC" w:rsidRDefault="00AD14DE"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922399422"/>
                <w14:checkbox>
                  <w14:checked w14:val="0"/>
                  <w14:checkedState w14:val="2612" w14:font="MS Gothic"/>
                  <w14:uncheckedState w14:val="2610" w14:font="MS Gothic"/>
                </w14:checkbox>
              </w:sdtPr>
              <w:sdtEndPr/>
              <w:sdtContent>
                <w:permStart w:id="495007491" w:edGrp="everyone"/>
                <w:r w:rsidR="007E60F3" w:rsidRPr="00CA75BC">
                  <w:rPr>
                    <w:rFonts w:eastAsia="MS Gothic" w:hint="eastAsia"/>
                  </w:rPr>
                  <w:t>☐</w:t>
                </w:r>
                <w:permEnd w:id="495007491"/>
              </w:sdtContent>
            </w:sdt>
          </w:p>
        </w:tc>
        <w:tc>
          <w:tcPr>
            <w:tcW w:w="1525" w:type="dxa"/>
            <w:vAlign w:val="center"/>
          </w:tcPr>
          <w:p w14:paraId="2D92794C" w14:textId="77777777" w:rsidR="007E60F3" w:rsidRPr="00CA75BC" w:rsidRDefault="00AD14DE"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369679727"/>
                <w14:checkbox>
                  <w14:checked w14:val="0"/>
                  <w14:checkedState w14:val="2612" w14:font="MS Gothic"/>
                  <w14:uncheckedState w14:val="2610" w14:font="MS Gothic"/>
                </w14:checkbox>
              </w:sdtPr>
              <w:sdtEndPr/>
              <w:sdtContent>
                <w:permStart w:id="1170803497" w:edGrp="everyone"/>
                <w:r w:rsidR="007E60F3" w:rsidRPr="00CA75BC">
                  <w:rPr>
                    <w:rFonts w:eastAsia="MS Gothic" w:hint="eastAsia"/>
                  </w:rPr>
                  <w:t>☐</w:t>
                </w:r>
                <w:permEnd w:id="1170803497"/>
              </w:sdtContent>
            </w:sdt>
          </w:p>
        </w:tc>
        <w:tc>
          <w:tcPr>
            <w:tcW w:w="1524" w:type="dxa"/>
            <w:vAlign w:val="center"/>
          </w:tcPr>
          <w:p w14:paraId="674422A3" w14:textId="77777777" w:rsidR="007E60F3" w:rsidRPr="00CA75BC" w:rsidRDefault="00AD14DE"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420912533"/>
                <w14:checkbox>
                  <w14:checked w14:val="0"/>
                  <w14:checkedState w14:val="2612" w14:font="MS Gothic"/>
                  <w14:uncheckedState w14:val="2610" w14:font="MS Gothic"/>
                </w14:checkbox>
              </w:sdtPr>
              <w:sdtEndPr/>
              <w:sdtContent>
                <w:permStart w:id="545679867" w:edGrp="everyone"/>
                <w:r w:rsidR="007E60F3" w:rsidRPr="00CA75BC">
                  <w:rPr>
                    <w:rFonts w:eastAsia="MS Gothic" w:hint="eastAsia"/>
                  </w:rPr>
                  <w:t>☐</w:t>
                </w:r>
                <w:permEnd w:id="545679867"/>
              </w:sdtContent>
            </w:sdt>
          </w:p>
        </w:tc>
        <w:tc>
          <w:tcPr>
            <w:tcW w:w="1525" w:type="dxa"/>
            <w:vAlign w:val="center"/>
          </w:tcPr>
          <w:p w14:paraId="3BF1B2BD" w14:textId="77777777" w:rsidR="007E60F3" w:rsidRPr="00CA75BC" w:rsidRDefault="00AD14DE"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390082685"/>
                <w14:checkbox>
                  <w14:checked w14:val="0"/>
                  <w14:checkedState w14:val="2612" w14:font="MS Gothic"/>
                  <w14:uncheckedState w14:val="2610" w14:font="MS Gothic"/>
                </w14:checkbox>
              </w:sdtPr>
              <w:sdtEndPr/>
              <w:sdtContent>
                <w:permStart w:id="482769972" w:edGrp="everyone"/>
                <w:r w:rsidR="007E60F3" w:rsidRPr="00CA75BC">
                  <w:rPr>
                    <w:rFonts w:eastAsia="MS Gothic" w:hint="eastAsia"/>
                  </w:rPr>
                  <w:t>☐</w:t>
                </w:r>
                <w:permEnd w:id="482769972"/>
              </w:sdtContent>
            </w:sdt>
          </w:p>
        </w:tc>
      </w:tr>
      <w:tr w:rsidR="007E60F3" w:rsidRPr="00832E64" w14:paraId="4CE91F68" w14:textId="77777777" w:rsidTr="004B2814">
        <w:trPr>
          <w:cnfStyle w:val="000000010000" w:firstRow="0" w:lastRow="0" w:firstColumn="0" w:lastColumn="0" w:oddVBand="0" w:evenVBand="0" w:oddHBand="0" w:evenHBand="1" w:firstRowFirstColumn="0" w:firstRowLastColumn="0" w:lastRowFirstColumn="0" w:lastRowLastColumn="0"/>
        </w:trPr>
        <w:sdt>
          <w:sdtPr>
            <w:id w:val="2064897062"/>
            <w:placeholder>
              <w:docPart w:val="2C1389A5DF1141909738DBFE58B87089"/>
            </w:placeholder>
            <w:showingPlcHdr/>
          </w:sdtPr>
          <w:sdtEndPr/>
          <w:sdtContent>
            <w:permStart w:id="1253703824"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62CEF510" w14:textId="77777777" w:rsidR="007E60F3" w:rsidRPr="00DB087C" w:rsidRDefault="007E60F3" w:rsidP="004B2814">
                <w:pPr>
                  <w:pStyle w:val="TableTextnormaltextintables"/>
                </w:pPr>
                <w:r w:rsidRPr="00DB087C">
                  <w:rPr>
                    <w:rStyle w:val="PlaceholderText"/>
                    <w:rFonts w:eastAsiaTheme="minorHAnsi"/>
                  </w:rPr>
                  <w:t xml:space="preserve">   </w:t>
                </w:r>
              </w:p>
            </w:tc>
            <w:permEnd w:id="1253703824" w:displacedByCustomXml="next"/>
          </w:sdtContent>
        </w:sdt>
        <w:tc>
          <w:tcPr>
            <w:tcW w:w="1524" w:type="dxa"/>
            <w:vAlign w:val="center"/>
          </w:tcPr>
          <w:p w14:paraId="389C40BA" w14:textId="77777777" w:rsidR="007E60F3" w:rsidRPr="00CA75BC" w:rsidRDefault="00AD14DE" w:rsidP="004B2814">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509806251"/>
                <w14:checkbox>
                  <w14:checked w14:val="0"/>
                  <w14:checkedState w14:val="2612" w14:font="MS Gothic"/>
                  <w14:uncheckedState w14:val="2610" w14:font="MS Gothic"/>
                </w14:checkbox>
              </w:sdtPr>
              <w:sdtEndPr/>
              <w:sdtContent>
                <w:permStart w:id="1514831121" w:edGrp="everyone"/>
                <w:r w:rsidR="007E60F3" w:rsidRPr="00CA75BC">
                  <w:rPr>
                    <w:rFonts w:eastAsia="MS Gothic" w:hint="eastAsia"/>
                  </w:rPr>
                  <w:t>☐</w:t>
                </w:r>
                <w:permEnd w:id="1514831121"/>
              </w:sdtContent>
            </w:sdt>
          </w:p>
        </w:tc>
        <w:tc>
          <w:tcPr>
            <w:tcW w:w="1525" w:type="dxa"/>
            <w:vAlign w:val="center"/>
          </w:tcPr>
          <w:p w14:paraId="5D6BF836" w14:textId="77777777" w:rsidR="007E60F3" w:rsidRPr="00CA75BC" w:rsidRDefault="00AD14DE" w:rsidP="004B2814">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560834034"/>
                <w14:checkbox>
                  <w14:checked w14:val="0"/>
                  <w14:checkedState w14:val="2612" w14:font="MS Gothic"/>
                  <w14:uncheckedState w14:val="2610" w14:font="MS Gothic"/>
                </w14:checkbox>
              </w:sdtPr>
              <w:sdtEndPr/>
              <w:sdtContent>
                <w:permStart w:id="1573420826" w:edGrp="everyone"/>
                <w:r w:rsidR="007E60F3" w:rsidRPr="00CA75BC">
                  <w:rPr>
                    <w:rFonts w:eastAsia="MS Gothic" w:hint="eastAsia"/>
                  </w:rPr>
                  <w:t>☐</w:t>
                </w:r>
                <w:permEnd w:id="1573420826"/>
              </w:sdtContent>
            </w:sdt>
          </w:p>
        </w:tc>
        <w:tc>
          <w:tcPr>
            <w:tcW w:w="1524" w:type="dxa"/>
            <w:vAlign w:val="center"/>
          </w:tcPr>
          <w:p w14:paraId="121E04E4" w14:textId="77777777" w:rsidR="007E60F3" w:rsidRPr="00CA75BC" w:rsidRDefault="00AD14DE" w:rsidP="004B2814">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618664378"/>
                <w14:checkbox>
                  <w14:checked w14:val="0"/>
                  <w14:checkedState w14:val="2612" w14:font="MS Gothic"/>
                  <w14:uncheckedState w14:val="2610" w14:font="MS Gothic"/>
                </w14:checkbox>
              </w:sdtPr>
              <w:sdtEndPr/>
              <w:sdtContent>
                <w:permStart w:id="1660357241" w:edGrp="everyone"/>
                <w:r w:rsidR="007E60F3" w:rsidRPr="00CA75BC">
                  <w:rPr>
                    <w:rFonts w:eastAsia="MS Gothic" w:hint="eastAsia"/>
                  </w:rPr>
                  <w:t>☐</w:t>
                </w:r>
                <w:permEnd w:id="1660357241"/>
              </w:sdtContent>
            </w:sdt>
          </w:p>
        </w:tc>
        <w:tc>
          <w:tcPr>
            <w:tcW w:w="1525" w:type="dxa"/>
            <w:vAlign w:val="center"/>
          </w:tcPr>
          <w:p w14:paraId="24AE4711" w14:textId="77777777" w:rsidR="007E60F3" w:rsidRPr="00CA75BC" w:rsidRDefault="00AD14DE" w:rsidP="004B2814">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378020575"/>
                <w14:checkbox>
                  <w14:checked w14:val="0"/>
                  <w14:checkedState w14:val="2612" w14:font="MS Gothic"/>
                  <w14:uncheckedState w14:val="2610" w14:font="MS Gothic"/>
                </w14:checkbox>
              </w:sdtPr>
              <w:sdtEndPr/>
              <w:sdtContent>
                <w:permStart w:id="1292204281" w:edGrp="everyone"/>
                <w:r w:rsidR="007E60F3" w:rsidRPr="00CA75BC">
                  <w:rPr>
                    <w:rFonts w:eastAsia="MS Gothic" w:hint="eastAsia"/>
                  </w:rPr>
                  <w:t>☐</w:t>
                </w:r>
                <w:permEnd w:id="1292204281"/>
              </w:sdtContent>
            </w:sdt>
          </w:p>
        </w:tc>
      </w:tr>
      <w:tr w:rsidR="007E60F3" w:rsidRPr="00832E64" w14:paraId="5173AD57" w14:textId="77777777" w:rsidTr="004B2814">
        <w:sdt>
          <w:sdtPr>
            <w:id w:val="-1439446427"/>
            <w:placeholder>
              <w:docPart w:val="CD90FF0B338D400DAD3CA6A90711D481"/>
            </w:placeholder>
            <w:showingPlcHdr/>
          </w:sdtPr>
          <w:sdtEndPr/>
          <w:sdtContent>
            <w:permStart w:id="889745810"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2666B685" w14:textId="77777777" w:rsidR="007E60F3" w:rsidRPr="00DB087C" w:rsidRDefault="007E60F3" w:rsidP="004B2814">
                <w:pPr>
                  <w:pStyle w:val="TableTextnormaltextintables"/>
                </w:pPr>
                <w:r w:rsidRPr="00DB087C">
                  <w:rPr>
                    <w:rStyle w:val="PlaceholderText"/>
                    <w:rFonts w:eastAsiaTheme="minorHAnsi"/>
                  </w:rPr>
                  <w:t xml:space="preserve">   </w:t>
                </w:r>
              </w:p>
            </w:tc>
            <w:permEnd w:id="889745810" w:displacedByCustomXml="next"/>
          </w:sdtContent>
        </w:sdt>
        <w:tc>
          <w:tcPr>
            <w:tcW w:w="1524" w:type="dxa"/>
            <w:vAlign w:val="center"/>
          </w:tcPr>
          <w:p w14:paraId="4D74C8B5" w14:textId="77777777" w:rsidR="007E60F3" w:rsidRPr="00CA75BC" w:rsidRDefault="00AD14DE"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443147101"/>
                <w14:checkbox>
                  <w14:checked w14:val="0"/>
                  <w14:checkedState w14:val="2612" w14:font="MS Gothic"/>
                  <w14:uncheckedState w14:val="2610" w14:font="MS Gothic"/>
                </w14:checkbox>
              </w:sdtPr>
              <w:sdtEndPr/>
              <w:sdtContent>
                <w:permStart w:id="842016911" w:edGrp="everyone"/>
                <w:r w:rsidR="007E60F3" w:rsidRPr="00CA75BC">
                  <w:rPr>
                    <w:rFonts w:eastAsia="MS Gothic" w:hint="eastAsia"/>
                  </w:rPr>
                  <w:t>☐</w:t>
                </w:r>
                <w:permEnd w:id="842016911"/>
              </w:sdtContent>
            </w:sdt>
          </w:p>
        </w:tc>
        <w:tc>
          <w:tcPr>
            <w:tcW w:w="1525" w:type="dxa"/>
            <w:vAlign w:val="center"/>
          </w:tcPr>
          <w:p w14:paraId="1444B108" w14:textId="77777777" w:rsidR="007E60F3" w:rsidRPr="00CA75BC" w:rsidRDefault="00AD14DE"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468897399"/>
                <w14:checkbox>
                  <w14:checked w14:val="0"/>
                  <w14:checkedState w14:val="2612" w14:font="MS Gothic"/>
                  <w14:uncheckedState w14:val="2610" w14:font="MS Gothic"/>
                </w14:checkbox>
              </w:sdtPr>
              <w:sdtEndPr/>
              <w:sdtContent>
                <w:permStart w:id="1735858890" w:edGrp="everyone"/>
                <w:r w:rsidR="007E60F3" w:rsidRPr="00CA75BC">
                  <w:rPr>
                    <w:rFonts w:eastAsia="MS Gothic" w:hint="eastAsia"/>
                  </w:rPr>
                  <w:t>☐</w:t>
                </w:r>
                <w:permEnd w:id="1735858890"/>
              </w:sdtContent>
            </w:sdt>
          </w:p>
        </w:tc>
        <w:tc>
          <w:tcPr>
            <w:tcW w:w="1524" w:type="dxa"/>
            <w:vAlign w:val="center"/>
          </w:tcPr>
          <w:p w14:paraId="2A483B40" w14:textId="77777777" w:rsidR="007E60F3" w:rsidRPr="00CA75BC" w:rsidRDefault="00AD14DE"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468892073"/>
                <w14:checkbox>
                  <w14:checked w14:val="0"/>
                  <w14:checkedState w14:val="2612" w14:font="MS Gothic"/>
                  <w14:uncheckedState w14:val="2610" w14:font="MS Gothic"/>
                </w14:checkbox>
              </w:sdtPr>
              <w:sdtEndPr/>
              <w:sdtContent>
                <w:permStart w:id="358948378" w:edGrp="everyone"/>
                <w:r w:rsidR="007E60F3" w:rsidRPr="00CA75BC">
                  <w:rPr>
                    <w:rFonts w:eastAsia="MS Gothic" w:hint="eastAsia"/>
                  </w:rPr>
                  <w:t>☐</w:t>
                </w:r>
                <w:permEnd w:id="358948378"/>
              </w:sdtContent>
            </w:sdt>
          </w:p>
        </w:tc>
        <w:tc>
          <w:tcPr>
            <w:tcW w:w="1525" w:type="dxa"/>
            <w:vAlign w:val="center"/>
          </w:tcPr>
          <w:p w14:paraId="3015DAB2" w14:textId="77777777" w:rsidR="007E60F3" w:rsidRPr="00CA75BC" w:rsidRDefault="00AD14DE"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835488478"/>
                <w14:checkbox>
                  <w14:checked w14:val="0"/>
                  <w14:checkedState w14:val="2612" w14:font="MS Gothic"/>
                  <w14:uncheckedState w14:val="2610" w14:font="MS Gothic"/>
                </w14:checkbox>
              </w:sdtPr>
              <w:sdtEndPr/>
              <w:sdtContent>
                <w:permStart w:id="487590392" w:edGrp="everyone"/>
                <w:r w:rsidR="007E60F3" w:rsidRPr="00CA75BC">
                  <w:rPr>
                    <w:rFonts w:eastAsia="MS Gothic" w:hint="eastAsia"/>
                  </w:rPr>
                  <w:t>☐</w:t>
                </w:r>
                <w:permEnd w:id="487590392"/>
              </w:sdtContent>
            </w:sdt>
          </w:p>
        </w:tc>
      </w:tr>
      <w:tr w:rsidR="007E60F3" w:rsidRPr="00832E64" w14:paraId="29FA05D5" w14:textId="77777777" w:rsidTr="004B2814">
        <w:trPr>
          <w:cnfStyle w:val="000000010000" w:firstRow="0" w:lastRow="0" w:firstColumn="0" w:lastColumn="0" w:oddVBand="0" w:evenVBand="0" w:oddHBand="0" w:evenHBand="1" w:firstRowFirstColumn="0" w:firstRowLastColumn="0" w:lastRowFirstColumn="0" w:lastRowLastColumn="0"/>
        </w:trPr>
        <w:sdt>
          <w:sdtPr>
            <w:id w:val="805814186"/>
            <w:placeholder>
              <w:docPart w:val="20AB58A05C824997A2BB2261655BDC78"/>
            </w:placeholder>
            <w:showingPlcHdr/>
          </w:sdtPr>
          <w:sdtEndPr/>
          <w:sdtContent>
            <w:permStart w:id="661599713"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5DCDB1CE" w14:textId="77777777" w:rsidR="007E60F3" w:rsidRPr="00DB087C" w:rsidRDefault="007E60F3" w:rsidP="004B2814">
                <w:pPr>
                  <w:pStyle w:val="TableTextnormaltextintables"/>
                </w:pPr>
                <w:r w:rsidRPr="00DB087C">
                  <w:rPr>
                    <w:rStyle w:val="PlaceholderText"/>
                    <w:rFonts w:eastAsiaTheme="minorHAnsi"/>
                  </w:rPr>
                  <w:t xml:space="preserve">   </w:t>
                </w:r>
              </w:p>
            </w:tc>
            <w:permEnd w:id="661599713" w:displacedByCustomXml="next"/>
          </w:sdtContent>
        </w:sdt>
        <w:tc>
          <w:tcPr>
            <w:tcW w:w="1524" w:type="dxa"/>
            <w:vAlign w:val="center"/>
          </w:tcPr>
          <w:p w14:paraId="372B0573" w14:textId="77777777" w:rsidR="007E60F3" w:rsidRPr="00CA75BC" w:rsidRDefault="00AD14DE" w:rsidP="004B2814">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094511029"/>
                <w14:checkbox>
                  <w14:checked w14:val="0"/>
                  <w14:checkedState w14:val="2612" w14:font="MS Gothic"/>
                  <w14:uncheckedState w14:val="2610" w14:font="MS Gothic"/>
                </w14:checkbox>
              </w:sdtPr>
              <w:sdtEndPr/>
              <w:sdtContent>
                <w:permStart w:id="1848776430" w:edGrp="everyone"/>
                <w:r w:rsidR="007E60F3" w:rsidRPr="00CA75BC">
                  <w:rPr>
                    <w:rFonts w:eastAsia="MS Gothic" w:hint="eastAsia"/>
                  </w:rPr>
                  <w:t>☐</w:t>
                </w:r>
                <w:permEnd w:id="1848776430"/>
              </w:sdtContent>
            </w:sdt>
          </w:p>
        </w:tc>
        <w:tc>
          <w:tcPr>
            <w:tcW w:w="1525" w:type="dxa"/>
            <w:vAlign w:val="center"/>
          </w:tcPr>
          <w:p w14:paraId="087CEFE9" w14:textId="77777777" w:rsidR="007E60F3" w:rsidRPr="00CA75BC" w:rsidRDefault="00AD14DE" w:rsidP="004B2814">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938952020"/>
                <w14:checkbox>
                  <w14:checked w14:val="0"/>
                  <w14:checkedState w14:val="2612" w14:font="MS Gothic"/>
                  <w14:uncheckedState w14:val="2610" w14:font="MS Gothic"/>
                </w14:checkbox>
              </w:sdtPr>
              <w:sdtEndPr/>
              <w:sdtContent>
                <w:permStart w:id="1866938043" w:edGrp="everyone"/>
                <w:r w:rsidR="007E60F3" w:rsidRPr="00CA75BC">
                  <w:rPr>
                    <w:rFonts w:eastAsia="MS Gothic" w:hint="eastAsia"/>
                  </w:rPr>
                  <w:t>☐</w:t>
                </w:r>
                <w:permEnd w:id="1866938043"/>
              </w:sdtContent>
            </w:sdt>
          </w:p>
        </w:tc>
        <w:tc>
          <w:tcPr>
            <w:tcW w:w="1524" w:type="dxa"/>
            <w:vAlign w:val="center"/>
          </w:tcPr>
          <w:p w14:paraId="3C0C7D09" w14:textId="77777777" w:rsidR="007E60F3" w:rsidRPr="00CA75BC" w:rsidRDefault="00AD14DE" w:rsidP="004B2814">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75332729"/>
                <w14:checkbox>
                  <w14:checked w14:val="0"/>
                  <w14:checkedState w14:val="2612" w14:font="MS Gothic"/>
                  <w14:uncheckedState w14:val="2610" w14:font="MS Gothic"/>
                </w14:checkbox>
              </w:sdtPr>
              <w:sdtEndPr/>
              <w:sdtContent>
                <w:permStart w:id="1573148109" w:edGrp="everyone"/>
                <w:r w:rsidR="007E60F3" w:rsidRPr="00CA75BC">
                  <w:rPr>
                    <w:rFonts w:eastAsia="MS Gothic" w:hint="eastAsia"/>
                  </w:rPr>
                  <w:t>☐</w:t>
                </w:r>
                <w:permEnd w:id="1573148109"/>
              </w:sdtContent>
            </w:sdt>
          </w:p>
        </w:tc>
        <w:tc>
          <w:tcPr>
            <w:tcW w:w="1525" w:type="dxa"/>
            <w:vAlign w:val="center"/>
          </w:tcPr>
          <w:p w14:paraId="46258F5F" w14:textId="77777777" w:rsidR="007E60F3" w:rsidRPr="00CA75BC" w:rsidRDefault="00AD14DE" w:rsidP="004B2814">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932033184"/>
                <w14:checkbox>
                  <w14:checked w14:val="0"/>
                  <w14:checkedState w14:val="2612" w14:font="MS Gothic"/>
                  <w14:uncheckedState w14:val="2610" w14:font="MS Gothic"/>
                </w14:checkbox>
              </w:sdtPr>
              <w:sdtEndPr/>
              <w:sdtContent>
                <w:permStart w:id="1816097512" w:edGrp="everyone"/>
                <w:r w:rsidR="007E60F3" w:rsidRPr="00CA75BC">
                  <w:rPr>
                    <w:rFonts w:eastAsia="MS Gothic" w:hint="eastAsia"/>
                  </w:rPr>
                  <w:t>☐</w:t>
                </w:r>
                <w:permEnd w:id="1816097512"/>
              </w:sdtContent>
            </w:sdt>
          </w:p>
        </w:tc>
      </w:tr>
      <w:tr w:rsidR="007E60F3" w:rsidRPr="00832E64" w14:paraId="6E626B2E" w14:textId="77777777" w:rsidTr="004B2814">
        <w:sdt>
          <w:sdtPr>
            <w:id w:val="1572231040"/>
            <w:placeholder>
              <w:docPart w:val="9D121F9FE0D64514AE4489C1C3A00EBE"/>
            </w:placeholder>
            <w:showingPlcHdr/>
          </w:sdtPr>
          <w:sdtEndPr/>
          <w:sdtContent>
            <w:permStart w:id="1218448145"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77BE7971" w14:textId="77777777" w:rsidR="007E60F3" w:rsidRPr="00DB087C" w:rsidRDefault="007E60F3" w:rsidP="004B2814">
                <w:pPr>
                  <w:pStyle w:val="TableTextnormaltextintables"/>
                </w:pPr>
                <w:r w:rsidRPr="00DB087C">
                  <w:rPr>
                    <w:rStyle w:val="PlaceholderText"/>
                    <w:rFonts w:eastAsiaTheme="minorHAnsi"/>
                  </w:rPr>
                  <w:t xml:space="preserve">   </w:t>
                </w:r>
              </w:p>
            </w:tc>
            <w:permEnd w:id="1218448145" w:displacedByCustomXml="next"/>
          </w:sdtContent>
        </w:sdt>
        <w:tc>
          <w:tcPr>
            <w:tcW w:w="1524" w:type="dxa"/>
            <w:vAlign w:val="center"/>
          </w:tcPr>
          <w:p w14:paraId="6145E5AD" w14:textId="77777777" w:rsidR="007E60F3" w:rsidRPr="00CA75BC" w:rsidRDefault="00AD14DE"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604703260"/>
                <w14:checkbox>
                  <w14:checked w14:val="0"/>
                  <w14:checkedState w14:val="2612" w14:font="MS Gothic"/>
                  <w14:uncheckedState w14:val="2610" w14:font="MS Gothic"/>
                </w14:checkbox>
              </w:sdtPr>
              <w:sdtEndPr/>
              <w:sdtContent>
                <w:permStart w:id="1694192551" w:edGrp="everyone"/>
                <w:r w:rsidR="007E60F3">
                  <w:rPr>
                    <w:rFonts w:ascii="MS Gothic" w:eastAsia="MS Gothic" w:hAnsi="MS Gothic" w:hint="eastAsia"/>
                  </w:rPr>
                  <w:t>☐</w:t>
                </w:r>
                <w:permEnd w:id="1694192551"/>
              </w:sdtContent>
            </w:sdt>
          </w:p>
        </w:tc>
        <w:tc>
          <w:tcPr>
            <w:tcW w:w="1525" w:type="dxa"/>
            <w:vAlign w:val="center"/>
          </w:tcPr>
          <w:p w14:paraId="518900FA" w14:textId="77777777" w:rsidR="007E60F3" w:rsidRPr="00CA75BC" w:rsidRDefault="00AD14DE"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330113760"/>
                <w14:checkbox>
                  <w14:checked w14:val="0"/>
                  <w14:checkedState w14:val="2612" w14:font="MS Gothic"/>
                  <w14:uncheckedState w14:val="2610" w14:font="MS Gothic"/>
                </w14:checkbox>
              </w:sdtPr>
              <w:sdtEndPr/>
              <w:sdtContent>
                <w:permStart w:id="54013037" w:edGrp="everyone"/>
                <w:r w:rsidR="007E60F3" w:rsidRPr="00CA75BC">
                  <w:rPr>
                    <w:rFonts w:eastAsia="MS Gothic" w:hint="eastAsia"/>
                  </w:rPr>
                  <w:t>☐</w:t>
                </w:r>
                <w:permEnd w:id="54013037"/>
              </w:sdtContent>
            </w:sdt>
          </w:p>
        </w:tc>
        <w:tc>
          <w:tcPr>
            <w:tcW w:w="1524" w:type="dxa"/>
            <w:vAlign w:val="center"/>
          </w:tcPr>
          <w:p w14:paraId="0FF75C94" w14:textId="77777777" w:rsidR="007E60F3" w:rsidRPr="00CA75BC" w:rsidRDefault="00AD14DE"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291164188"/>
                <w14:checkbox>
                  <w14:checked w14:val="0"/>
                  <w14:checkedState w14:val="2612" w14:font="MS Gothic"/>
                  <w14:uncheckedState w14:val="2610" w14:font="MS Gothic"/>
                </w14:checkbox>
              </w:sdtPr>
              <w:sdtEndPr/>
              <w:sdtContent>
                <w:permStart w:id="1613767093" w:edGrp="everyone"/>
                <w:r w:rsidR="007E60F3" w:rsidRPr="00CA75BC">
                  <w:rPr>
                    <w:rFonts w:eastAsia="MS Gothic" w:hint="eastAsia"/>
                  </w:rPr>
                  <w:t>☐</w:t>
                </w:r>
                <w:permEnd w:id="1613767093"/>
              </w:sdtContent>
            </w:sdt>
          </w:p>
        </w:tc>
        <w:tc>
          <w:tcPr>
            <w:tcW w:w="1525" w:type="dxa"/>
            <w:vAlign w:val="center"/>
          </w:tcPr>
          <w:p w14:paraId="1FA74081" w14:textId="77777777" w:rsidR="007E60F3" w:rsidRPr="00CA75BC" w:rsidRDefault="00AD14DE" w:rsidP="004B2814">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875074506"/>
                <w14:checkbox>
                  <w14:checked w14:val="0"/>
                  <w14:checkedState w14:val="2612" w14:font="MS Gothic"/>
                  <w14:uncheckedState w14:val="2610" w14:font="MS Gothic"/>
                </w14:checkbox>
              </w:sdtPr>
              <w:sdtEndPr/>
              <w:sdtContent>
                <w:permStart w:id="370371905" w:edGrp="everyone"/>
                <w:r w:rsidR="007E60F3" w:rsidRPr="00CA75BC">
                  <w:rPr>
                    <w:rFonts w:eastAsia="MS Gothic" w:hint="eastAsia"/>
                  </w:rPr>
                  <w:t>☐</w:t>
                </w:r>
                <w:permEnd w:id="370371905"/>
              </w:sdtContent>
            </w:sdt>
          </w:p>
        </w:tc>
      </w:tr>
      <w:tr w:rsidR="00C53229" w:rsidRPr="00832E64" w14:paraId="5EFCCC92" w14:textId="77777777" w:rsidTr="00C53229">
        <w:trPr>
          <w:cnfStyle w:val="000000010000" w:firstRow="0" w:lastRow="0" w:firstColumn="0" w:lastColumn="0" w:oddVBand="0" w:evenVBand="0" w:oddHBand="0" w:evenHBand="1" w:firstRowFirstColumn="0" w:firstRowLastColumn="0" w:lastRowFirstColumn="0" w:lastRowLastColumn="0"/>
        </w:trPr>
        <w:sdt>
          <w:sdtPr>
            <w:id w:val="-1521079544"/>
            <w:placeholder>
              <w:docPart w:val="F58587D96EDE49EF9698429620BCC9AA"/>
            </w:placeholder>
            <w:showingPlcHdr/>
          </w:sdtPr>
          <w:sdtEndPr/>
          <w:sdtContent>
            <w:permStart w:id="1137249705"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7C201214" w14:textId="08DD1473" w:rsidR="00C53229" w:rsidRPr="00DB087C" w:rsidRDefault="00C53229" w:rsidP="00C53229">
                <w:pPr>
                  <w:pStyle w:val="TableTextnormaltextintables"/>
                </w:pPr>
                <w:r w:rsidRPr="00DB087C">
                  <w:rPr>
                    <w:rStyle w:val="PlaceholderText"/>
                    <w:rFonts w:eastAsiaTheme="minorHAnsi"/>
                  </w:rPr>
                  <w:t xml:space="preserve">   </w:t>
                </w:r>
              </w:p>
            </w:tc>
            <w:permEnd w:id="1137249705" w:displacedByCustomXml="next"/>
          </w:sdtContent>
        </w:sdt>
        <w:tc>
          <w:tcPr>
            <w:tcW w:w="1524" w:type="dxa"/>
            <w:vAlign w:val="center"/>
          </w:tcPr>
          <w:p w14:paraId="75628592" w14:textId="07DEEFF3" w:rsidR="00C53229" w:rsidRPr="00CA75BC" w:rsidRDefault="00AD14DE"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915076470"/>
                <w14:checkbox>
                  <w14:checked w14:val="0"/>
                  <w14:checkedState w14:val="2612" w14:font="MS Gothic"/>
                  <w14:uncheckedState w14:val="2610" w14:font="MS Gothic"/>
                </w14:checkbox>
              </w:sdtPr>
              <w:sdtEndPr/>
              <w:sdtContent>
                <w:permStart w:id="82461943" w:edGrp="everyone"/>
                <w:r w:rsidR="00250055">
                  <w:rPr>
                    <w:rFonts w:ascii="MS Gothic" w:eastAsia="MS Gothic" w:hAnsi="MS Gothic" w:hint="eastAsia"/>
                  </w:rPr>
                  <w:t>☐</w:t>
                </w:r>
                <w:permEnd w:id="82461943"/>
              </w:sdtContent>
            </w:sdt>
          </w:p>
        </w:tc>
        <w:tc>
          <w:tcPr>
            <w:tcW w:w="1525" w:type="dxa"/>
            <w:vAlign w:val="center"/>
          </w:tcPr>
          <w:p w14:paraId="5FAB1910" w14:textId="22630966" w:rsidR="00C53229" w:rsidRPr="00CA75BC" w:rsidRDefault="00AD14DE"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78015761"/>
                <w14:checkbox>
                  <w14:checked w14:val="0"/>
                  <w14:checkedState w14:val="2612" w14:font="MS Gothic"/>
                  <w14:uncheckedState w14:val="2610" w14:font="MS Gothic"/>
                </w14:checkbox>
              </w:sdtPr>
              <w:sdtEndPr/>
              <w:sdtContent>
                <w:permStart w:id="951991601" w:edGrp="everyone"/>
                <w:r w:rsidR="00C53229" w:rsidRPr="00CA75BC">
                  <w:rPr>
                    <w:rFonts w:eastAsia="MS Gothic" w:hint="eastAsia"/>
                  </w:rPr>
                  <w:t>☐</w:t>
                </w:r>
                <w:permEnd w:id="951991601"/>
              </w:sdtContent>
            </w:sdt>
          </w:p>
        </w:tc>
        <w:tc>
          <w:tcPr>
            <w:tcW w:w="1524" w:type="dxa"/>
            <w:vAlign w:val="center"/>
          </w:tcPr>
          <w:p w14:paraId="41ED71B9" w14:textId="56AD6760" w:rsidR="00C53229" w:rsidRPr="00CA75BC" w:rsidRDefault="00AD14DE"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730614596"/>
                <w14:checkbox>
                  <w14:checked w14:val="0"/>
                  <w14:checkedState w14:val="2612" w14:font="MS Gothic"/>
                  <w14:uncheckedState w14:val="2610" w14:font="MS Gothic"/>
                </w14:checkbox>
              </w:sdtPr>
              <w:sdtEndPr/>
              <w:sdtContent>
                <w:permStart w:id="1087769675" w:edGrp="everyone"/>
                <w:r w:rsidR="00C53229" w:rsidRPr="00CA75BC">
                  <w:rPr>
                    <w:rFonts w:eastAsia="MS Gothic" w:hint="eastAsia"/>
                  </w:rPr>
                  <w:t>☐</w:t>
                </w:r>
                <w:permEnd w:id="1087769675"/>
              </w:sdtContent>
            </w:sdt>
          </w:p>
        </w:tc>
        <w:tc>
          <w:tcPr>
            <w:tcW w:w="1525" w:type="dxa"/>
            <w:vAlign w:val="center"/>
          </w:tcPr>
          <w:p w14:paraId="4D30AA29" w14:textId="3009E6D0" w:rsidR="00C53229" w:rsidRPr="00CA75BC" w:rsidRDefault="00AD14DE" w:rsidP="00C53229">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429808762"/>
                <w14:checkbox>
                  <w14:checked w14:val="0"/>
                  <w14:checkedState w14:val="2612" w14:font="MS Gothic"/>
                  <w14:uncheckedState w14:val="2610" w14:font="MS Gothic"/>
                </w14:checkbox>
              </w:sdtPr>
              <w:sdtEndPr/>
              <w:sdtContent>
                <w:permStart w:id="1401162514" w:edGrp="everyone"/>
                <w:r w:rsidR="00C53229" w:rsidRPr="00CA75BC">
                  <w:rPr>
                    <w:rFonts w:eastAsia="MS Gothic" w:hint="eastAsia"/>
                  </w:rPr>
                  <w:t>☐</w:t>
                </w:r>
                <w:permEnd w:id="1401162514"/>
              </w:sdtContent>
            </w:sdt>
          </w:p>
        </w:tc>
      </w:tr>
      <w:tr w:rsidR="00C53229" w:rsidRPr="00832E64" w14:paraId="3380D809" w14:textId="77777777" w:rsidTr="00C53229">
        <w:sdt>
          <w:sdtPr>
            <w:id w:val="231819277"/>
            <w:placeholder>
              <w:docPart w:val="20D362AD384E4DD788FB377143A1518E"/>
            </w:placeholder>
            <w:showingPlcHdr/>
          </w:sdtPr>
          <w:sdtEndPr/>
          <w:sdtContent>
            <w:permStart w:id="1432766417" w:edGrp="everyone" w:displacedByCustomXml="prev"/>
            <w:tc>
              <w:tcPr>
                <w:cnfStyle w:val="001000000000" w:firstRow="0" w:lastRow="0" w:firstColumn="1" w:lastColumn="0" w:oddVBand="0" w:evenVBand="0" w:oddHBand="0" w:evenHBand="0" w:firstRowFirstColumn="0" w:firstRowLastColumn="0" w:lastRowFirstColumn="0" w:lastRowLastColumn="0"/>
                <w:tcW w:w="2974" w:type="dxa"/>
                <w:gridSpan w:val="2"/>
              </w:tcPr>
              <w:p w14:paraId="58E7C814" w14:textId="36F6A9D7" w:rsidR="00C53229" w:rsidRPr="00DB087C" w:rsidRDefault="00C53229" w:rsidP="00C53229">
                <w:pPr>
                  <w:pStyle w:val="TableTextnormaltextintables"/>
                </w:pPr>
                <w:r w:rsidRPr="00DB087C">
                  <w:rPr>
                    <w:rStyle w:val="PlaceholderText"/>
                    <w:rFonts w:eastAsiaTheme="minorHAnsi"/>
                  </w:rPr>
                  <w:t xml:space="preserve">   </w:t>
                </w:r>
              </w:p>
            </w:tc>
            <w:permEnd w:id="1432766417" w:displacedByCustomXml="next"/>
          </w:sdtContent>
        </w:sdt>
        <w:tc>
          <w:tcPr>
            <w:tcW w:w="1524" w:type="dxa"/>
            <w:vAlign w:val="center"/>
          </w:tcPr>
          <w:p w14:paraId="4EF3853A" w14:textId="3D7C1F32" w:rsidR="00C53229" w:rsidRPr="00CA75BC" w:rsidRDefault="00AD14DE"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138094458"/>
                <w14:checkbox>
                  <w14:checked w14:val="0"/>
                  <w14:checkedState w14:val="2612" w14:font="MS Gothic"/>
                  <w14:uncheckedState w14:val="2610" w14:font="MS Gothic"/>
                </w14:checkbox>
              </w:sdtPr>
              <w:sdtEndPr/>
              <w:sdtContent>
                <w:permStart w:id="195656291" w:edGrp="everyone"/>
                <w:r w:rsidR="00C53229" w:rsidRPr="00CA75BC">
                  <w:rPr>
                    <w:rFonts w:eastAsia="MS Gothic" w:hint="eastAsia"/>
                  </w:rPr>
                  <w:t>☐</w:t>
                </w:r>
                <w:permEnd w:id="195656291"/>
              </w:sdtContent>
            </w:sdt>
          </w:p>
        </w:tc>
        <w:tc>
          <w:tcPr>
            <w:tcW w:w="1525" w:type="dxa"/>
            <w:vAlign w:val="center"/>
          </w:tcPr>
          <w:p w14:paraId="6F4AD35D" w14:textId="74574B9C" w:rsidR="00C53229" w:rsidRPr="00CA75BC" w:rsidRDefault="00AD14DE"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148583291"/>
                <w14:checkbox>
                  <w14:checked w14:val="0"/>
                  <w14:checkedState w14:val="2612" w14:font="MS Gothic"/>
                  <w14:uncheckedState w14:val="2610" w14:font="MS Gothic"/>
                </w14:checkbox>
              </w:sdtPr>
              <w:sdtEndPr/>
              <w:sdtContent>
                <w:permStart w:id="177408747" w:edGrp="everyone"/>
                <w:r w:rsidR="00C53229" w:rsidRPr="00CA75BC">
                  <w:rPr>
                    <w:rFonts w:eastAsia="MS Gothic" w:hint="eastAsia"/>
                  </w:rPr>
                  <w:t>☐</w:t>
                </w:r>
                <w:permEnd w:id="177408747"/>
              </w:sdtContent>
            </w:sdt>
          </w:p>
        </w:tc>
        <w:tc>
          <w:tcPr>
            <w:tcW w:w="1524" w:type="dxa"/>
            <w:vAlign w:val="center"/>
          </w:tcPr>
          <w:p w14:paraId="249B9A10" w14:textId="5F54686C" w:rsidR="00C53229" w:rsidRPr="00CA75BC" w:rsidRDefault="00AD14DE"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476903992"/>
                <w14:checkbox>
                  <w14:checked w14:val="0"/>
                  <w14:checkedState w14:val="2612" w14:font="MS Gothic"/>
                  <w14:uncheckedState w14:val="2610" w14:font="MS Gothic"/>
                </w14:checkbox>
              </w:sdtPr>
              <w:sdtEndPr/>
              <w:sdtContent>
                <w:permStart w:id="1425889004" w:edGrp="everyone"/>
                <w:r w:rsidR="00C53229" w:rsidRPr="00CA75BC">
                  <w:rPr>
                    <w:rFonts w:eastAsia="MS Gothic" w:hint="eastAsia"/>
                  </w:rPr>
                  <w:t>☐</w:t>
                </w:r>
                <w:permEnd w:id="1425889004"/>
              </w:sdtContent>
            </w:sdt>
          </w:p>
        </w:tc>
        <w:tc>
          <w:tcPr>
            <w:tcW w:w="1525" w:type="dxa"/>
            <w:vAlign w:val="center"/>
          </w:tcPr>
          <w:p w14:paraId="00721449" w14:textId="2D42B4C5" w:rsidR="00C53229" w:rsidRPr="00CA75BC" w:rsidRDefault="00AD14DE" w:rsidP="00C53229">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2006118425"/>
                <w14:checkbox>
                  <w14:checked w14:val="0"/>
                  <w14:checkedState w14:val="2612" w14:font="MS Gothic"/>
                  <w14:uncheckedState w14:val="2610" w14:font="MS Gothic"/>
                </w14:checkbox>
              </w:sdtPr>
              <w:sdtEndPr/>
              <w:sdtContent>
                <w:permStart w:id="756887359" w:edGrp="everyone"/>
                <w:r w:rsidR="00C53229" w:rsidRPr="00CA75BC">
                  <w:rPr>
                    <w:rFonts w:eastAsia="MS Gothic" w:hint="eastAsia"/>
                  </w:rPr>
                  <w:t>☐</w:t>
                </w:r>
                <w:permEnd w:id="756887359"/>
              </w:sdtContent>
            </w:sdt>
          </w:p>
        </w:tc>
      </w:tr>
    </w:tbl>
    <w:p w14:paraId="0F2A1541" w14:textId="77777777" w:rsidR="00FA078A" w:rsidRDefault="00FA078A" w:rsidP="00BE4E6A">
      <w:pPr>
        <w:rPr>
          <w:lang w:val="en-GB" w:eastAsia="en-US"/>
        </w:rPr>
      </w:pPr>
    </w:p>
    <w:p w14:paraId="18BE686B" w14:textId="05E0E496" w:rsidR="00BE4E6A" w:rsidRPr="00BE4E6A" w:rsidRDefault="00115469" w:rsidP="00250055">
      <w:pPr>
        <w:keepNext/>
        <w:rPr>
          <w:lang w:val="en-GB" w:eastAsia="en-US"/>
        </w:rPr>
      </w:pPr>
      <w:r w:rsidRPr="00115469">
        <w:rPr>
          <w:lang w:val="en-GB" w:eastAsia="en-US"/>
        </w:rPr>
        <w:t xml:space="preserve">Distributors with limited-data web hosting must select up to </w:t>
      </w:r>
      <w:r w:rsidR="00A17FDA">
        <w:rPr>
          <w:lang w:val="en-GB" w:eastAsia="en-US"/>
        </w:rPr>
        <w:t>10</w:t>
      </w:r>
      <w:r w:rsidRPr="00115469">
        <w:rPr>
          <w:lang w:val="en-GB" w:eastAsia="en-US"/>
        </w:rPr>
        <w:t xml:space="preserve"> instruments before the start date, can</w:t>
      </w:r>
      <w:r w:rsidR="0043503F">
        <w:rPr>
          <w:lang w:val="en-GB" w:eastAsia="en-US"/>
        </w:rPr>
        <w:t>no</w:t>
      </w:r>
      <w:r w:rsidRPr="00115469">
        <w:rPr>
          <w:lang w:val="en-GB" w:eastAsia="en-US"/>
        </w:rPr>
        <w:t>t change them monthly unless the SIX Index AG changes, and must report each Displaying Party domain as a Unit of Count.</w:t>
      </w:r>
    </w:p>
    <w:tbl>
      <w:tblPr>
        <w:tblStyle w:val="SIXTableHorizontalMarine"/>
        <w:tblW w:w="9071" w:type="dxa"/>
        <w:tblLook w:val="04A0" w:firstRow="1" w:lastRow="0" w:firstColumn="1" w:lastColumn="0" w:noHBand="0" w:noVBand="1"/>
      </w:tblPr>
      <w:tblGrid>
        <w:gridCol w:w="425"/>
        <w:gridCol w:w="1276"/>
        <w:gridCol w:w="7370"/>
      </w:tblGrid>
      <w:tr w:rsidR="00832E64" w:rsidRPr="00832E64" w14:paraId="167B0FD4" w14:textId="77777777" w:rsidTr="00786E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gridSpan w:val="3"/>
          </w:tcPr>
          <w:p w14:paraId="1158CB47" w14:textId="77777777" w:rsidR="00871024" w:rsidRPr="00832E64" w:rsidRDefault="00871024" w:rsidP="00250055">
            <w:pPr>
              <w:pStyle w:val="TableHeadercolumnheadingintables"/>
              <w:rPr>
                <w:bCs/>
                <w:color w:val="FFFFFF" w:themeColor="background1"/>
              </w:rPr>
            </w:pPr>
            <w:r w:rsidRPr="00832E64">
              <w:rPr>
                <w:color w:val="FFFFFF" w:themeColor="background1"/>
              </w:rPr>
              <w:t>Webhosting of limited Information</w:t>
            </w:r>
          </w:p>
        </w:tc>
      </w:tr>
      <w:tr w:rsidR="00871024" w:rsidRPr="00832E64" w14:paraId="6B36A182" w14:textId="77777777" w:rsidTr="00786EDC">
        <w:tc>
          <w:tcPr>
            <w:cnfStyle w:val="001000000000" w:firstRow="0" w:lastRow="0" w:firstColumn="1" w:lastColumn="0" w:oddVBand="0" w:evenVBand="0" w:oddHBand="0" w:evenHBand="0" w:firstRowFirstColumn="0" w:firstRowLastColumn="0" w:lastRowFirstColumn="0" w:lastRowLastColumn="0"/>
            <w:tcW w:w="425" w:type="dxa"/>
          </w:tcPr>
          <w:p w14:paraId="0A1AF1DD" w14:textId="0276DA8E" w:rsidR="00871024" w:rsidRPr="00832E64" w:rsidRDefault="00AD14DE" w:rsidP="00250055">
            <w:pPr>
              <w:pStyle w:val="TableTextnormaltextintables"/>
              <w:keepNext/>
            </w:pPr>
            <w:sdt>
              <w:sdtPr>
                <w:id w:val="-1071879692"/>
                <w14:checkbox>
                  <w14:checked w14:val="0"/>
                  <w14:checkedState w14:val="2612" w14:font="MS Gothic"/>
                  <w14:uncheckedState w14:val="2610" w14:font="MS Gothic"/>
                </w14:checkbox>
              </w:sdtPr>
              <w:sdtEndPr/>
              <w:sdtContent>
                <w:permStart w:id="465264529" w:edGrp="everyone"/>
                <w:r w:rsidR="00786EDC" w:rsidRPr="00832E64">
                  <w:rPr>
                    <w:rFonts w:eastAsia="MS Gothic" w:hint="eastAsia"/>
                  </w:rPr>
                  <w:t>☐</w:t>
                </w:r>
                <w:permEnd w:id="465264529"/>
              </w:sdtContent>
            </w:sdt>
          </w:p>
        </w:tc>
        <w:tc>
          <w:tcPr>
            <w:tcW w:w="8646" w:type="dxa"/>
            <w:gridSpan w:val="2"/>
          </w:tcPr>
          <w:p w14:paraId="46BD6774" w14:textId="5DE65E09" w:rsidR="00871024" w:rsidRPr="00832E64" w:rsidRDefault="00871024"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2E64">
              <w:t xml:space="preserve">Applicable: The Customer is a Displaying Party and displaying a limited amount of Information delayed (up to max. </w:t>
            </w:r>
            <w:r w:rsidR="00A17FDA">
              <w:t>10</w:t>
            </w:r>
            <w:r w:rsidRPr="00832E64">
              <w:t xml:space="preserve"> individual instruments)</w:t>
            </w:r>
          </w:p>
        </w:tc>
      </w:tr>
      <w:tr w:rsidR="00D025DC" w:rsidRPr="00832E64" w14:paraId="14D39793" w14:textId="77777777" w:rsidTr="00786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tcPr>
          <w:p w14:paraId="29DEE64C" w14:textId="77777777" w:rsidR="00D025DC" w:rsidRPr="00832E64" w:rsidRDefault="00D025DC" w:rsidP="00250055">
            <w:pPr>
              <w:pStyle w:val="TableTextnormaltextintables"/>
              <w:keepNext/>
            </w:pPr>
            <w:r w:rsidRPr="00832E64">
              <w:t># Hosted domains</w:t>
            </w:r>
          </w:p>
        </w:tc>
        <w:sdt>
          <w:sdtPr>
            <w:id w:val="277065510"/>
            <w:placeholder>
              <w:docPart w:val="5C0ECFF98A434E39800F32005B72DCB3"/>
            </w:placeholder>
            <w:showingPlcHdr/>
          </w:sdtPr>
          <w:sdtEndPr/>
          <w:sdtContent>
            <w:permStart w:id="1345784897" w:edGrp="everyone" w:displacedByCustomXml="prev"/>
            <w:tc>
              <w:tcPr>
                <w:tcW w:w="7370" w:type="dxa"/>
              </w:tcPr>
              <w:p w14:paraId="6735C501" w14:textId="301B777A" w:rsidR="00D025DC" w:rsidRPr="00832E64" w:rsidRDefault="004433C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345784897" w:displacedByCustomXml="next"/>
          </w:sdtContent>
        </w:sdt>
      </w:tr>
      <w:tr w:rsidR="00D025DC" w:rsidRPr="00832E64" w14:paraId="3DF252DA" w14:textId="77777777" w:rsidTr="00786EDC">
        <w:tc>
          <w:tcPr>
            <w:cnfStyle w:val="001000000000" w:firstRow="0" w:lastRow="0" w:firstColumn="1" w:lastColumn="0" w:oddVBand="0" w:evenVBand="0" w:oddHBand="0" w:evenHBand="0" w:firstRowFirstColumn="0" w:firstRowLastColumn="0" w:lastRowFirstColumn="0" w:lastRowLastColumn="0"/>
            <w:tcW w:w="1701" w:type="dxa"/>
            <w:gridSpan w:val="2"/>
          </w:tcPr>
          <w:p w14:paraId="146A9E93" w14:textId="77777777" w:rsidR="00D025DC" w:rsidRPr="00161872" w:rsidRDefault="00D025DC" w:rsidP="00250055">
            <w:pPr>
              <w:pStyle w:val="TableTextnormaltextintables"/>
              <w:keepNext/>
            </w:pPr>
            <w:r w:rsidRPr="00832E64">
              <w:t>Address of Domain</w:t>
            </w:r>
          </w:p>
        </w:tc>
        <w:sdt>
          <w:sdtPr>
            <w:id w:val="-1537967368"/>
            <w:placeholder>
              <w:docPart w:val="9796FEEF89784B408E8B4E6823AF71B9"/>
            </w:placeholder>
            <w:showingPlcHdr/>
          </w:sdtPr>
          <w:sdtEndPr/>
          <w:sdtContent>
            <w:permStart w:id="1003751795" w:edGrp="everyone" w:displacedByCustomXml="prev"/>
            <w:tc>
              <w:tcPr>
                <w:tcW w:w="7370" w:type="dxa"/>
              </w:tcPr>
              <w:p w14:paraId="59521B68" w14:textId="61BB53CC" w:rsidR="00D025DC" w:rsidRPr="00832E64" w:rsidRDefault="004433C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003751795" w:displacedByCustomXml="next"/>
          </w:sdtContent>
        </w:sdt>
      </w:tr>
      <w:tr w:rsidR="00D025DC" w:rsidRPr="00832E64" w14:paraId="585E4374" w14:textId="77777777" w:rsidTr="00786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vMerge w:val="restart"/>
          </w:tcPr>
          <w:p w14:paraId="14614885" w14:textId="77777777" w:rsidR="00D025DC" w:rsidRPr="00832E64" w:rsidRDefault="00D025DC" w:rsidP="00250055">
            <w:pPr>
              <w:pStyle w:val="TableTextnormaltextintables"/>
              <w:keepNext/>
            </w:pPr>
          </w:p>
        </w:tc>
        <w:sdt>
          <w:sdtPr>
            <w:id w:val="-606652368"/>
            <w:placeholder>
              <w:docPart w:val="7DF740D5E8EF49929DF84D457D4F4AB2"/>
            </w:placeholder>
            <w:showingPlcHdr/>
          </w:sdtPr>
          <w:sdtEndPr/>
          <w:sdtContent>
            <w:permStart w:id="1538982990" w:edGrp="everyone" w:displacedByCustomXml="prev"/>
            <w:tc>
              <w:tcPr>
                <w:tcW w:w="7370" w:type="dxa"/>
              </w:tcPr>
              <w:p w14:paraId="7327C931" w14:textId="75DBBE82" w:rsidR="00D025DC" w:rsidRPr="00832E64" w:rsidRDefault="004433C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538982990" w:displacedByCustomXml="next"/>
          </w:sdtContent>
        </w:sdt>
      </w:tr>
      <w:tr w:rsidR="00D025DC" w:rsidRPr="00832E64" w14:paraId="7466D341" w14:textId="77777777" w:rsidTr="00786EDC">
        <w:tc>
          <w:tcPr>
            <w:cnfStyle w:val="001000000000" w:firstRow="0" w:lastRow="0" w:firstColumn="1" w:lastColumn="0" w:oddVBand="0" w:evenVBand="0" w:oddHBand="0" w:evenHBand="0" w:firstRowFirstColumn="0" w:firstRowLastColumn="0" w:lastRowFirstColumn="0" w:lastRowLastColumn="0"/>
            <w:tcW w:w="1701" w:type="dxa"/>
            <w:gridSpan w:val="2"/>
            <w:vMerge/>
          </w:tcPr>
          <w:p w14:paraId="334E8D49" w14:textId="77777777" w:rsidR="00D025DC" w:rsidRPr="00832E64" w:rsidRDefault="00D025DC" w:rsidP="00250055">
            <w:pPr>
              <w:pStyle w:val="TableTextnormaltextintables"/>
              <w:keepNext/>
            </w:pPr>
          </w:p>
        </w:tc>
        <w:sdt>
          <w:sdtPr>
            <w:id w:val="-607813504"/>
            <w:placeholder>
              <w:docPart w:val="BF78228D15D14A0E926BFD6EE56D7644"/>
            </w:placeholder>
            <w:showingPlcHdr/>
          </w:sdtPr>
          <w:sdtEndPr/>
          <w:sdtContent>
            <w:permStart w:id="1760054439" w:edGrp="everyone" w:displacedByCustomXml="prev"/>
            <w:tc>
              <w:tcPr>
                <w:tcW w:w="7370" w:type="dxa"/>
              </w:tcPr>
              <w:p w14:paraId="678F02AF" w14:textId="451A299E" w:rsidR="00D025DC" w:rsidRPr="00832E64" w:rsidRDefault="004433C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760054439" w:displacedByCustomXml="next"/>
          </w:sdtContent>
        </w:sdt>
      </w:tr>
      <w:tr w:rsidR="00D025DC" w:rsidRPr="00832E64" w14:paraId="34487E7D" w14:textId="77777777" w:rsidTr="00786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vMerge/>
          </w:tcPr>
          <w:p w14:paraId="27C36318" w14:textId="77777777" w:rsidR="00D025DC" w:rsidRPr="00832E64" w:rsidRDefault="00D025DC" w:rsidP="00250055">
            <w:pPr>
              <w:pStyle w:val="TableTextnormaltextintables"/>
              <w:keepNext/>
            </w:pPr>
          </w:p>
        </w:tc>
        <w:sdt>
          <w:sdtPr>
            <w:id w:val="206774005"/>
            <w:placeholder>
              <w:docPart w:val="07B4E7DA605D4B8AA900E1BE9E42D5AF"/>
            </w:placeholder>
            <w:showingPlcHdr/>
          </w:sdtPr>
          <w:sdtEndPr/>
          <w:sdtContent>
            <w:permStart w:id="577591996" w:edGrp="everyone" w:displacedByCustomXml="prev"/>
            <w:tc>
              <w:tcPr>
                <w:tcW w:w="7370" w:type="dxa"/>
              </w:tcPr>
              <w:p w14:paraId="0DBD5A93" w14:textId="468008DD" w:rsidR="00D025DC" w:rsidRPr="00832E64" w:rsidRDefault="004433C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577591996" w:displacedByCustomXml="next"/>
          </w:sdtContent>
        </w:sdt>
      </w:tr>
      <w:tr w:rsidR="00D025DC" w:rsidRPr="00832E64" w14:paraId="4127C3A5" w14:textId="77777777" w:rsidTr="00786EDC">
        <w:tc>
          <w:tcPr>
            <w:cnfStyle w:val="001000000000" w:firstRow="0" w:lastRow="0" w:firstColumn="1" w:lastColumn="0" w:oddVBand="0" w:evenVBand="0" w:oddHBand="0" w:evenHBand="0" w:firstRowFirstColumn="0" w:firstRowLastColumn="0" w:lastRowFirstColumn="0" w:lastRowLastColumn="0"/>
            <w:tcW w:w="1701" w:type="dxa"/>
            <w:gridSpan w:val="2"/>
            <w:vMerge/>
          </w:tcPr>
          <w:p w14:paraId="5C294704" w14:textId="77777777" w:rsidR="00D025DC" w:rsidRPr="00832E64" w:rsidRDefault="00D025DC" w:rsidP="00250055">
            <w:pPr>
              <w:pStyle w:val="TableTextnormaltextintables"/>
              <w:keepNext/>
            </w:pPr>
          </w:p>
        </w:tc>
        <w:sdt>
          <w:sdtPr>
            <w:id w:val="-1585987039"/>
            <w:placeholder>
              <w:docPart w:val="ECA6D99699D446D9AB0328F5A4799018"/>
            </w:placeholder>
            <w:showingPlcHdr/>
          </w:sdtPr>
          <w:sdtEndPr/>
          <w:sdtContent>
            <w:permStart w:id="10710239" w:edGrp="everyone" w:displacedByCustomXml="prev"/>
            <w:tc>
              <w:tcPr>
                <w:tcW w:w="7370" w:type="dxa"/>
              </w:tcPr>
              <w:p w14:paraId="36965AD7" w14:textId="7395CCE3" w:rsidR="00D025DC" w:rsidRPr="00832E64" w:rsidRDefault="004433C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0710239" w:displacedByCustomXml="next"/>
          </w:sdtContent>
        </w:sdt>
      </w:tr>
      <w:tr w:rsidR="00D025DC" w:rsidRPr="00832E64" w14:paraId="784DDE83" w14:textId="77777777" w:rsidTr="00786ED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vMerge/>
          </w:tcPr>
          <w:p w14:paraId="2D896D1B" w14:textId="77777777" w:rsidR="00D025DC" w:rsidRPr="00832E64" w:rsidRDefault="00D025DC" w:rsidP="00D025DC">
            <w:pPr>
              <w:pStyle w:val="TableTextnormaltextintables"/>
            </w:pPr>
          </w:p>
        </w:tc>
        <w:sdt>
          <w:sdtPr>
            <w:id w:val="1283618341"/>
            <w:placeholder>
              <w:docPart w:val="0C68E2833582476C8D14E98BD5D823BD"/>
            </w:placeholder>
            <w:showingPlcHdr/>
          </w:sdtPr>
          <w:sdtEndPr/>
          <w:sdtContent>
            <w:permStart w:id="54533985" w:edGrp="everyone" w:displacedByCustomXml="prev"/>
            <w:tc>
              <w:tcPr>
                <w:tcW w:w="7370" w:type="dxa"/>
              </w:tcPr>
              <w:p w14:paraId="0C2B6853" w14:textId="6684F79D" w:rsidR="00D025DC" w:rsidRPr="00832E64" w:rsidRDefault="004433CE" w:rsidP="00D025DC">
                <w:pPr>
                  <w:pStyle w:val="TableTextnormaltextintables"/>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54533985" w:displacedByCustomXml="next"/>
          </w:sdtContent>
        </w:sdt>
      </w:tr>
    </w:tbl>
    <w:p w14:paraId="5E5E47CA" w14:textId="77777777" w:rsidR="00871024" w:rsidRDefault="00871024" w:rsidP="0082633C">
      <w:pPr>
        <w:pStyle w:val="TableDistancespacebetween2tables"/>
      </w:pPr>
    </w:p>
    <w:p w14:paraId="6C6917FC" w14:textId="6FC358F1" w:rsidR="00BE4E6A" w:rsidRPr="00430227" w:rsidRDefault="006D3861" w:rsidP="00250055">
      <w:pPr>
        <w:keepNext/>
      </w:pPr>
      <w:r w:rsidRPr="00430227">
        <w:lastRenderedPageBreak/>
        <w:t>End-of-day closing prices (EOD plus 15 min.) are free of charge and do not require a DDA or a</w:t>
      </w:r>
      <w:r w:rsidR="00FF01A3" w:rsidRPr="00430227">
        <w:t xml:space="preserve"> </w:t>
      </w:r>
      <w:r w:rsidRPr="00430227">
        <w:t>NDIU. A “</w:t>
      </w:r>
      <w:hyperlink r:id="rId22" w:history="1">
        <w:r w:rsidRPr="00430227">
          <w:rPr>
            <w:rStyle w:val="Hyperlink"/>
            <w:lang w:val="en-US"/>
          </w:rPr>
          <w:t>letter of confirmation</w:t>
        </w:r>
      </w:hyperlink>
      <w:r w:rsidRPr="00430227">
        <w:rPr>
          <w:rStyle w:val="Hyperlink"/>
          <w:lang w:val="en-US"/>
        </w:rPr>
        <w:t>”</w:t>
      </w:r>
      <w:r w:rsidRPr="00430227">
        <w:t xml:space="preserve"> has to be</w:t>
      </w:r>
      <w:r w:rsidR="00FF01A3" w:rsidRPr="00430227">
        <w:t xml:space="preserve"> </w:t>
      </w:r>
      <w:r w:rsidRPr="00430227">
        <w:t>provided.</w:t>
      </w:r>
    </w:p>
    <w:tbl>
      <w:tblPr>
        <w:tblStyle w:val="SIXTableHorizontalMarine"/>
        <w:tblW w:w="9072" w:type="dxa"/>
        <w:tblLook w:val="04A0" w:firstRow="1" w:lastRow="0" w:firstColumn="1" w:lastColumn="0" w:noHBand="0" w:noVBand="1"/>
      </w:tblPr>
      <w:tblGrid>
        <w:gridCol w:w="425"/>
        <w:gridCol w:w="8647"/>
      </w:tblGrid>
      <w:tr w:rsidR="00832E64" w:rsidRPr="00832E64" w14:paraId="1053AA22" w14:textId="77777777" w:rsidTr="00BE4E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61F5087E" w14:textId="77777777" w:rsidR="00871024" w:rsidRPr="00832E64" w:rsidRDefault="00871024" w:rsidP="00250055">
            <w:pPr>
              <w:pStyle w:val="TableHeadercolumnheadingintables"/>
              <w:rPr>
                <w:bCs/>
                <w:color w:val="FFFFFF" w:themeColor="background1"/>
              </w:rPr>
            </w:pPr>
            <w:r w:rsidRPr="00832E64">
              <w:rPr>
                <w:color w:val="FFFFFF" w:themeColor="background1"/>
              </w:rPr>
              <w:t>End-of-Day Closing Prices</w:t>
            </w:r>
          </w:p>
        </w:tc>
      </w:tr>
      <w:tr w:rsidR="00C5715E" w:rsidRPr="00832E64" w14:paraId="54F8574E" w14:textId="77777777" w:rsidTr="00C5715E">
        <w:tc>
          <w:tcPr>
            <w:cnfStyle w:val="001000000000" w:firstRow="0" w:lastRow="0" w:firstColumn="1" w:lastColumn="0" w:oddVBand="0" w:evenVBand="0" w:oddHBand="0" w:evenHBand="0" w:firstRowFirstColumn="0" w:firstRowLastColumn="0" w:lastRowFirstColumn="0" w:lastRowLastColumn="0"/>
            <w:tcW w:w="425" w:type="dxa"/>
            <w:tcBorders>
              <w:bottom w:val="single" w:sz="8" w:space="0" w:color="auto"/>
            </w:tcBorders>
          </w:tcPr>
          <w:p w14:paraId="74B2A474" w14:textId="15FD741C" w:rsidR="00C5715E" w:rsidRPr="00832E64" w:rsidRDefault="00AD14DE" w:rsidP="00250055">
            <w:pPr>
              <w:pStyle w:val="TableTextnormaltextintables"/>
              <w:keepNext/>
            </w:pPr>
            <w:sdt>
              <w:sdtPr>
                <w:id w:val="-632327989"/>
                <w14:checkbox>
                  <w14:checked w14:val="0"/>
                  <w14:checkedState w14:val="2612" w14:font="MS Gothic"/>
                  <w14:uncheckedState w14:val="2610" w14:font="MS Gothic"/>
                </w14:checkbox>
              </w:sdtPr>
              <w:sdtEndPr/>
              <w:sdtContent>
                <w:permStart w:id="1448698334" w:edGrp="everyone"/>
                <w:r w:rsidR="00C5715E" w:rsidRPr="00832E64">
                  <w:rPr>
                    <w:rFonts w:eastAsia="MS Gothic" w:hint="eastAsia"/>
                  </w:rPr>
                  <w:t>☐</w:t>
                </w:r>
                <w:permEnd w:id="1448698334"/>
              </w:sdtContent>
            </w:sdt>
          </w:p>
        </w:tc>
        <w:tc>
          <w:tcPr>
            <w:tcW w:w="8647" w:type="dxa"/>
            <w:tcBorders>
              <w:bottom w:val="single" w:sz="8" w:space="0" w:color="auto"/>
            </w:tcBorders>
          </w:tcPr>
          <w:p w14:paraId="045BE8A3" w14:textId="626E1DF2" w:rsidR="00C5715E" w:rsidRPr="00832E64" w:rsidRDefault="00C5715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A81799">
              <w:rPr>
                <w:b/>
                <w:bCs w:val="0"/>
              </w:rPr>
              <w:t>Applicable</w:t>
            </w:r>
            <w:r w:rsidRPr="00832E64">
              <w:t xml:space="preserve">: The Customer is </w:t>
            </w:r>
            <w:r w:rsidR="005B4B0D">
              <w:t>Distribut</w:t>
            </w:r>
            <w:r w:rsidRPr="00832E64">
              <w:t>ing End-of-Day Closing Prices</w:t>
            </w:r>
          </w:p>
        </w:tc>
      </w:tr>
      <w:tr w:rsidR="00C5715E" w:rsidRPr="00832E64" w14:paraId="298BE004" w14:textId="77777777" w:rsidTr="00C57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563A3DFA" w14:textId="601C0049" w:rsidR="00C5715E" w:rsidRPr="00832E64" w:rsidRDefault="00AD14DE" w:rsidP="00250055">
            <w:pPr>
              <w:pStyle w:val="TableTextnormaltextintables"/>
              <w:keepNext/>
            </w:pPr>
            <w:sdt>
              <w:sdtPr>
                <w:id w:val="-2078652859"/>
                <w14:checkbox>
                  <w14:checked w14:val="0"/>
                  <w14:checkedState w14:val="2612" w14:font="MS Gothic"/>
                  <w14:uncheckedState w14:val="2610" w14:font="MS Gothic"/>
                </w14:checkbox>
              </w:sdtPr>
              <w:sdtEndPr/>
              <w:sdtContent>
                <w:permStart w:id="808411426" w:edGrp="everyone"/>
                <w:r w:rsidR="00C5715E" w:rsidRPr="00832E64">
                  <w:rPr>
                    <w:rFonts w:eastAsia="MS Gothic" w:hint="eastAsia"/>
                  </w:rPr>
                  <w:t>☐</w:t>
                </w:r>
                <w:permEnd w:id="808411426"/>
              </w:sdtContent>
            </w:sdt>
          </w:p>
        </w:tc>
        <w:tc>
          <w:tcPr>
            <w:tcW w:w="8647" w:type="dxa"/>
            <w:tcBorders>
              <w:top w:val="single" w:sz="8" w:space="0" w:color="auto"/>
            </w:tcBorders>
          </w:tcPr>
          <w:p w14:paraId="13687637" w14:textId="77777777" w:rsidR="00C5715E" w:rsidRPr="00832E64" w:rsidRDefault="00C5715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2E64">
              <w:t>SIX Swiss Exchange (XSWX)</w:t>
            </w:r>
          </w:p>
        </w:tc>
      </w:tr>
      <w:tr w:rsidR="00C5715E" w:rsidRPr="00832E64" w14:paraId="324BEDD9" w14:textId="77777777" w:rsidTr="00C5715E">
        <w:tc>
          <w:tcPr>
            <w:cnfStyle w:val="001000000000" w:firstRow="0" w:lastRow="0" w:firstColumn="1" w:lastColumn="0" w:oddVBand="0" w:evenVBand="0" w:oddHBand="0" w:evenHBand="0" w:firstRowFirstColumn="0" w:firstRowLastColumn="0" w:lastRowFirstColumn="0" w:lastRowLastColumn="0"/>
            <w:tcW w:w="425" w:type="dxa"/>
          </w:tcPr>
          <w:p w14:paraId="761DD097" w14:textId="20DE8D3F" w:rsidR="00C5715E" w:rsidRPr="00161872" w:rsidRDefault="00AD14DE" w:rsidP="00250055">
            <w:pPr>
              <w:pStyle w:val="TableTextnormaltextintables"/>
              <w:keepNext/>
            </w:pPr>
            <w:sdt>
              <w:sdtPr>
                <w:id w:val="455612781"/>
                <w14:checkbox>
                  <w14:checked w14:val="0"/>
                  <w14:checkedState w14:val="2612" w14:font="MS Gothic"/>
                  <w14:uncheckedState w14:val="2610" w14:font="MS Gothic"/>
                </w14:checkbox>
              </w:sdtPr>
              <w:sdtEndPr/>
              <w:sdtContent>
                <w:permStart w:id="1219771190" w:edGrp="everyone"/>
                <w:r w:rsidR="00C5715E" w:rsidRPr="00832E64">
                  <w:rPr>
                    <w:rFonts w:eastAsia="MS Gothic" w:hint="eastAsia"/>
                  </w:rPr>
                  <w:t>☐</w:t>
                </w:r>
                <w:permEnd w:id="1219771190"/>
              </w:sdtContent>
            </w:sdt>
          </w:p>
        </w:tc>
        <w:tc>
          <w:tcPr>
            <w:tcW w:w="8647" w:type="dxa"/>
          </w:tcPr>
          <w:p w14:paraId="70D83A92" w14:textId="77777777" w:rsidR="00C5715E" w:rsidRPr="00832E64" w:rsidRDefault="00C5715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2E64">
              <w:t>SIX Structured Product Exchange (XQMH)</w:t>
            </w:r>
          </w:p>
        </w:tc>
      </w:tr>
      <w:tr w:rsidR="00C5715E" w:rsidRPr="00832E64" w14:paraId="0C9B471B" w14:textId="77777777" w:rsidTr="00C57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25F06C95" w14:textId="0CB7FA6D" w:rsidR="00C5715E" w:rsidRPr="00832E64" w:rsidRDefault="00AD14DE" w:rsidP="00250055">
            <w:pPr>
              <w:pStyle w:val="TableTextnormaltextintables"/>
              <w:keepNext/>
            </w:pPr>
            <w:sdt>
              <w:sdtPr>
                <w:id w:val="-1232377737"/>
                <w14:checkbox>
                  <w14:checked w14:val="0"/>
                  <w14:checkedState w14:val="2612" w14:font="MS Gothic"/>
                  <w14:uncheckedState w14:val="2610" w14:font="MS Gothic"/>
                </w14:checkbox>
              </w:sdtPr>
              <w:sdtEndPr/>
              <w:sdtContent>
                <w:permStart w:id="283670079" w:edGrp="everyone"/>
                <w:r w:rsidR="00C5715E" w:rsidRPr="00832E64">
                  <w:rPr>
                    <w:rFonts w:eastAsia="MS Gothic" w:hint="eastAsia"/>
                  </w:rPr>
                  <w:t>☐</w:t>
                </w:r>
                <w:permEnd w:id="283670079"/>
              </w:sdtContent>
            </w:sdt>
          </w:p>
        </w:tc>
        <w:tc>
          <w:tcPr>
            <w:tcW w:w="8647" w:type="dxa"/>
          </w:tcPr>
          <w:p w14:paraId="1382664D" w14:textId="77777777" w:rsidR="00C5715E" w:rsidRPr="00832E64" w:rsidRDefault="00C5715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2E64">
              <w:t>SIX Swiss Index Family</w:t>
            </w:r>
          </w:p>
        </w:tc>
      </w:tr>
      <w:tr w:rsidR="00C5715E" w:rsidRPr="00832E64" w14:paraId="3CA66116" w14:textId="77777777" w:rsidTr="00C5715E">
        <w:tc>
          <w:tcPr>
            <w:cnfStyle w:val="001000000000" w:firstRow="0" w:lastRow="0" w:firstColumn="1" w:lastColumn="0" w:oddVBand="0" w:evenVBand="0" w:oddHBand="0" w:evenHBand="0" w:firstRowFirstColumn="0" w:firstRowLastColumn="0" w:lastRowFirstColumn="0" w:lastRowLastColumn="0"/>
            <w:tcW w:w="425" w:type="dxa"/>
          </w:tcPr>
          <w:p w14:paraId="3C0393F3" w14:textId="4CE84A49" w:rsidR="00C5715E" w:rsidRPr="00832E64" w:rsidRDefault="00AD14DE" w:rsidP="00250055">
            <w:pPr>
              <w:pStyle w:val="TableTextnormaltextintables"/>
              <w:keepNext/>
            </w:pPr>
            <w:sdt>
              <w:sdtPr>
                <w:id w:val="-372002560"/>
                <w14:checkbox>
                  <w14:checked w14:val="0"/>
                  <w14:checkedState w14:val="2612" w14:font="MS Gothic"/>
                  <w14:uncheckedState w14:val="2610" w14:font="MS Gothic"/>
                </w14:checkbox>
              </w:sdtPr>
              <w:sdtEndPr/>
              <w:sdtContent>
                <w:permStart w:id="1311851933" w:edGrp="everyone"/>
                <w:r w:rsidR="005208DE">
                  <w:rPr>
                    <w:rFonts w:ascii="MS Gothic" w:eastAsia="MS Gothic" w:hAnsi="MS Gothic" w:hint="eastAsia"/>
                  </w:rPr>
                  <w:t>☐</w:t>
                </w:r>
                <w:permEnd w:id="1311851933"/>
              </w:sdtContent>
            </w:sdt>
          </w:p>
        </w:tc>
        <w:tc>
          <w:tcPr>
            <w:tcW w:w="8647" w:type="dxa"/>
          </w:tcPr>
          <w:p w14:paraId="704FB381" w14:textId="77777777" w:rsidR="00C5715E" w:rsidRPr="00832E64" w:rsidRDefault="00C5715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2E64">
              <w:t>SIX Digital Exchange (XSDX)</w:t>
            </w:r>
          </w:p>
        </w:tc>
      </w:tr>
      <w:tr w:rsidR="00C5715E" w:rsidRPr="00832E64" w14:paraId="64E3214C" w14:textId="77777777" w:rsidTr="00C57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55E76155" w14:textId="4F0056F7" w:rsidR="00C5715E" w:rsidRPr="00832E64" w:rsidRDefault="00AD14DE" w:rsidP="00250055">
            <w:pPr>
              <w:pStyle w:val="TableTextnormaltextintables"/>
              <w:keepNext/>
            </w:pPr>
            <w:sdt>
              <w:sdtPr>
                <w:id w:val="-986474156"/>
                <w14:checkbox>
                  <w14:checked w14:val="0"/>
                  <w14:checkedState w14:val="2612" w14:font="MS Gothic"/>
                  <w14:uncheckedState w14:val="2610" w14:font="MS Gothic"/>
                </w14:checkbox>
              </w:sdtPr>
              <w:sdtEndPr/>
              <w:sdtContent>
                <w:permStart w:id="1410557990" w:edGrp="everyone"/>
                <w:r w:rsidR="00C5715E" w:rsidRPr="00832E64">
                  <w:rPr>
                    <w:rFonts w:eastAsia="MS Gothic" w:hint="eastAsia"/>
                  </w:rPr>
                  <w:t>☐</w:t>
                </w:r>
                <w:permEnd w:id="1410557990"/>
              </w:sdtContent>
            </w:sdt>
          </w:p>
        </w:tc>
        <w:tc>
          <w:tcPr>
            <w:tcW w:w="8647" w:type="dxa"/>
          </w:tcPr>
          <w:p w14:paraId="288DD9A4" w14:textId="77777777" w:rsidR="00C5715E" w:rsidRPr="00832E64" w:rsidRDefault="00C5715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2E64">
              <w:t>SIX Crypto Index Family</w:t>
            </w:r>
          </w:p>
        </w:tc>
      </w:tr>
      <w:tr w:rsidR="00C5715E" w:rsidRPr="00832E64" w14:paraId="6AEFA624" w14:textId="77777777" w:rsidTr="00C5715E">
        <w:tc>
          <w:tcPr>
            <w:cnfStyle w:val="001000000000" w:firstRow="0" w:lastRow="0" w:firstColumn="1" w:lastColumn="0" w:oddVBand="0" w:evenVBand="0" w:oddHBand="0" w:evenHBand="0" w:firstRowFirstColumn="0" w:firstRowLastColumn="0" w:lastRowFirstColumn="0" w:lastRowLastColumn="0"/>
            <w:tcW w:w="425" w:type="dxa"/>
          </w:tcPr>
          <w:p w14:paraId="78814DB4" w14:textId="05AE8398" w:rsidR="00C5715E" w:rsidRPr="00161872" w:rsidRDefault="00AD14DE" w:rsidP="00250055">
            <w:pPr>
              <w:pStyle w:val="TableTextnormaltextintables"/>
              <w:keepNext/>
            </w:pPr>
            <w:sdt>
              <w:sdtPr>
                <w:id w:val="-1545677440"/>
                <w14:checkbox>
                  <w14:checked w14:val="0"/>
                  <w14:checkedState w14:val="2612" w14:font="MS Gothic"/>
                  <w14:uncheckedState w14:val="2610" w14:font="MS Gothic"/>
                </w14:checkbox>
              </w:sdtPr>
              <w:sdtEndPr/>
              <w:sdtContent>
                <w:permStart w:id="1318660994" w:edGrp="everyone"/>
                <w:r w:rsidR="00C5715E" w:rsidRPr="00832E64">
                  <w:rPr>
                    <w:rFonts w:eastAsia="MS Gothic" w:hint="eastAsia"/>
                  </w:rPr>
                  <w:t>☐</w:t>
                </w:r>
                <w:permEnd w:id="1318660994"/>
              </w:sdtContent>
            </w:sdt>
          </w:p>
        </w:tc>
        <w:tc>
          <w:tcPr>
            <w:tcW w:w="8647" w:type="dxa"/>
          </w:tcPr>
          <w:p w14:paraId="138EDE37" w14:textId="77777777" w:rsidR="00C5715E" w:rsidRPr="00832E64" w:rsidRDefault="00C5715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2E64">
              <w:t>SIX Nordic Indices</w:t>
            </w:r>
          </w:p>
        </w:tc>
      </w:tr>
      <w:tr w:rsidR="00C5715E" w:rsidRPr="00832E64" w14:paraId="7310C05E" w14:textId="77777777" w:rsidTr="00C57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06C59BD5" w14:textId="09F3B03A" w:rsidR="00C5715E" w:rsidRPr="00832E64" w:rsidRDefault="00AD14DE" w:rsidP="00250055">
            <w:pPr>
              <w:pStyle w:val="TableTextnormaltextintables"/>
              <w:keepNext/>
            </w:pPr>
            <w:sdt>
              <w:sdtPr>
                <w:id w:val="-1990774989"/>
                <w14:checkbox>
                  <w14:checked w14:val="0"/>
                  <w14:checkedState w14:val="2612" w14:font="MS Gothic"/>
                  <w14:uncheckedState w14:val="2610" w14:font="MS Gothic"/>
                </w14:checkbox>
              </w:sdtPr>
              <w:sdtEndPr/>
              <w:sdtContent>
                <w:permStart w:id="1581743318" w:edGrp="everyone"/>
                <w:r w:rsidR="00C5715E" w:rsidRPr="00832E64">
                  <w:rPr>
                    <w:rFonts w:eastAsia="MS Gothic" w:hint="eastAsia"/>
                  </w:rPr>
                  <w:t>☐</w:t>
                </w:r>
                <w:permEnd w:id="1581743318"/>
              </w:sdtContent>
            </w:sdt>
          </w:p>
        </w:tc>
        <w:tc>
          <w:tcPr>
            <w:tcW w:w="8647" w:type="dxa"/>
          </w:tcPr>
          <w:p w14:paraId="65F7EB74" w14:textId="77777777" w:rsidR="00C5715E" w:rsidRPr="00832E64" w:rsidRDefault="00C5715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2E64">
              <w:t>Customized Indices</w:t>
            </w:r>
          </w:p>
        </w:tc>
      </w:tr>
      <w:tr w:rsidR="00C5715E" w:rsidRPr="00832E64" w14:paraId="7D388F8D" w14:textId="77777777" w:rsidTr="00C5715E">
        <w:tc>
          <w:tcPr>
            <w:cnfStyle w:val="001000000000" w:firstRow="0" w:lastRow="0" w:firstColumn="1" w:lastColumn="0" w:oddVBand="0" w:evenVBand="0" w:oddHBand="0" w:evenHBand="0" w:firstRowFirstColumn="0" w:firstRowLastColumn="0" w:lastRowFirstColumn="0" w:lastRowLastColumn="0"/>
            <w:tcW w:w="425" w:type="dxa"/>
          </w:tcPr>
          <w:p w14:paraId="64B0C052" w14:textId="2BD4B978" w:rsidR="00C5715E" w:rsidRPr="00832E64" w:rsidRDefault="00AD14DE" w:rsidP="00250055">
            <w:pPr>
              <w:pStyle w:val="TableTextnormaltextintables"/>
              <w:keepNext/>
            </w:pPr>
            <w:sdt>
              <w:sdtPr>
                <w:id w:val="1415436111"/>
                <w14:checkbox>
                  <w14:checked w14:val="0"/>
                  <w14:checkedState w14:val="2612" w14:font="MS Gothic"/>
                  <w14:uncheckedState w14:val="2610" w14:font="MS Gothic"/>
                </w14:checkbox>
              </w:sdtPr>
              <w:sdtEndPr/>
              <w:sdtContent>
                <w:permStart w:id="1151604214" w:edGrp="everyone"/>
                <w:r w:rsidR="00C5715E" w:rsidRPr="00832E64">
                  <w:rPr>
                    <w:rFonts w:eastAsia="MS Gothic" w:hint="eastAsia"/>
                  </w:rPr>
                  <w:t>☐</w:t>
                </w:r>
                <w:permEnd w:id="1151604214"/>
              </w:sdtContent>
            </w:sdt>
          </w:p>
        </w:tc>
        <w:tc>
          <w:tcPr>
            <w:tcW w:w="8647" w:type="dxa"/>
          </w:tcPr>
          <w:p w14:paraId="6BCEF276" w14:textId="77777777" w:rsidR="00C5715E" w:rsidRPr="00832E64" w:rsidRDefault="00C5715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2E64">
              <w:t>Swiss Reference Rate Indices</w:t>
            </w:r>
          </w:p>
        </w:tc>
      </w:tr>
      <w:tr w:rsidR="00C5715E" w:rsidRPr="00832E64" w14:paraId="5EDB5F25" w14:textId="77777777" w:rsidTr="00C57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7DE809A2" w14:textId="0797FF41" w:rsidR="00C5715E" w:rsidRPr="00161872" w:rsidRDefault="00AD14DE" w:rsidP="00832E64">
            <w:pPr>
              <w:pStyle w:val="TableTextnormaltextintables"/>
            </w:pPr>
            <w:sdt>
              <w:sdtPr>
                <w:id w:val="203454752"/>
                <w14:checkbox>
                  <w14:checked w14:val="0"/>
                  <w14:checkedState w14:val="2612" w14:font="MS Gothic"/>
                  <w14:uncheckedState w14:val="2610" w14:font="MS Gothic"/>
                </w14:checkbox>
              </w:sdtPr>
              <w:sdtEndPr/>
              <w:sdtContent>
                <w:permStart w:id="935926856" w:edGrp="everyone"/>
                <w:r w:rsidR="00C5715E" w:rsidRPr="00832E64">
                  <w:rPr>
                    <w:rFonts w:eastAsia="MS Gothic" w:hint="eastAsia"/>
                  </w:rPr>
                  <w:t>☐</w:t>
                </w:r>
                <w:permEnd w:id="935926856"/>
              </w:sdtContent>
            </w:sdt>
          </w:p>
        </w:tc>
        <w:tc>
          <w:tcPr>
            <w:tcW w:w="8647" w:type="dxa"/>
          </w:tcPr>
          <w:p w14:paraId="49C67DF8" w14:textId="77777777" w:rsidR="00C5715E" w:rsidRPr="00832E64" w:rsidRDefault="00C5715E" w:rsidP="00832E64">
            <w:pPr>
              <w:pStyle w:val="TableTextnormaltextintables"/>
              <w:cnfStyle w:val="000000010000" w:firstRow="0" w:lastRow="0" w:firstColumn="0" w:lastColumn="0" w:oddVBand="0" w:evenVBand="0" w:oddHBand="0" w:evenHBand="1" w:firstRowFirstColumn="0" w:firstRowLastColumn="0" w:lastRowFirstColumn="0" w:lastRowLastColumn="0"/>
            </w:pPr>
            <w:r w:rsidRPr="00832E64">
              <w:t>ARTX</w:t>
            </w:r>
          </w:p>
        </w:tc>
      </w:tr>
    </w:tbl>
    <w:p w14:paraId="34F1179F" w14:textId="77777777" w:rsidR="005D6F8B" w:rsidRDefault="005D6F8B" w:rsidP="0043503F"/>
    <w:p w14:paraId="3D5B6946" w14:textId="33CBCD10" w:rsidR="00BE4E6A" w:rsidRPr="00836088" w:rsidRDefault="0011146A" w:rsidP="00250055">
      <w:pPr>
        <w:keepNext/>
      </w:pPr>
      <w:r w:rsidRPr="0011146A">
        <w:t>The display of real-time data in public areas</w:t>
      </w:r>
      <w:r>
        <w:t xml:space="preserve"> (Wallboards)</w:t>
      </w:r>
      <w:r w:rsidRPr="0011146A">
        <w:t xml:space="preserve"> at the premises of the Distributor is subject to at least one Subscriber per Information Product as Display Information Usage Fees.</w:t>
      </w:r>
    </w:p>
    <w:tbl>
      <w:tblPr>
        <w:tblStyle w:val="SIXTableHorizontalMarine"/>
        <w:tblW w:w="9072" w:type="dxa"/>
        <w:tblLook w:val="04A0" w:firstRow="1" w:lastRow="0" w:firstColumn="1" w:lastColumn="0" w:noHBand="0" w:noVBand="1"/>
      </w:tblPr>
      <w:tblGrid>
        <w:gridCol w:w="425"/>
        <w:gridCol w:w="8647"/>
      </w:tblGrid>
      <w:tr w:rsidR="00832E64" w:rsidRPr="00832E64" w14:paraId="3BB46EF6" w14:textId="77777777" w:rsidTr="00C571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gridSpan w:val="2"/>
            <w:tcBorders>
              <w:bottom w:val="single" w:sz="4" w:space="0" w:color="BFBFBF" w:themeColor="background1" w:themeShade="BF"/>
            </w:tcBorders>
          </w:tcPr>
          <w:p w14:paraId="7E3E6BA4" w14:textId="7E1DFC31" w:rsidR="00871024" w:rsidRPr="00832E64" w:rsidRDefault="00871024" w:rsidP="00250055">
            <w:pPr>
              <w:pStyle w:val="TableHeadercolumnheadingintables"/>
              <w:rPr>
                <w:bCs/>
                <w:color w:val="FFFFFF" w:themeColor="background1"/>
              </w:rPr>
            </w:pPr>
            <w:r w:rsidRPr="00832E64">
              <w:rPr>
                <w:color w:val="FFFFFF" w:themeColor="background1"/>
              </w:rPr>
              <w:t>Public Display</w:t>
            </w:r>
            <w:r w:rsidR="00E210F5">
              <w:rPr>
                <w:color w:val="FFFFFF" w:themeColor="background1"/>
              </w:rPr>
              <w:t xml:space="preserve"> (Wallboards)</w:t>
            </w:r>
          </w:p>
        </w:tc>
      </w:tr>
      <w:tr w:rsidR="00C5715E" w:rsidRPr="00832E64" w14:paraId="4D03BF2A" w14:textId="77777777" w:rsidTr="00C5715E">
        <w:tc>
          <w:tcPr>
            <w:cnfStyle w:val="001000000000" w:firstRow="0" w:lastRow="0" w:firstColumn="1" w:lastColumn="0" w:oddVBand="0" w:evenVBand="0" w:oddHBand="0" w:evenHBand="0" w:firstRowFirstColumn="0" w:firstRowLastColumn="0" w:lastRowFirstColumn="0" w:lastRowLastColumn="0"/>
            <w:tcW w:w="425" w:type="dxa"/>
            <w:tcBorders>
              <w:bottom w:val="single" w:sz="8" w:space="0" w:color="auto"/>
            </w:tcBorders>
          </w:tcPr>
          <w:p w14:paraId="14119AED" w14:textId="65F352ED" w:rsidR="00C5715E" w:rsidRPr="00832E64" w:rsidRDefault="00AD14DE" w:rsidP="00250055">
            <w:pPr>
              <w:pStyle w:val="TableTextnormaltextintables"/>
              <w:keepNext/>
            </w:pPr>
            <w:sdt>
              <w:sdtPr>
                <w:id w:val="-130178129"/>
                <w14:checkbox>
                  <w14:checked w14:val="0"/>
                  <w14:checkedState w14:val="2612" w14:font="MS Gothic"/>
                  <w14:uncheckedState w14:val="2610" w14:font="MS Gothic"/>
                </w14:checkbox>
              </w:sdtPr>
              <w:sdtEndPr/>
              <w:sdtContent>
                <w:permStart w:id="1944478118" w:edGrp="everyone"/>
                <w:r w:rsidR="00C5715E" w:rsidRPr="00832E64">
                  <w:rPr>
                    <w:rFonts w:eastAsia="MS Gothic" w:hint="eastAsia"/>
                  </w:rPr>
                  <w:t>☐</w:t>
                </w:r>
                <w:permEnd w:id="1944478118"/>
              </w:sdtContent>
            </w:sdt>
          </w:p>
        </w:tc>
        <w:tc>
          <w:tcPr>
            <w:tcW w:w="8647" w:type="dxa"/>
            <w:tcBorders>
              <w:bottom w:val="single" w:sz="8" w:space="0" w:color="auto"/>
            </w:tcBorders>
          </w:tcPr>
          <w:p w14:paraId="02713B7C" w14:textId="7BA8F43F" w:rsidR="00C5715E" w:rsidRPr="00832E64" w:rsidRDefault="00C5715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A81799">
              <w:rPr>
                <w:b/>
                <w:bCs w:val="0"/>
              </w:rPr>
              <w:t>Applicable</w:t>
            </w:r>
            <w:r w:rsidRPr="00832E64">
              <w:t>: The Customer is displaying Real-time Information in public areas at the premises of the Customer</w:t>
            </w:r>
          </w:p>
        </w:tc>
      </w:tr>
      <w:tr w:rsidR="00C5715E" w:rsidRPr="00832E64" w14:paraId="1DECEE33" w14:textId="77777777" w:rsidTr="00C57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23C9942A" w14:textId="085C7CE6" w:rsidR="00C5715E" w:rsidRPr="00832E64" w:rsidRDefault="00AD14DE" w:rsidP="00250055">
            <w:pPr>
              <w:pStyle w:val="TableTextnormaltextintables"/>
              <w:keepNext/>
            </w:pPr>
            <w:sdt>
              <w:sdtPr>
                <w:id w:val="-873303339"/>
                <w14:checkbox>
                  <w14:checked w14:val="0"/>
                  <w14:checkedState w14:val="2612" w14:font="MS Gothic"/>
                  <w14:uncheckedState w14:val="2610" w14:font="MS Gothic"/>
                </w14:checkbox>
              </w:sdtPr>
              <w:sdtEndPr/>
              <w:sdtContent>
                <w:permStart w:id="1598890378" w:edGrp="everyone"/>
                <w:r w:rsidR="00C5715E" w:rsidRPr="00832E64">
                  <w:rPr>
                    <w:rFonts w:eastAsia="MS Gothic" w:hint="eastAsia"/>
                  </w:rPr>
                  <w:t>☐</w:t>
                </w:r>
                <w:permEnd w:id="1598890378"/>
              </w:sdtContent>
            </w:sdt>
          </w:p>
        </w:tc>
        <w:tc>
          <w:tcPr>
            <w:tcW w:w="8647" w:type="dxa"/>
            <w:tcBorders>
              <w:top w:val="single" w:sz="8" w:space="0" w:color="auto"/>
            </w:tcBorders>
          </w:tcPr>
          <w:p w14:paraId="0745DAF0" w14:textId="77777777" w:rsidR="00C5715E" w:rsidRPr="00832E64" w:rsidRDefault="00C5715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2E64">
              <w:t>SIX Swiss Exchange (XSWX)</w:t>
            </w:r>
          </w:p>
        </w:tc>
      </w:tr>
      <w:tr w:rsidR="00C5715E" w:rsidRPr="00832E64" w14:paraId="5411AA5E" w14:textId="77777777" w:rsidTr="00C5715E">
        <w:tc>
          <w:tcPr>
            <w:cnfStyle w:val="001000000000" w:firstRow="0" w:lastRow="0" w:firstColumn="1" w:lastColumn="0" w:oddVBand="0" w:evenVBand="0" w:oddHBand="0" w:evenHBand="0" w:firstRowFirstColumn="0" w:firstRowLastColumn="0" w:lastRowFirstColumn="0" w:lastRowLastColumn="0"/>
            <w:tcW w:w="425" w:type="dxa"/>
          </w:tcPr>
          <w:p w14:paraId="257AD92B" w14:textId="5899559E" w:rsidR="00C5715E" w:rsidRPr="00161872" w:rsidRDefault="00AD14DE" w:rsidP="00250055">
            <w:pPr>
              <w:pStyle w:val="TableTextnormaltextintables"/>
              <w:keepNext/>
            </w:pPr>
            <w:sdt>
              <w:sdtPr>
                <w:id w:val="-1373681310"/>
                <w14:checkbox>
                  <w14:checked w14:val="0"/>
                  <w14:checkedState w14:val="2612" w14:font="MS Gothic"/>
                  <w14:uncheckedState w14:val="2610" w14:font="MS Gothic"/>
                </w14:checkbox>
              </w:sdtPr>
              <w:sdtEndPr/>
              <w:sdtContent>
                <w:permStart w:id="1188515713" w:edGrp="everyone"/>
                <w:r w:rsidR="00C5715E" w:rsidRPr="00832E64">
                  <w:rPr>
                    <w:rFonts w:eastAsia="MS Gothic" w:hint="eastAsia"/>
                  </w:rPr>
                  <w:t>☐</w:t>
                </w:r>
                <w:permEnd w:id="1188515713"/>
              </w:sdtContent>
            </w:sdt>
          </w:p>
        </w:tc>
        <w:tc>
          <w:tcPr>
            <w:tcW w:w="8647" w:type="dxa"/>
          </w:tcPr>
          <w:p w14:paraId="74EA1AC3" w14:textId="77777777" w:rsidR="00C5715E" w:rsidRPr="00832E64" w:rsidRDefault="00C5715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2E64">
              <w:t>SIX Structured Product Exchange (XQMH)</w:t>
            </w:r>
          </w:p>
        </w:tc>
      </w:tr>
      <w:tr w:rsidR="00C5715E" w:rsidRPr="00832E64" w14:paraId="05152CC6" w14:textId="77777777" w:rsidTr="00C57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44C1B7FB" w14:textId="16A8AE5F" w:rsidR="00C5715E" w:rsidRPr="00832E64" w:rsidRDefault="00AD14DE" w:rsidP="00250055">
            <w:pPr>
              <w:pStyle w:val="TableTextnormaltextintables"/>
              <w:keepNext/>
            </w:pPr>
            <w:sdt>
              <w:sdtPr>
                <w:id w:val="-1810473553"/>
                <w14:checkbox>
                  <w14:checked w14:val="0"/>
                  <w14:checkedState w14:val="2612" w14:font="MS Gothic"/>
                  <w14:uncheckedState w14:val="2610" w14:font="MS Gothic"/>
                </w14:checkbox>
              </w:sdtPr>
              <w:sdtEndPr/>
              <w:sdtContent>
                <w:permStart w:id="1271558296" w:edGrp="everyone"/>
                <w:r w:rsidR="00C5715E" w:rsidRPr="00832E64">
                  <w:rPr>
                    <w:rFonts w:eastAsia="MS Gothic" w:hint="eastAsia"/>
                  </w:rPr>
                  <w:t>☐</w:t>
                </w:r>
                <w:permEnd w:id="1271558296"/>
              </w:sdtContent>
            </w:sdt>
          </w:p>
        </w:tc>
        <w:tc>
          <w:tcPr>
            <w:tcW w:w="8647" w:type="dxa"/>
          </w:tcPr>
          <w:p w14:paraId="56BBFE3C" w14:textId="77777777" w:rsidR="00C5715E" w:rsidRPr="00832E64" w:rsidRDefault="00C5715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2E64">
              <w:t>SIX Swiss Index Family</w:t>
            </w:r>
          </w:p>
        </w:tc>
      </w:tr>
      <w:tr w:rsidR="00C5715E" w:rsidRPr="00832E64" w14:paraId="1A4E70BF" w14:textId="77777777" w:rsidTr="00C5715E">
        <w:tc>
          <w:tcPr>
            <w:cnfStyle w:val="001000000000" w:firstRow="0" w:lastRow="0" w:firstColumn="1" w:lastColumn="0" w:oddVBand="0" w:evenVBand="0" w:oddHBand="0" w:evenHBand="0" w:firstRowFirstColumn="0" w:firstRowLastColumn="0" w:lastRowFirstColumn="0" w:lastRowLastColumn="0"/>
            <w:tcW w:w="425" w:type="dxa"/>
          </w:tcPr>
          <w:p w14:paraId="18636DC4" w14:textId="1B9AE736" w:rsidR="00C5715E" w:rsidRPr="00832E64" w:rsidRDefault="00AD14DE" w:rsidP="00250055">
            <w:pPr>
              <w:pStyle w:val="TableTextnormaltextintables"/>
              <w:keepNext/>
            </w:pPr>
            <w:sdt>
              <w:sdtPr>
                <w:id w:val="1575153918"/>
                <w14:checkbox>
                  <w14:checked w14:val="0"/>
                  <w14:checkedState w14:val="2612" w14:font="MS Gothic"/>
                  <w14:uncheckedState w14:val="2610" w14:font="MS Gothic"/>
                </w14:checkbox>
              </w:sdtPr>
              <w:sdtEndPr/>
              <w:sdtContent>
                <w:permStart w:id="965889033" w:edGrp="everyone"/>
                <w:r w:rsidR="00C5715E" w:rsidRPr="00832E64">
                  <w:rPr>
                    <w:rFonts w:eastAsia="MS Gothic" w:hint="eastAsia"/>
                  </w:rPr>
                  <w:t>☐</w:t>
                </w:r>
                <w:permEnd w:id="965889033"/>
              </w:sdtContent>
            </w:sdt>
          </w:p>
        </w:tc>
        <w:tc>
          <w:tcPr>
            <w:tcW w:w="8647" w:type="dxa"/>
          </w:tcPr>
          <w:p w14:paraId="3976B6C5" w14:textId="77777777" w:rsidR="00C5715E" w:rsidRPr="00832E64" w:rsidRDefault="00C5715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2E64">
              <w:t>SIX Digital Exchange (XSDX)</w:t>
            </w:r>
          </w:p>
        </w:tc>
      </w:tr>
      <w:tr w:rsidR="00C5715E" w:rsidRPr="00832E64" w14:paraId="3B05FC5D" w14:textId="77777777" w:rsidTr="00C571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4E48064F" w14:textId="69972C24" w:rsidR="00C5715E" w:rsidRPr="00832E64" w:rsidRDefault="00AD14DE" w:rsidP="00250055">
            <w:pPr>
              <w:pStyle w:val="TableTextnormaltextintables"/>
              <w:keepNext/>
            </w:pPr>
            <w:sdt>
              <w:sdtPr>
                <w:id w:val="-1195688409"/>
                <w14:checkbox>
                  <w14:checked w14:val="0"/>
                  <w14:checkedState w14:val="2612" w14:font="MS Gothic"/>
                  <w14:uncheckedState w14:val="2610" w14:font="MS Gothic"/>
                </w14:checkbox>
              </w:sdtPr>
              <w:sdtEndPr/>
              <w:sdtContent>
                <w:permStart w:id="910051280" w:edGrp="everyone"/>
                <w:r w:rsidR="00C5715E" w:rsidRPr="00832E64">
                  <w:rPr>
                    <w:rFonts w:eastAsia="MS Gothic" w:hint="eastAsia"/>
                  </w:rPr>
                  <w:t>☐</w:t>
                </w:r>
                <w:permEnd w:id="910051280"/>
              </w:sdtContent>
            </w:sdt>
          </w:p>
        </w:tc>
        <w:tc>
          <w:tcPr>
            <w:tcW w:w="8647" w:type="dxa"/>
          </w:tcPr>
          <w:p w14:paraId="3C26E402" w14:textId="77777777" w:rsidR="00C5715E" w:rsidRPr="00832E64" w:rsidRDefault="00C5715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2E64">
              <w:t>SIX Crypto Index Family</w:t>
            </w:r>
          </w:p>
        </w:tc>
      </w:tr>
      <w:tr w:rsidR="00C5715E" w:rsidRPr="00832E64" w14:paraId="49B6ED60" w14:textId="77777777" w:rsidTr="00C5715E">
        <w:tc>
          <w:tcPr>
            <w:cnfStyle w:val="001000000000" w:firstRow="0" w:lastRow="0" w:firstColumn="1" w:lastColumn="0" w:oddVBand="0" w:evenVBand="0" w:oddHBand="0" w:evenHBand="0" w:firstRowFirstColumn="0" w:firstRowLastColumn="0" w:lastRowFirstColumn="0" w:lastRowLastColumn="0"/>
            <w:tcW w:w="425" w:type="dxa"/>
          </w:tcPr>
          <w:p w14:paraId="6FAF5B3E" w14:textId="7DCA742F" w:rsidR="00C5715E" w:rsidRPr="00161872" w:rsidRDefault="00AD14DE" w:rsidP="00250055">
            <w:pPr>
              <w:pStyle w:val="TableTextnormaltextintables"/>
              <w:keepNext/>
            </w:pPr>
            <w:sdt>
              <w:sdtPr>
                <w:id w:val="-1261064480"/>
                <w14:checkbox>
                  <w14:checked w14:val="0"/>
                  <w14:checkedState w14:val="2612" w14:font="MS Gothic"/>
                  <w14:uncheckedState w14:val="2610" w14:font="MS Gothic"/>
                </w14:checkbox>
              </w:sdtPr>
              <w:sdtEndPr/>
              <w:sdtContent>
                <w:permStart w:id="1047667758" w:edGrp="everyone"/>
                <w:r w:rsidR="00C5715E" w:rsidRPr="00832E64">
                  <w:rPr>
                    <w:rFonts w:eastAsia="MS Gothic" w:hint="eastAsia"/>
                  </w:rPr>
                  <w:t>☐</w:t>
                </w:r>
                <w:permEnd w:id="1047667758"/>
              </w:sdtContent>
            </w:sdt>
          </w:p>
        </w:tc>
        <w:tc>
          <w:tcPr>
            <w:tcW w:w="8647" w:type="dxa"/>
          </w:tcPr>
          <w:p w14:paraId="354C4319" w14:textId="77777777" w:rsidR="00C5715E" w:rsidRPr="00832E64" w:rsidRDefault="00C5715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2E64">
              <w:t>SIX Nordic Indices</w:t>
            </w:r>
          </w:p>
        </w:tc>
      </w:tr>
      <w:tr w:rsidR="00C5715E" w:rsidRPr="00832E64" w14:paraId="1191A452" w14:textId="77777777" w:rsidTr="00524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bottom w:val="single" w:sz="4" w:space="0" w:color="BFBFBF" w:themeColor="background1" w:themeShade="BF"/>
            </w:tcBorders>
          </w:tcPr>
          <w:p w14:paraId="09BD46CF" w14:textId="344C9516" w:rsidR="00C5715E" w:rsidRPr="00832E64" w:rsidRDefault="00AD14DE" w:rsidP="00250055">
            <w:pPr>
              <w:pStyle w:val="TableTextnormaltextintables"/>
              <w:keepNext/>
            </w:pPr>
            <w:sdt>
              <w:sdtPr>
                <w:id w:val="418752919"/>
                <w14:checkbox>
                  <w14:checked w14:val="0"/>
                  <w14:checkedState w14:val="2612" w14:font="MS Gothic"/>
                  <w14:uncheckedState w14:val="2610" w14:font="MS Gothic"/>
                </w14:checkbox>
              </w:sdtPr>
              <w:sdtEndPr/>
              <w:sdtContent>
                <w:permStart w:id="121588717" w:edGrp="everyone"/>
                <w:r w:rsidR="00C5715E" w:rsidRPr="00832E64">
                  <w:rPr>
                    <w:rFonts w:eastAsia="MS Gothic" w:hint="eastAsia"/>
                  </w:rPr>
                  <w:t>☐</w:t>
                </w:r>
                <w:permEnd w:id="121588717"/>
              </w:sdtContent>
            </w:sdt>
          </w:p>
        </w:tc>
        <w:tc>
          <w:tcPr>
            <w:tcW w:w="8647" w:type="dxa"/>
            <w:tcBorders>
              <w:bottom w:val="single" w:sz="4" w:space="0" w:color="BFBFBF" w:themeColor="background1" w:themeShade="BF"/>
            </w:tcBorders>
          </w:tcPr>
          <w:p w14:paraId="3D5218E3" w14:textId="77777777" w:rsidR="00C5715E" w:rsidRPr="00832E64" w:rsidRDefault="00C5715E" w:rsidP="00250055">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2E64">
              <w:t>Customized Indices</w:t>
            </w:r>
          </w:p>
        </w:tc>
      </w:tr>
      <w:tr w:rsidR="00C5715E" w:rsidRPr="00832E64" w14:paraId="5E7AB10A" w14:textId="77777777" w:rsidTr="360C72C6">
        <w:tc>
          <w:tcPr>
            <w:cnfStyle w:val="001000000000" w:firstRow="0" w:lastRow="0" w:firstColumn="1" w:lastColumn="0" w:oddVBand="0" w:evenVBand="0" w:oddHBand="0" w:evenHBand="0" w:firstRowFirstColumn="0" w:firstRowLastColumn="0" w:lastRowFirstColumn="0" w:lastRowLastColumn="0"/>
            <w:tcW w:w="425" w:type="dxa"/>
            <w:tcBorders>
              <w:bottom w:val="single" w:sz="4" w:space="0" w:color="BFBFBF" w:themeColor="background1" w:themeShade="BF"/>
            </w:tcBorders>
          </w:tcPr>
          <w:p w14:paraId="1B5987D4" w14:textId="1B6AC263" w:rsidR="00C5715E" w:rsidRPr="00832E64" w:rsidRDefault="00AD14DE" w:rsidP="00250055">
            <w:pPr>
              <w:pStyle w:val="TableTextnormaltextintables"/>
              <w:keepNext/>
            </w:pPr>
            <w:sdt>
              <w:sdtPr>
                <w:id w:val="1904869252"/>
                <w14:checkbox>
                  <w14:checked w14:val="0"/>
                  <w14:checkedState w14:val="2612" w14:font="MS Gothic"/>
                  <w14:uncheckedState w14:val="2610" w14:font="MS Gothic"/>
                </w14:checkbox>
              </w:sdtPr>
              <w:sdtEndPr/>
              <w:sdtContent>
                <w:permStart w:id="292892595" w:edGrp="everyone"/>
                <w:r w:rsidR="00C5715E" w:rsidRPr="00832E64">
                  <w:rPr>
                    <w:rFonts w:eastAsia="MS Gothic" w:hint="eastAsia"/>
                  </w:rPr>
                  <w:t>☐</w:t>
                </w:r>
                <w:permEnd w:id="292892595"/>
              </w:sdtContent>
            </w:sdt>
          </w:p>
        </w:tc>
        <w:tc>
          <w:tcPr>
            <w:tcW w:w="8647" w:type="dxa"/>
            <w:tcBorders>
              <w:bottom w:val="single" w:sz="4" w:space="0" w:color="BFBFBF" w:themeColor="background1" w:themeShade="BF"/>
            </w:tcBorders>
          </w:tcPr>
          <w:p w14:paraId="54BC7FAB" w14:textId="77777777" w:rsidR="00C5715E" w:rsidRPr="00832E64" w:rsidRDefault="00C5715E" w:rsidP="00250055">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2E64">
              <w:t>Swiss Reference Rate Indices</w:t>
            </w:r>
          </w:p>
        </w:tc>
      </w:tr>
      <w:tr w:rsidR="00C5715E" w:rsidRPr="00832E64" w14:paraId="53D872BF" w14:textId="77777777" w:rsidTr="360C72C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BFBFBF" w:themeColor="background1" w:themeShade="BF"/>
              <w:bottom w:val="single" w:sz="4" w:space="0" w:color="BFBFBF" w:themeColor="background1" w:themeShade="BF"/>
            </w:tcBorders>
          </w:tcPr>
          <w:p w14:paraId="23E6B862" w14:textId="4677C721" w:rsidR="00C5715E" w:rsidRPr="00161872" w:rsidRDefault="00AD14DE" w:rsidP="00832E64">
            <w:pPr>
              <w:pStyle w:val="TableTextnormaltextintables"/>
            </w:pPr>
            <w:sdt>
              <w:sdtPr>
                <w:id w:val="1243601688"/>
                <w14:checkbox>
                  <w14:checked w14:val="0"/>
                  <w14:checkedState w14:val="2612" w14:font="MS Gothic"/>
                  <w14:uncheckedState w14:val="2610" w14:font="MS Gothic"/>
                </w14:checkbox>
              </w:sdtPr>
              <w:sdtEndPr/>
              <w:sdtContent>
                <w:permStart w:id="1157331073" w:edGrp="everyone"/>
                <w:r w:rsidR="00C5715E" w:rsidRPr="00832E64">
                  <w:rPr>
                    <w:rFonts w:eastAsia="MS Gothic" w:hint="eastAsia"/>
                  </w:rPr>
                  <w:t>☐</w:t>
                </w:r>
                <w:permEnd w:id="1157331073"/>
              </w:sdtContent>
            </w:sdt>
          </w:p>
        </w:tc>
        <w:tc>
          <w:tcPr>
            <w:tcW w:w="8647" w:type="dxa"/>
            <w:tcBorders>
              <w:top w:val="single" w:sz="4" w:space="0" w:color="BFBFBF" w:themeColor="background1" w:themeShade="BF"/>
              <w:bottom w:val="single" w:sz="4" w:space="0" w:color="BFBFBF" w:themeColor="background1" w:themeShade="BF"/>
            </w:tcBorders>
          </w:tcPr>
          <w:p w14:paraId="653C42B8" w14:textId="77777777" w:rsidR="00C5715E" w:rsidRPr="00832E64" w:rsidRDefault="00C5715E" w:rsidP="00832E64">
            <w:pPr>
              <w:pStyle w:val="TableTextnormaltextintables"/>
              <w:cnfStyle w:val="000000010000" w:firstRow="0" w:lastRow="0" w:firstColumn="0" w:lastColumn="0" w:oddVBand="0" w:evenVBand="0" w:oddHBand="0" w:evenHBand="1" w:firstRowFirstColumn="0" w:firstRowLastColumn="0" w:lastRowFirstColumn="0" w:lastRowLastColumn="0"/>
            </w:pPr>
            <w:r w:rsidRPr="00832E64">
              <w:t>ARTX</w:t>
            </w:r>
          </w:p>
        </w:tc>
      </w:tr>
    </w:tbl>
    <w:p w14:paraId="31B6E46D" w14:textId="77777777" w:rsidR="00871024" w:rsidRDefault="00871024" w:rsidP="0082633C">
      <w:pPr>
        <w:pStyle w:val="TableDistancespacebetween2tables"/>
      </w:pPr>
    </w:p>
    <w:p w14:paraId="48215E91" w14:textId="620FB3D4" w:rsidR="00250A92" w:rsidRPr="00836088" w:rsidRDefault="00AD14DE" w:rsidP="00250055">
      <w:pPr>
        <w:keepNext/>
      </w:pPr>
      <w:hyperlink r:id="rId23" w:history="1">
        <w:r w:rsidR="00D675AA" w:rsidRPr="00932A91">
          <w:rPr>
            <w:rStyle w:val="Hyperlink"/>
            <w:lang w:val="en-US"/>
          </w:rPr>
          <w:t>Own-Quote Display Agreement</w:t>
        </w:r>
      </w:hyperlink>
      <w:r w:rsidR="00D675AA" w:rsidRPr="00D675AA">
        <w:t xml:space="preserve"> allows companies to display real-time stock quotes and historic charts of their own stocks on their websites, strictly for public internet display and not for commercial use or distribution.</w:t>
      </w:r>
    </w:p>
    <w:tbl>
      <w:tblPr>
        <w:tblStyle w:val="SIXTableHorizontalMarine"/>
        <w:tblW w:w="9072" w:type="dxa"/>
        <w:tblLook w:val="04A0" w:firstRow="1" w:lastRow="0" w:firstColumn="1" w:lastColumn="0" w:noHBand="0" w:noVBand="1"/>
      </w:tblPr>
      <w:tblGrid>
        <w:gridCol w:w="425"/>
        <w:gridCol w:w="8647"/>
      </w:tblGrid>
      <w:tr w:rsidR="00832E64" w:rsidRPr="00832E64" w14:paraId="72DB65A9" w14:textId="77777777" w:rsidTr="00826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gridSpan w:val="2"/>
            <w:tcBorders>
              <w:bottom w:val="single" w:sz="4" w:space="0" w:color="BFBFBF" w:themeColor="background1" w:themeShade="BF"/>
            </w:tcBorders>
          </w:tcPr>
          <w:p w14:paraId="5065F7AC" w14:textId="77777777" w:rsidR="00871024" w:rsidRPr="00832E64" w:rsidRDefault="00871024" w:rsidP="00250055">
            <w:pPr>
              <w:pStyle w:val="TableHeadercolumnheadingintables"/>
              <w:rPr>
                <w:bCs/>
                <w:color w:val="FFFFFF" w:themeColor="background1"/>
              </w:rPr>
            </w:pPr>
            <w:r w:rsidRPr="00832E64">
              <w:rPr>
                <w:color w:val="FFFFFF" w:themeColor="background1"/>
              </w:rPr>
              <w:t>Own-Quote Display</w:t>
            </w:r>
          </w:p>
        </w:tc>
      </w:tr>
      <w:tr w:rsidR="0082633C" w:rsidRPr="00836088" w14:paraId="645B1833" w14:textId="77777777" w:rsidTr="00524BE3">
        <w:tc>
          <w:tcPr>
            <w:cnfStyle w:val="001000000000" w:firstRow="0" w:lastRow="0" w:firstColumn="1" w:lastColumn="0" w:oddVBand="0" w:evenVBand="0" w:oddHBand="0" w:evenHBand="0" w:firstRowFirstColumn="0" w:firstRowLastColumn="0" w:lastRowFirstColumn="0" w:lastRowLastColumn="0"/>
            <w:tcW w:w="425" w:type="dxa"/>
            <w:tcBorders>
              <w:bottom w:val="single" w:sz="8" w:space="0" w:color="auto"/>
            </w:tcBorders>
          </w:tcPr>
          <w:p w14:paraId="65D7FEFA" w14:textId="7D11432A" w:rsidR="0082633C" w:rsidRPr="00E10403" w:rsidRDefault="00AD14DE" w:rsidP="00250055">
            <w:pPr>
              <w:pStyle w:val="TableTextnormaltextintables"/>
              <w:keepNext/>
              <w:rPr>
                <w:sz w:val="14"/>
                <w:szCs w:val="14"/>
              </w:rPr>
            </w:pPr>
            <w:sdt>
              <w:sdtPr>
                <w:id w:val="-1679877863"/>
                <w14:checkbox>
                  <w14:checked w14:val="0"/>
                  <w14:checkedState w14:val="2612" w14:font="MS Gothic"/>
                  <w14:uncheckedState w14:val="2610" w14:font="MS Gothic"/>
                </w14:checkbox>
              </w:sdtPr>
              <w:sdtEndPr/>
              <w:sdtContent>
                <w:permStart w:id="822679260" w:edGrp="everyone"/>
                <w:r w:rsidR="0082633C" w:rsidRPr="00334D3E">
                  <w:rPr>
                    <w:rFonts w:eastAsia="MS Gothic" w:hint="eastAsia"/>
                  </w:rPr>
                  <w:t>☐</w:t>
                </w:r>
                <w:permEnd w:id="822679260"/>
              </w:sdtContent>
            </w:sdt>
          </w:p>
        </w:tc>
        <w:tc>
          <w:tcPr>
            <w:tcW w:w="8647" w:type="dxa"/>
            <w:tcBorders>
              <w:bottom w:val="single" w:sz="8" w:space="0" w:color="auto"/>
            </w:tcBorders>
          </w:tcPr>
          <w:p w14:paraId="2A5D9CF4" w14:textId="77777777" w:rsidR="0082633C" w:rsidRPr="00836088" w:rsidRDefault="0082633C" w:rsidP="00250055">
            <w:pPr>
              <w:pStyle w:val="TableTextnormaltextintables"/>
              <w:keepNext/>
              <w:cnfStyle w:val="000000000000" w:firstRow="0" w:lastRow="0" w:firstColumn="0" w:lastColumn="0" w:oddVBand="0" w:evenVBand="0" w:oddHBand="0" w:evenHBand="0" w:firstRowFirstColumn="0" w:firstRowLastColumn="0" w:lastRowFirstColumn="0" w:lastRowLastColumn="0"/>
              <w:rPr>
                <w:sz w:val="14"/>
                <w:szCs w:val="14"/>
              </w:rPr>
            </w:pPr>
            <w:r w:rsidRPr="00836088">
              <w:rPr>
                <w:b/>
                <w:sz w:val="14"/>
                <w:szCs w:val="14"/>
              </w:rPr>
              <w:t>Applicable</w:t>
            </w:r>
            <w:r w:rsidRPr="00836088">
              <w:rPr>
                <w:sz w:val="14"/>
                <w:szCs w:val="14"/>
              </w:rPr>
              <w:t>: The Customer is displaying quotes of its own issued equity instrument on a website</w:t>
            </w:r>
          </w:p>
        </w:tc>
      </w:tr>
      <w:tr w:rsidR="0082633C" w:rsidRPr="00836088" w14:paraId="0CC0F8AB" w14:textId="77777777" w:rsidTr="00524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bottom w:val="single" w:sz="4" w:space="0" w:color="BFBFBF"/>
            </w:tcBorders>
          </w:tcPr>
          <w:p w14:paraId="15BC5B62" w14:textId="3D2D5045" w:rsidR="0082633C" w:rsidRPr="00E10403" w:rsidRDefault="00AD14DE" w:rsidP="00250055">
            <w:pPr>
              <w:pStyle w:val="TableTextnormaltextintables"/>
              <w:keepNext/>
              <w:rPr>
                <w:sz w:val="14"/>
                <w:szCs w:val="14"/>
              </w:rPr>
            </w:pPr>
            <w:sdt>
              <w:sdtPr>
                <w:id w:val="513422937"/>
                <w14:checkbox>
                  <w14:checked w14:val="0"/>
                  <w14:checkedState w14:val="2612" w14:font="MS Gothic"/>
                  <w14:uncheckedState w14:val="2610" w14:font="MS Gothic"/>
                </w14:checkbox>
              </w:sdtPr>
              <w:sdtEndPr/>
              <w:sdtContent>
                <w:permStart w:id="1530091698" w:edGrp="everyone"/>
                <w:r w:rsidR="0082633C" w:rsidRPr="00334D3E">
                  <w:rPr>
                    <w:rFonts w:eastAsia="MS Gothic" w:hint="eastAsia"/>
                  </w:rPr>
                  <w:t>☐</w:t>
                </w:r>
                <w:permEnd w:id="1530091698"/>
              </w:sdtContent>
            </w:sdt>
          </w:p>
        </w:tc>
        <w:tc>
          <w:tcPr>
            <w:tcW w:w="8647" w:type="dxa"/>
            <w:tcBorders>
              <w:top w:val="single" w:sz="8" w:space="0" w:color="auto"/>
              <w:bottom w:val="single" w:sz="4" w:space="0" w:color="BFBFBF"/>
            </w:tcBorders>
          </w:tcPr>
          <w:p w14:paraId="760A85EE" w14:textId="77777777" w:rsidR="0082633C" w:rsidRPr="00836088" w:rsidRDefault="0082633C" w:rsidP="00250055">
            <w:pPr>
              <w:pStyle w:val="TableTextnormaltextintables"/>
              <w:keepNext/>
              <w:cnfStyle w:val="000000010000" w:firstRow="0" w:lastRow="0" w:firstColumn="0" w:lastColumn="0" w:oddVBand="0" w:evenVBand="0" w:oddHBand="0" w:evenHBand="1" w:firstRowFirstColumn="0" w:firstRowLastColumn="0" w:lastRowFirstColumn="0" w:lastRowLastColumn="0"/>
              <w:rPr>
                <w:sz w:val="14"/>
                <w:szCs w:val="14"/>
              </w:rPr>
            </w:pPr>
            <w:r w:rsidRPr="00836088">
              <w:rPr>
                <w:sz w:val="14"/>
                <w:szCs w:val="14"/>
              </w:rPr>
              <w:t>Real-time</w:t>
            </w:r>
          </w:p>
        </w:tc>
      </w:tr>
      <w:tr w:rsidR="0082633C" w:rsidRPr="00836088" w14:paraId="2A06D7B4" w14:textId="77777777" w:rsidTr="00524BE3">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BFBFBF"/>
              <w:bottom w:val="single" w:sz="4" w:space="0" w:color="BFBFBF"/>
            </w:tcBorders>
          </w:tcPr>
          <w:p w14:paraId="62107FAD" w14:textId="0DF01205" w:rsidR="0082633C" w:rsidRPr="00161872" w:rsidRDefault="00AD14DE" w:rsidP="00250055">
            <w:pPr>
              <w:pStyle w:val="TableTextnormaltextintables"/>
              <w:keepNext/>
              <w:rPr>
                <w:sz w:val="14"/>
                <w:szCs w:val="14"/>
              </w:rPr>
            </w:pPr>
            <w:sdt>
              <w:sdtPr>
                <w:id w:val="978810696"/>
                <w14:checkbox>
                  <w14:checked w14:val="0"/>
                  <w14:checkedState w14:val="2612" w14:font="MS Gothic"/>
                  <w14:uncheckedState w14:val="2610" w14:font="MS Gothic"/>
                </w14:checkbox>
              </w:sdtPr>
              <w:sdtEndPr/>
              <w:sdtContent>
                <w:permStart w:id="1975877453" w:edGrp="everyone"/>
                <w:r w:rsidR="0082633C" w:rsidRPr="00334D3E">
                  <w:rPr>
                    <w:rFonts w:eastAsia="MS Gothic" w:hint="eastAsia"/>
                  </w:rPr>
                  <w:t>☐</w:t>
                </w:r>
                <w:permEnd w:id="1975877453"/>
              </w:sdtContent>
            </w:sdt>
          </w:p>
        </w:tc>
        <w:tc>
          <w:tcPr>
            <w:tcW w:w="8647" w:type="dxa"/>
            <w:tcBorders>
              <w:top w:val="single" w:sz="4" w:space="0" w:color="BFBFBF"/>
              <w:bottom w:val="single" w:sz="4" w:space="0" w:color="BFBFBF"/>
            </w:tcBorders>
          </w:tcPr>
          <w:p w14:paraId="2DFEFB99" w14:textId="77777777" w:rsidR="0082633C" w:rsidRPr="00836088" w:rsidRDefault="0082633C" w:rsidP="00250055">
            <w:pPr>
              <w:pStyle w:val="TableTextnormaltextintables"/>
              <w:cnfStyle w:val="000000000000" w:firstRow="0" w:lastRow="0" w:firstColumn="0" w:lastColumn="0" w:oddVBand="0" w:evenVBand="0" w:oddHBand="0" w:evenHBand="0" w:firstRowFirstColumn="0" w:firstRowLastColumn="0" w:lastRowFirstColumn="0" w:lastRowLastColumn="0"/>
              <w:rPr>
                <w:sz w:val="14"/>
                <w:szCs w:val="14"/>
              </w:rPr>
            </w:pPr>
            <w:r w:rsidRPr="00836088">
              <w:rPr>
                <w:sz w:val="14"/>
                <w:szCs w:val="14"/>
              </w:rPr>
              <w:t>Delayed</w:t>
            </w:r>
          </w:p>
        </w:tc>
      </w:tr>
    </w:tbl>
    <w:p w14:paraId="6898CE0C" w14:textId="77777777" w:rsidR="0082633C" w:rsidRDefault="0082633C" w:rsidP="00832E64">
      <w:pPr>
        <w:pStyle w:val="TableTextnormaltextintables"/>
      </w:pPr>
    </w:p>
    <w:p w14:paraId="53082C7F" w14:textId="7FAB2F12" w:rsidR="00871024" w:rsidRPr="00836088" w:rsidRDefault="005B4B0D" w:rsidP="00871024">
      <w:pPr>
        <w:pStyle w:val="Heading2"/>
        <w:numPr>
          <w:ilvl w:val="1"/>
          <w:numId w:val="1"/>
        </w:numPr>
      </w:pPr>
      <w:bookmarkStart w:id="23" w:name="_Toc163565911"/>
      <w:bookmarkStart w:id="24" w:name="_Toc190084162"/>
      <w:r>
        <w:lastRenderedPageBreak/>
        <w:t>Distribut</w:t>
      </w:r>
      <w:r w:rsidR="00871024" w:rsidRPr="00836088">
        <w:t>ion Specifications</w:t>
      </w:r>
      <w:bookmarkEnd w:id="23"/>
      <w:bookmarkEnd w:id="24"/>
    </w:p>
    <w:p w14:paraId="7B9FF892" w14:textId="7532D275" w:rsidR="00871024" w:rsidRPr="00836088" w:rsidRDefault="00871024" w:rsidP="00871024">
      <w:pPr>
        <w:pStyle w:val="Heading3"/>
        <w:numPr>
          <w:ilvl w:val="2"/>
          <w:numId w:val="1"/>
        </w:numPr>
      </w:pPr>
      <w:bookmarkStart w:id="25" w:name="_Toc163565912"/>
      <w:bookmarkStart w:id="26" w:name="_Toc190084163"/>
      <w:r w:rsidRPr="00836088">
        <w:t xml:space="preserve">Real-time </w:t>
      </w:r>
      <w:r w:rsidR="005B4B0D">
        <w:t>Distribut</w:t>
      </w:r>
      <w:r w:rsidRPr="00836088">
        <w:t>ion to Professional Subscribers</w:t>
      </w:r>
      <w:bookmarkEnd w:id="25"/>
      <w:bookmarkEnd w:id="26"/>
    </w:p>
    <w:tbl>
      <w:tblPr>
        <w:tblStyle w:val="SIXTablePlain"/>
        <w:tblW w:w="9071" w:type="dxa"/>
        <w:tblLook w:val="0600" w:firstRow="0" w:lastRow="0" w:firstColumn="0" w:lastColumn="0" w:noHBand="1" w:noVBand="1"/>
      </w:tblPr>
      <w:tblGrid>
        <w:gridCol w:w="425"/>
        <w:gridCol w:w="8646"/>
      </w:tblGrid>
      <w:tr w:rsidR="00473E6B" w:rsidRPr="00836088" w14:paraId="2BB92FAF" w14:textId="77777777" w:rsidTr="00A653E7">
        <w:trPr>
          <w:trHeight w:val="290"/>
        </w:trPr>
        <w:tc>
          <w:tcPr>
            <w:tcW w:w="425" w:type="dxa"/>
          </w:tcPr>
          <w:p w14:paraId="58663F6C" w14:textId="204B89CD" w:rsidR="00473E6B" w:rsidRPr="00836088" w:rsidRDefault="00AD14DE" w:rsidP="00473E6B">
            <w:pPr>
              <w:pStyle w:val="TableTextnormaltextintables"/>
            </w:pPr>
            <w:sdt>
              <w:sdtPr>
                <w:id w:val="-379787150"/>
                <w14:checkbox>
                  <w14:checked w14:val="0"/>
                  <w14:checkedState w14:val="2612" w14:font="MS Gothic"/>
                  <w14:uncheckedState w14:val="2610" w14:font="MS Gothic"/>
                </w14:checkbox>
              </w:sdtPr>
              <w:sdtEndPr/>
              <w:sdtContent>
                <w:permStart w:id="1552109625" w:edGrp="everyone"/>
                <w:r w:rsidR="00473E6B" w:rsidRPr="00334D3E">
                  <w:rPr>
                    <w:rFonts w:eastAsia="MS Gothic" w:hint="eastAsia"/>
                  </w:rPr>
                  <w:t>☐</w:t>
                </w:r>
                <w:permEnd w:id="1552109625"/>
              </w:sdtContent>
            </w:sdt>
          </w:p>
        </w:tc>
        <w:tc>
          <w:tcPr>
            <w:tcW w:w="8646" w:type="dxa"/>
            <w:hideMark/>
          </w:tcPr>
          <w:p w14:paraId="659BF955" w14:textId="77777777" w:rsidR="00473E6B" w:rsidRPr="000D771E" w:rsidRDefault="00473E6B" w:rsidP="00473E6B">
            <w:pPr>
              <w:pStyle w:val="TableTextnormaltextintables"/>
              <w:rPr>
                <w:color w:val="auto"/>
              </w:rPr>
            </w:pPr>
            <w:r w:rsidRPr="00836088">
              <w:rPr>
                <w:color w:val="auto"/>
              </w:rPr>
              <w:t>Information Supplier Controlled</w:t>
            </w:r>
          </w:p>
        </w:tc>
      </w:tr>
      <w:tr w:rsidR="00473E6B" w:rsidRPr="00836088" w14:paraId="46B498E8" w14:textId="77777777" w:rsidTr="00A653E7">
        <w:trPr>
          <w:trHeight w:val="290"/>
        </w:trPr>
        <w:tc>
          <w:tcPr>
            <w:tcW w:w="425" w:type="dxa"/>
          </w:tcPr>
          <w:p w14:paraId="621423DC" w14:textId="4388DDB9" w:rsidR="00473E6B" w:rsidRPr="00836088" w:rsidRDefault="00AD14DE" w:rsidP="00473E6B">
            <w:pPr>
              <w:pStyle w:val="TableTextnormaltextintables"/>
            </w:pPr>
            <w:sdt>
              <w:sdtPr>
                <w:id w:val="-1183280309"/>
                <w14:checkbox>
                  <w14:checked w14:val="0"/>
                  <w14:checkedState w14:val="2612" w14:font="MS Gothic"/>
                  <w14:uncheckedState w14:val="2610" w14:font="MS Gothic"/>
                </w14:checkbox>
              </w:sdtPr>
              <w:sdtEndPr/>
              <w:sdtContent>
                <w:permStart w:id="566911723" w:edGrp="everyone"/>
                <w:r w:rsidR="00473E6B" w:rsidRPr="00334D3E">
                  <w:rPr>
                    <w:rFonts w:eastAsia="MS Gothic" w:hint="eastAsia"/>
                  </w:rPr>
                  <w:t>☐</w:t>
                </w:r>
                <w:permEnd w:id="566911723"/>
              </w:sdtContent>
            </w:sdt>
          </w:p>
        </w:tc>
        <w:tc>
          <w:tcPr>
            <w:tcW w:w="8646" w:type="dxa"/>
          </w:tcPr>
          <w:p w14:paraId="39B09799" w14:textId="77777777" w:rsidR="00473E6B" w:rsidRPr="000D771E" w:rsidRDefault="00473E6B" w:rsidP="00473E6B">
            <w:pPr>
              <w:pStyle w:val="TableTextnormaltextintables"/>
              <w:rPr>
                <w:color w:val="auto"/>
              </w:rPr>
            </w:pPr>
            <w:r w:rsidRPr="00836088">
              <w:rPr>
                <w:color w:val="auto"/>
              </w:rPr>
              <w:t>Customer Controlled</w:t>
            </w:r>
          </w:p>
        </w:tc>
      </w:tr>
    </w:tbl>
    <w:p w14:paraId="195ACB55" w14:textId="322180F4" w:rsidR="00871024" w:rsidRDefault="00871024" w:rsidP="00871024">
      <w:pPr>
        <w:pStyle w:val="Heading3"/>
        <w:numPr>
          <w:ilvl w:val="2"/>
          <w:numId w:val="1"/>
        </w:numPr>
      </w:pPr>
      <w:bookmarkStart w:id="27" w:name="_Toc163565913"/>
      <w:bookmarkStart w:id="28" w:name="_Ref164165716"/>
      <w:bookmarkStart w:id="29" w:name="_Toc190084164"/>
      <w:r w:rsidRPr="00836088">
        <w:t xml:space="preserve">Real-time </w:t>
      </w:r>
      <w:r w:rsidR="005B4B0D">
        <w:t>Distribut</w:t>
      </w:r>
      <w:r w:rsidRPr="00836088">
        <w:t>ion to Non-Professional Subscribers</w:t>
      </w:r>
      <w:bookmarkEnd w:id="27"/>
      <w:bookmarkEnd w:id="28"/>
      <w:bookmarkEnd w:id="29"/>
    </w:p>
    <w:tbl>
      <w:tblPr>
        <w:tblStyle w:val="SIXTablePlain"/>
        <w:tblW w:w="9071" w:type="dxa"/>
        <w:tblLook w:val="0600" w:firstRow="0" w:lastRow="0" w:firstColumn="0" w:lastColumn="0" w:noHBand="1" w:noVBand="1"/>
      </w:tblPr>
      <w:tblGrid>
        <w:gridCol w:w="425"/>
        <w:gridCol w:w="8646"/>
      </w:tblGrid>
      <w:tr w:rsidR="006E2CEC" w:rsidRPr="00836088" w14:paraId="459E21D5" w14:textId="77777777" w:rsidTr="00C37950">
        <w:trPr>
          <w:trHeight w:val="290"/>
        </w:trPr>
        <w:tc>
          <w:tcPr>
            <w:tcW w:w="425" w:type="dxa"/>
          </w:tcPr>
          <w:p w14:paraId="647B1ABD" w14:textId="77777777" w:rsidR="006E2CEC" w:rsidRPr="00836088" w:rsidRDefault="00AD14DE" w:rsidP="00C37950">
            <w:pPr>
              <w:pStyle w:val="TableTextnormaltextintables"/>
            </w:pPr>
            <w:sdt>
              <w:sdtPr>
                <w:id w:val="-144504657"/>
                <w14:checkbox>
                  <w14:checked w14:val="0"/>
                  <w14:checkedState w14:val="2612" w14:font="MS Gothic"/>
                  <w14:uncheckedState w14:val="2610" w14:font="MS Gothic"/>
                </w14:checkbox>
              </w:sdtPr>
              <w:sdtEndPr/>
              <w:sdtContent>
                <w:permStart w:id="1326282948" w:edGrp="everyone"/>
                <w:r w:rsidR="006E2CEC" w:rsidRPr="00334D3E">
                  <w:rPr>
                    <w:rFonts w:eastAsia="MS Gothic" w:hint="eastAsia"/>
                  </w:rPr>
                  <w:t>☐</w:t>
                </w:r>
                <w:permEnd w:id="1326282948"/>
              </w:sdtContent>
            </w:sdt>
          </w:p>
        </w:tc>
        <w:tc>
          <w:tcPr>
            <w:tcW w:w="8646" w:type="dxa"/>
            <w:hideMark/>
          </w:tcPr>
          <w:p w14:paraId="61BDB38D" w14:textId="77777777" w:rsidR="006E2CEC" w:rsidRPr="000D771E" w:rsidRDefault="006E2CEC" w:rsidP="00C37950">
            <w:pPr>
              <w:pStyle w:val="TableTextnormaltextintables"/>
              <w:rPr>
                <w:color w:val="auto"/>
              </w:rPr>
            </w:pPr>
            <w:r w:rsidRPr="00836088">
              <w:rPr>
                <w:color w:val="auto"/>
              </w:rPr>
              <w:t>Information Supplier Controlled</w:t>
            </w:r>
          </w:p>
        </w:tc>
      </w:tr>
      <w:tr w:rsidR="006E2CEC" w:rsidRPr="00836088" w14:paraId="0D749BE4" w14:textId="77777777" w:rsidTr="00C37950">
        <w:trPr>
          <w:trHeight w:val="290"/>
        </w:trPr>
        <w:tc>
          <w:tcPr>
            <w:tcW w:w="425" w:type="dxa"/>
          </w:tcPr>
          <w:p w14:paraId="5E84BAA6" w14:textId="77777777" w:rsidR="006E2CEC" w:rsidRPr="00836088" w:rsidRDefault="00AD14DE" w:rsidP="00C37950">
            <w:pPr>
              <w:pStyle w:val="TableTextnormaltextintables"/>
            </w:pPr>
            <w:sdt>
              <w:sdtPr>
                <w:id w:val="1761559851"/>
                <w14:checkbox>
                  <w14:checked w14:val="0"/>
                  <w14:checkedState w14:val="2612" w14:font="MS Gothic"/>
                  <w14:uncheckedState w14:val="2610" w14:font="MS Gothic"/>
                </w14:checkbox>
              </w:sdtPr>
              <w:sdtEndPr/>
              <w:sdtContent>
                <w:permStart w:id="1485011174" w:edGrp="everyone"/>
                <w:r w:rsidR="006E2CEC" w:rsidRPr="00334D3E">
                  <w:rPr>
                    <w:rFonts w:eastAsia="MS Gothic" w:hint="eastAsia"/>
                  </w:rPr>
                  <w:t>☐</w:t>
                </w:r>
                <w:permEnd w:id="1485011174"/>
              </w:sdtContent>
            </w:sdt>
          </w:p>
        </w:tc>
        <w:tc>
          <w:tcPr>
            <w:tcW w:w="8646" w:type="dxa"/>
          </w:tcPr>
          <w:p w14:paraId="24F95D14" w14:textId="77777777" w:rsidR="006E2CEC" w:rsidRPr="000D771E" w:rsidRDefault="006E2CEC" w:rsidP="00C37950">
            <w:pPr>
              <w:pStyle w:val="TableTextnormaltextintables"/>
              <w:rPr>
                <w:color w:val="auto"/>
              </w:rPr>
            </w:pPr>
            <w:r w:rsidRPr="00836088">
              <w:rPr>
                <w:color w:val="auto"/>
              </w:rPr>
              <w:t>Customer Controlled</w:t>
            </w:r>
          </w:p>
        </w:tc>
      </w:tr>
    </w:tbl>
    <w:p w14:paraId="526EB213" w14:textId="073B3E7C" w:rsidR="006E2CEC" w:rsidRPr="006E2CEC" w:rsidRDefault="00620037" w:rsidP="006E2CEC">
      <w:pPr>
        <w:rPr>
          <w:lang w:val="en-GB" w:eastAsia="en-US"/>
        </w:rPr>
      </w:pPr>
      <w:r>
        <w:rPr>
          <w:lang w:val="en-GB" w:eastAsia="en-US"/>
        </w:rPr>
        <w:t>A</w:t>
      </w:r>
      <w:r w:rsidR="00F43D49">
        <w:rPr>
          <w:lang w:val="en-GB" w:eastAsia="en-US"/>
        </w:rPr>
        <w:t>nd</w:t>
      </w:r>
      <w:r>
        <w:rPr>
          <w:lang w:val="en-GB" w:eastAsia="en-US"/>
        </w:rPr>
        <w:t xml:space="preserve"> controlled by the following Unit of Count:</w:t>
      </w:r>
    </w:p>
    <w:tbl>
      <w:tblPr>
        <w:tblStyle w:val="SIXTablePlain"/>
        <w:tblW w:w="9071" w:type="dxa"/>
        <w:tblLook w:val="0600" w:firstRow="0" w:lastRow="0" w:firstColumn="0" w:lastColumn="0" w:noHBand="1" w:noVBand="1"/>
      </w:tblPr>
      <w:tblGrid>
        <w:gridCol w:w="425"/>
        <w:gridCol w:w="425"/>
        <w:gridCol w:w="8221"/>
      </w:tblGrid>
      <w:tr w:rsidR="00473E6B" w:rsidRPr="00836088" w14:paraId="608A71DF" w14:textId="77777777" w:rsidTr="00A653E7">
        <w:trPr>
          <w:trHeight w:val="290"/>
        </w:trPr>
        <w:tc>
          <w:tcPr>
            <w:tcW w:w="425" w:type="dxa"/>
          </w:tcPr>
          <w:p w14:paraId="22C0FDF6" w14:textId="086D4A60" w:rsidR="00473E6B" w:rsidRPr="00836088" w:rsidRDefault="00AD14DE" w:rsidP="00473E6B">
            <w:pPr>
              <w:pStyle w:val="TableTextnormaltextintables"/>
              <w:rPr>
                <w:color w:val="000000"/>
              </w:rPr>
            </w:pPr>
            <w:sdt>
              <w:sdtPr>
                <w:id w:val="1679391399"/>
                <w14:checkbox>
                  <w14:checked w14:val="0"/>
                  <w14:checkedState w14:val="2612" w14:font="MS Gothic"/>
                  <w14:uncheckedState w14:val="2610" w14:font="MS Gothic"/>
                </w14:checkbox>
              </w:sdtPr>
              <w:sdtEndPr/>
              <w:sdtContent>
                <w:permStart w:id="265251873" w:edGrp="everyone"/>
                <w:r w:rsidR="00473E6B" w:rsidRPr="00334D3E">
                  <w:rPr>
                    <w:rFonts w:eastAsia="MS Gothic" w:hint="eastAsia"/>
                  </w:rPr>
                  <w:t>☐</w:t>
                </w:r>
                <w:permEnd w:id="265251873"/>
              </w:sdtContent>
            </w:sdt>
          </w:p>
        </w:tc>
        <w:tc>
          <w:tcPr>
            <w:tcW w:w="8646" w:type="dxa"/>
            <w:gridSpan w:val="2"/>
            <w:hideMark/>
          </w:tcPr>
          <w:p w14:paraId="60DB8501" w14:textId="74A8D8EA" w:rsidR="00473E6B" w:rsidRPr="00D35711" w:rsidRDefault="00473E6B" w:rsidP="00473E6B">
            <w:pPr>
              <w:pStyle w:val="TableTextnormaltextintables"/>
              <w:rPr>
                <w:lang w:val="en-GB"/>
              </w:rPr>
            </w:pPr>
            <w:r w:rsidRPr="00D35711">
              <w:rPr>
                <w:b/>
                <w:lang w:val="en-GB"/>
              </w:rPr>
              <w:t xml:space="preserve">Per Access ID: </w:t>
            </w:r>
            <w:r w:rsidRPr="00D35711">
              <w:rPr>
                <w:lang w:val="en-GB"/>
              </w:rPr>
              <w:t xml:space="preserve">Customer utilizes Access ID entitlement to </w:t>
            </w:r>
            <w:r w:rsidR="005B4B0D">
              <w:rPr>
                <w:lang w:val="en-GB"/>
              </w:rPr>
              <w:t>Distribut</w:t>
            </w:r>
            <w:r w:rsidRPr="00D35711">
              <w:rPr>
                <w:lang w:val="en-GB"/>
              </w:rPr>
              <w:t>e Real-time Information to Non-Pro</w:t>
            </w:r>
            <w:r w:rsidR="00571888">
              <w:rPr>
                <w:lang w:val="en-GB"/>
              </w:rPr>
              <w:t>fessional User</w:t>
            </w:r>
            <w:r w:rsidRPr="00D35711">
              <w:rPr>
                <w:lang w:val="en-GB"/>
              </w:rPr>
              <w:t>s</w:t>
            </w:r>
          </w:p>
        </w:tc>
      </w:tr>
      <w:tr w:rsidR="00473E6B" w:rsidRPr="00836088" w14:paraId="025B530A" w14:textId="77777777" w:rsidTr="00A653E7">
        <w:trPr>
          <w:trHeight w:val="290"/>
        </w:trPr>
        <w:tc>
          <w:tcPr>
            <w:tcW w:w="425" w:type="dxa"/>
          </w:tcPr>
          <w:p w14:paraId="2A1A0B08" w14:textId="7DEE179F" w:rsidR="00473E6B" w:rsidRPr="00836088" w:rsidRDefault="00AD14DE" w:rsidP="00473E6B">
            <w:pPr>
              <w:pStyle w:val="TableTextnormaltextintables"/>
              <w:rPr>
                <w:color w:val="000000"/>
              </w:rPr>
            </w:pPr>
            <w:sdt>
              <w:sdtPr>
                <w:id w:val="-1112587452"/>
                <w14:checkbox>
                  <w14:checked w14:val="0"/>
                  <w14:checkedState w14:val="2612" w14:font="MS Gothic"/>
                  <w14:uncheckedState w14:val="2610" w14:font="MS Gothic"/>
                </w14:checkbox>
              </w:sdtPr>
              <w:sdtEndPr/>
              <w:sdtContent>
                <w:permStart w:id="236984728" w:edGrp="everyone"/>
                <w:r w:rsidR="00473E6B" w:rsidRPr="00334D3E">
                  <w:rPr>
                    <w:rFonts w:eastAsia="MS Gothic" w:hint="eastAsia"/>
                  </w:rPr>
                  <w:t>☐</w:t>
                </w:r>
                <w:permEnd w:id="236984728"/>
              </w:sdtContent>
            </w:sdt>
          </w:p>
        </w:tc>
        <w:tc>
          <w:tcPr>
            <w:tcW w:w="8646" w:type="dxa"/>
            <w:gridSpan w:val="2"/>
          </w:tcPr>
          <w:p w14:paraId="44260A06" w14:textId="0C148B2E" w:rsidR="00473E6B" w:rsidRPr="00D35711" w:rsidRDefault="00473E6B" w:rsidP="00473E6B">
            <w:pPr>
              <w:pStyle w:val="TableTextnormaltextintables"/>
              <w:rPr>
                <w:lang w:val="en-GB"/>
              </w:rPr>
            </w:pPr>
            <w:r w:rsidRPr="00D35711">
              <w:rPr>
                <w:b/>
                <w:lang w:val="en-GB"/>
              </w:rPr>
              <w:t>Transaction-Based Fee Model:</w:t>
            </w:r>
            <w:r w:rsidRPr="00D35711">
              <w:rPr>
                <w:lang w:val="en-GB"/>
              </w:rPr>
              <w:t xml:space="preserve"> Customer utilizes TBFM entitlement to </w:t>
            </w:r>
            <w:r w:rsidR="005B4B0D">
              <w:rPr>
                <w:lang w:val="en-GB"/>
              </w:rPr>
              <w:t>Distribut</w:t>
            </w:r>
            <w:r w:rsidRPr="00D35711">
              <w:rPr>
                <w:lang w:val="en-GB"/>
              </w:rPr>
              <w:t xml:space="preserve">e Real-time Information to </w:t>
            </w:r>
            <w:r w:rsidR="00571888" w:rsidRPr="00D35711">
              <w:rPr>
                <w:lang w:val="en-GB"/>
              </w:rPr>
              <w:t>Non-Pro</w:t>
            </w:r>
            <w:r w:rsidR="00571888">
              <w:rPr>
                <w:lang w:val="en-GB"/>
              </w:rPr>
              <w:t>fessional User</w:t>
            </w:r>
            <w:r w:rsidR="00571888" w:rsidRPr="00D35711">
              <w:rPr>
                <w:lang w:val="en-GB"/>
              </w:rPr>
              <w:t>s</w:t>
            </w:r>
          </w:p>
        </w:tc>
      </w:tr>
      <w:tr w:rsidR="00524BE3" w:rsidRPr="00836088" w14:paraId="2D1A3598" w14:textId="77777777" w:rsidTr="00473E6B">
        <w:trPr>
          <w:trHeight w:val="290"/>
        </w:trPr>
        <w:tc>
          <w:tcPr>
            <w:tcW w:w="425" w:type="dxa"/>
            <w:vMerge w:val="restart"/>
          </w:tcPr>
          <w:p w14:paraId="3AAA79AC" w14:textId="77777777" w:rsidR="00524BE3" w:rsidRPr="00D35711" w:rsidRDefault="00524BE3" w:rsidP="00473E6B">
            <w:pPr>
              <w:pStyle w:val="TableTextnormaltextintables"/>
              <w:rPr>
                <w:color w:val="000000"/>
                <w:lang w:val="en-GB"/>
              </w:rPr>
            </w:pPr>
          </w:p>
        </w:tc>
        <w:tc>
          <w:tcPr>
            <w:tcW w:w="425" w:type="dxa"/>
          </w:tcPr>
          <w:p w14:paraId="390A7C24" w14:textId="39A4CD0C" w:rsidR="00524BE3" w:rsidRPr="00836088" w:rsidRDefault="00AD14DE" w:rsidP="00473E6B">
            <w:pPr>
              <w:pStyle w:val="TableTextnormaltextintables"/>
              <w:rPr>
                <w:b/>
              </w:rPr>
            </w:pPr>
            <w:sdt>
              <w:sdtPr>
                <w:id w:val="-56639764"/>
                <w14:checkbox>
                  <w14:checked w14:val="0"/>
                  <w14:checkedState w14:val="2612" w14:font="MS Gothic"/>
                  <w14:uncheckedState w14:val="2610" w14:font="MS Gothic"/>
                </w14:checkbox>
              </w:sdtPr>
              <w:sdtEndPr/>
              <w:sdtContent>
                <w:permStart w:id="842863224" w:edGrp="everyone"/>
                <w:r w:rsidR="00524BE3" w:rsidRPr="00334D3E">
                  <w:rPr>
                    <w:rFonts w:eastAsia="MS Gothic" w:hint="eastAsia"/>
                  </w:rPr>
                  <w:t>☐</w:t>
                </w:r>
                <w:permEnd w:id="842863224"/>
              </w:sdtContent>
            </w:sdt>
          </w:p>
        </w:tc>
        <w:tc>
          <w:tcPr>
            <w:tcW w:w="8221" w:type="dxa"/>
          </w:tcPr>
          <w:p w14:paraId="62493244" w14:textId="77777777" w:rsidR="00524BE3" w:rsidRPr="00836088" w:rsidRDefault="00524BE3" w:rsidP="00473E6B">
            <w:pPr>
              <w:pStyle w:val="TableTextnormaltextintables"/>
              <w:rPr>
                <w:b/>
              </w:rPr>
            </w:pPr>
            <w:r w:rsidRPr="00836088">
              <w:rPr>
                <w:b/>
              </w:rPr>
              <w:t>Primary Only:</w:t>
            </w:r>
          </w:p>
        </w:tc>
      </w:tr>
      <w:tr w:rsidR="00524BE3" w:rsidRPr="00836088" w14:paraId="54465661" w14:textId="77777777" w:rsidTr="00473E6B">
        <w:trPr>
          <w:trHeight w:val="290"/>
        </w:trPr>
        <w:tc>
          <w:tcPr>
            <w:tcW w:w="425" w:type="dxa"/>
            <w:vMerge/>
          </w:tcPr>
          <w:p w14:paraId="0AC1377C" w14:textId="77777777" w:rsidR="00524BE3" w:rsidRPr="00161872" w:rsidRDefault="00524BE3" w:rsidP="00473E6B">
            <w:pPr>
              <w:pStyle w:val="TableTextnormaltextintables"/>
              <w:rPr>
                <w:color w:val="000000"/>
              </w:rPr>
            </w:pPr>
          </w:p>
        </w:tc>
        <w:tc>
          <w:tcPr>
            <w:tcW w:w="425" w:type="dxa"/>
          </w:tcPr>
          <w:p w14:paraId="317A3D28" w14:textId="04ADD6CA" w:rsidR="00524BE3" w:rsidRPr="00836088" w:rsidRDefault="00AD14DE" w:rsidP="00473E6B">
            <w:pPr>
              <w:pStyle w:val="TableTextnormaltextintables"/>
              <w:rPr>
                <w:b/>
              </w:rPr>
            </w:pPr>
            <w:sdt>
              <w:sdtPr>
                <w:id w:val="1964611047"/>
                <w14:checkbox>
                  <w14:checked w14:val="0"/>
                  <w14:checkedState w14:val="2612" w14:font="MS Gothic"/>
                  <w14:uncheckedState w14:val="2610" w14:font="MS Gothic"/>
                </w14:checkbox>
              </w:sdtPr>
              <w:sdtEndPr/>
              <w:sdtContent>
                <w:permStart w:id="365107431" w:edGrp="everyone"/>
                <w:r w:rsidR="00524BE3" w:rsidRPr="00334D3E">
                  <w:rPr>
                    <w:rFonts w:eastAsia="MS Gothic" w:hint="eastAsia"/>
                  </w:rPr>
                  <w:t>☐</w:t>
                </w:r>
                <w:permEnd w:id="365107431"/>
              </w:sdtContent>
            </w:sdt>
          </w:p>
        </w:tc>
        <w:tc>
          <w:tcPr>
            <w:tcW w:w="8221" w:type="dxa"/>
          </w:tcPr>
          <w:p w14:paraId="3988E858" w14:textId="77777777" w:rsidR="00524BE3" w:rsidRPr="00836088" w:rsidRDefault="00524BE3" w:rsidP="00473E6B">
            <w:pPr>
              <w:pStyle w:val="TableTextnormaltextintables"/>
              <w:rPr>
                <w:b/>
              </w:rPr>
            </w:pPr>
            <w:r w:rsidRPr="00836088">
              <w:rPr>
                <w:b/>
              </w:rPr>
              <w:t>SOR Basic</w:t>
            </w:r>
          </w:p>
        </w:tc>
      </w:tr>
      <w:tr w:rsidR="00524BE3" w:rsidRPr="00836088" w14:paraId="7099A6EE" w14:textId="77777777" w:rsidTr="00473E6B">
        <w:trPr>
          <w:trHeight w:val="290"/>
        </w:trPr>
        <w:tc>
          <w:tcPr>
            <w:tcW w:w="425" w:type="dxa"/>
            <w:vMerge/>
          </w:tcPr>
          <w:p w14:paraId="46A8D6BB" w14:textId="77777777" w:rsidR="00524BE3" w:rsidRPr="00161872" w:rsidRDefault="00524BE3" w:rsidP="00473E6B">
            <w:pPr>
              <w:pStyle w:val="TableTextnormaltextintables"/>
              <w:rPr>
                <w:color w:val="000000"/>
              </w:rPr>
            </w:pPr>
          </w:p>
        </w:tc>
        <w:tc>
          <w:tcPr>
            <w:tcW w:w="425" w:type="dxa"/>
          </w:tcPr>
          <w:p w14:paraId="5642A903" w14:textId="08E0FE6A" w:rsidR="00524BE3" w:rsidRPr="00836088" w:rsidRDefault="00AD14DE" w:rsidP="00473E6B">
            <w:pPr>
              <w:pStyle w:val="TableTextnormaltextintables"/>
              <w:rPr>
                <w:b/>
              </w:rPr>
            </w:pPr>
            <w:sdt>
              <w:sdtPr>
                <w:id w:val="360256328"/>
                <w14:checkbox>
                  <w14:checked w14:val="0"/>
                  <w14:checkedState w14:val="2612" w14:font="MS Gothic"/>
                  <w14:uncheckedState w14:val="2610" w14:font="MS Gothic"/>
                </w14:checkbox>
              </w:sdtPr>
              <w:sdtEndPr/>
              <w:sdtContent>
                <w:permStart w:id="1074139862" w:edGrp="everyone"/>
                <w:r w:rsidR="00524BE3" w:rsidRPr="00334D3E">
                  <w:rPr>
                    <w:rFonts w:eastAsia="MS Gothic" w:hint="eastAsia"/>
                  </w:rPr>
                  <w:t>☐</w:t>
                </w:r>
                <w:permEnd w:id="1074139862"/>
              </w:sdtContent>
            </w:sdt>
          </w:p>
        </w:tc>
        <w:tc>
          <w:tcPr>
            <w:tcW w:w="8221" w:type="dxa"/>
          </w:tcPr>
          <w:p w14:paraId="565AB334" w14:textId="77777777" w:rsidR="00524BE3" w:rsidRPr="00836088" w:rsidRDefault="00524BE3" w:rsidP="00473E6B">
            <w:pPr>
              <w:pStyle w:val="TableTextnormaltextintables"/>
              <w:rPr>
                <w:b/>
              </w:rPr>
            </w:pPr>
            <w:r w:rsidRPr="00836088">
              <w:rPr>
                <w:b/>
              </w:rPr>
              <w:t>SOR Advanced</w:t>
            </w:r>
          </w:p>
        </w:tc>
      </w:tr>
    </w:tbl>
    <w:p w14:paraId="51A5FEE2" w14:textId="77777777" w:rsidR="00871024" w:rsidRPr="00836088" w:rsidRDefault="00871024" w:rsidP="00366A61">
      <w:pPr>
        <w:pStyle w:val="TableDistancespacebetween2tables"/>
      </w:pPr>
    </w:p>
    <w:tbl>
      <w:tblPr>
        <w:tblStyle w:val="SIXTableHorizontalMarine"/>
        <w:tblW w:w="9071" w:type="dxa"/>
        <w:tblLook w:val="04A0" w:firstRow="1" w:lastRow="0" w:firstColumn="1" w:lastColumn="0" w:noHBand="0" w:noVBand="1"/>
      </w:tblPr>
      <w:tblGrid>
        <w:gridCol w:w="425"/>
        <w:gridCol w:w="8646"/>
      </w:tblGrid>
      <w:tr w:rsidR="004E62A8" w:rsidRPr="004E62A8" w14:paraId="136A6105" w14:textId="77777777" w:rsidTr="00137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1" w:type="dxa"/>
            <w:gridSpan w:val="2"/>
          </w:tcPr>
          <w:p w14:paraId="682FF8D8" w14:textId="77777777" w:rsidR="00871024" w:rsidRPr="004E62A8" w:rsidRDefault="00871024" w:rsidP="004E62A8">
            <w:pPr>
              <w:pStyle w:val="TableHeadercolumnheadingintables"/>
              <w:rPr>
                <w:bCs/>
                <w:color w:val="FFFFFF" w:themeColor="background1"/>
              </w:rPr>
            </w:pPr>
            <w:r w:rsidRPr="004E62A8">
              <w:rPr>
                <w:color w:val="FFFFFF" w:themeColor="background1"/>
              </w:rPr>
              <w:t>Websites / Trading Applications</w:t>
            </w:r>
          </w:p>
        </w:tc>
      </w:tr>
      <w:tr w:rsidR="00871024" w:rsidRPr="004E62A8" w14:paraId="16DF2B86" w14:textId="77777777" w:rsidTr="00137916">
        <w:tc>
          <w:tcPr>
            <w:cnfStyle w:val="001000000000" w:firstRow="0" w:lastRow="0" w:firstColumn="1" w:lastColumn="0" w:oddVBand="0" w:evenVBand="0" w:oddHBand="0" w:evenHBand="0" w:firstRowFirstColumn="0" w:firstRowLastColumn="0" w:lastRowFirstColumn="0" w:lastRowLastColumn="0"/>
            <w:tcW w:w="9071" w:type="dxa"/>
            <w:gridSpan w:val="2"/>
          </w:tcPr>
          <w:p w14:paraId="7318BB87" w14:textId="34548BB1" w:rsidR="00871024" w:rsidRPr="004E62A8" w:rsidRDefault="00871024" w:rsidP="004E62A8">
            <w:pPr>
              <w:pStyle w:val="TableTextnormaltextintables"/>
            </w:pPr>
            <w:r w:rsidRPr="004E62A8">
              <w:t xml:space="preserve">Specify all websites or </w:t>
            </w:r>
            <w:r w:rsidR="0C8DCE50">
              <w:t>Application</w:t>
            </w:r>
            <w:r w:rsidR="2CF89B73">
              <w:t>s</w:t>
            </w:r>
            <w:r w:rsidRPr="004E62A8">
              <w:t xml:space="preserve"> where Real-time Information is made available to </w:t>
            </w:r>
            <w:r w:rsidR="00571888" w:rsidRPr="00D35711">
              <w:rPr>
                <w:lang w:val="en-GB"/>
              </w:rPr>
              <w:t>Non-Pro</w:t>
            </w:r>
            <w:r w:rsidR="00571888">
              <w:rPr>
                <w:lang w:val="en-GB"/>
              </w:rPr>
              <w:t>fessional User</w:t>
            </w:r>
            <w:r w:rsidR="00571888" w:rsidRPr="00D35711">
              <w:rPr>
                <w:lang w:val="en-GB"/>
              </w:rPr>
              <w:t>s</w:t>
            </w:r>
          </w:p>
        </w:tc>
      </w:tr>
      <w:tr w:rsidR="00712023" w:rsidRPr="004E62A8" w14:paraId="1F889A48" w14:textId="77777777" w:rsidTr="001379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0A95625D" w14:textId="77777777" w:rsidR="00712023" w:rsidRPr="004E62A8" w:rsidRDefault="00712023" w:rsidP="00712023">
            <w:pPr>
              <w:pStyle w:val="TableTextnormaltextintables"/>
            </w:pPr>
            <w:r w:rsidRPr="004E62A8">
              <w:t>1</w:t>
            </w:r>
          </w:p>
        </w:tc>
        <w:sdt>
          <w:sdtPr>
            <w:id w:val="-276099438"/>
            <w:placeholder>
              <w:docPart w:val="0D4C7CCDCEEC458397E73CE443436A7C"/>
            </w:placeholder>
            <w:showingPlcHdr/>
          </w:sdtPr>
          <w:sdtEndPr/>
          <w:sdtContent>
            <w:permStart w:id="1037330006" w:edGrp="everyone" w:displacedByCustomXml="prev"/>
            <w:tc>
              <w:tcPr>
                <w:tcW w:w="8646" w:type="dxa"/>
              </w:tcPr>
              <w:p w14:paraId="1FEB437B" w14:textId="08EA4304" w:rsidR="00712023" w:rsidRPr="004E62A8" w:rsidRDefault="004433CE" w:rsidP="00712023">
                <w:pPr>
                  <w:pStyle w:val="TableTextnormaltextintables"/>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037330006" w:displacedByCustomXml="next"/>
          </w:sdtContent>
        </w:sdt>
      </w:tr>
      <w:tr w:rsidR="00712023" w:rsidRPr="004E62A8" w14:paraId="0D0D1B07" w14:textId="77777777" w:rsidTr="00137916">
        <w:tc>
          <w:tcPr>
            <w:cnfStyle w:val="001000000000" w:firstRow="0" w:lastRow="0" w:firstColumn="1" w:lastColumn="0" w:oddVBand="0" w:evenVBand="0" w:oddHBand="0" w:evenHBand="0" w:firstRowFirstColumn="0" w:firstRowLastColumn="0" w:lastRowFirstColumn="0" w:lastRowLastColumn="0"/>
            <w:tcW w:w="425" w:type="dxa"/>
          </w:tcPr>
          <w:p w14:paraId="56937267" w14:textId="77777777" w:rsidR="00712023" w:rsidRPr="004E62A8" w:rsidRDefault="00712023" w:rsidP="00712023">
            <w:pPr>
              <w:pStyle w:val="TableTextnormaltextintables"/>
            </w:pPr>
            <w:r w:rsidRPr="004E62A8">
              <w:t>2</w:t>
            </w:r>
          </w:p>
        </w:tc>
        <w:sdt>
          <w:sdtPr>
            <w:id w:val="1335099095"/>
            <w:placeholder>
              <w:docPart w:val="68E73A7F0CA34069900019F3CB7F8DD5"/>
            </w:placeholder>
            <w:showingPlcHdr/>
          </w:sdtPr>
          <w:sdtEndPr/>
          <w:sdtContent>
            <w:permStart w:id="563361115" w:edGrp="everyone" w:displacedByCustomXml="prev"/>
            <w:tc>
              <w:tcPr>
                <w:tcW w:w="8646" w:type="dxa"/>
              </w:tcPr>
              <w:p w14:paraId="7198C6BC" w14:textId="1ACEE4F2" w:rsidR="00712023" w:rsidRPr="004E62A8"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563361115" w:displacedByCustomXml="next"/>
          </w:sdtContent>
        </w:sdt>
      </w:tr>
      <w:tr w:rsidR="00712023" w:rsidRPr="004E62A8" w14:paraId="1F45C54E" w14:textId="77777777" w:rsidTr="001379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4AD2916B" w14:textId="77777777" w:rsidR="00712023" w:rsidRPr="004E62A8" w:rsidRDefault="00712023" w:rsidP="00712023">
            <w:pPr>
              <w:pStyle w:val="TableTextnormaltextintables"/>
            </w:pPr>
            <w:r w:rsidRPr="004E62A8">
              <w:t>3</w:t>
            </w:r>
          </w:p>
        </w:tc>
        <w:sdt>
          <w:sdtPr>
            <w:id w:val="-350038090"/>
            <w:placeholder>
              <w:docPart w:val="38190642A8C84E8A9DDCD4C90E2E250F"/>
            </w:placeholder>
            <w:showingPlcHdr/>
          </w:sdtPr>
          <w:sdtEndPr/>
          <w:sdtContent>
            <w:permStart w:id="932927518" w:edGrp="everyone" w:displacedByCustomXml="prev"/>
            <w:tc>
              <w:tcPr>
                <w:tcW w:w="8646" w:type="dxa"/>
              </w:tcPr>
              <w:p w14:paraId="0B21805A" w14:textId="337AA8E8" w:rsidR="00712023" w:rsidRPr="004E62A8" w:rsidRDefault="004433CE" w:rsidP="00712023">
                <w:pPr>
                  <w:pStyle w:val="TableTextnormaltextintables"/>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932927518" w:displacedByCustomXml="next"/>
          </w:sdtContent>
        </w:sdt>
      </w:tr>
      <w:tr w:rsidR="00712023" w:rsidRPr="004E62A8" w14:paraId="4A8065A4" w14:textId="77777777" w:rsidTr="00137916">
        <w:tc>
          <w:tcPr>
            <w:cnfStyle w:val="001000000000" w:firstRow="0" w:lastRow="0" w:firstColumn="1" w:lastColumn="0" w:oddVBand="0" w:evenVBand="0" w:oddHBand="0" w:evenHBand="0" w:firstRowFirstColumn="0" w:firstRowLastColumn="0" w:lastRowFirstColumn="0" w:lastRowLastColumn="0"/>
            <w:tcW w:w="425" w:type="dxa"/>
          </w:tcPr>
          <w:p w14:paraId="52AEF52F" w14:textId="77777777" w:rsidR="00712023" w:rsidRPr="004E62A8" w:rsidRDefault="00712023" w:rsidP="00712023">
            <w:pPr>
              <w:pStyle w:val="TableTextnormaltextintables"/>
            </w:pPr>
            <w:r w:rsidRPr="004E62A8">
              <w:t>4</w:t>
            </w:r>
          </w:p>
        </w:tc>
        <w:sdt>
          <w:sdtPr>
            <w:id w:val="-1046906290"/>
            <w:placeholder>
              <w:docPart w:val="CBA4F14C6EF447ED82AD2A899BEB1287"/>
            </w:placeholder>
            <w:showingPlcHdr/>
          </w:sdtPr>
          <w:sdtEndPr/>
          <w:sdtContent>
            <w:permStart w:id="821787577" w:edGrp="everyone" w:displacedByCustomXml="prev"/>
            <w:tc>
              <w:tcPr>
                <w:tcW w:w="8646" w:type="dxa"/>
              </w:tcPr>
              <w:p w14:paraId="1D010097" w14:textId="1142B8A0" w:rsidR="00712023" w:rsidRPr="004E62A8"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821787577" w:displacedByCustomXml="next"/>
          </w:sdtContent>
        </w:sdt>
      </w:tr>
      <w:tr w:rsidR="00712023" w:rsidRPr="004E62A8" w14:paraId="047CA81A" w14:textId="77777777" w:rsidTr="001379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3AC814AD" w14:textId="77777777" w:rsidR="00712023" w:rsidRPr="004E62A8" w:rsidRDefault="00712023" w:rsidP="00712023">
            <w:pPr>
              <w:pStyle w:val="TableTextnormaltextintables"/>
            </w:pPr>
            <w:r w:rsidRPr="004E62A8">
              <w:t>5</w:t>
            </w:r>
          </w:p>
        </w:tc>
        <w:sdt>
          <w:sdtPr>
            <w:id w:val="1790319916"/>
            <w:placeholder>
              <w:docPart w:val="8AA33F3F472A4363A6EA8251EF0D20B6"/>
            </w:placeholder>
            <w:showingPlcHdr/>
          </w:sdtPr>
          <w:sdtEndPr/>
          <w:sdtContent>
            <w:permStart w:id="638139553" w:edGrp="everyone" w:displacedByCustomXml="prev"/>
            <w:tc>
              <w:tcPr>
                <w:tcW w:w="8646" w:type="dxa"/>
              </w:tcPr>
              <w:p w14:paraId="28CE115B" w14:textId="4DA388DD" w:rsidR="00712023" w:rsidRPr="004E62A8" w:rsidRDefault="004433CE" w:rsidP="00712023">
                <w:pPr>
                  <w:pStyle w:val="TableTextnormaltextintables"/>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638139553" w:displacedByCustomXml="next"/>
          </w:sdtContent>
        </w:sdt>
      </w:tr>
      <w:tr w:rsidR="00712023" w:rsidRPr="004E62A8" w14:paraId="52C2B83A" w14:textId="77777777" w:rsidTr="00137916">
        <w:tc>
          <w:tcPr>
            <w:cnfStyle w:val="001000000000" w:firstRow="0" w:lastRow="0" w:firstColumn="1" w:lastColumn="0" w:oddVBand="0" w:evenVBand="0" w:oddHBand="0" w:evenHBand="0" w:firstRowFirstColumn="0" w:firstRowLastColumn="0" w:lastRowFirstColumn="0" w:lastRowLastColumn="0"/>
            <w:tcW w:w="425" w:type="dxa"/>
          </w:tcPr>
          <w:p w14:paraId="3D49B155" w14:textId="77777777" w:rsidR="00712023" w:rsidRPr="004E62A8" w:rsidRDefault="00712023" w:rsidP="00712023">
            <w:pPr>
              <w:pStyle w:val="TableTextnormaltextintables"/>
            </w:pPr>
            <w:r w:rsidRPr="004E62A8">
              <w:t>6</w:t>
            </w:r>
          </w:p>
        </w:tc>
        <w:sdt>
          <w:sdtPr>
            <w:id w:val="-1483993052"/>
            <w:placeholder>
              <w:docPart w:val="5BA9BB1CE4264A31A56A5C265DFE36AE"/>
            </w:placeholder>
            <w:showingPlcHdr/>
          </w:sdtPr>
          <w:sdtEndPr/>
          <w:sdtContent>
            <w:permStart w:id="1989960126" w:edGrp="everyone" w:displacedByCustomXml="prev"/>
            <w:tc>
              <w:tcPr>
                <w:tcW w:w="8646" w:type="dxa"/>
              </w:tcPr>
              <w:p w14:paraId="4F24D315" w14:textId="700CD43E" w:rsidR="00712023" w:rsidRPr="004E62A8"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989960126" w:displacedByCustomXml="next"/>
          </w:sdtContent>
        </w:sdt>
      </w:tr>
    </w:tbl>
    <w:p w14:paraId="4B31C596" w14:textId="77777777" w:rsidR="00250A92" w:rsidRDefault="00250A92">
      <w:pPr>
        <w:spacing w:before="0" w:after="160" w:line="259" w:lineRule="auto"/>
        <w:rPr>
          <w:lang w:eastAsia="en-US"/>
        </w:rPr>
      </w:pPr>
      <w:r>
        <w:br w:type="page"/>
      </w:r>
    </w:p>
    <w:p w14:paraId="68967BFF" w14:textId="77777777" w:rsidR="00871024" w:rsidRPr="00836088" w:rsidRDefault="00871024" w:rsidP="00871024">
      <w:pPr>
        <w:pStyle w:val="Heading1"/>
        <w:numPr>
          <w:ilvl w:val="0"/>
          <w:numId w:val="1"/>
        </w:numPr>
      </w:pPr>
      <w:bookmarkStart w:id="30" w:name="_Toc163565914"/>
      <w:bookmarkStart w:id="31" w:name="_Ref164154023"/>
      <w:bookmarkStart w:id="32" w:name="_Ref164165720"/>
      <w:bookmarkStart w:id="33" w:name="_Toc190084165"/>
      <w:r w:rsidRPr="00836088">
        <w:lastRenderedPageBreak/>
        <w:t>Display Information License</w:t>
      </w:r>
      <w:bookmarkEnd w:id="30"/>
      <w:bookmarkEnd w:id="31"/>
      <w:bookmarkEnd w:id="32"/>
      <w:bookmarkEnd w:id="33"/>
    </w:p>
    <w:p w14:paraId="701FE11E" w14:textId="77777777" w:rsidR="00871024" w:rsidRPr="00836088" w:rsidRDefault="00871024" w:rsidP="00366A61">
      <w:pPr>
        <w:rPr>
          <w:lang w:eastAsia="en-US"/>
        </w:rPr>
      </w:pPr>
      <w:r w:rsidRPr="00836088">
        <w:rPr>
          <w:lang w:eastAsia="en-US"/>
        </w:rPr>
        <w:t>Receipt of Real-time Information as part of direct access, ASP / ISV services or any other market connectivity service</w:t>
      </w:r>
    </w:p>
    <w:tbl>
      <w:tblPr>
        <w:tblStyle w:val="SIXTablePlain"/>
        <w:tblW w:w="9070" w:type="dxa"/>
        <w:tblLook w:val="0600" w:firstRow="0" w:lastRow="0" w:firstColumn="0" w:lastColumn="0" w:noHBand="1" w:noVBand="1"/>
      </w:tblPr>
      <w:tblGrid>
        <w:gridCol w:w="425"/>
        <w:gridCol w:w="425"/>
        <w:gridCol w:w="8220"/>
      </w:tblGrid>
      <w:tr w:rsidR="00473E6B" w:rsidRPr="00836088" w14:paraId="1AE9DE06" w14:textId="77777777" w:rsidTr="00B407D0">
        <w:trPr>
          <w:trHeight w:val="290"/>
        </w:trPr>
        <w:tc>
          <w:tcPr>
            <w:tcW w:w="425" w:type="dxa"/>
          </w:tcPr>
          <w:p w14:paraId="76A4AEA4" w14:textId="71FFD11D" w:rsidR="00473E6B" w:rsidRPr="00836088" w:rsidRDefault="00AD14DE" w:rsidP="00473E6B">
            <w:pPr>
              <w:pStyle w:val="TableTextnormaltextintables"/>
              <w:rPr>
                <w:color w:val="000000"/>
              </w:rPr>
            </w:pPr>
            <w:sdt>
              <w:sdtPr>
                <w:id w:val="-1170020664"/>
                <w14:checkbox>
                  <w14:checked w14:val="0"/>
                  <w14:checkedState w14:val="2612" w14:font="MS Gothic"/>
                  <w14:uncheckedState w14:val="2610" w14:font="MS Gothic"/>
                </w14:checkbox>
              </w:sdtPr>
              <w:sdtEndPr/>
              <w:sdtContent>
                <w:permStart w:id="2141199751" w:edGrp="everyone"/>
                <w:r w:rsidR="00200F85">
                  <w:rPr>
                    <w:rFonts w:ascii="MS Gothic" w:eastAsia="MS Gothic" w:hAnsi="MS Gothic" w:hint="eastAsia"/>
                  </w:rPr>
                  <w:t>☐</w:t>
                </w:r>
                <w:permEnd w:id="2141199751"/>
              </w:sdtContent>
            </w:sdt>
          </w:p>
        </w:tc>
        <w:tc>
          <w:tcPr>
            <w:tcW w:w="8645" w:type="dxa"/>
            <w:gridSpan w:val="2"/>
          </w:tcPr>
          <w:p w14:paraId="26CCD3E6" w14:textId="4828F0F6" w:rsidR="00473E6B" w:rsidRPr="00D35711" w:rsidRDefault="00473E6B" w:rsidP="00473E6B">
            <w:pPr>
              <w:pStyle w:val="TableTextnormaltextintables"/>
              <w:rPr>
                <w:b/>
                <w:lang w:val="en-GB"/>
              </w:rPr>
            </w:pPr>
            <w:r w:rsidRPr="00D35711">
              <w:rPr>
                <w:b/>
                <w:lang w:val="en-GB"/>
              </w:rPr>
              <w:t xml:space="preserve">Applicable: </w:t>
            </w:r>
            <w:r w:rsidRPr="00DC55C4">
              <w:rPr>
                <w:i/>
                <w:iCs/>
                <w:lang w:val="en-GB"/>
              </w:rPr>
              <w:t xml:space="preserve">Please </w:t>
            </w:r>
            <w:r w:rsidR="00DC55C4" w:rsidRPr="00DC55C4">
              <w:rPr>
                <w:i/>
                <w:iCs/>
                <w:lang w:val="en-GB"/>
              </w:rPr>
              <w:t>proceed</w:t>
            </w:r>
            <w:r w:rsidRPr="00DC55C4">
              <w:rPr>
                <w:i/>
                <w:iCs/>
                <w:lang w:val="en-GB"/>
              </w:rPr>
              <w:t xml:space="preserve"> with Section </w:t>
            </w:r>
            <w:r w:rsidRPr="00DC55C4">
              <w:rPr>
                <w:i/>
                <w:iCs/>
              </w:rPr>
              <w:fldChar w:fldCharType="begin"/>
            </w:r>
            <w:r w:rsidRPr="00DC55C4">
              <w:rPr>
                <w:i/>
                <w:iCs/>
                <w:lang w:val="en-GB"/>
              </w:rPr>
              <w:instrText xml:space="preserve"> REF _Ref164165720 \w \h </w:instrText>
            </w:r>
            <w:r w:rsidR="00B407D0" w:rsidRPr="00DC55C4">
              <w:rPr>
                <w:i/>
                <w:iCs/>
                <w:lang w:val="en-GB"/>
              </w:rPr>
              <w:instrText xml:space="preserve"> \* MERGEFORMAT </w:instrText>
            </w:r>
            <w:r w:rsidRPr="00DC55C4">
              <w:rPr>
                <w:i/>
                <w:iCs/>
              </w:rPr>
            </w:r>
            <w:r w:rsidRPr="00DC55C4">
              <w:rPr>
                <w:i/>
                <w:iCs/>
              </w:rPr>
              <w:fldChar w:fldCharType="separate"/>
            </w:r>
            <w:r w:rsidR="0098759F">
              <w:rPr>
                <w:i/>
                <w:iCs/>
                <w:lang w:val="en-GB"/>
              </w:rPr>
              <w:t>6</w:t>
            </w:r>
            <w:r w:rsidRPr="00DC55C4">
              <w:rPr>
                <w:i/>
                <w:iCs/>
              </w:rPr>
              <w:fldChar w:fldCharType="end"/>
            </w:r>
            <w:r w:rsidRPr="00DC55C4">
              <w:rPr>
                <w:i/>
                <w:iCs/>
                <w:lang w:val="en-GB"/>
              </w:rPr>
              <w:t>.</w:t>
            </w:r>
          </w:p>
        </w:tc>
      </w:tr>
      <w:tr w:rsidR="00473E6B" w:rsidRPr="00836088" w14:paraId="076B1772" w14:textId="77777777" w:rsidTr="00B407D0">
        <w:trPr>
          <w:trHeight w:val="290"/>
        </w:trPr>
        <w:tc>
          <w:tcPr>
            <w:tcW w:w="425" w:type="dxa"/>
          </w:tcPr>
          <w:p w14:paraId="5F748BA9" w14:textId="062E1802" w:rsidR="00473E6B" w:rsidRPr="00D35711" w:rsidRDefault="00473E6B" w:rsidP="00473E6B">
            <w:pPr>
              <w:pStyle w:val="TableTextnormaltextintables"/>
              <w:rPr>
                <w:color w:val="000000"/>
                <w:lang w:val="en-GB"/>
              </w:rPr>
            </w:pPr>
          </w:p>
        </w:tc>
        <w:tc>
          <w:tcPr>
            <w:tcW w:w="425" w:type="dxa"/>
          </w:tcPr>
          <w:p w14:paraId="151EB634" w14:textId="5C350DFB" w:rsidR="00473E6B" w:rsidRPr="000D771E" w:rsidRDefault="00AD14DE" w:rsidP="00473E6B">
            <w:pPr>
              <w:pStyle w:val="TableTextnormaltextintables"/>
              <w:rPr>
                <w:color w:val="000000"/>
              </w:rPr>
            </w:pPr>
            <w:sdt>
              <w:sdtPr>
                <w:id w:val="-1238706087"/>
                <w14:checkbox>
                  <w14:checked w14:val="0"/>
                  <w14:checkedState w14:val="2612" w14:font="MS Gothic"/>
                  <w14:uncheckedState w14:val="2610" w14:font="MS Gothic"/>
                </w14:checkbox>
              </w:sdtPr>
              <w:sdtEndPr/>
              <w:sdtContent>
                <w:permStart w:id="138837527" w:edGrp="everyone"/>
                <w:r w:rsidR="00200F85">
                  <w:rPr>
                    <w:rFonts w:ascii="MS Gothic" w:eastAsia="MS Gothic" w:hAnsi="MS Gothic" w:hint="eastAsia"/>
                  </w:rPr>
                  <w:t>☐</w:t>
                </w:r>
                <w:permEnd w:id="138837527"/>
              </w:sdtContent>
            </w:sdt>
          </w:p>
        </w:tc>
        <w:tc>
          <w:tcPr>
            <w:tcW w:w="8220" w:type="dxa"/>
          </w:tcPr>
          <w:p w14:paraId="56409A44" w14:textId="7BFFDB0B" w:rsidR="00473E6B" w:rsidRPr="00D35711" w:rsidRDefault="00473E6B" w:rsidP="00473E6B">
            <w:pPr>
              <w:pStyle w:val="TableTextnormaltextintables"/>
              <w:rPr>
                <w:lang w:val="en-GB"/>
              </w:rPr>
            </w:pPr>
            <w:r w:rsidRPr="00D35711">
              <w:rPr>
                <w:lang w:val="en-GB"/>
              </w:rPr>
              <w:t>Customer</w:t>
            </w:r>
            <w:r w:rsidR="6E92C762" w:rsidRPr="360C72C6">
              <w:rPr>
                <w:lang w:val="en-GB"/>
              </w:rPr>
              <w:t xml:space="preserve"> is</w:t>
            </w:r>
            <w:r w:rsidRPr="00D35711">
              <w:rPr>
                <w:lang w:val="en-GB"/>
              </w:rPr>
              <w:t xml:space="preserve"> Participant in receipt or Real-time Information via Direct Access, an ASP or ISV Service and there is Display Information Usage of Real-time Information received through one or multiple of these Market Connectivity Service(s) </w:t>
            </w:r>
          </w:p>
        </w:tc>
      </w:tr>
      <w:tr w:rsidR="00473E6B" w:rsidRPr="00836088" w14:paraId="64B66EB9" w14:textId="77777777" w:rsidTr="00B407D0">
        <w:trPr>
          <w:trHeight w:val="290"/>
        </w:trPr>
        <w:tc>
          <w:tcPr>
            <w:tcW w:w="425" w:type="dxa"/>
          </w:tcPr>
          <w:p w14:paraId="6CBAF3C2" w14:textId="0A3EFFCF" w:rsidR="00473E6B" w:rsidRPr="00836088" w:rsidRDefault="00AD14DE" w:rsidP="00473E6B">
            <w:pPr>
              <w:pStyle w:val="TableTextnormaltextintables"/>
              <w:rPr>
                <w:color w:val="000000"/>
              </w:rPr>
            </w:pPr>
            <w:sdt>
              <w:sdtPr>
                <w:id w:val="2041080888"/>
                <w14:checkbox>
                  <w14:checked w14:val="0"/>
                  <w14:checkedState w14:val="2612" w14:font="MS Gothic"/>
                  <w14:uncheckedState w14:val="2610" w14:font="MS Gothic"/>
                </w14:checkbox>
              </w:sdtPr>
              <w:sdtEndPr/>
              <w:sdtContent>
                <w:permStart w:id="1295722156" w:edGrp="everyone"/>
                <w:r w:rsidR="00473E6B" w:rsidRPr="00334D3E">
                  <w:rPr>
                    <w:rFonts w:eastAsia="MS Gothic" w:hint="eastAsia"/>
                  </w:rPr>
                  <w:t>☐</w:t>
                </w:r>
                <w:permEnd w:id="1295722156"/>
              </w:sdtContent>
            </w:sdt>
          </w:p>
        </w:tc>
        <w:tc>
          <w:tcPr>
            <w:tcW w:w="8645" w:type="dxa"/>
            <w:gridSpan w:val="2"/>
          </w:tcPr>
          <w:p w14:paraId="5B263B1B" w14:textId="512970D4" w:rsidR="00473E6B" w:rsidRPr="00D35711" w:rsidRDefault="00473E6B" w:rsidP="00473E6B">
            <w:pPr>
              <w:pStyle w:val="TableTextnormaltextintables"/>
              <w:rPr>
                <w:b/>
                <w:lang w:val="en-GB"/>
              </w:rPr>
            </w:pPr>
            <w:r w:rsidRPr="00D35711">
              <w:rPr>
                <w:b/>
                <w:lang w:val="en-GB"/>
              </w:rPr>
              <w:t xml:space="preserve">Not Applicable: </w:t>
            </w:r>
            <w:r w:rsidRPr="00DC55C4">
              <w:rPr>
                <w:i/>
                <w:iCs/>
                <w:lang w:val="en-GB"/>
              </w:rPr>
              <w:t xml:space="preserve">Please </w:t>
            </w:r>
            <w:r w:rsidR="00DC55C4" w:rsidRPr="00DC55C4">
              <w:rPr>
                <w:i/>
                <w:iCs/>
                <w:lang w:val="en-GB"/>
              </w:rPr>
              <w:t>proceed</w:t>
            </w:r>
            <w:r w:rsidRPr="00DC55C4">
              <w:rPr>
                <w:i/>
                <w:iCs/>
                <w:lang w:val="en-GB"/>
              </w:rPr>
              <w:t xml:space="preserve"> with Section </w:t>
            </w:r>
            <w:r w:rsidR="00EE4B39">
              <w:rPr>
                <w:i/>
                <w:iCs/>
              </w:rPr>
              <w:fldChar w:fldCharType="begin"/>
            </w:r>
            <w:r w:rsidR="00EE4B39">
              <w:rPr>
                <w:i/>
                <w:iCs/>
                <w:lang w:val="en-GB"/>
              </w:rPr>
              <w:instrText xml:space="preserve"> REF _Ref170118900 \w \h </w:instrText>
            </w:r>
            <w:r w:rsidR="00EE4B39">
              <w:rPr>
                <w:i/>
                <w:iCs/>
              </w:rPr>
            </w:r>
            <w:r w:rsidR="00EE4B39">
              <w:rPr>
                <w:i/>
                <w:iCs/>
              </w:rPr>
              <w:fldChar w:fldCharType="separate"/>
            </w:r>
            <w:r w:rsidR="0098759F">
              <w:rPr>
                <w:i/>
                <w:iCs/>
                <w:lang w:val="en-GB"/>
              </w:rPr>
              <w:t>7</w:t>
            </w:r>
            <w:r w:rsidR="00EE4B39">
              <w:rPr>
                <w:i/>
                <w:iCs/>
              </w:rPr>
              <w:fldChar w:fldCharType="end"/>
            </w:r>
            <w:r w:rsidRPr="00DC55C4">
              <w:rPr>
                <w:i/>
                <w:iCs/>
                <w:lang w:val="en-GB"/>
              </w:rPr>
              <w:t>.</w:t>
            </w:r>
          </w:p>
        </w:tc>
      </w:tr>
      <w:tr w:rsidR="00730679" w:rsidRPr="00836088" w14:paraId="1A292E21" w14:textId="77777777" w:rsidTr="00B407D0">
        <w:trPr>
          <w:trHeight w:val="290"/>
        </w:trPr>
        <w:tc>
          <w:tcPr>
            <w:tcW w:w="425" w:type="dxa"/>
            <w:vMerge w:val="restart"/>
          </w:tcPr>
          <w:p w14:paraId="530D8329" w14:textId="3CCB6301" w:rsidR="00730679" w:rsidRPr="00D35711" w:rsidRDefault="00730679" w:rsidP="00473E6B">
            <w:pPr>
              <w:pStyle w:val="TableTextnormaltextintables"/>
              <w:rPr>
                <w:color w:val="000000"/>
                <w:lang w:val="en-GB"/>
              </w:rPr>
            </w:pPr>
          </w:p>
        </w:tc>
        <w:tc>
          <w:tcPr>
            <w:tcW w:w="425" w:type="dxa"/>
          </w:tcPr>
          <w:p w14:paraId="486D9968" w14:textId="5EE57417" w:rsidR="00730679" w:rsidRPr="00836088" w:rsidRDefault="00AD14DE" w:rsidP="00473E6B">
            <w:pPr>
              <w:pStyle w:val="TableTextnormaltextintables"/>
              <w:rPr>
                <w:color w:val="000000"/>
              </w:rPr>
            </w:pPr>
            <w:sdt>
              <w:sdtPr>
                <w:id w:val="-321817734"/>
                <w14:checkbox>
                  <w14:checked w14:val="0"/>
                  <w14:checkedState w14:val="2612" w14:font="MS Gothic"/>
                  <w14:uncheckedState w14:val="2610" w14:font="MS Gothic"/>
                </w14:checkbox>
              </w:sdtPr>
              <w:sdtEndPr/>
              <w:sdtContent>
                <w:permStart w:id="1103829581" w:edGrp="everyone"/>
                <w:r w:rsidR="00730679" w:rsidRPr="00334D3E">
                  <w:rPr>
                    <w:rFonts w:eastAsia="MS Gothic" w:hint="eastAsia"/>
                  </w:rPr>
                  <w:t>☐</w:t>
                </w:r>
                <w:permEnd w:id="1103829581"/>
              </w:sdtContent>
            </w:sdt>
          </w:p>
        </w:tc>
        <w:tc>
          <w:tcPr>
            <w:tcW w:w="8220" w:type="dxa"/>
          </w:tcPr>
          <w:p w14:paraId="2FA2F8A2" w14:textId="77777777" w:rsidR="00730679" w:rsidRPr="00D35711" w:rsidRDefault="00730679" w:rsidP="00473E6B">
            <w:pPr>
              <w:pStyle w:val="TableTextnormaltextintables"/>
              <w:rPr>
                <w:lang w:val="en-GB"/>
              </w:rPr>
            </w:pPr>
            <w:r w:rsidRPr="00D35711">
              <w:rPr>
                <w:lang w:val="en-GB"/>
              </w:rPr>
              <w:t>Customer is not a Trading Participant</w:t>
            </w:r>
          </w:p>
        </w:tc>
      </w:tr>
      <w:tr w:rsidR="00730679" w:rsidRPr="00836088" w14:paraId="7422930F" w14:textId="77777777" w:rsidTr="00B407D0">
        <w:trPr>
          <w:trHeight w:val="290"/>
        </w:trPr>
        <w:tc>
          <w:tcPr>
            <w:tcW w:w="425" w:type="dxa"/>
            <w:vMerge/>
          </w:tcPr>
          <w:p w14:paraId="53536A43" w14:textId="77777777" w:rsidR="00730679" w:rsidRPr="00D35711" w:rsidRDefault="00730679" w:rsidP="00473E6B">
            <w:pPr>
              <w:pStyle w:val="TableTextnormaltextintables"/>
              <w:rPr>
                <w:color w:val="000000"/>
                <w:lang w:val="en-GB"/>
              </w:rPr>
            </w:pPr>
          </w:p>
        </w:tc>
        <w:tc>
          <w:tcPr>
            <w:tcW w:w="425" w:type="dxa"/>
          </w:tcPr>
          <w:p w14:paraId="42207278" w14:textId="542A50C3" w:rsidR="00730679" w:rsidRPr="00836088" w:rsidRDefault="00AD14DE" w:rsidP="00473E6B">
            <w:pPr>
              <w:pStyle w:val="TableTextnormaltextintables"/>
              <w:rPr>
                <w:color w:val="000000"/>
              </w:rPr>
            </w:pPr>
            <w:sdt>
              <w:sdtPr>
                <w:id w:val="1840418532"/>
                <w14:checkbox>
                  <w14:checked w14:val="0"/>
                  <w14:checkedState w14:val="2612" w14:font="MS Gothic"/>
                  <w14:uncheckedState w14:val="2610" w14:font="MS Gothic"/>
                </w14:checkbox>
              </w:sdtPr>
              <w:sdtEndPr/>
              <w:sdtContent>
                <w:permStart w:id="396056808" w:edGrp="everyone"/>
                <w:r w:rsidR="00730679" w:rsidRPr="00334D3E">
                  <w:rPr>
                    <w:rFonts w:eastAsia="MS Gothic" w:hint="eastAsia"/>
                  </w:rPr>
                  <w:t>☐</w:t>
                </w:r>
                <w:permEnd w:id="396056808"/>
              </w:sdtContent>
            </w:sdt>
          </w:p>
        </w:tc>
        <w:tc>
          <w:tcPr>
            <w:tcW w:w="8220" w:type="dxa"/>
          </w:tcPr>
          <w:p w14:paraId="71D42F2C" w14:textId="6CEBA9FD" w:rsidR="00730679" w:rsidRPr="00D35711" w:rsidRDefault="00730679" w:rsidP="00473E6B">
            <w:pPr>
              <w:pStyle w:val="TableTextnormaltextintables"/>
              <w:rPr>
                <w:lang w:val="en-GB"/>
              </w:rPr>
            </w:pPr>
            <w:r w:rsidRPr="00D35711">
              <w:rPr>
                <w:lang w:val="en-GB"/>
              </w:rPr>
              <w:t>Customer is a Trading Participant but does not receive Real-Time Information via Direct Access, an ASP or ISV Service</w:t>
            </w:r>
          </w:p>
        </w:tc>
      </w:tr>
      <w:tr w:rsidR="00730679" w:rsidRPr="00836088" w14:paraId="495F1A08" w14:textId="77777777" w:rsidTr="00B407D0">
        <w:trPr>
          <w:trHeight w:val="290"/>
        </w:trPr>
        <w:tc>
          <w:tcPr>
            <w:tcW w:w="425" w:type="dxa"/>
            <w:vMerge/>
          </w:tcPr>
          <w:p w14:paraId="11B114B7" w14:textId="77777777" w:rsidR="00730679" w:rsidRPr="00D35711" w:rsidRDefault="00730679" w:rsidP="00473E6B">
            <w:pPr>
              <w:pStyle w:val="TableTextnormaltextintables"/>
              <w:rPr>
                <w:color w:val="000000"/>
                <w:lang w:val="en-GB"/>
              </w:rPr>
            </w:pPr>
          </w:p>
        </w:tc>
        <w:tc>
          <w:tcPr>
            <w:tcW w:w="425" w:type="dxa"/>
          </w:tcPr>
          <w:p w14:paraId="51747C15" w14:textId="0BE14DED" w:rsidR="00730679" w:rsidRPr="000D771E" w:rsidRDefault="00AD14DE" w:rsidP="00473E6B">
            <w:pPr>
              <w:pStyle w:val="TableTextnormaltextintables"/>
              <w:rPr>
                <w:color w:val="000000"/>
              </w:rPr>
            </w:pPr>
            <w:sdt>
              <w:sdtPr>
                <w:id w:val="2010253106"/>
                <w14:checkbox>
                  <w14:checked w14:val="0"/>
                  <w14:checkedState w14:val="2612" w14:font="MS Gothic"/>
                  <w14:uncheckedState w14:val="2610" w14:font="MS Gothic"/>
                </w14:checkbox>
              </w:sdtPr>
              <w:sdtEndPr/>
              <w:sdtContent>
                <w:permStart w:id="1416578801" w:edGrp="everyone"/>
                <w:r w:rsidR="00730679" w:rsidRPr="00334D3E">
                  <w:rPr>
                    <w:rFonts w:eastAsia="MS Gothic" w:hint="eastAsia"/>
                  </w:rPr>
                  <w:t>☐</w:t>
                </w:r>
                <w:permEnd w:id="1416578801"/>
              </w:sdtContent>
            </w:sdt>
          </w:p>
        </w:tc>
        <w:tc>
          <w:tcPr>
            <w:tcW w:w="8220" w:type="dxa"/>
          </w:tcPr>
          <w:p w14:paraId="7CC91608" w14:textId="77777777" w:rsidR="00730679" w:rsidRPr="00D35711" w:rsidRDefault="00730679" w:rsidP="00473E6B">
            <w:pPr>
              <w:pStyle w:val="TableTextnormaltextintables"/>
              <w:rPr>
                <w:lang w:val="en-GB"/>
              </w:rPr>
            </w:pPr>
            <w:r w:rsidRPr="00D35711">
              <w:rPr>
                <w:lang w:val="en-GB"/>
              </w:rPr>
              <w:t>Customer is a Trading Participant in receipt of Real-Time Information via Direct Access, an ASP or ISV Service but there is only Non-display information Usage through any of these Services</w:t>
            </w:r>
          </w:p>
        </w:tc>
      </w:tr>
    </w:tbl>
    <w:p w14:paraId="1001DDD1" w14:textId="77777777" w:rsidR="00704159" w:rsidRDefault="00704159" w:rsidP="00704159">
      <w:pPr>
        <w:pStyle w:val="TableDistancespacebetween2tables"/>
      </w:pPr>
      <w:bookmarkStart w:id="34" w:name="_Toc163565915"/>
    </w:p>
    <w:p w14:paraId="78B76557" w14:textId="591670AF" w:rsidR="005656B4" w:rsidRDefault="005656B4" w:rsidP="0043503F">
      <w:pPr>
        <w:pStyle w:val="Heading2"/>
      </w:pPr>
      <w:bookmarkStart w:id="35" w:name="_Toc190084166"/>
      <w:r>
        <w:t>Netting</w:t>
      </w:r>
      <w:bookmarkEnd w:id="35"/>
    </w:p>
    <w:p w14:paraId="1BD62945" w14:textId="4EA61682" w:rsidR="00704159" w:rsidRDefault="00F22A5E" w:rsidP="00F801F1">
      <w:pPr>
        <w:rPr>
          <w:lang w:eastAsia="en-US"/>
        </w:rPr>
      </w:pPr>
      <w:r>
        <w:rPr>
          <w:lang w:eastAsia="en-US"/>
        </w:rPr>
        <w:t>Reporting of</w:t>
      </w:r>
      <w:r w:rsidR="00704159" w:rsidRPr="00B52C2C">
        <w:rPr>
          <w:lang w:eastAsia="en-US"/>
        </w:rPr>
        <w:t xml:space="preserve"> Physical User ID</w:t>
      </w:r>
      <w:r>
        <w:rPr>
          <w:lang w:eastAsia="en-US"/>
        </w:rPr>
        <w:t>s, which</w:t>
      </w:r>
      <w:r w:rsidR="00704159" w:rsidRPr="00B52C2C">
        <w:rPr>
          <w:lang w:eastAsia="en-US"/>
        </w:rPr>
        <w:t xml:space="preserve"> allows a summarized Reporting of the Entitlement of Data received from one or several Vendors or Sub-Vendors per End User</w:t>
      </w:r>
      <w:r w:rsidR="00704159">
        <w:rPr>
          <w:lang w:eastAsia="en-US"/>
        </w:rPr>
        <w:t xml:space="preserve"> </w:t>
      </w:r>
      <w:r w:rsidR="00704159" w:rsidRPr="00B52C2C">
        <w:rPr>
          <w:lang w:eastAsia="en-US"/>
        </w:rPr>
        <w:t>(</w:t>
      </w:r>
      <w:r w:rsidR="00704159">
        <w:rPr>
          <w:lang w:eastAsia="en-US"/>
        </w:rPr>
        <w:t xml:space="preserve">i.e. </w:t>
      </w:r>
      <w:r w:rsidR="00704159" w:rsidRPr="00B52C2C">
        <w:rPr>
          <w:lang w:eastAsia="en-US"/>
        </w:rPr>
        <w:t>netting)</w:t>
      </w:r>
      <w:r w:rsidR="00FB10C7">
        <w:rPr>
          <w:lang w:eastAsia="en-US"/>
        </w:rPr>
        <w:t>. Exfeed retains the right to refuse netting</w:t>
      </w:r>
      <w:r w:rsidR="00657289">
        <w:rPr>
          <w:lang w:eastAsia="en-US"/>
        </w:rPr>
        <w:t xml:space="preserve"> with Physical User IDs,</w:t>
      </w:r>
      <w:r w:rsidR="00FB10C7">
        <w:rPr>
          <w:lang w:eastAsia="en-US"/>
        </w:rPr>
        <w:t xml:space="preserve"> </w:t>
      </w:r>
      <w:r w:rsidR="00657289">
        <w:rPr>
          <w:lang w:eastAsia="en-US"/>
        </w:rPr>
        <w:t>if there are not sufficient users reported.</w:t>
      </w:r>
    </w:p>
    <w:p w14:paraId="1F237DDA" w14:textId="44E19FDE" w:rsidR="005656B4" w:rsidRPr="00836088" w:rsidRDefault="005656B4" w:rsidP="00F801F1">
      <w:pPr>
        <w:rPr>
          <w:lang w:eastAsia="en-US"/>
        </w:rPr>
      </w:pPr>
      <w:r w:rsidRPr="0043503F">
        <w:rPr>
          <w:b/>
          <w:bCs/>
          <w:lang w:eastAsia="en-US"/>
        </w:rPr>
        <w:t>Please Note:</w:t>
      </w:r>
      <w:r>
        <w:rPr>
          <w:lang w:eastAsia="en-US"/>
        </w:rPr>
        <w:t xml:space="preserve"> </w:t>
      </w:r>
      <w:r w:rsidRPr="360C72C6">
        <w:rPr>
          <w:lang w:eastAsia="en-US"/>
        </w:rPr>
        <w:t xml:space="preserve">Netting requires a </w:t>
      </w:r>
      <w:r>
        <w:rPr>
          <w:lang w:eastAsia="en-US"/>
        </w:rPr>
        <w:t>D</w:t>
      </w:r>
      <w:r w:rsidRPr="360C72C6">
        <w:rPr>
          <w:lang w:eastAsia="en-US"/>
        </w:rPr>
        <w:t xml:space="preserve">irect </w:t>
      </w:r>
      <w:r>
        <w:rPr>
          <w:lang w:eastAsia="en-US"/>
        </w:rPr>
        <w:t>A</w:t>
      </w:r>
      <w:r w:rsidRPr="360C72C6">
        <w:rPr>
          <w:lang w:eastAsia="en-US"/>
        </w:rPr>
        <w:t>greement</w:t>
      </w:r>
      <w:r>
        <w:rPr>
          <w:lang w:eastAsia="en-US"/>
        </w:rPr>
        <w:t xml:space="preserve"> [</w:t>
      </w:r>
      <w:hyperlink r:id="rId24" w:history="1">
        <w:r w:rsidRPr="005656B4">
          <w:rPr>
            <w:rStyle w:val="Hyperlink"/>
            <w:lang w:val="en-US" w:eastAsia="en-US"/>
          </w:rPr>
          <w:t>DDA</w:t>
        </w:r>
      </w:hyperlink>
      <w:r>
        <w:rPr>
          <w:lang w:eastAsia="en-US"/>
        </w:rPr>
        <w:t>]</w:t>
      </w:r>
      <w:r w:rsidRPr="360C72C6">
        <w:rPr>
          <w:lang w:eastAsia="en-US"/>
        </w:rPr>
        <w:t xml:space="preserve"> with SIX Exfeed</w:t>
      </w:r>
    </w:p>
    <w:tbl>
      <w:tblPr>
        <w:tblStyle w:val="SIXTablePlain"/>
        <w:tblW w:w="9071" w:type="dxa"/>
        <w:tblLook w:val="0600" w:firstRow="0" w:lastRow="0" w:firstColumn="0" w:lastColumn="0" w:noHBand="1" w:noVBand="1"/>
      </w:tblPr>
      <w:tblGrid>
        <w:gridCol w:w="425"/>
        <w:gridCol w:w="8646"/>
      </w:tblGrid>
      <w:tr w:rsidR="00704159" w:rsidRPr="00836088" w14:paraId="40966C2E" w14:textId="77777777" w:rsidTr="00C37950">
        <w:trPr>
          <w:trHeight w:val="290"/>
        </w:trPr>
        <w:tc>
          <w:tcPr>
            <w:tcW w:w="425" w:type="dxa"/>
          </w:tcPr>
          <w:p w14:paraId="01F9FFE1" w14:textId="77777777" w:rsidR="00704159" w:rsidRPr="00161872" w:rsidRDefault="00AD14DE" w:rsidP="00C37950">
            <w:pPr>
              <w:pStyle w:val="TableTextnormaltextintables"/>
            </w:pPr>
            <w:sdt>
              <w:sdtPr>
                <w:id w:val="-257298630"/>
                <w14:checkbox>
                  <w14:checked w14:val="0"/>
                  <w14:checkedState w14:val="2612" w14:font="MS Gothic"/>
                  <w14:uncheckedState w14:val="2610" w14:font="MS Gothic"/>
                </w14:checkbox>
              </w:sdtPr>
              <w:sdtEndPr/>
              <w:sdtContent>
                <w:permStart w:id="397238502" w:edGrp="everyone"/>
                <w:r w:rsidR="00704159">
                  <w:rPr>
                    <w:rFonts w:ascii="MS Gothic" w:eastAsia="MS Gothic" w:hAnsi="MS Gothic" w:hint="eastAsia"/>
                  </w:rPr>
                  <w:t>☐</w:t>
                </w:r>
                <w:permEnd w:id="397238502"/>
              </w:sdtContent>
            </w:sdt>
          </w:p>
        </w:tc>
        <w:tc>
          <w:tcPr>
            <w:tcW w:w="8646" w:type="dxa"/>
          </w:tcPr>
          <w:p w14:paraId="6EDA1CF9" w14:textId="77777777" w:rsidR="00704159" w:rsidRPr="00161872" w:rsidRDefault="00704159" w:rsidP="00C37950">
            <w:pPr>
              <w:pStyle w:val="TableTextnormaltextintables"/>
            </w:pPr>
            <w:r w:rsidRPr="00836088">
              <w:rPr>
                <w:b/>
              </w:rPr>
              <w:t>Applicable</w:t>
            </w:r>
          </w:p>
        </w:tc>
      </w:tr>
      <w:tr w:rsidR="00704159" w:rsidRPr="00836088" w14:paraId="3EA8C2BA" w14:textId="77777777" w:rsidTr="00C37950">
        <w:trPr>
          <w:trHeight w:val="290"/>
        </w:trPr>
        <w:tc>
          <w:tcPr>
            <w:tcW w:w="425" w:type="dxa"/>
          </w:tcPr>
          <w:p w14:paraId="65C0E485" w14:textId="77777777" w:rsidR="00704159" w:rsidRPr="00161872" w:rsidRDefault="00AD14DE" w:rsidP="00C37950">
            <w:pPr>
              <w:pStyle w:val="TableTextnormaltextintables"/>
            </w:pPr>
            <w:sdt>
              <w:sdtPr>
                <w:id w:val="-165008742"/>
                <w14:checkbox>
                  <w14:checked w14:val="0"/>
                  <w14:checkedState w14:val="2612" w14:font="MS Gothic"/>
                  <w14:uncheckedState w14:val="2610" w14:font="MS Gothic"/>
                </w14:checkbox>
              </w:sdtPr>
              <w:sdtEndPr/>
              <w:sdtContent>
                <w:permStart w:id="1360531328" w:edGrp="everyone"/>
                <w:r w:rsidR="00704159">
                  <w:rPr>
                    <w:rFonts w:ascii="MS Gothic" w:eastAsia="MS Gothic" w:hAnsi="MS Gothic" w:hint="eastAsia"/>
                  </w:rPr>
                  <w:t>☐</w:t>
                </w:r>
                <w:permEnd w:id="1360531328"/>
              </w:sdtContent>
            </w:sdt>
          </w:p>
        </w:tc>
        <w:tc>
          <w:tcPr>
            <w:tcW w:w="8646" w:type="dxa"/>
          </w:tcPr>
          <w:p w14:paraId="340BAAEB" w14:textId="77777777" w:rsidR="00704159" w:rsidRPr="00D35711" w:rsidRDefault="00704159" w:rsidP="00C37950">
            <w:pPr>
              <w:pStyle w:val="TableTextnormaltextintables"/>
              <w:rPr>
                <w:lang w:val="en-GB"/>
              </w:rPr>
            </w:pPr>
            <w:r w:rsidRPr="00D35711">
              <w:rPr>
                <w:b/>
                <w:lang w:val="en-GB"/>
              </w:rPr>
              <w:t>Not Applicable</w:t>
            </w:r>
          </w:p>
        </w:tc>
      </w:tr>
    </w:tbl>
    <w:p w14:paraId="776FECA3" w14:textId="77777777" w:rsidR="00704159" w:rsidRPr="00704159" w:rsidRDefault="00704159" w:rsidP="00704159">
      <w:pPr>
        <w:pStyle w:val="TableDistancespacebetween2tables"/>
        <w:rPr>
          <w:lang w:val="en-GB"/>
        </w:rPr>
      </w:pPr>
    </w:p>
    <w:p w14:paraId="3C034168" w14:textId="4E1BA876" w:rsidR="00871024" w:rsidRPr="00A62C95" w:rsidRDefault="00871024" w:rsidP="00871024">
      <w:pPr>
        <w:pStyle w:val="Heading2"/>
        <w:numPr>
          <w:ilvl w:val="1"/>
          <w:numId w:val="1"/>
        </w:numPr>
      </w:pPr>
      <w:bookmarkStart w:id="36" w:name="_Toc190084167"/>
      <w:r w:rsidRPr="00A62C95">
        <w:t>Relevant Information Products</w:t>
      </w:r>
      <w:bookmarkEnd w:id="34"/>
      <w:r w:rsidR="00482C2E" w:rsidRPr="00A62C95">
        <w:t xml:space="preserve"> – Professional User</w:t>
      </w:r>
      <w:r w:rsidR="00482C2E">
        <w:rPr>
          <w:lang w:val="fr-CH"/>
        </w:rPr>
        <w:t>s</w:t>
      </w:r>
      <w:bookmarkEnd w:id="36"/>
    </w:p>
    <w:tbl>
      <w:tblPr>
        <w:tblStyle w:val="SIXTableHorizontalMarine"/>
        <w:tblW w:w="9072" w:type="dxa"/>
        <w:tblLook w:val="04A0" w:firstRow="1" w:lastRow="0" w:firstColumn="1" w:lastColumn="0" w:noHBand="0" w:noVBand="1"/>
      </w:tblPr>
      <w:tblGrid>
        <w:gridCol w:w="425"/>
        <w:gridCol w:w="8647"/>
      </w:tblGrid>
      <w:tr w:rsidR="004E62A8" w:rsidRPr="004E62A8" w14:paraId="1E177C35" w14:textId="77777777" w:rsidTr="001379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0F467C33" w14:textId="091162D4" w:rsidR="00137916" w:rsidRPr="004E62A8" w:rsidRDefault="00B02C0F" w:rsidP="004E62A8">
            <w:pPr>
              <w:pStyle w:val="TableHeadercolumnheadingintables"/>
              <w:rPr>
                <w:bCs/>
                <w:color w:val="FFFFFF" w:themeColor="background1"/>
              </w:rPr>
            </w:pPr>
            <w:r w:rsidRPr="004E62A8">
              <w:rPr>
                <w:color w:val="FFFFFF" w:themeColor="background1"/>
              </w:rPr>
              <w:t>XSWX SIX Swiss Exchange</w:t>
            </w:r>
          </w:p>
        </w:tc>
      </w:tr>
      <w:tr w:rsidR="00B02C0F" w:rsidRPr="004E62A8" w14:paraId="17567820" w14:textId="77777777" w:rsidTr="00C37950">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103916C7" w14:textId="77777777" w:rsidR="00B02C0F" w:rsidRPr="004E62A8" w:rsidRDefault="00AD14DE" w:rsidP="004E62A8">
            <w:pPr>
              <w:pStyle w:val="TableTextnormaltextintables"/>
              <w:keepNext/>
            </w:pPr>
            <w:sdt>
              <w:sdtPr>
                <w:id w:val="-721209235"/>
                <w14:checkbox>
                  <w14:checked w14:val="0"/>
                  <w14:checkedState w14:val="2612" w14:font="MS Gothic"/>
                  <w14:uncheckedState w14:val="2610" w14:font="MS Gothic"/>
                </w14:checkbox>
              </w:sdtPr>
              <w:sdtEndPr/>
              <w:sdtContent>
                <w:permStart w:id="1038043148" w:edGrp="everyone"/>
                <w:r w:rsidR="00B02C0F" w:rsidRPr="004E62A8">
                  <w:rPr>
                    <w:rFonts w:eastAsia="MS Gothic" w:hint="eastAsia"/>
                  </w:rPr>
                  <w:t>☐</w:t>
                </w:r>
                <w:permEnd w:id="1038043148"/>
              </w:sdtContent>
            </w:sdt>
          </w:p>
        </w:tc>
        <w:tc>
          <w:tcPr>
            <w:tcW w:w="8647" w:type="dxa"/>
            <w:tcBorders>
              <w:top w:val="single" w:sz="8" w:space="0" w:color="auto"/>
            </w:tcBorders>
          </w:tcPr>
          <w:p w14:paraId="792B9094" w14:textId="04654F68" w:rsidR="00B02C0F" w:rsidRPr="004E62A8" w:rsidRDefault="00B02C0F" w:rsidP="004E62A8">
            <w:pPr>
              <w:pStyle w:val="TableTextnormaltextintables"/>
              <w:keepNext/>
              <w:cnfStyle w:val="000000000000" w:firstRow="0" w:lastRow="0" w:firstColumn="0" w:lastColumn="0" w:oddVBand="0" w:evenVBand="0" w:oddHBand="0" w:evenHBand="0" w:firstRowFirstColumn="0" w:firstRowLastColumn="0" w:lastRowFirstColumn="0" w:lastRowLastColumn="0"/>
            </w:pPr>
            <w:r w:rsidRPr="004E62A8">
              <w:t>Level 1</w:t>
            </w:r>
          </w:p>
        </w:tc>
      </w:tr>
      <w:tr w:rsidR="00B02C0F" w:rsidRPr="004E62A8" w14:paraId="3DB56B85" w14:textId="77777777" w:rsidTr="00C3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6B4B2EED" w14:textId="77777777" w:rsidR="00B02C0F" w:rsidRPr="00161872" w:rsidRDefault="00AD14DE" w:rsidP="004E62A8">
            <w:pPr>
              <w:pStyle w:val="TableTextnormaltextintables"/>
              <w:keepNext/>
            </w:pPr>
            <w:sdt>
              <w:sdtPr>
                <w:id w:val="-209341528"/>
                <w14:checkbox>
                  <w14:checked w14:val="0"/>
                  <w14:checkedState w14:val="2612" w14:font="MS Gothic"/>
                  <w14:uncheckedState w14:val="2610" w14:font="MS Gothic"/>
                </w14:checkbox>
              </w:sdtPr>
              <w:sdtEndPr/>
              <w:sdtContent>
                <w:permStart w:id="386095814" w:edGrp="everyone"/>
                <w:r w:rsidR="00B02C0F" w:rsidRPr="004E62A8">
                  <w:rPr>
                    <w:rFonts w:eastAsia="MS Gothic" w:hint="eastAsia"/>
                  </w:rPr>
                  <w:t>☐</w:t>
                </w:r>
                <w:permEnd w:id="386095814"/>
              </w:sdtContent>
            </w:sdt>
          </w:p>
        </w:tc>
        <w:tc>
          <w:tcPr>
            <w:tcW w:w="8647" w:type="dxa"/>
          </w:tcPr>
          <w:p w14:paraId="3E5428FE" w14:textId="3DA3ED92" w:rsidR="00B02C0F" w:rsidRPr="004E62A8" w:rsidRDefault="00B02C0F" w:rsidP="004E62A8">
            <w:pPr>
              <w:pStyle w:val="TableTextnormaltextintables"/>
              <w:keepNext/>
              <w:cnfStyle w:val="000000010000" w:firstRow="0" w:lastRow="0" w:firstColumn="0" w:lastColumn="0" w:oddVBand="0" w:evenVBand="0" w:oddHBand="0" w:evenHBand="1" w:firstRowFirstColumn="0" w:firstRowLastColumn="0" w:lastRowFirstColumn="0" w:lastRowLastColumn="0"/>
            </w:pPr>
            <w:r w:rsidRPr="004E62A8">
              <w:t>Level 2</w:t>
            </w:r>
          </w:p>
        </w:tc>
      </w:tr>
      <w:tr w:rsidR="00B02C0F" w:rsidRPr="004E62A8" w14:paraId="138A8C67" w14:textId="77777777" w:rsidTr="00C37950">
        <w:tc>
          <w:tcPr>
            <w:cnfStyle w:val="001000000000" w:firstRow="0" w:lastRow="0" w:firstColumn="1" w:lastColumn="0" w:oddVBand="0" w:evenVBand="0" w:oddHBand="0" w:evenHBand="0" w:firstRowFirstColumn="0" w:firstRowLastColumn="0" w:lastRowFirstColumn="0" w:lastRowLastColumn="0"/>
            <w:tcW w:w="425" w:type="dxa"/>
          </w:tcPr>
          <w:p w14:paraId="73EA9F96" w14:textId="77777777" w:rsidR="00B02C0F" w:rsidRPr="004E62A8" w:rsidRDefault="00AD14DE" w:rsidP="004E62A8">
            <w:pPr>
              <w:pStyle w:val="TableTextnormaltextintables"/>
              <w:keepNext/>
            </w:pPr>
            <w:sdt>
              <w:sdtPr>
                <w:id w:val="-1745564858"/>
                <w14:checkbox>
                  <w14:checked w14:val="0"/>
                  <w14:checkedState w14:val="2612" w14:font="MS Gothic"/>
                  <w14:uncheckedState w14:val="2610" w14:font="MS Gothic"/>
                </w14:checkbox>
              </w:sdtPr>
              <w:sdtEndPr/>
              <w:sdtContent>
                <w:permStart w:id="471335188" w:edGrp="everyone"/>
                <w:r w:rsidR="00B02C0F" w:rsidRPr="004E62A8">
                  <w:rPr>
                    <w:rFonts w:eastAsia="MS Gothic" w:hint="eastAsia"/>
                  </w:rPr>
                  <w:t>☐</w:t>
                </w:r>
                <w:permEnd w:id="471335188"/>
              </w:sdtContent>
            </w:sdt>
          </w:p>
        </w:tc>
        <w:tc>
          <w:tcPr>
            <w:tcW w:w="8647" w:type="dxa"/>
          </w:tcPr>
          <w:p w14:paraId="0AF92845" w14:textId="54DDDAFF" w:rsidR="00B02C0F" w:rsidRPr="004E62A8" w:rsidRDefault="00B02C0F" w:rsidP="004E62A8">
            <w:pPr>
              <w:pStyle w:val="TableTextnormaltextintables"/>
              <w:keepNext/>
              <w:cnfStyle w:val="000000000000" w:firstRow="0" w:lastRow="0" w:firstColumn="0" w:lastColumn="0" w:oddVBand="0" w:evenVBand="0" w:oddHBand="0" w:evenHBand="0" w:firstRowFirstColumn="0" w:firstRowLastColumn="0" w:lastRowFirstColumn="0" w:lastRowLastColumn="0"/>
            </w:pPr>
            <w:r w:rsidRPr="004E62A8">
              <w:t>Level 2plus/DOB</w:t>
            </w:r>
          </w:p>
        </w:tc>
      </w:tr>
      <w:tr w:rsidR="00B02C0F" w:rsidRPr="004E62A8" w14:paraId="387DFFB0" w14:textId="77777777" w:rsidTr="00C3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4538FAC6" w14:textId="77777777" w:rsidR="00B02C0F" w:rsidRPr="004E62A8" w:rsidRDefault="00AD14DE" w:rsidP="004E62A8">
            <w:pPr>
              <w:pStyle w:val="TableTextnormaltextintables"/>
            </w:pPr>
            <w:sdt>
              <w:sdtPr>
                <w:id w:val="-1451853607"/>
                <w14:checkbox>
                  <w14:checked w14:val="0"/>
                  <w14:checkedState w14:val="2612" w14:font="MS Gothic"/>
                  <w14:uncheckedState w14:val="2610" w14:font="MS Gothic"/>
                </w14:checkbox>
              </w:sdtPr>
              <w:sdtEndPr/>
              <w:sdtContent>
                <w:permStart w:id="1599277155" w:edGrp="everyone"/>
                <w:r w:rsidR="00B02C0F" w:rsidRPr="004E62A8">
                  <w:rPr>
                    <w:rFonts w:eastAsia="MS Gothic" w:hint="eastAsia"/>
                  </w:rPr>
                  <w:t>☐</w:t>
                </w:r>
                <w:permEnd w:id="1599277155"/>
              </w:sdtContent>
            </w:sdt>
          </w:p>
        </w:tc>
        <w:tc>
          <w:tcPr>
            <w:tcW w:w="8647" w:type="dxa"/>
          </w:tcPr>
          <w:p w14:paraId="35F94FFA" w14:textId="5E27441F" w:rsidR="00B02C0F" w:rsidRPr="004E62A8" w:rsidRDefault="00B02C0F" w:rsidP="004E62A8">
            <w:pPr>
              <w:pStyle w:val="TableTextnormaltextintables"/>
              <w:cnfStyle w:val="000000010000" w:firstRow="0" w:lastRow="0" w:firstColumn="0" w:lastColumn="0" w:oddVBand="0" w:evenVBand="0" w:oddHBand="0" w:evenHBand="1" w:firstRowFirstColumn="0" w:firstRowLastColumn="0" w:lastRowFirstColumn="0" w:lastRowLastColumn="0"/>
            </w:pPr>
            <w:r w:rsidRPr="004E62A8">
              <w:t>Post-Trade Data Service</w:t>
            </w:r>
          </w:p>
        </w:tc>
      </w:tr>
    </w:tbl>
    <w:p w14:paraId="1E8850BC" w14:textId="77777777" w:rsidR="00871024" w:rsidRDefault="00871024" w:rsidP="005D4A3F">
      <w:pPr>
        <w:pStyle w:val="TableDistancespacebetween2tables"/>
      </w:pPr>
    </w:p>
    <w:tbl>
      <w:tblPr>
        <w:tblStyle w:val="SIXTableHorizontalMarine"/>
        <w:tblW w:w="9072" w:type="dxa"/>
        <w:tblLook w:val="04A0" w:firstRow="1" w:lastRow="0" w:firstColumn="1" w:lastColumn="0" w:noHBand="0" w:noVBand="1"/>
      </w:tblPr>
      <w:tblGrid>
        <w:gridCol w:w="425"/>
        <w:gridCol w:w="8647"/>
      </w:tblGrid>
      <w:tr w:rsidR="004E62A8" w:rsidRPr="004E62A8" w14:paraId="3B46F43B" w14:textId="77777777" w:rsidTr="00C37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4B1D3A00" w14:textId="53847BD3" w:rsidR="00B02C0F" w:rsidRPr="004E62A8" w:rsidRDefault="00B02C0F" w:rsidP="004E62A8">
            <w:pPr>
              <w:pStyle w:val="TableHeadercolumnheadingintables"/>
              <w:rPr>
                <w:bCs/>
                <w:color w:val="FFFFFF" w:themeColor="background1"/>
              </w:rPr>
            </w:pPr>
            <w:r w:rsidRPr="004E62A8">
              <w:rPr>
                <w:color w:val="FFFFFF" w:themeColor="background1"/>
              </w:rPr>
              <w:t>XQMH SIX Structured Products Exchange</w:t>
            </w:r>
          </w:p>
        </w:tc>
      </w:tr>
      <w:tr w:rsidR="00B02C0F" w:rsidRPr="004E62A8" w14:paraId="4E67E582" w14:textId="77777777" w:rsidTr="00C37950">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2C145A4B" w14:textId="77777777" w:rsidR="00B02C0F" w:rsidRPr="004E62A8" w:rsidRDefault="00AD14DE" w:rsidP="004E62A8">
            <w:pPr>
              <w:pStyle w:val="TableTextnormaltextintables"/>
            </w:pPr>
            <w:sdt>
              <w:sdtPr>
                <w:id w:val="-901363405"/>
                <w14:checkbox>
                  <w14:checked w14:val="0"/>
                  <w14:checkedState w14:val="2612" w14:font="MS Gothic"/>
                  <w14:uncheckedState w14:val="2610" w14:font="MS Gothic"/>
                </w14:checkbox>
              </w:sdtPr>
              <w:sdtEndPr/>
              <w:sdtContent>
                <w:permStart w:id="493632813" w:edGrp="everyone"/>
                <w:r w:rsidR="00B02C0F" w:rsidRPr="004E62A8">
                  <w:rPr>
                    <w:rFonts w:eastAsia="MS Gothic" w:hint="eastAsia"/>
                  </w:rPr>
                  <w:t>☐</w:t>
                </w:r>
                <w:permEnd w:id="493632813"/>
              </w:sdtContent>
            </w:sdt>
          </w:p>
        </w:tc>
        <w:tc>
          <w:tcPr>
            <w:tcW w:w="8647" w:type="dxa"/>
            <w:tcBorders>
              <w:top w:val="single" w:sz="8" w:space="0" w:color="auto"/>
            </w:tcBorders>
          </w:tcPr>
          <w:p w14:paraId="23D8C770" w14:textId="08CFC6FF" w:rsidR="00B02C0F" w:rsidRPr="004E62A8" w:rsidRDefault="22166D90" w:rsidP="004E62A8">
            <w:pPr>
              <w:pStyle w:val="TableTextnormaltextintables"/>
              <w:cnfStyle w:val="000000000000" w:firstRow="0" w:lastRow="0" w:firstColumn="0" w:lastColumn="0" w:oddVBand="0" w:evenVBand="0" w:oddHBand="0" w:evenHBand="0" w:firstRowFirstColumn="0" w:firstRowLastColumn="0" w:lastRowFirstColumn="0" w:lastRowLastColumn="0"/>
            </w:pPr>
            <w:r>
              <w:t xml:space="preserve">Basic Access, incl. Reference Data </w:t>
            </w:r>
          </w:p>
        </w:tc>
      </w:tr>
      <w:tr w:rsidR="00B02C0F" w:rsidRPr="004E62A8" w14:paraId="4925D18B" w14:textId="77777777" w:rsidTr="00C3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02DC938F" w14:textId="77777777" w:rsidR="00B02C0F" w:rsidRPr="00161872" w:rsidRDefault="00AD14DE" w:rsidP="004E62A8">
            <w:pPr>
              <w:pStyle w:val="TableTextnormaltextintables"/>
            </w:pPr>
            <w:sdt>
              <w:sdtPr>
                <w:id w:val="2048708390"/>
                <w14:checkbox>
                  <w14:checked w14:val="0"/>
                  <w14:checkedState w14:val="2612" w14:font="MS Gothic"/>
                  <w14:uncheckedState w14:val="2610" w14:font="MS Gothic"/>
                </w14:checkbox>
              </w:sdtPr>
              <w:sdtEndPr/>
              <w:sdtContent>
                <w:permStart w:id="371225728" w:edGrp="everyone"/>
                <w:r w:rsidR="00B02C0F" w:rsidRPr="004E62A8">
                  <w:rPr>
                    <w:rFonts w:eastAsia="MS Gothic" w:hint="eastAsia"/>
                  </w:rPr>
                  <w:t>☐</w:t>
                </w:r>
                <w:permEnd w:id="371225728"/>
              </w:sdtContent>
            </w:sdt>
          </w:p>
        </w:tc>
        <w:tc>
          <w:tcPr>
            <w:tcW w:w="8647" w:type="dxa"/>
          </w:tcPr>
          <w:p w14:paraId="63157491" w14:textId="139A7999" w:rsidR="00B02C0F" w:rsidRPr="004E62A8" w:rsidRDefault="3519ADBD" w:rsidP="004E62A8">
            <w:pPr>
              <w:pStyle w:val="TableTextnormaltextintables"/>
              <w:cnfStyle w:val="000000010000" w:firstRow="0" w:lastRow="0" w:firstColumn="0" w:lastColumn="0" w:oddVBand="0" w:evenVBand="0" w:oddHBand="0" w:evenHBand="1" w:firstRowFirstColumn="0" w:firstRowLastColumn="0" w:lastRowFirstColumn="0" w:lastRowLastColumn="0"/>
            </w:pPr>
            <w:r>
              <w:t xml:space="preserve">Advanced Access incl. Reference Data and Key Figures </w:t>
            </w:r>
          </w:p>
        </w:tc>
      </w:tr>
      <w:tr w:rsidR="00B02C0F" w:rsidRPr="004E62A8" w14:paraId="6AB63D00" w14:textId="77777777" w:rsidTr="00C37950">
        <w:tc>
          <w:tcPr>
            <w:cnfStyle w:val="001000000000" w:firstRow="0" w:lastRow="0" w:firstColumn="1" w:lastColumn="0" w:oddVBand="0" w:evenVBand="0" w:oddHBand="0" w:evenHBand="0" w:firstRowFirstColumn="0" w:firstRowLastColumn="0" w:lastRowFirstColumn="0" w:lastRowLastColumn="0"/>
            <w:tcW w:w="425" w:type="dxa"/>
          </w:tcPr>
          <w:p w14:paraId="523A39F5" w14:textId="77777777" w:rsidR="00B02C0F" w:rsidRPr="004E62A8" w:rsidRDefault="00AD14DE" w:rsidP="004E62A8">
            <w:pPr>
              <w:pStyle w:val="TableTextnormaltextintables"/>
            </w:pPr>
            <w:sdt>
              <w:sdtPr>
                <w:id w:val="1050261539"/>
                <w14:checkbox>
                  <w14:checked w14:val="0"/>
                  <w14:checkedState w14:val="2612" w14:font="MS Gothic"/>
                  <w14:uncheckedState w14:val="2610" w14:font="MS Gothic"/>
                </w14:checkbox>
              </w:sdtPr>
              <w:sdtEndPr/>
              <w:sdtContent>
                <w:permStart w:id="2004160705" w:edGrp="everyone"/>
                <w:r w:rsidR="00B02C0F" w:rsidRPr="004E62A8">
                  <w:rPr>
                    <w:rFonts w:eastAsia="MS Gothic" w:hint="eastAsia"/>
                  </w:rPr>
                  <w:t>☐</w:t>
                </w:r>
                <w:permEnd w:id="2004160705"/>
              </w:sdtContent>
            </w:sdt>
          </w:p>
        </w:tc>
        <w:tc>
          <w:tcPr>
            <w:tcW w:w="8647" w:type="dxa"/>
          </w:tcPr>
          <w:p w14:paraId="1ECE483E" w14:textId="6382B04B" w:rsidR="00B02C0F" w:rsidRPr="004E62A8" w:rsidRDefault="00B02C0F" w:rsidP="004E62A8">
            <w:pPr>
              <w:pStyle w:val="TableTextnormaltextintables"/>
              <w:cnfStyle w:val="000000000000" w:firstRow="0" w:lastRow="0" w:firstColumn="0" w:lastColumn="0" w:oddVBand="0" w:evenVBand="0" w:oddHBand="0" w:evenHBand="0" w:firstRowFirstColumn="0" w:firstRowLastColumn="0" w:lastRowFirstColumn="0" w:lastRowLastColumn="0"/>
            </w:pPr>
            <w:r w:rsidRPr="004E62A8">
              <w:t>Post-Trade Data Service</w:t>
            </w:r>
          </w:p>
        </w:tc>
      </w:tr>
    </w:tbl>
    <w:p w14:paraId="0F51CAC0" w14:textId="77777777" w:rsidR="00871024" w:rsidRDefault="00871024" w:rsidP="005D4A3F">
      <w:pPr>
        <w:pStyle w:val="TableDistancespacebetween2tables"/>
      </w:pPr>
    </w:p>
    <w:tbl>
      <w:tblPr>
        <w:tblStyle w:val="SIXTableHorizontalMarine"/>
        <w:tblW w:w="9072" w:type="dxa"/>
        <w:tblLook w:val="04A0" w:firstRow="1" w:lastRow="0" w:firstColumn="1" w:lastColumn="0" w:noHBand="0" w:noVBand="1"/>
      </w:tblPr>
      <w:tblGrid>
        <w:gridCol w:w="425"/>
        <w:gridCol w:w="8647"/>
      </w:tblGrid>
      <w:tr w:rsidR="004E62A8" w:rsidRPr="004E62A8" w14:paraId="5AB6B23A" w14:textId="77777777" w:rsidTr="00C37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5AB13121" w14:textId="6BAF3625" w:rsidR="00B02C0F" w:rsidRPr="004E62A8" w:rsidRDefault="00B02C0F" w:rsidP="004E62A8">
            <w:pPr>
              <w:pStyle w:val="TableHeadercolumnheadingintables"/>
              <w:rPr>
                <w:bCs/>
                <w:color w:val="FFFFFF" w:themeColor="background1"/>
              </w:rPr>
            </w:pPr>
            <w:r w:rsidRPr="004E62A8">
              <w:rPr>
                <w:color w:val="FFFFFF" w:themeColor="background1"/>
              </w:rPr>
              <w:t>ARTX Artex MTF</w:t>
            </w:r>
          </w:p>
        </w:tc>
      </w:tr>
      <w:tr w:rsidR="00B02C0F" w:rsidRPr="004E62A8" w14:paraId="07EE0C7B" w14:textId="77777777" w:rsidTr="00C37950">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2DE042D9" w14:textId="2F377998" w:rsidR="00B02C0F" w:rsidRPr="004E62A8" w:rsidRDefault="00AD14DE" w:rsidP="004E62A8">
            <w:pPr>
              <w:pStyle w:val="TableTextnormaltextintables"/>
            </w:pPr>
            <w:sdt>
              <w:sdtPr>
                <w:id w:val="546109596"/>
                <w14:checkbox>
                  <w14:checked w14:val="0"/>
                  <w14:checkedState w14:val="2612" w14:font="MS Gothic"/>
                  <w14:uncheckedState w14:val="2610" w14:font="MS Gothic"/>
                </w14:checkbox>
              </w:sdtPr>
              <w:sdtEndPr/>
              <w:sdtContent>
                <w:permStart w:id="2076771844" w:edGrp="everyone"/>
                <w:r w:rsidR="00F22A5E">
                  <w:rPr>
                    <w:rFonts w:ascii="MS Gothic" w:eastAsia="MS Gothic" w:hAnsi="MS Gothic" w:hint="eastAsia"/>
                  </w:rPr>
                  <w:t>☐</w:t>
                </w:r>
                <w:permEnd w:id="2076771844"/>
              </w:sdtContent>
            </w:sdt>
          </w:p>
        </w:tc>
        <w:tc>
          <w:tcPr>
            <w:tcW w:w="8647" w:type="dxa"/>
            <w:tcBorders>
              <w:top w:val="single" w:sz="8" w:space="0" w:color="auto"/>
            </w:tcBorders>
          </w:tcPr>
          <w:p w14:paraId="0F714844" w14:textId="77777777" w:rsidR="00B02C0F" w:rsidRPr="004E62A8" w:rsidRDefault="00B02C0F" w:rsidP="004E62A8">
            <w:pPr>
              <w:pStyle w:val="TableTextnormaltextintables"/>
              <w:cnfStyle w:val="000000000000" w:firstRow="0" w:lastRow="0" w:firstColumn="0" w:lastColumn="0" w:oddVBand="0" w:evenVBand="0" w:oddHBand="0" w:evenHBand="0" w:firstRowFirstColumn="0" w:firstRowLastColumn="0" w:lastRowFirstColumn="0" w:lastRowLastColumn="0"/>
            </w:pPr>
            <w:r w:rsidRPr="004E62A8">
              <w:t>Level 1</w:t>
            </w:r>
          </w:p>
        </w:tc>
      </w:tr>
      <w:tr w:rsidR="00B02C0F" w:rsidRPr="004E62A8" w14:paraId="3672A950" w14:textId="77777777" w:rsidTr="00C3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526191DD" w14:textId="77777777" w:rsidR="00B02C0F" w:rsidRPr="00161872" w:rsidRDefault="00AD14DE" w:rsidP="004E62A8">
            <w:pPr>
              <w:pStyle w:val="TableTextnormaltextintables"/>
            </w:pPr>
            <w:sdt>
              <w:sdtPr>
                <w:id w:val="-639492046"/>
                <w14:checkbox>
                  <w14:checked w14:val="0"/>
                  <w14:checkedState w14:val="2612" w14:font="MS Gothic"/>
                  <w14:uncheckedState w14:val="2610" w14:font="MS Gothic"/>
                </w14:checkbox>
              </w:sdtPr>
              <w:sdtEndPr/>
              <w:sdtContent>
                <w:permStart w:id="1051989991" w:edGrp="everyone"/>
                <w:r w:rsidR="00B02C0F" w:rsidRPr="004E62A8">
                  <w:rPr>
                    <w:rFonts w:eastAsia="MS Gothic" w:hint="eastAsia"/>
                  </w:rPr>
                  <w:t>☐</w:t>
                </w:r>
                <w:permEnd w:id="1051989991"/>
              </w:sdtContent>
            </w:sdt>
          </w:p>
        </w:tc>
        <w:tc>
          <w:tcPr>
            <w:tcW w:w="8647" w:type="dxa"/>
          </w:tcPr>
          <w:p w14:paraId="0425BA8F" w14:textId="77777777" w:rsidR="00B02C0F" w:rsidRPr="004E62A8" w:rsidRDefault="00B02C0F" w:rsidP="004E62A8">
            <w:pPr>
              <w:pStyle w:val="TableTextnormaltextintables"/>
              <w:cnfStyle w:val="000000010000" w:firstRow="0" w:lastRow="0" w:firstColumn="0" w:lastColumn="0" w:oddVBand="0" w:evenVBand="0" w:oddHBand="0" w:evenHBand="1" w:firstRowFirstColumn="0" w:firstRowLastColumn="0" w:lastRowFirstColumn="0" w:lastRowLastColumn="0"/>
            </w:pPr>
            <w:r w:rsidRPr="004E62A8">
              <w:t>Level 2</w:t>
            </w:r>
          </w:p>
        </w:tc>
      </w:tr>
      <w:tr w:rsidR="00B02C0F" w:rsidRPr="004E62A8" w14:paraId="4430995B" w14:textId="77777777" w:rsidTr="00C37950">
        <w:tc>
          <w:tcPr>
            <w:cnfStyle w:val="001000000000" w:firstRow="0" w:lastRow="0" w:firstColumn="1" w:lastColumn="0" w:oddVBand="0" w:evenVBand="0" w:oddHBand="0" w:evenHBand="0" w:firstRowFirstColumn="0" w:firstRowLastColumn="0" w:lastRowFirstColumn="0" w:lastRowLastColumn="0"/>
            <w:tcW w:w="425" w:type="dxa"/>
          </w:tcPr>
          <w:p w14:paraId="67D61FBA" w14:textId="77777777" w:rsidR="00B02C0F" w:rsidRPr="004E62A8" w:rsidRDefault="00AD14DE" w:rsidP="004E62A8">
            <w:pPr>
              <w:pStyle w:val="TableTextnormaltextintables"/>
            </w:pPr>
            <w:sdt>
              <w:sdtPr>
                <w:id w:val="2004778054"/>
                <w14:checkbox>
                  <w14:checked w14:val="0"/>
                  <w14:checkedState w14:val="2612" w14:font="MS Gothic"/>
                  <w14:uncheckedState w14:val="2610" w14:font="MS Gothic"/>
                </w14:checkbox>
              </w:sdtPr>
              <w:sdtEndPr/>
              <w:sdtContent>
                <w:permStart w:id="1098199484" w:edGrp="everyone"/>
                <w:r w:rsidR="00B02C0F" w:rsidRPr="004E62A8">
                  <w:rPr>
                    <w:rFonts w:eastAsia="MS Gothic" w:hint="eastAsia"/>
                  </w:rPr>
                  <w:t>☐</w:t>
                </w:r>
                <w:permEnd w:id="1098199484"/>
              </w:sdtContent>
            </w:sdt>
          </w:p>
        </w:tc>
        <w:tc>
          <w:tcPr>
            <w:tcW w:w="8647" w:type="dxa"/>
          </w:tcPr>
          <w:p w14:paraId="1C8C0F38" w14:textId="77777777" w:rsidR="00B02C0F" w:rsidRPr="004E62A8" w:rsidRDefault="00B02C0F" w:rsidP="004E62A8">
            <w:pPr>
              <w:pStyle w:val="TableTextnormaltextintables"/>
              <w:cnfStyle w:val="000000000000" w:firstRow="0" w:lastRow="0" w:firstColumn="0" w:lastColumn="0" w:oddVBand="0" w:evenVBand="0" w:oddHBand="0" w:evenHBand="0" w:firstRowFirstColumn="0" w:firstRowLastColumn="0" w:lastRowFirstColumn="0" w:lastRowLastColumn="0"/>
            </w:pPr>
            <w:r w:rsidRPr="004E62A8">
              <w:t>Level 2plus/DOB</w:t>
            </w:r>
          </w:p>
        </w:tc>
      </w:tr>
      <w:tr w:rsidR="00B02C0F" w:rsidRPr="004E62A8" w14:paraId="5A7EC90A" w14:textId="77777777" w:rsidTr="00C3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177812E0" w14:textId="77777777" w:rsidR="00B02C0F" w:rsidRPr="004E62A8" w:rsidRDefault="00AD14DE" w:rsidP="004E62A8">
            <w:pPr>
              <w:pStyle w:val="TableTextnormaltextintables"/>
            </w:pPr>
            <w:sdt>
              <w:sdtPr>
                <w:id w:val="-220983772"/>
                <w14:checkbox>
                  <w14:checked w14:val="0"/>
                  <w14:checkedState w14:val="2612" w14:font="MS Gothic"/>
                  <w14:uncheckedState w14:val="2610" w14:font="MS Gothic"/>
                </w14:checkbox>
              </w:sdtPr>
              <w:sdtEndPr/>
              <w:sdtContent>
                <w:permStart w:id="1243245229" w:edGrp="everyone"/>
                <w:r w:rsidR="00B02C0F" w:rsidRPr="004E62A8">
                  <w:rPr>
                    <w:rFonts w:eastAsia="MS Gothic" w:hint="eastAsia"/>
                  </w:rPr>
                  <w:t>☐</w:t>
                </w:r>
                <w:permEnd w:id="1243245229"/>
              </w:sdtContent>
            </w:sdt>
          </w:p>
        </w:tc>
        <w:tc>
          <w:tcPr>
            <w:tcW w:w="8647" w:type="dxa"/>
          </w:tcPr>
          <w:p w14:paraId="7478D48B" w14:textId="77777777" w:rsidR="00B02C0F" w:rsidRPr="004E62A8" w:rsidRDefault="00B02C0F" w:rsidP="004E62A8">
            <w:pPr>
              <w:pStyle w:val="TableTextnormaltextintables"/>
              <w:cnfStyle w:val="000000010000" w:firstRow="0" w:lastRow="0" w:firstColumn="0" w:lastColumn="0" w:oddVBand="0" w:evenVBand="0" w:oddHBand="0" w:evenHBand="1" w:firstRowFirstColumn="0" w:firstRowLastColumn="0" w:lastRowFirstColumn="0" w:lastRowLastColumn="0"/>
            </w:pPr>
            <w:r w:rsidRPr="004E62A8">
              <w:t>Post-Trade Data Service</w:t>
            </w:r>
          </w:p>
        </w:tc>
      </w:tr>
    </w:tbl>
    <w:p w14:paraId="0E46AF61" w14:textId="77777777" w:rsidR="00CD0087" w:rsidRDefault="00CD0087" w:rsidP="00CD0087">
      <w:pPr>
        <w:pStyle w:val="TableDistancespacebetween2tables"/>
      </w:pPr>
      <w:bookmarkStart w:id="37" w:name="_Toc163565916"/>
      <w:bookmarkStart w:id="38" w:name="_Ref164165730"/>
      <w:bookmarkStart w:id="39" w:name="_Ref164166700"/>
    </w:p>
    <w:tbl>
      <w:tblPr>
        <w:tblStyle w:val="SIXTableHorizontalMarine"/>
        <w:tblW w:w="9072" w:type="dxa"/>
        <w:tblLook w:val="04A0" w:firstRow="1" w:lastRow="0" w:firstColumn="1" w:lastColumn="0" w:noHBand="0" w:noVBand="1"/>
      </w:tblPr>
      <w:tblGrid>
        <w:gridCol w:w="425"/>
        <w:gridCol w:w="8647"/>
      </w:tblGrid>
      <w:tr w:rsidR="006A4E01" w:rsidRPr="004E62A8" w14:paraId="3C614673" w14:textId="77777777" w:rsidTr="00F47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0EADCB69" w14:textId="0DE13420" w:rsidR="006A4E01" w:rsidRPr="004E62A8" w:rsidRDefault="006A4E01" w:rsidP="00F471C7">
            <w:pPr>
              <w:pStyle w:val="TableHeadercolumnheadingintables"/>
              <w:rPr>
                <w:bCs/>
                <w:color w:val="FFFFFF" w:themeColor="background1"/>
              </w:rPr>
            </w:pPr>
            <w:r>
              <w:rPr>
                <w:color w:val="FFFFFF" w:themeColor="background1"/>
              </w:rPr>
              <w:t>CO:RE SIX Interbank Repo Market</w:t>
            </w:r>
          </w:p>
        </w:tc>
      </w:tr>
      <w:tr w:rsidR="006A4E01" w:rsidRPr="004E62A8" w14:paraId="6A57FD42" w14:textId="77777777" w:rsidTr="00F471C7">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7AD8724E" w14:textId="77777777" w:rsidR="006A4E01" w:rsidRPr="004E62A8" w:rsidRDefault="00AD14DE" w:rsidP="00F471C7">
            <w:pPr>
              <w:pStyle w:val="TableTextnormaltextintables"/>
            </w:pPr>
            <w:sdt>
              <w:sdtPr>
                <w:id w:val="-835850191"/>
                <w14:checkbox>
                  <w14:checked w14:val="0"/>
                  <w14:checkedState w14:val="2612" w14:font="MS Gothic"/>
                  <w14:uncheckedState w14:val="2610" w14:font="MS Gothic"/>
                </w14:checkbox>
              </w:sdtPr>
              <w:sdtEndPr/>
              <w:sdtContent>
                <w:permStart w:id="1218018567" w:edGrp="everyone"/>
                <w:r w:rsidR="006A4E01">
                  <w:rPr>
                    <w:rFonts w:ascii="MS Gothic" w:eastAsia="MS Gothic" w:hAnsi="MS Gothic" w:hint="eastAsia"/>
                  </w:rPr>
                  <w:t>☐</w:t>
                </w:r>
                <w:permEnd w:id="1218018567"/>
              </w:sdtContent>
            </w:sdt>
          </w:p>
        </w:tc>
        <w:tc>
          <w:tcPr>
            <w:tcW w:w="8647" w:type="dxa"/>
            <w:tcBorders>
              <w:top w:val="single" w:sz="8" w:space="0" w:color="auto"/>
            </w:tcBorders>
          </w:tcPr>
          <w:p w14:paraId="5CA613F1" w14:textId="7560D4E7" w:rsidR="006A4E01" w:rsidRPr="004E62A8" w:rsidRDefault="007A5057" w:rsidP="00F471C7">
            <w:pPr>
              <w:pStyle w:val="TableTextnormaltextintables"/>
              <w:cnfStyle w:val="000000000000" w:firstRow="0" w:lastRow="0" w:firstColumn="0" w:lastColumn="0" w:oddVBand="0" w:evenVBand="0" w:oddHBand="0" w:evenHBand="0" w:firstRowFirstColumn="0" w:firstRowLastColumn="0" w:lastRowFirstColumn="0" w:lastRowLastColumn="0"/>
            </w:pPr>
            <w:r>
              <w:t>Detailed Quote Book</w:t>
            </w:r>
          </w:p>
        </w:tc>
      </w:tr>
      <w:tr w:rsidR="006A4E01" w:rsidRPr="004E62A8" w14:paraId="1A1A5F60" w14:textId="77777777" w:rsidTr="00F47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340093EE" w14:textId="77777777" w:rsidR="006A4E01" w:rsidRPr="004E62A8" w:rsidRDefault="00AD14DE" w:rsidP="00F471C7">
            <w:pPr>
              <w:pStyle w:val="TableTextnormaltextintables"/>
            </w:pPr>
            <w:sdt>
              <w:sdtPr>
                <w:id w:val="1533141401"/>
                <w14:checkbox>
                  <w14:checked w14:val="0"/>
                  <w14:checkedState w14:val="2612" w14:font="MS Gothic"/>
                  <w14:uncheckedState w14:val="2610" w14:font="MS Gothic"/>
                </w14:checkbox>
              </w:sdtPr>
              <w:sdtEndPr/>
              <w:sdtContent>
                <w:permStart w:id="54485218" w:edGrp="everyone"/>
                <w:r w:rsidR="006A4E01" w:rsidRPr="004E62A8">
                  <w:rPr>
                    <w:rFonts w:eastAsia="MS Gothic" w:hint="eastAsia"/>
                  </w:rPr>
                  <w:t>☐</w:t>
                </w:r>
                <w:permEnd w:id="54485218"/>
              </w:sdtContent>
            </w:sdt>
          </w:p>
        </w:tc>
        <w:tc>
          <w:tcPr>
            <w:tcW w:w="8647" w:type="dxa"/>
          </w:tcPr>
          <w:p w14:paraId="1537D606" w14:textId="77777777" w:rsidR="006A4E01" w:rsidRPr="004E62A8" w:rsidRDefault="006A4E01" w:rsidP="00F471C7">
            <w:pPr>
              <w:pStyle w:val="TableTextnormaltextintables"/>
              <w:cnfStyle w:val="000000010000" w:firstRow="0" w:lastRow="0" w:firstColumn="0" w:lastColumn="0" w:oddVBand="0" w:evenVBand="0" w:oddHBand="0" w:evenHBand="1" w:firstRowFirstColumn="0" w:firstRowLastColumn="0" w:lastRowFirstColumn="0" w:lastRowLastColumn="0"/>
            </w:pPr>
            <w:r w:rsidRPr="004E62A8">
              <w:t>Post-Trade Data Service</w:t>
            </w:r>
          </w:p>
        </w:tc>
      </w:tr>
    </w:tbl>
    <w:p w14:paraId="4E755326" w14:textId="77777777" w:rsidR="00806B6D" w:rsidRDefault="00806B6D" w:rsidP="00CD0087">
      <w:pPr>
        <w:pStyle w:val="TableDistancespacebetween2tables"/>
      </w:pPr>
    </w:p>
    <w:tbl>
      <w:tblPr>
        <w:tblStyle w:val="SIXTableHorizontalMarine"/>
        <w:tblW w:w="9072" w:type="dxa"/>
        <w:tblLook w:val="04A0" w:firstRow="1" w:lastRow="0" w:firstColumn="1" w:lastColumn="0" w:noHBand="0" w:noVBand="1"/>
      </w:tblPr>
      <w:tblGrid>
        <w:gridCol w:w="425"/>
        <w:gridCol w:w="8647"/>
      </w:tblGrid>
      <w:tr w:rsidR="00CD0087" w:rsidRPr="004E62A8" w14:paraId="3175318D" w14:textId="77777777" w:rsidTr="00C37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2CBB88A0" w14:textId="313F48BC" w:rsidR="00CD0087" w:rsidRPr="004E62A8" w:rsidRDefault="00AA4C3B" w:rsidP="00C37950">
            <w:pPr>
              <w:pStyle w:val="TableHeadercolumnheadingintables"/>
              <w:rPr>
                <w:bCs/>
                <w:color w:val="FFFFFF" w:themeColor="background1"/>
              </w:rPr>
            </w:pPr>
            <w:r w:rsidRPr="00AA4C3B">
              <w:rPr>
                <w:color w:val="FFFFFF" w:themeColor="background1"/>
              </w:rPr>
              <w:t>SIX Index AG Indices</w:t>
            </w:r>
          </w:p>
        </w:tc>
      </w:tr>
      <w:tr w:rsidR="00806B6D" w:rsidRPr="004E62A8" w14:paraId="1A75D364" w14:textId="77777777" w:rsidTr="00C07749">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bottom w:val="single" w:sz="4" w:space="0" w:color="BFBFBF" w:themeColor="background1" w:themeShade="BF"/>
            </w:tcBorders>
          </w:tcPr>
          <w:p w14:paraId="77FAB660" w14:textId="26B8F2F5" w:rsidR="00806B6D" w:rsidRPr="004E62A8" w:rsidRDefault="00AD14DE" w:rsidP="00806B6D">
            <w:pPr>
              <w:pStyle w:val="TableTextnormaltextintables"/>
            </w:pPr>
            <w:sdt>
              <w:sdtPr>
                <w:id w:val="194116325"/>
                <w14:checkbox>
                  <w14:checked w14:val="0"/>
                  <w14:checkedState w14:val="2612" w14:font="MS Gothic"/>
                  <w14:uncheckedState w14:val="2610" w14:font="MS Gothic"/>
                </w14:checkbox>
              </w:sdtPr>
              <w:sdtEndPr/>
              <w:sdtContent>
                <w:permStart w:id="2133346388" w:edGrp="everyone"/>
                <w:r w:rsidR="00806B6D" w:rsidRPr="00806B6D">
                  <w:rPr>
                    <w:rFonts w:ascii="Segoe UI Symbol" w:hAnsi="Segoe UI Symbol" w:cs="Segoe UI Symbol"/>
                  </w:rPr>
                  <w:t>☐</w:t>
                </w:r>
                <w:permEnd w:id="2133346388"/>
              </w:sdtContent>
            </w:sdt>
          </w:p>
        </w:tc>
        <w:tc>
          <w:tcPr>
            <w:tcW w:w="8647" w:type="dxa"/>
            <w:tcBorders>
              <w:top w:val="single" w:sz="8" w:space="0" w:color="auto"/>
              <w:bottom w:val="single" w:sz="4" w:space="0" w:color="BFBFBF" w:themeColor="background1" w:themeShade="BF"/>
            </w:tcBorders>
          </w:tcPr>
          <w:p w14:paraId="68337E01" w14:textId="742938A0" w:rsidR="00806B6D" w:rsidRPr="004E62A8" w:rsidRDefault="00806B6D" w:rsidP="00806B6D">
            <w:pPr>
              <w:pStyle w:val="TableTextnormaltextintables"/>
              <w:cnfStyle w:val="000000000000" w:firstRow="0" w:lastRow="0" w:firstColumn="0" w:lastColumn="0" w:oddVBand="0" w:evenVBand="0" w:oddHBand="0" w:evenHBand="0" w:firstRowFirstColumn="0" w:firstRowLastColumn="0" w:lastRowFirstColumn="0" w:lastRowLastColumn="0"/>
            </w:pPr>
            <w:r w:rsidRPr="004E1E1E">
              <w:t>SIX Swiss Index Family</w:t>
            </w:r>
          </w:p>
        </w:tc>
      </w:tr>
      <w:tr w:rsidR="00806B6D" w:rsidRPr="004E62A8" w14:paraId="6A900A48" w14:textId="77777777" w:rsidTr="00C077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BFBFBF" w:themeColor="background1" w:themeShade="BF"/>
            </w:tcBorders>
          </w:tcPr>
          <w:p w14:paraId="23657947" w14:textId="37641316" w:rsidR="00806B6D" w:rsidRDefault="00AD14DE" w:rsidP="00806B6D">
            <w:pPr>
              <w:pStyle w:val="TableTextnormaltextintables"/>
            </w:pPr>
            <w:sdt>
              <w:sdtPr>
                <w:id w:val="1093974698"/>
                <w14:checkbox>
                  <w14:checked w14:val="0"/>
                  <w14:checkedState w14:val="2612" w14:font="MS Gothic"/>
                  <w14:uncheckedState w14:val="2610" w14:font="MS Gothic"/>
                </w14:checkbox>
              </w:sdtPr>
              <w:sdtEndPr/>
              <w:sdtContent>
                <w:permStart w:id="2043439717" w:edGrp="everyone"/>
                <w:r w:rsidR="00806B6D" w:rsidRPr="004E62A8">
                  <w:rPr>
                    <w:rFonts w:eastAsia="MS Gothic" w:hint="eastAsia"/>
                  </w:rPr>
                  <w:t>☐</w:t>
                </w:r>
                <w:permEnd w:id="2043439717"/>
              </w:sdtContent>
            </w:sdt>
          </w:p>
        </w:tc>
        <w:tc>
          <w:tcPr>
            <w:tcW w:w="8647" w:type="dxa"/>
            <w:tcBorders>
              <w:top w:val="single" w:sz="4" w:space="0" w:color="BFBFBF" w:themeColor="background1" w:themeShade="BF"/>
            </w:tcBorders>
          </w:tcPr>
          <w:p w14:paraId="06EA6E24" w14:textId="41597FD8" w:rsidR="00806B6D" w:rsidRPr="004E62A8" w:rsidRDefault="00806B6D" w:rsidP="00806B6D">
            <w:pPr>
              <w:pStyle w:val="TableTextnormaltextintables"/>
              <w:cnfStyle w:val="000000010000" w:firstRow="0" w:lastRow="0" w:firstColumn="0" w:lastColumn="0" w:oddVBand="0" w:evenVBand="0" w:oddHBand="0" w:evenHBand="1" w:firstRowFirstColumn="0" w:firstRowLastColumn="0" w:lastRowFirstColumn="0" w:lastRowLastColumn="0"/>
            </w:pPr>
            <w:r w:rsidRPr="004E1E1E">
              <w:t>SIX Crypto Index Family</w:t>
            </w:r>
            <w:r w:rsidR="00D57650">
              <w:t xml:space="preserve"> </w:t>
            </w:r>
            <w:r w:rsidR="00D57650" w:rsidRPr="00920F23">
              <w:rPr>
                <w:i/>
                <w:iCs/>
              </w:rPr>
              <w:t>(</w:t>
            </w:r>
            <w:r w:rsidR="00920F23" w:rsidRPr="00920F23">
              <w:rPr>
                <w:i/>
                <w:iCs/>
              </w:rPr>
              <w:t>No charges until further notice)</w:t>
            </w:r>
          </w:p>
        </w:tc>
      </w:tr>
      <w:tr w:rsidR="00806B6D" w:rsidRPr="004E62A8" w14:paraId="6EA5DE4D" w14:textId="77777777" w:rsidTr="00C37950">
        <w:tc>
          <w:tcPr>
            <w:cnfStyle w:val="001000000000" w:firstRow="0" w:lastRow="0" w:firstColumn="1" w:lastColumn="0" w:oddVBand="0" w:evenVBand="0" w:oddHBand="0" w:evenHBand="0" w:firstRowFirstColumn="0" w:firstRowLastColumn="0" w:lastRowFirstColumn="0" w:lastRowLastColumn="0"/>
            <w:tcW w:w="425" w:type="dxa"/>
          </w:tcPr>
          <w:p w14:paraId="353B73CD" w14:textId="77777777" w:rsidR="00806B6D" w:rsidRPr="00161872" w:rsidRDefault="00AD14DE" w:rsidP="00806B6D">
            <w:pPr>
              <w:pStyle w:val="TableTextnormaltextintables"/>
            </w:pPr>
            <w:sdt>
              <w:sdtPr>
                <w:id w:val="-1566640433"/>
                <w14:checkbox>
                  <w14:checked w14:val="0"/>
                  <w14:checkedState w14:val="2612" w14:font="MS Gothic"/>
                  <w14:uncheckedState w14:val="2610" w14:font="MS Gothic"/>
                </w14:checkbox>
              </w:sdtPr>
              <w:sdtEndPr/>
              <w:sdtContent>
                <w:permStart w:id="1902270455" w:edGrp="everyone"/>
                <w:r w:rsidR="00806B6D" w:rsidRPr="004E62A8">
                  <w:rPr>
                    <w:rFonts w:eastAsia="MS Gothic" w:hint="eastAsia"/>
                  </w:rPr>
                  <w:t>☐</w:t>
                </w:r>
                <w:permEnd w:id="1902270455"/>
              </w:sdtContent>
            </w:sdt>
          </w:p>
        </w:tc>
        <w:tc>
          <w:tcPr>
            <w:tcW w:w="8647" w:type="dxa"/>
          </w:tcPr>
          <w:p w14:paraId="44D65C75" w14:textId="156C7B13" w:rsidR="00806B6D" w:rsidRPr="004E62A8" w:rsidRDefault="00806B6D" w:rsidP="00806B6D">
            <w:pPr>
              <w:pStyle w:val="TableTextnormaltextintables"/>
              <w:cnfStyle w:val="000000000000" w:firstRow="0" w:lastRow="0" w:firstColumn="0" w:lastColumn="0" w:oddVBand="0" w:evenVBand="0" w:oddHBand="0" w:evenHBand="0" w:firstRowFirstColumn="0" w:firstRowLastColumn="0" w:lastRowFirstColumn="0" w:lastRowLastColumn="0"/>
            </w:pPr>
            <w:r w:rsidRPr="004E1E1E">
              <w:t>SIX Nordic Indices</w:t>
            </w:r>
            <w:r w:rsidR="003544C7">
              <w:t xml:space="preserve"> </w:t>
            </w:r>
            <w:r w:rsidR="003544C7" w:rsidRPr="003544C7">
              <w:rPr>
                <w:i/>
                <w:iCs/>
              </w:rPr>
              <w:t>(A separate agreement with SIX Index AG is required)</w:t>
            </w:r>
          </w:p>
        </w:tc>
      </w:tr>
      <w:tr w:rsidR="00806B6D" w:rsidRPr="004E62A8" w14:paraId="79A89E73" w14:textId="77777777" w:rsidTr="00C3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6C4E1C18" w14:textId="77777777" w:rsidR="00806B6D" w:rsidRPr="004E62A8" w:rsidRDefault="00AD14DE" w:rsidP="00806B6D">
            <w:pPr>
              <w:pStyle w:val="TableTextnormaltextintables"/>
            </w:pPr>
            <w:sdt>
              <w:sdtPr>
                <w:id w:val="-1086062322"/>
                <w14:checkbox>
                  <w14:checked w14:val="0"/>
                  <w14:checkedState w14:val="2612" w14:font="MS Gothic"/>
                  <w14:uncheckedState w14:val="2610" w14:font="MS Gothic"/>
                </w14:checkbox>
              </w:sdtPr>
              <w:sdtEndPr/>
              <w:sdtContent>
                <w:permStart w:id="1508974505" w:edGrp="everyone"/>
                <w:r w:rsidR="00806B6D" w:rsidRPr="004E62A8">
                  <w:rPr>
                    <w:rFonts w:eastAsia="MS Gothic" w:hint="eastAsia"/>
                  </w:rPr>
                  <w:t>☐</w:t>
                </w:r>
                <w:permEnd w:id="1508974505"/>
              </w:sdtContent>
            </w:sdt>
          </w:p>
        </w:tc>
        <w:tc>
          <w:tcPr>
            <w:tcW w:w="8647" w:type="dxa"/>
          </w:tcPr>
          <w:p w14:paraId="0B98A2C2" w14:textId="69F7DDAF" w:rsidR="00806B6D" w:rsidRPr="004E62A8" w:rsidRDefault="00806B6D" w:rsidP="00806B6D">
            <w:pPr>
              <w:pStyle w:val="TableTextnormaltextintables"/>
              <w:cnfStyle w:val="000000010000" w:firstRow="0" w:lastRow="0" w:firstColumn="0" w:lastColumn="0" w:oddVBand="0" w:evenVBand="0" w:oddHBand="0" w:evenHBand="1" w:firstRowFirstColumn="0" w:firstRowLastColumn="0" w:lastRowFirstColumn="0" w:lastRowLastColumn="0"/>
            </w:pPr>
            <w:r w:rsidRPr="004E1E1E">
              <w:t>Customized Indices</w:t>
            </w:r>
            <w:r w:rsidR="00920F23">
              <w:t xml:space="preserve"> </w:t>
            </w:r>
            <w:r w:rsidR="00920F23" w:rsidRPr="00920F23">
              <w:rPr>
                <w:i/>
                <w:iCs/>
              </w:rPr>
              <w:t>(No charges until further notice)</w:t>
            </w:r>
          </w:p>
        </w:tc>
      </w:tr>
      <w:tr w:rsidR="00806B6D" w:rsidRPr="004E62A8" w14:paraId="779A770C" w14:textId="77777777" w:rsidTr="00C37950">
        <w:tc>
          <w:tcPr>
            <w:cnfStyle w:val="001000000000" w:firstRow="0" w:lastRow="0" w:firstColumn="1" w:lastColumn="0" w:oddVBand="0" w:evenVBand="0" w:oddHBand="0" w:evenHBand="0" w:firstRowFirstColumn="0" w:firstRowLastColumn="0" w:lastRowFirstColumn="0" w:lastRowLastColumn="0"/>
            <w:tcW w:w="425" w:type="dxa"/>
          </w:tcPr>
          <w:p w14:paraId="54D3A7E6" w14:textId="77777777" w:rsidR="00806B6D" w:rsidRPr="004E62A8" w:rsidRDefault="00AD14DE" w:rsidP="00806B6D">
            <w:pPr>
              <w:pStyle w:val="TableTextnormaltextintables"/>
            </w:pPr>
            <w:sdt>
              <w:sdtPr>
                <w:id w:val="-1378695266"/>
                <w14:checkbox>
                  <w14:checked w14:val="0"/>
                  <w14:checkedState w14:val="2612" w14:font="MS Gothic"/>
                  <w14:uncheckedState w14:val="2610" w14:font="MS Gothic"/>
                </w14:checkbox>
              </w:sdtPr>
              <w:sdtEndPr/>
              <w:sdtContent>
                <w:permStart w:id="30748888" w:edGrp="everyone"/>
                <w:r w:rsidR="00806B6D" w:rsidRPr="004E62A8">
                  <w:rPr>
                    <w:rFonts w:eastAsia="MS Gothic" w:hint="eastAsia"/>
                  </w:rPr>
                  <w:t>☐</w:t>
                </w:r>
                <w:permEnd w:id="30748888"/>
              </w:sdtContent>
            </w:sdt>
          </w:p>
        </w:tc>
        <w:tc>
          <w:tcPr>
            <w:tcW w:w="8647" w:type="dxa"/>
          </w:tcPr>
          <w:p w14:paraId="56DD01CA" w14:textId="54736446" w:rsidR="00806B6D" w:rsidRPr="004E62A8" w:rsidRDefault="00806B6D" w:rsidP="00806B6D">
            <w:pPr>
              <w:pStyle w:val="TableTextnormaltextintables"/>
              <w:cnfStyle w:val="000000000000" w:firstRow="0" w:lastRow="0" w:firstColumn="0" w:lastColumn="0" w:oddVBand="0" w:evenVBand="0" w:oddHBand="0" w:evenHBand="0" w:firstRowFirstColumn="0" w:firstRowLastColumn="0" w:lastRowFirstColumn="0" w:lastRowLastColumn="0"/>
            </w:pPr>
            <w:r w:rsidRPr="004E1E1E">
              <w:t>Swiss Reference Rate Indices</w:t>
            </w:r>
            <w:r w:rsidR="003544C7">
              <w:t xml:space="preserve"> </w:t>
            </w:r>
            <w:r w:rsidR="003544C7" w:rsidRPr="003544C7">
              <w:rPr>
                <w:i/>
                <w:iCs/>
              </w:rPr>
              <w:t>(A separate agreement with SIX Index AG is required)</w:t>
            </w:r>
          </w:p>
        </w:tc>
      </w:tr>
    </w:tbl>
    <w:p w14:paraId="2C96F935" w14:textId="2F4C5F26" w:rsidR="00482C2E" w:rsidRPr="00F471C7" w:rsidRDefault="00482C2E" w:rsidP="00482C2E">
      <w:pPr>
        <w:pStyle w:val="Heading2"/>
        <w:numPr>
          <w:ilvl w:val="1"/>
          <w:numId w:val="1"/>
        </w:numPr>
        <w:rPr>
          <w:lang w:val="fr-CH"/>
        </w:rPr>
      </w:pPr>
      <w:bookmarkStart w:id="40" w:name="_Toc190084168"/>
      <w:r w:rsidRPr="00F471C7">
        <w:rPr>
          <w:lang w:val="fr-CH"/>
        </w:rPr>
        <w:t>Relevant Information Products –</w:t>
      </w:r>
      <w:r>
        <w:rPr>
          <w:lang w:val="fr-CH"/>
        </w:rPr>
        <w:t xml:space="preserve"> Non-</w:t>
      </w:r>
      <w:r w:rsidRPr="00F471C7">
        <w:rPr>
          <w:lang w:val="fr-CH"/>
        </w:rPr>
        <w:t>Professional User</w:t>
      </w:r>
      <w:r>
        <w:rPr>
          <w:lang w:val="fr-CH"/>
        </w:rPr>
        <w:t>s</w:t>
      </w:r>
      <w:bookmarkEnd w:id="40"/>
    </w:p>
    <w:tbl>
      <w:tblPr>
        <w:tblStyle w:val="SIXTableHorizontalMarine"/>
        <w:tblW w:w="9072" w:type="dxa"/>
        <w:tblLook w:val="04A0" w:firstRow="1" w:lastRow="0" w:firstColumn="1" w:lastColumn="0" w:noHBand="0" w:noVBand="1"/>
      </w:tblPr>
      <w:tblGrid>
        <w:gridCol w:w="425"/>
        <w:gridCol w:w="8647"/>
      </w:tblGrid>
      <w:tr w:rsidR="00482C2E" w:rsidRPr="004E62A8" w14:paraId="45E8385C" w14:textId="77777777" w:rsidTr="00F47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36E33800" w14:textId="77777777" w:rsidR="00482C2E" w:rsidRPr="004E62A8" w:rsidRDefault="00482C2E" w:rsidP="00F471C7">
            <w:pPr>
              <w:pStyle w:val="TableHeadercolumnheadingintables"/>
              <w:rPr>
                <w:bCs/>
                <w:color w:val="FFFFFF" w:themeColor="background1"/>
              </w:rPr>
            </w:pPr>
            <w:r w:rsidRPr="004E62A8">
              <w:rPr>
                <w:color w:val="FFFFFF" w:themeColor="background1"/>
              </w:rPr>
              <w:t>XSWX SIX Swiss Exchange</w:t>
            </w:r>
          </w:p>
        </w:tc>
      </w:tr>
      <w:tr w:rsidR="00482C2E" w:rsidRPr="004E62A8" w14:paraId="61CA6E70" w14:textId="77777777" w:rsidTr="00F471C7">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78C6EB86" w14:textId="77777777" w:rsidR="00482C2E" w:rsidRPr="004E62A8" w:rsidRDefault="00AD14DE" w:rsidP="00F471C7">
            <w:pPr>
              <w:pStyle w:val="TableTextnormaltextintables"/>
              <w:keepNext/>
            </w:pPr>
            <w:sdt>
              <w:sdtPr>
                <w:id w:val="-1967810357"/>
                <w14:checkbox>
                  <w14:checked w14:val="0"/>
                  <w14:checkedState w14:val="2612" w14:font="MS Gothic"/>
                  <w14:uncheckedState w14:val="2610" w14:font="MS Gothic"/>
                </w14:checkbox>
              </w:sdtPr>
              <w:sdtEndPr/>
              <w:sdtContent>
                <w:permStart w:id="1772120997" w:edGrp="everyone"/>
                <w:r w:rsidR="00482C2E" w:rsidRPr="004E62A8">
                  <w:rPr>
                    <w:rFonts w:eastAsia="MS Gothic" w:hint="eastAsia"/>
                  </w:rPr>
                  <w:t>☐</w:t>
                </w:r>
                <w:permEnd w:id="1772120997"/>
              </w:sdtContent>
            </w:sdt>
          </w:p>
        </w:tc>
        <w:tc>
          <w:tcPr>
            <w:tcW w:w="8647" w:type="dxa"/>
            <w:tcBorders>
              <w:top w:val="single" w:sz="8" w:space="0" w:color="auto"/>
            </w:tcBorders>
          </w:tcPr>
          <w:p w14:paraId="0246662D" w14:textId="77777777" w:rsidR="00482C2E" w:rsidRPr="004E62A8" w:rsidRDefault="00482C2E" w:rsidP="00F471C7">
            <w:pPr>
              <w:pStyle w:val="TableTextnormaltextintables"/>
              <w:keepNext/>
              <w:cnfStyle w:val="000000000000" w:firstRow="0" w:lastRow="0" w:firstColumn="0" w:lastColumn="0" w:oddVBand="0" w:evenVBand="0" w:oddHBand="0" w:evenHBand="0" w:firstRowFirstColumn="0" w:firstRowLastColumn="0" w:lastRowFirstColumn="0" w:lastRowLastColumn="0"/>
            </w:pPr>
            <w:r w:rsidRPr="004E62A8">
              <w:t>Level 1</w:t>
            </w:r>
          </w:p>
        </w:tc>
      </w:tr>
      <w:tr w:rsidR="00482C2E" w:rsidRPr="004E62A8" w14:paraId="38315BFA" w14:textId="77777777" w:rsidTr="00F47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2DFBB155" w14:textId="77777777" w:rsidR="00482C2E" w:rsidRPr="00161872" w:rsidRDefault="00AD14DE" w:rsidP="00F471C7">
            <w:pPr>
              <w:pStyle w:val="TableTextnormaltextintables"/>
              <w:keepNext/>
            </w:pPr>
            <w:sdt>
              <w:sdtPr>
                <w:id w:val="-17159417"/>
                <w14:checkbox>
                  <w14:checked w14:val="0"/>
                  <w14:checkedState w14:val="2612" w14:font="MS Gothic"/>
                  <w14:uncheckedState w14:val="2610" w14:font="MS Gothic"/>
                </w14:checkbox>
              </w:sdtPr>
              <w:sdtEndPr/>
              <w:sdtContent>
                <w:permStart w:id="215777145" w:edGrp="everyone"/>
                <w:r w:rsidR="00482C2E" w:rsidRPr="004E62A8">
                  <w:rPr>
                    <w:rFonts w:eastAsia="MS Gothic" w:hint="eastAsia"/>
                  </w:rPr>
                  <w:t>☐</w:t>
                </w:r>
                <w:permEnd w:id="215777145"/>
              </w:sdtContent>
            </w:sdt>
          </w:p>
        </w:tc>
        <w:tc>
          <w:tcPr>
            <w:tcW w:w="8647" w:type="dxa"/>
          </w:tcPr>
          <w:p w14:paraId="2BCED0EA" w14:textId="77777777" w:rsidR="00482C2E" w:rsidRPr="004E62A8" w:rsidRDefault="00482C2E" w:rsidP="00F471C7">
            <w:pPr>
              <w:pStyle w:val="TableTextnormaltextintables"/>
              <w:keepNext/>
              <w:cnfStyle w:val="000000010000" w:firstRow="0" w:lastRow="0" w:firstColumn="0" w:lastColumn="0" w:oddVBand="0" w:evenVBand="0" w:oddHBand="0" w:evenHBand="1" w:firstRowFirstColumn="0" w:firstRowLastColumn="0" w:lastRowFirstColumn="0" w:lastRowLastColumn="0"/>
            </w:pPr>
            <w:r w:rsidRPr="004E62A8">
              <w:t>Level 2</w:t>
            </w:r>
          </w:p>
        </w:tc>
      </w:tr>
      <w:tr w:rsidR="00482C2E" w:rsidRPr="004E62A8" w14:paraId="3528164D" w14:textId="77777777" w:rsidTr="00F471C7">
        <w:tc>
          <w:tcPr>
            <w:cnfStyle w:val="001000000000" w:firstRow="0" w:lastRow="0" w:firstColumn="1" w:lastColumn="0" w:oddVBand="0" w:evenVBand="0" w:oddHBand="0" w:evenHBand="0" w:firstRowFirstColumn="0" w:firstRowLastColumn="0" w:lastRowFirstColumn="0" w:lastRowLastColumn="0"/>
            <w:tcW w:w="425" w:type="dxa"/>
          </w:tcPr>
          <w:p w14:paraId="58A25DC9" w14:textId="77777777" w:rsidR="00482C2E" w:rsidRPr="004E62A8" w:rsidRDefault="00AD14DE" w:rsidP="00F471C7">
            <w:pPr>
              <w:pStyle w:val="TableTextnormaltextintables"/>
              <w:keepNext/>
            </w:pPr>
            <w:sdt>
              <w:sdtPr>
                <w:id w:val="48044134"/>
                <w14:checkbox>
                  <w14:checked w14:val="0"/>
                  <w14:checkedState w14:val="2612" w14:font="MS Gothic"/>
                  <w14:uncheckedState w14:val="2610" w14:font="MS Gothic"/>
                </w14:checkbox>
              </w:sdtPr>
              <w:sdtEndPr/>
              <w:sdtContent>
                <w:permStart w:id="574518830" w:edGrp="everyone"/>
                <w:r w:rsidR="00482C2E" w:rsidRPr="004E62A8">
                  <w:rPr>
                    <w:rFonts w:eastAsia="MS Gothic" w:hint="eastAsia"/>
                  </w:rPr>
                  <w:t>☐</w:t>
                </w:r>
                <w:permEnd w:id="574518830"/>
              </w:sdtContent>
            </w:sdt>
          </w:p>
        </w:tc>
        <w:tc>
          <w:tcPr>
            <w:tcW w:w="8647" w:type="dxa"/>
          </w:tcPr>
          <w:p w14:paraId="67F4CB4C" w14:textId="77777777" w:rsidR="00482C2E" w:rsidRPr="004E62A8" w:rsidRDefault="00482C2E" w:rsidP="00F471C7">
            <w:pPr>
              <w:pStyle w:val="TableTextnormaltextintables"/>
              <w:keepNext/>
              <w:cnfStyle w:val="000000000000" w:firstRow="0" w:lastRow="0" w:firstColumn="0" w:lastColumn="0" w:oddVBand="0" w:evenVBand="0" w:oddHBand="0" w:evenHBand="0" w:firstRowFirstColumn="0" w:firstRowLastColumn="0" w:lastRowFirstColumn="0" w:lastRowLastColumn="0"/>
            </w:pPr>
            <w:r w:rsidRPr="004E62A8">
              <w:t>Level 2plus/DOB</w:t>
            </w:r>
          </w:p>
        </w:tc>
      </w:tr>
      <w:tr w:rsidR="00482C2E" w:rsidRPr="004E62A8" w14:paraId="05D017CE" w14:textId="77777777" w:rsidTr="00F47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5DEC4CD5" w14:textId="77777777" w:rsidR="00482C2E" w:rsidRPr="004E62A8" w:rsidRDefault="00AD14DE" w:rsidP="00F471C7">
            <w:pPr>
              <w:pStyle w:val="TableTextnormaltextintables"/>
            </w:pPr>
            <w:sdt>
              <w:sdtPr>
                <w:id w:val="1511717558"/>
                <w14:checkbox>
                  <w14:checked w14:val="0"/>
                  <w14:checkedState w14:val="2612" w14:font="MS Gothic"/>
                  <w14:uncheckedState w14:val="2610" w14:font="MS Gothic"/>
                </w14:checkbox>
              </w:sdtPr>
              <w:sdtEndPr/>
              <w:sdtContent>
                <w:permStart w:id="288773492" w:edGrp="everyone"/>
                <w:r w:rsidR="00482C2E" w:rsidRPr="004E62A8">
                  <w:rPr>
                    <w:rFonts w:eastAsia="MS Gothic" w:hint="eastAsia"/>
                  </w:rPr>
                  <w:t>☐</w:t>
                </w:r>
                <w:permEnd w:id="288773492"/>
              </w:sdtContent>
            </w:sdt>
          </w:p>
        </w:tc>
        <w:tc>
          <w:tcPr>
            <w:tcW w:w="8647" w:type="dxa"/>
          </w:tcPr>
          <w:p w14:paraId="4D4C5E72" w14:textId="77777777" w:rsidR="00482C2E" w:rsidRPr="004E62A8" w:rsidRDefault="00482C2E" w:rsidP="00F471C7">
            <w:pPr>
              <w:pStyle w:val="TableTextnormaltextintables"/>
              <w:cnfStyle w:val="000000010000" w:firstRow="0" w:lastRow="0" w:firstColumn="0" w:lastColumn="0" w:oddVBand="0" w:evenVBand="0" w:oddHBand="0" w:evenHBand="1" w:firstRowFirstColumn="0" w:firstRowLastColumn="0" w:lastRowFirstColumn="0" w:lastRowLastColumn="0"/>
            </w:pPr>
            <w:r w:rsidRPr="004E62A8">
              <w:t>Post-Trade Data Service</w:t>
            </w:r>
          </w:p>
        </w:tc>
      </w:tr>
    </w:tbl>
    <w:p w14:paraId="1B2DEBE4" w14:textId="77777777" w:rsidR="00482C2E" w:rsidRDefault="00482C2E" w:rsidP="00482C2E">
      <w:pPr>
        <w:pStyle w:val="TableDistancespacebetween2tables"/>
      </w:pPr>
    </w:p>
    <w:tbl>
      <w:tblPr>
        <w:tblStyle w:val="SIXTableHorizontalMarine"/>
        <w:tblW w:w="9072" w:type="dxa"/>
        <w:tblLook w:val="04A0" w:firstRow="1" w:lastRow="0" w:firstColumn="1" w:lastColumn="0" w:noHBand="0" w:noVBand="1"/>
      </w:tblPr>
      <w:tblGrid>
        <w:gridCol w:w="425"/>
        <w:gridCol w:w="8647"/>
      </w:tblGrid>
      <w:tr w:rsidR="00482C2E" w:rsidRPr="004E62A8" w14:paraId="048E14C5" w14:textId="77777777" w:rsidTr="00F47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4BBF4A31" w14:textId="77777777" w:rsidR="00482C2E" w:rsidRPr="004E62A8" w:rsidRDefault="00482C2E" w:rsidP="00F471C7">
            <w:pPr>
              <w:pStyle w:val="TableHeadercolumnheadingintables"/>
              <w:rPr>
                <w:bCs/>
                <w:color w:val="FFFFFF" w:themeColor="background1"/>
              </w:rPr>
            </w:pPr>
            <w:r w:rsidRPr="004E62A8">
              <w:rPr>
                <w:color w:val="FFFFFF" w:themeColor="background1"/>
              </w:rPr>
              <w:t>XQMH SIX Structured Products Exchange</w:t>
            </w:r>
          </w:p>
        </w:tc>
      </w:tr>
      <w:tr w:rsidR="00482C2E" w:rsidRPr="004E62A8" w14:paraId="7DF070D7" w14:textId="77777777" w:rsidTr="00F471C7">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59BF6A4F" w14:textId="77777777" w:rsidR="00482C2E" w:rsidRPr="004E62A8" w:rsidRDefault="00AD14DE" w:rsidP="00F471C7">
            <w:pPr>
              <w:pStyle w:val="TableTextnormaltextintables"/>
            </w:pPr>
            <w:sdt>
              <w:sdtPr>
                <w:id w:val="1974859796"/>
                <w14:checkbox>
                  <w14:checked w14:val="0"/>
                  <w14:checkedState w14:val="2612" w14:font="MS Gothic"/>
                  <w14:uncheckedState w14:val="2610" w14:font="MS Gothic"/>
                </w14:checkbox>
              </w:sdtPr>
              <w:sdtEndPr/>
              <w:sdtContent>
                <w:permStart w:id="1279919796" w:edGrp="everyone"/>
                <w:r w:rsidR="00482C2E" w:rsidRPr="004E62A8">
                  <w:rPr>
                    <w:rFonts w:eastAsia="MS Gothic" w:hint="eastAsia"/>
                  </w:rPr>
                  <w:t>☐</w:t>
                </w:r>
                <w:permEnd w:id="1279919796"/>
              </w:sdtContent>
            </w:sdt>
          </w:p>
        </w:tc>
        <w:tc>
          <w:tcPr>
            <w:tcW w:w="8647" w:type="dxa"/>
            <w:tcBorders>
              <w:top w:val="single" w:sz="8" w:space="0" w:color="auto"/>
            </w:tcBorders>
          </w:tcPr>
          <w:p w14:paraId="1F5E4100" w14:textId="77777777" w:rsidR="00482C2E" w:rsidRPr="004E62A8" w:rsidRDefault="00482C2E" w:rsidP="00F471C7">
            <w:pPr>
              <w:pStyle w:val="TableTextnormaltextintables"/>
              <w:cnfStyle w:val="000000000000" w:firstRow="0" w:lastRow="0" w:firstColumn="0" w:lastColumn="0" w:oddVBand="0" w:evenVBand="0" w:oddHBand="0" w:evenHBand="0" w:firstRowFirstColumn="0" w:firstRowLastColumn="0" w:lastRowFirstColumn="0" w:lastRowLastColumn="0"/>
            </w:pPr>
            <w:r>
              <w:t xml:space="preserve">Basic Access, incl. Reference Data </w:t>
            </w:r>
          </w:p>
        </w:tc>
      </w:tr>
      <w:tr w:rsidR="00482C2E" w:rsidRPr="004E62A8" w14:paraId="28193552" w14:textId="77777777" w:rsidTr="00F47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0C25F220" w14:textId="77777777" w:rsidR="00482C2E" w:rsidRPr="00161872" w:rsidRDefault="00AD14DE" w:rsidP="00F471C7">
            <w:pPr>
              <w:pStyle w:val="TableTextnormaltextintables"/>
            </w:pPr>
            <w:sdt>
              <w:sdtPr>
                <w:id w:val="-1857798846"/>
                <w14:checkbox>
                  <w14:checked w14:val="0"/>
                  <w14:checkedState w14:val="2612" w14:font="MS Gothic"/>
                  <w14:uncheckedState w14:val="2610" w14:font="MS Gothic"/>
                </w14:checkbox>
              </w:sdtPr>
              <w:sdtEndPr/>
              <w:sdtContent>
                <w:permStart w:id="1970173479" w:edGrp="everyone"/>
                <w:r w:rsidR="00482C2E" w:rsidRPr="004E62A8">
                  <w:rPr>
                    <w:rFonts w:eastAsia="MS Gothic" w:hint="eastAsia"/>
                  </w:rPr>
                  <w:t>☐</w:t>
                </w:r>
                <w:permEnd w:id="1970173479"/>
              </w:sdtContent>
            </w:sdt>
          </w:p>
        </w:tc>
        <w:tc>
          <w:tcPr>
            <w:tcW w:w="8647" w:type="dxa"/>
          </w:tcPr>
          <w:p w14:paraId="26C67F95" w14:textId="77777777" w:rsidR="00482C2E" w:rsidRPr="004E62A8" w:rsidRDefault="00482C2E" w:rsidP="00F471C7">
            <w:pPr>
              <w:pStyle w:val="TableTextnormaltextintables"/>
              <w:cnfStyle w:val="000000010000" w:firstRow="0" w:lastRow="0" w:firstColumn="0" w:lastColumn="0" w:oddVBand="0" w:evenVBand="0" w:oddHBand="0" w:evenHBand="1" w:firstRowFirstColumn="0" w:firstRowLastColumn="0" w:lastRowFirstColumn="0" w:lastRowLastColumn="0"/>
            </w:pPr>
            <w:r>
              <w:t xml:space="preserve">Advanced Access incl. Reference Data and Key Figures </w:t>
            </w:r>
          </w:p>
        </w:tc>
      </w:tr>
    </w:tbl>
    <w:p w14:paraId="781FE556" w14:textId="77777777" w:rsidR="00482C2E" w:rsidRDefault="00482C2E" w:rsidP="00482C2E">
      <w:pPr>
        <w:pStyle w:val="TableDistancespacebetween2tables"/>
      </w:pPr>
    </w:p>
    <w:tbl>
      <w:tblPr>
        <w:tblStyle w:val="SIXTableHorizontalMarine"/>
        <w:tblW w:w="9072" w:type="dxa"/>
        <w:tblLook w:val="04A0" w:firstRow="1" w:lastRow="0" w:firstColumn="1" w:lastColumn="0" w:noHBand="0" w:noVBand="1"/>
      </w:tblPr>
      <w:tblGrid>
        <w:gridCol w:w="425"/>
        <w:gridCol w:w="8647"/>
      </w:tblGrid>
      <w:tr w:rsidR="00482C2E" w:rsidRPr="004E62A8" w14:paraId="00005172" w14:textId="77777777" w:rsidTr="00F47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7AADFE43" w14:textId="77777777" w:rsidR="00482C2E" w:rsidRPr="004E62A8" w:rsidRDefault="00482C2E" w:rsidP="00F471C7">
            <w:pPr>
              <w:pStyle w:val="TableHeadercolumnheadingintables"/>
              <w:rPr>
                <w:bCs/>
                <w:color w:val="FFFFFF" w:themeColor="background1"/>
              </w:rPr>
            </w:pPr>
            <w:r w:rsidRPr="004E62A8">
              <w:rPr>
                <w:color w:val="FFFFFF" w:themeColor="background1"/>
              </w:rPr>
              <w:t>ARTX Artex MTF</w:t>
            </w:r>
          </w:p>
        </w:tc>
      </w:tr>
      <w:tr w:rsidR="00482C2E" w:rsidRPr="004E62A8" w14:paraId="1186A06E" w14:textId="77777777" w:rsidTr="00F471C7">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274134B1" w14:textId="77777777" w:rsidR="00482C2E" w:rsidRPr="004E62A8" w:rsidRDefault="00AD14DE" w:rsidP="00F471C7">
            <w:pPr>
              <w:pStyle w:val="TableTextnormaltextintables"/>
            </w:pPr>
            <w:sdt>
              <w:sdtPr>
                <w:id w:val="668833055"/>
                <w14:checkbox>
                  <w14:checked w14:val="0"/>
                  <w14:checkedState w14:val="2612" w14:font="MS Gothic"/>
                  <w14:uncheckedState w14:val="2610" w14:font="MS Gothic"/>
                </w14:checkbox>
              </w:sdtPr>
              <w:sdtEndPr/>
              <w:sdtContent>
                <w:permStart w:id="260724418" w:edGrp="everyone"/>
                <w:r w:rsidR="00482C2E">
                  <w:rPr>
                    <w:rFonts w:ascii="MS Gothic" w:eastAsia="MS Gothic" w:hAnsi="MS Gothic" w:hint="eastAsia"/>
                  </w:rPr>
                  <w:t>☐</w:t>
                </w:r>
                <w:permEnd w:id="260724418"/>
              </w:sdtContent>
            </w:sdt>
          </w:p>
        </w:tc>
        <w:tc>
          <w:tcPr>
            <w:tcW w:w="8647" w:type="dxa"/>
            <w:tcBorders>
              <w:top w:val="single" w:sz="8" w:space="0" w:color="auto"/>
            </w:tcBorders>
          </w:tcPr>
          <w:p w14:paraId="0B8F3F93" w14:textId="77777777" w:rsidR="00482C2E" w:rsidRPr="004E62A8" w:rsidRDefault="00482C2E" w:rsidP="00F471C7">
            <w:pPr>
              <w:pStyle w:val="TableTextnormaltextintables"/>
              <w:cnfStyle w:val="000000000000" w:firstRow="0" w:lastRow="0" w:firstColumn="0" w:lastColumn="0" w:oddVBand="0" w:evenVBand="0" w:oddHBand="0" w:evenHBand="0" w:firstRowFirstColumn="0" w:firstRowLastColumn="0" w:lastRowFirstColumn="0" w:lastRowLastColumn="0"/>
            </w:pPr>
            <w:r w:rsidRPr="004E62A8">
              <w:t>Level 1</w:t>
            </w:r>
          </w:p>
        </w:tc>
      </w:tr>
      <w:tr w:rsidR="00482C2E" w:rsidRPr="004E62A8" w14:paraId="75BBBFF6" w14:textId="77777777" w:rsidTr="00F47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74C54E03" w14:textId="77777777" w:rsidR="00482C2E" w:rsidRPr="00161872" w:rsidRDefault="00AD14DE" w:rsidP="00F471C7">
            <w:pPr>
              <w:pStyle w:val="TableTextnormaltextintables"/>
            </w:pPr>
            <w:sdt>
              <w:sdtPr>
                <w:id w:val="544258121"/>
                <w14:checkbox>
                  <w14:checked w14:val="0"/>
                  <w14:checkedState w14:val="2612" w14:font="MS Gothic"/>
                  <w14:uncheckedState w14:val="2610" w14:font="MS Gothic"/>
                </w14:checkbox>
              </w:sdtPr>
              <w:sdtEndPr/>
              <w:sdtContent>
                <w:permStart w:id="1587103961" w:edGrp="everyone"/>
                <w:r w:rsidR="00482C2E" w:rsidRPr="004E62A8">
                  <w:rPr>
                    <w:rFonts w:eastAsia="MS Gothic" w:hint="eastAsia"/>
                  </w:rPr>
                  <w:t>☐</w:t>
                </w:r>
                <w:permEnd w:id="1587103961"/>
              </w:sdtContent>
            </w:sdt>
          </w:p>
        </w:tc>
        <w:tc>
          <w:tcPr>
            <w:tcW w:w="8647" w:type="dxa"/>
          </w:tcPr>
          <w:p w14:paraId="504EAFD1" w14:textId="77777777" w:rsidR="00482C2E" w:rsidRPr="004E62A8" w:rsidRDefault="00482C2E" w:rsidP="00F471C7">
            <w:pPr>
              <w:pStyle w:val="TableTextnormaltextintables"/>
              <w:cnfStyle w:val="000000010000" w:firstRow="0" w:lastRow="0" w:firstColumn="0" w:lastColumn="0" w:oddVBand="0" w:evenVBand="0" w:oddHBand="0" w:evenHBand="1" w:firstRowFirstColumn="0" w:firstRowLastColumn="0" w:lastRowFirstColumn="0" w:lastRowLastColumn="0"/>
            </w:pPr>
            <w:r w:rsidRPr="004E62A8">
              <w:t>Level 2</w:t>
            </w:r>
          </w:p>
        </w:tc>
      </w:tr>
      <w:tr w:rsidR="00482C2E" w:rsidRPr="004E62A8" w14:paraId="7037D869" w14:textId="77777777" w:rsidTr="00F471C7">
        <w:tc>
          <w:tcPr>
            <w:cnfStyle w:val="001000000000" w:firstRow="0" w:lastRow="0" w:firstColumn="1" w:lastColumn="0" w:oddVBand="0" w:evenVBand="0" w:oddHBand="0" w:evenHBand="0" w:firstRowFirstColumn="0" w:firstRowLastColumn="0" w:lastRowFirstColumn="0" w:lastRowLastColumn="0"/>
            <w:tcW w:w="425" w:type="dxa"/>
          </w:tcPr>
          <w:p w14:paraId="3EC034CE" w14:textId="77777777" w:rsidR="00482C2E" w:rsidRPr="004E62A8" w:rsidRDefault="00AD14DE" w:rsidP="00F471C7">
            <w:pPr>
              <w:pStyle w:val="TableTextnormaltextintables"/>
            </w:pPr>
            <w:sdt>
              <w:sdtPr>
                <w:id w:val="788939152"/>
                <w14:checkbox>
                  <w14:checked w14:val="0"/>
                  <w14:checkedState w14:val="2612" w14:font="MS Gothic"/>
                  <w14:uncheckedState w14:val="2610" w14:font="MS Gothic"/>
                </w14:checkbox>
              </w:sdtPr>
              <w:sdtEndPr/>
              <w:sdtContent>
                <w:permStart w:id="605181564" w:edGrp="everyone"/>
                <w:r w:rsidR="00482C2E" w:rsidRPr="004E62A8">
                  <w:rPr>
                    <w:rFonts w:eastAsia="MS Gothic" w:hint="eastAsia"/>
                  </w:rPr>
                  <w:t>☐</w:t>
                </w:r>
                <w:permEnd w:id="605181564"/>
              </w:sdtContent>
            </w:sdt>
          </w:p>
        </w:tc>
        <w:tc>
          <w:tcPr>
            <w:tcW w:w="8647" w:type="dxa"/>
          </w:tcPr>
          <w:p w14:paraId="6EB6A72A" w14:textId="77777777" w:rsidR="00482C2E" w:rsidRPr="004E62A8" w:rsidRDefault="00482C2E" w:rsidP="00F471C7">
            <w:pPr>
              <w:pStyle w:val="TableTextnormaltextintables"/>
              <w:cnfStyle w:val="000000000000" w:firstRow="0" w:lastRow="0" w:firstColumn="0" w:lastColumn="0" w:oddVBand="0" w:evenVBand="0" w:oddHBand="0" w:evenHBand="0" w:firstRowFirstColumn="0" w:firstRowLastColumn="0" w:lastRowFirstColumn="0" w:lastRowLastColumn="0"/>
            </w:pPr>
            <w:r w:rsidRPr="004E62A8">
              <w:t>Level 2plus/DOB</w:t>
            </w:r>
          </w:p>
        </w:tc>
      </w:tr>
      <w:tr w:rsidR="00482C2E" w:rsidRPr="004E62A8" w14:paraId="1D194E40" w14:textId="77777777" w:rsidTr="00F47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2976328D" w14:textId="77777777" w:rsidR="00482C2E" w:rsidRPr="004E62A8" w:rsidRDefault="00AD14DE" w:rsidP="00F471C7">
            <w:pPr>
              <w:pStyle w:val="TableTextnormaltextintables"/>
            </w:pPr>
            <w:sdt>
              <w:sdtPr>
                <w:id w:val="-2015991245"/>
                <w14:checkbox>
                  <w14:checked w14:val="0"/>
                  <w14:checkedState w14:val="2612" w14:font="MS Gothic"/>
                  <w14:uncheckedState w14:val="2610" w14:font="MS Gothic"/>
                </w14:checkbox>
              </w:sdtPr>
              <w:sdtEndPr/>
              <w:sdtContent>
                <w:permStart w:id="400913165" w:edGrp="everyone"/>
                <w:r w:rsidR="00482C2E" w:rsidRPr="004E62A8">
                  <w:rPr>
                    <w:rFonts w:eastAsia="MS Gothic" w:hint="eastAsia"/>
                  </w:rPr>
                  <w:t>☐</w:t>
                </w:r>
                <w:permEnd w:id="400913165"/>
              </w:sdtContent>
            </w:sdt>
          </w:p>
        </w:tc>
        <w:tc>
          <w:tcPr>
            <w:tcW w:w="8647" w:type="dxa"/>
          </w:tcPr>
          <w:p w14:paraId="367E0F2F" w14:textId="77777777" w:rsidR="00482C2E" w:rsidRPr="004E62A8" w:rsidRDefault="00482C2E" w:rsidP="00F471C7">
            <w:pPr>
              <w:pStyle w:val="TableTextnormaltextintables"/>
              <w:cnfStyle w:val="000000010000" w:firstRow="0" w:lastRow="0" w:firstColumn="0" w:lastColumn="0" w:oddVBand="0" w:evenVBand="0" w:oddHBand="0" w:evenHBand="1" w:firstRowFirstColumn="0" w:firstRowLastColumn="0" w:lastRowFirstColumn="0" w:lastRowLastColumn="0"/>
            </w:pPr>
            <w:r w:rsidRPr="004E62A8">
              <w:t>Post-Trade Data Service</w:t>
            </w:r>
          </w:p>
        </w:tc>
      </w:tr>
    </w:tbl>
    <w:p w14:paraId="6EDBAE5C" w14:textId="77777777" w:rsidR="00482C2E" w:rsidRDefault="00482C2E" w:rsidP="00482C2E">
      <w:pPr>
        <w:pStyle w:val="TableDistancespacebetween2tables"/>
      </w:pPr>
    </w:p>
    <w:tbl>
      <w:tblPr>
        <w:tblStyle w:val="SIXTableHorizontalMarine"/>
        <w:tblW w:w="9072" w:type="dxa"/>
        <w:tblLook w:val="04A0" w:firstRow="1" w:lastRow="0" w:firstColumn="1" w:lastColumn="0" w:noHBand="0" w:noVBand="1"/>
      </w:tblPr>
      <w:tblGrid>
        <w:gridCol w:w="425"/>
        <w:gridCol w:w="8647"/>
      </w:tblGrid>
      <w:tr w:rsidR="00482C2E" w:rsidRPr="004E62A8" w14:paraId="78C45903" w14:textId="77777777" w:rsidTr="00F47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7CBCF9B4" w14:textId="77777777" w:rsidR="00482C2E" w:rsidRPr="004E62A8" w:rsidRDefault="00482C2E" w:rsidP="00F471C7">
            <w:pPr>
              <w:pStyle w:val="TableHeadercolumnheadingintables"/>
              <w:rPr>
                <w:bCs/>
                <w:color w:val="FFFFFF" w:themeColor="background1"/>
              </w:rPr>
            </w:pPr>
            <w:r>
              <w:rPr>
                <w:color w:val="FFFFFF" w:themeColor="background1"/>
              </w:rPr>
              <w:t>CO:RE SIX Interbank Repo Market</w:t>
            </w:r>
          </w:p>
        </w:tc>
      </w:tr>
      <w:tr w:rsidR="00482C2E" w:rsidRPr="004E62A8" w14:paraId="282133EF" w14:textId="77777777" w:rsidTr="00F471C7">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1F97B437" w14:textId="77777777" w:rsidR="00482C2E" w:rsidRPr="004E62A8" w:rsidRDefault="00AD14DE" w:rsidP="00F471C7">
            <w:pPr>
              <w:pStyle w:val="TableTextnormaltextintables"/>
            </w:pPr>
            <w:sdt>
              <w:sdtPr>
                <w:id w:val="-1992006397"/>
                <w14:checkbox>
                  <w14:checked w14:val="0"/>
                  <w14:checkedState w14:val="2612" w14:font="MS Gothic"/>
                  <w14:uncheckedState w14:val="2610" w14:font="MS Gothic"/>
                </w14:checkbox>
              </w:sdtPr>
              <w:sdtEndPr/>
              <w:sdtContent>
                <w:permStart w:id="552562258" w:edGrp="everyone"/>
                <w:r w:rsidR="00482C2E">
                  <w:rPr>
                    <w:rFonts w:ascii="MS Gothic" w:eastAsia="MS Gothic" w:hAnsi="MS Gothic" w:hint="eastAsia"/>
                  </w:rPr>
                  <w:t>☐</w:t>
                </w:r>
                <w:permEnd w:id="552562258"/>
              </w:sdtContent>
            </w:sdt>
          </w:p>
        </w:tc>
        <w:tc>
          <w:tcPr>
            <w:tcW w:w="8647" w:type="dxa"/>
            <w:tcBorders>
              <w:top w:val="single" w:sz="8" w:space="0" w:color="auto"/>
            </w:tcBorders>
          </w:tcPr>
          <w:p w14:paraId="19E959A8" w14:textId="77777777" w:rsidR="00482C2E" w:rsidRPr="004E62A8" w:rsidRDefault="00482C2E" w:rsidP="00F471C7">
            <w:pPr>
              <w:pStyle w:val="TableTextnormaltextintables"/>
              <w:cnfStyle w:val="000000000000" w:firstRow="0" w:lastRow="0" w:firstColumn="0" w:lastColumn="0" w:oddVBand="0" w:evenVBand="0" w:oddHBand="0" w:evenHBand="0" w:firstRowFirstColumn="0" w:firstRowLastColumn="0" w:lastRowFirstColumn="0" w:lastRowLastColumn="0"/>
            </w:pPr>
            <w:r>
              <w:t>Detailed Quote Book</w:t>
            </w:r>
          </w:p>
        </w:tc>
      </w:tr>
      <w:tr w:rsidR="00482C2E" w:rsidRPr="004E62A8" w14:paraId="7D8442E1" w14:textId="77777777" w:rsidTr="00F47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1CD2309E" w14:textId="77777777" w:rsidR="00482C2E" w:rsidRPr="004E62A8" w:rsidRDefault="00AD14DE" w:rsidP="00F471C7">
            <w:pPr>
              <w:pStyle w:val="TableTextnormaltextintables"/>
            </w:pPr>
            <w:sdt>
              <w:sdtPr>
                <w:id w:val="2126730920"/>
                <w14:checkbox>
                  <w14:checked w14:val="0"/>
                  <w14:checkedState w14:val="2612" w14:font="MS Gothic"/>
                  <w14:uncheckedState w14:val="2610" w14:font="MS Gothic"/>
                </w14:checkbox>
              </w:sdtPr>
              <w:sdtEndPr/>
              <w:sdtContent>
                <w:permStart w:id="571288719" w:edGrp="everyone"/>
                <w:r w:rsidR="00482C2E" w:rsidRPr="004E62A8">
                  <w:rPr>
                    <w:rFonts w:eastAsia="MS Gothic" w:hint="eastAsia"/>
                  </w:rPr>
                  <w:t>☐</w:t>
                </w:r>
                <w:permEnd w:id="571288719"/>
              </w:sdtContent>
            </w:sdt>
          </w:p>
        </w:tc>
        <w:tc>
          <w:tcPr>
            <w:tcW w:w="8647" w:type="dxa"/>
          </w:tcPr>
          <w:p w14:paraId="469FDA3D" w14:textId="77777777" w:rsidR="00482C2E" w:rsidRPr="004E62A8" w:rsidRDefault="00482C2E" w:rsidP="00F471C7">
            <w:pPr>
              <w:pStyle w:val="TableTextnormaltextintables"/>
              <w:cnfStyle w:val="000000010000" w:firstRow="0" w:lastRow="0" w:firstColumn="0" w:lastColumn="0" w:oddVBand="0" w:evenVBand="0" w:oddHBand="0" w:evenHBand="1" w:firstRowFirstColumn="0" w:firstRowLastColumn="0" w:lastRowFirstColumn="0" w:lastRowLastColumn="0"/>
            </w:pPr>
            <w:r w:rsidRPr="004E62A8">
              <w:t>Post-Trade Data Service</w:t>
            </w:r>
          </w:p>
        </w:tc>
      </w:tr>
    </w:tbl>
    <w:p w14:paraId="5606A115" w14:textId="77777777" w:rsidR="00482C2E" w:rsidRDefault="00482C2E" w:rsidP="00482C2E">
      <w:pPr>
        <w:pStyle w:val="TableDistancespacebetween2tables"/>
      </w:pPr>
    </w:p>
    <w:tbl>
      <w:tblPr>
        <w:tblStyle w:val="SIXTableHorizontalMarine"/>
        <w:tblW w:w="9072" w:type="dxa"/>
        <w:tblLook w:val="04A0" w:firstRow="1" w:lastRow="0" w:firstColumn="1" w:lastColumn="0" w:noHBand="0" w:noVBand="1"/>
      </w:tblPr>
      <w:tblGrid>
        <w:gridCol w:w="425"/>
        <w:gridCol w:w="8647"/>
      </w:tblGrid>
      <w:tr w:rsidR="00482C2E" w:rsidRPr="004E62A8" w14:paraId="5E66DE70" w14:textId="77777777" w:rsidTr="00F471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Borders>
              <w:bottom w:val="single" w:sz="4" w:space="0" w:color="BFBFBF" w:themeColor="background1" w:themeShade="BF"/>
            </w:tcBorders>
          </w:tcPr>
          <w:p w14:paraId="575E7978" w14:textId="77777777" w:rsidR="00482C2E" w:rsidRPr="004E62A8" w:rsidRDefault="00482C2E" w:rsidP="00F471C7">
            <w:pPr>
              <w:pStyle w:val="TableHeadercolumnheadingintables"/>
              <w:rPr>
                <w:bCs/>
                <w:color w:val="FFFFFF" w:themeColor="background1"/>
              </w:rPr>
            </w:pPr>
            <w:r w:rsidRPr="00AA4C3B">
              <w:rPr>
                <w:color w:val="FFFFFF" w:themeColor="background1"/>
              </w:rPr>
              <w:t>SIX Index AG Indices</w:t>
            </w:r>
          </w:p>
        </w:tc>
      </w:tr>
      <w:tr w:rsidR="00482C2E" w:rsidRPr="004E62A8" w14:paraId="7A6A8DE7" w14:textId="77777777" w:rsidTr="00F471C7">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bottom w:val="single" w:sz="4" w:space="0" w:color="BFBFBF" w:themeColor="background1" w:themeShade="BF"/>
            </w:tcBorders>
          </w:tcPr>
          <w:p w14:paraId="2B705378" w14:textId="77777777" w:rsidR="00482C2E" w:rsidRPr="004E62A8" w:rsidRDefault="00AD14DE" w:rsidP="00F471C7">
            <w:pPr>
              <w:pStyle w:val="TableTextnormaltextintables"/>
            </w:pPr>
            <w:sdt>
              <w:sdtPr>
                <w:id w:val="-1147124643"/>
                <w14:checkbox>
                  <w14:checked w14:val="0"/>
                  <w14:checkedState w14:val="2612" w14:font="MS Gothic"/>
                  <w14:uncheckedState w14:val="2610" w14:font="MS Gothic"/>
                </w14:checkbox>
              </w:sdtPr>
              <w:sdtEndPr/>
              <w:sdtContent>
                <w:permStart w:id="176949865" w:edGrp="everyone"/>
                <w:r w:rsidR="00482C2E" w:rsidRPr="00806B6D">
                  <w:rPr>
                    <w:rFonts w:ascii="Segoe UI Symbol" w:hAnsi="Segoe UI Symbol" w:cs="Segoe UI Symbol"/>
                  </w:rPr>
                  <w:t>☐</w:t>
                </w:r>
                <w:permEnd w:id="176949865"/>
              </w:sdtContent>
            </w:sdt>
          </w:p>
        </w:tc>
        <w:tc>
          <w:tcPr>
            <w:tcW w:w="8647" w:type="dxa"/>
            <w:tcBorders>
              <w:top w:val="single" w:sz="8" w:space="0" w:color="auto"/>
              <w:bottom w:val="single" w:sz="4" w:space="0" w:color="BFBFBF" w:themeColor="background1" w:themeShade="BF"/>
            </w:tcBorders>
          </w:tcPr>
          <w:p w14:paraId="0F3EE1D6" w14:textId="77777777" w:rsidR="00482C2E" w:rsidRPr="004E62A8" w:rsidRDefault="00482C2E" w:rsidP="00F471C7">
            <w:pPr>
              <w:pStyle w:val="TableTextnormaltextintables"/>
              <w:cnfStyle w:val="000000000000" w:firstRow="0" w:lastRow="0" w:firstColumn="0" w:lastColumn="0" w:oddVBand="0" w:evenVBand="0" w:oddHBand="0" w:evenHBand="0" w:firstRowFirstColumn="0" w:firstRowLastColumn="0" w:lastRowFirstColumn="0" w:lastRowLastColumn="0"/>
            </w:pPr>
            <w:r w:rsidRPr="004E1E1E">
              <w:t>SIX Swiss Index Family</w:t>
            </w:r>
          </w:p>
        </w:tc>
      </w:tr>
      <w:tr w:rsidR="00482C2E" w:rsidRPr="004E62A8" w14:paraId="66AC2611" w14:textId="77777777" w:rsidTr="00F47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BFBFBF" w:themeColor="background1" w:themeShade="BF"/>
            </w:tcBorders>
          </w:tcPr>
          <w:p w14:paraId="64D2DBD7" w14:textId="77777777" w:rsidR="00482C2E" w:rsidRDefault="00AD14DE" w:rsidP="00F471C7">
            <w:pPr>
              <w:pStyle w:val="TableTextnormaltextintables"/>
            </w:pPr>
            <w:sdt>
              <w:sdtPr>
                <w:id w:val="71478290"/>
                <w14:checkbox>
                  <w14:checked w14:val="0"/>
                  <w14:checkedState w14:val="2612" w14:font="MS Gothic"/>
                  <w14:uncheckedState w14:val="2610" w14:font="MS Gothic"/>
                </w14:checkbox>
              </w:sdtPr>
              <w:sdtEndPr/>
              <w:sdtContent>
                <w:permStart w:id="2006400737" w:edGrp="everyone"/>
                <w:r w:rsidR="00482C2E" w:rsidRPr="004E62A8">
                  <w:rPr>
                    <w:rFonts w:eastAsia="MS Gothic" w:hint="eastAsia"/>
                  </w:rPr>
                  <w:t>☐</w:t>
                </w:r>
                <w:permEnd w:id="2006400737"/>
              </w:sdtContent>
            </w:sdt>
          </w:p>
        </w:tc>
        <w:tc>
          <w:tcPr>
            <w:tcW w:w="8647" w:type="dxa"/>
            <w:tcBorders>
              <w:top w:val="single" w:sz="4" w:space="0" w:color="BFBFBF" w:themeColor="background1" w:themeShade="BF"/>
            </w:tcBorders>
          </w:tcPr>
          <w:p w14:paraId="0848A9F1" w14:textId="77777777" w:rsidR="00482C2E" w:rsidRPr="004E62A8" w:rsidRDefault="00482C2E" w:rsidP="00F471C7">
            <w:pPr>
              <w:pStyle w:val="TableTextnormaltextintables"/>
              <w:cnfStyle w:val="000000010000" w:firstRow="0" w:lastRow="0" w:firstColumn="0" w:lastColumn="0" w:oddVBand="0" w:evenVBand="0" w:oddHBand="0" w:evenHBand="1" w:firstRowFirstColumn="0" w:firstRowLastColumn="0" w:lastRowFirstColumn="0" w:lastRowLastColumn="0"/>
            </w:pPr>
            <w:r w:rsidRPr="004E1E1E">
              <w:t>SIX Crypto Index Family</w:t>
            </w:r>
            <w:r>
              <w:t xml:space="preserve"> </w:t>
            </w:r>
            <w:r w:rsidRPr="00920F23">
              <w:rPr>
                <w:i/>
                <w:iCs/>
              </w:rPr>
              <w:t>(No charges until further notice)</w:t>
            </w:r>
          </w:p>
        </w:tc>
      </w:tr>
      <w:tr w:rsidR="00482C2E" w:rsidRPr="004E62A8" w14:paraId="7F06068B" w14:textId="77777777" w:rsidTr="00F471C7">
        <w:tc>
          <w:tcPr>
            <w:cnfStyle w:val="001000000000" w:firstRow="0" w:lastRow="0" w:firstColumn="1" w:lastColumn="0" w:oddVBand="0" w:evenVBand="0" w:oddHBand="0" w:evenHBand="0" w:firstRowFirstColumn="0" w:firstRowLastColumn="0" w:lastRowFirstColumn="0" w:lastRowLastColumn="0"/>
            <w:tcW w:w="425" w:type="dxa"/>
          </w:tcPr>
          <w:p w14:paraId="753D37C2" w14:textId="77777777" w:rsidR="00482C2E" w:rsidRPr="00161872" w:rsidRDefault="00AD14DE" w:rsidP="00F471C7">
            <w:pPr>
              <w:pStyle w:val="TableTextnormaltextintables"/>
            </w:pPr>
            <w:sdt>
              <w:sdtPr>
                <w:id w:val="-2120521362"/>
                <w14:checkbox>
                  <w14:checked w14:val="0"/>
                  <w14:checkedState w14:val="2612" w14:font="MS Gothic"/>
                  <w14:uncheckedState w14:val="2610" w14:font="MS Gothic"/>
                </w14:checkbox>
              </w:sdtPr>
              <w:sdtEndPr/>
              <w:sdtContent>
                <w:permStart w:id="1041707626" w:edGrp="everyone"/>
                <w:r w:rsidR="00482C2E" w:rsidRPr="004E62A8">
                  <w:rPr>
                    <w:rFonts w:eastAsia="MS Gothic" w:hint="eastAsia"/>
                  </w:rPr>
                  <w:t>☐</w:t>
                </w:r>
                <w:permEnd w:id="1041707626"/>
              </w:sdtContent>
            </w:sdt>
          </w:p>
        </w:tc>
        <w:tc>
          <w:tcPr>
            <w:tcW w:w="8647" w:type="dxa"/>
          </w:tcPr>
          <w:p w14:paraId="489108A9" w14:textId="77777777" w:rsidR="00482C2E" w:rsidRPr="004E62A8" w:rsidRDefault="00482C2E" w:rsidP="00F471C7">
            <w:pPr>
              <w:pStyle w:val="TableTextnormaltextintables"/>
              <w:cnfStyle w:val="000000000000" w:firstRow="0" w:lastRow="0" w:firstColumn="0" w:lastColumn="0" w:oddVBand="0" w:evenVBand="0" w:oddHBand="0" w:evenHBand="0" w:firstRowFirstColumn="0" w:firstRowLastColumn="0" w:lastRowFirstColumn="0" w:lastRowLastColumn="0"/>
            </w:pPr>
            <w:r w:rsidRPr="004E1E1E">
              <w:t>SIX Nordic Indices</w:t>
            </w:r>
            <w:r>
              <w:t xml:space="preserve"> </w:t>
            </w:r>
            <w:r w:rsidRPr="003544C7">
              <w:rPr>
                <w:i/>
                <w:iCs/>
              </w:rPr>
              <w:t>(A separate agreement with SIX Index AG is required)</w:t>
            </w:r>
          </w:p>
        </w:tc>
      </w:tr>
      <w:tr w:rsidR="00482C2E" w:rsidRPr="004E62A8" w14:paraId="5BEEDDC5" w14:textId="77777777" w:rsidTr="00F471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253609D2" w14:textId="77777777" w:rsidR="00482C2E" w:rsidRPr="004E62A8" w:rsidRDefault="00AD14DE" w:rsidP="00F471C7">
            <w:pPr>
              <w:pStyle w:val="TableTextnormaltextintables"/>
            </w:pPr>
            <w:sdt>
              <w:sdtPr>
                <w:id w:val="46574870"/>
                <w14:checkbox>
                  <w14:checked w14:val="0"/>
                  <w14:checkedState w14:val="2612" w14:font="MS Gothic"/>
                  <w14:uncheckedState w14:val="2610" w14:font="MS Gothic"/>
                </w14:checkbox>
              </w:sdtPr>
              <w:sdtEndPr/>
              <w:sdtContent>
                <w:permStart w:id="1235565356" w:edGrp="everyone"/>
                <w:r w:rsidR="00482C2E" w:rsidRPr="004E62A8">
                  <w:rPr>
                    <w:rFonts w:eastAsia="MS Gothic" w:hint="eastAsia"/>
                  </w:rPr>
                  <w:t>☐</w:t>
                </w:r>
                <w:permEnd w:id="1235565356"/>
              </w:sdtContent>
            </w:sdt>
          </w:p>
        </w:tc>
        <w:tc>
          <w:tcPr>
            <w:tcW w:w="8647" w:type="dxa"/>
          </w:tcPr>
          <w:p w14:paraId="25237291" w14:textId="77777777" w:rsidR="00482C2E" w:rsidRPr="004E62A8" w:rsidRDefault="00482C2E" w:rsidP="00F471C7">
            <w:pPr>
              <w:pStyle w:val="TableTextnormaltextintables"/>
              <w:cnfStyle w:val="000000010000" w:firstRow="0" w:lastRow="0" w:firstColumn="0" w:lastColumn="0" w:oddVBand="0" w:evenVBand="0" w:oddHBand="0" w:evenHBand="1" w:firstRowFirstColumn="0" w:firstRowLastColumn="0" w:lastRowFirstColumn="0" w:lastRowLastColumn="0"/>
            </w:pPr>
            <w:r w:rsidRPr="004E1E1E">
              <w:t>Customized Indices</w:t>
            </w:r>
            <w:r>
              <w:t xml:space="preserve"> </w:t>
            </w:r>
            <w:r w:rsidRPr="00920F23">
              <w:rPr>
                <w:i/>
                <w:iCs/>
              </w:rPr>
              <w:t>(No charges until further notice)</w:t>
            </w:r>
          </w:p>
        </w:tc>
      </w:tr>
      <w:tr w:rsidR="00482C2E" w:rsidRPr="004E62A8" w14:paraId="2E366B92" w14:textId="77777777" w:rsidTr="00F471C7">
        <w:tc>
          <w:tcPr>
            <w:cnfStyle w:val="001000000000" w:firstRow="0" w:lastRow="0" w:firstColumn="1" w:lastColumn="0" w:oddVBand="0" w:evenVBand="0" w:oddHBand="0" w:evenHBand="0" w:firstRowFirstColumn="0" w:firstRowLastColumn="0" w:lastRowFirstColumn="0" w:lastRowLastColumn="0"/>
            <w:tcW w:w="425" w:type="dxa"/>
          </w:tcPr>
          <w:p w14:paraId="75BEB823" w14:textId="77777777" w:rsidR="00482C2E" w:rsidRPr="004E62A8" w:rsidRDefault="00AD14DE" w:rsidP="00F471C7">
            <w:pPr>
              <w:pStyle w:val="TableTextnormaltextintables"/>
            </w:pPr>
            <w:sdt>
              <w:sdtPr>
                <w:id w:val="-1755813353"/>
                <w14:checkbox>
                  <w14:checked w14:val="0"/>
                  <w14:checkedState w14:val="2612" w14:font="MS Gothic"/>
                  <w14:uncheckedState w14:val="2610" w14:font="MS Gothic"/>
                </w14:checkbox>
              </w:sdtPr>
              <w:sdtEndPr/>
              <w:sdtContent>
                <w:permStart w:id="1743066712" w:edGrp="everyone"/>
                <w:r w:rsidR="00482C2E" w:rsidRPr="004E62A8">
                  <w:rPr>
                    <w:rFonts w:eastAsia="MS Gothic" w:hint="eastAsia"/>
                  </w:rPr>
                  <w:t>☐</w:t>
                </w:r>
                <w:permEnd w:id="1743066712"/>
              </w:sdtContent>
            </w:sdt>
          </w:p>
        </w:tc>
        <w:tc>
          <w:tcPr>
            <w:tcW w:w="8647" w:type="dxa"/>
          </w:tcPr>
          <w:p w14:paraId="30AB144C" w14:textId="77777777" w:rsidR="00482C2E" w:rsidRPr="004E62A8" w:rsidRDefault="00482C2E" w:rsidP="00F471C7">
            <w:pPr>
              <w:pStyle w:val="TableTextnormaltextintables"/>
              <w:cnfStyle w:val="000000000000" w:firstRow="0" w:lastRow="0" w:firstColumn="0" w:lastColumn="0" w:oddVBand="0" w:evenVBand="0" w:oddHBand="0" w:evenHBand="0" w:firstRowFirstColumn="0" w:firstRowLastColumn="0" w:lastRowFirstColumn="0" w:lastRowLastColumn="0"/>
            </w:pPr>
            <w:r w:rsidRPr="004E1E1E">
              <w:t>Swiss Reference Rate Indices</w:t>
            </w:r>
            <w:r>
              <w:t xml:space="preserve"> </w:t>
            </w:r>
            <w:r w:rsidRPr="003544C7">
              <w:rPr>
                <w:i/>
                <w:iCs/>
              </w:rPr>
              <w:t>(A separate agreement with SIX Index AG is required)</w:t>
            </w:r>
          </w:p>
        </w:tc>
      </w:tr>
    </w:tbl>
    <w:p w14:paraId="5420C0C1" w14:textId="39D728D8" w:rsidR="009478D3" w:rsidRPr="004F0A07" w:rsidRDefault="009478D3" w:rsidP="009478D3">
      <w:pPr>
        <w:pStyle w:val="Heading3"/>
      </w:pPr>
      <w:bookmarkStart w:id="41" w:name="_Toc190084169"/>
      <w:r w:rsidRPr="004F0A07">
        <w:lastRenderedPageBreak/>
        <w:t>SIX Indices Component Data</w:t>
      </w:r>
      <w:bookmarkEnd w:id="41"/>
    </w:p>
    <w:p w14:paraId="078F814F" w14:textId="77777777" w:rsidR="009478D3" w:rsidRPr="00836088" w:rsidRDefault="009478D3" w:rsidP="009478D3">
      <w:pPr>
        <w:pStyle w:val="TableDistancespacebetween2tables"/>
      </w:pPr>
      <w:r>
        <w:t xml:space="preserve">The historical basket compositions and divisors are ready to download in a closed user group for approved subscribers only. </w:t>
      </w:r>
    </w:p>
    <w:tbl>
      <w:tblPr>
        <w:tblStyle w:val="SIXTablePlain"/>
        <w:tblW w:w="9071" w:type="dxa"/>
        <w:tblLook w:val="0600" w:firstRow="0" w:lastRow="0" w:firstColumn="0" w:lastColumn="0" w:noHBand="1" w:noVBand="1"/>
      </w:tblPr>
      <w:tblGrid>
        <w:gridCol w:w="425"/>
        <w:gridCol w:w="425"/>
        <w:gridCol w:w="8221"/>
      </w:tblGrid>
      <w:tr w:rsidR="009478D3" w:rsidRPr="00836088" w14:paraId="28420CCC" w14:textId="77777777" w:rsidTr="00C37950">
        <w:trPr>
          <w:trHeight w:val="290"/>
        </w:trPr>
        <w:tc>
          <w:tcPr>
            <w:tcW w:w="425" w:type="dxa"/>
          </w:tcPr>
          <w:p w14:paraId="27607B55" w14:textId="77777777" w:rsidR="009478D3" w:rsidRPr="00161872" w:rsidRDefault="00AD14DE" w:rsidP="00C37950">
            <w:pPr>
              <w:pStyle w:val="TableTextnormaltextintables"/>
            </w:pPr>
            <w:sdt>
              <w:sdtPr>
                <w:id w:val="511497662"/>
                <w14:checkbox>
                  <w14:checked w14:val="0"/>
                  <w14:checkedState w14:val="2612" w14:font="MS Gothic"/>
                  <w14:uncheckedState w14:val="2610" w14:font="MS Gothic"/>
                </w14:checkbox>
              </w:sdtPr>
              <w:sdtEndPr/>
              <w:sdtContent>
                <w:permStart w:id="738662722" w:edGrp="everyone"/>
                <w:r w:rsidR="009478D3">
                  <w:rPr>
                    <w:rFonts w:ascii="MS Gothic" w:eastAsia="MS Gothic" w:hAnsi="MS Gothic" w:hint="eastAsia"/>
                  </w:rPr>
                  <w:t>☐</w:t>
                </w:r>
                <w:permEnd w:id="738662722"/>
              </w:sdtContent>
            </w:sdt>
          </w:p>
        </w:tc>
        <w:tc>
          <w:tcPr>
            <w:tcW w:w="8646" w:type="dxa"/>
            <w:gridSpan w:val="2"/>
          </w:tcPr>
          <w:p w14:paraId="3B68383B" w14:textId="32A28DA0" w:rsidR="009478D3" w:rsidRPr="00161872" w:rsidRDefault="009478D3" w:rsidP="00C37950">
            <w:pPr>
              <w:pStyle w:val="TableTextnormaltextintables"/>
            </w:pPr>
            <w:r w:rsidRPr="00836088">
              <w:rPr>
                <w:b/>
              </w:rPr>
              <w:t>Applicable</w:t>
            </w:r>
            <w:r>
              <w:rPr>
                <w:b/>
              </w:rPr>
              <w:t xml:space="preserve">: </w:t>
            </w:r>
          </w:p>
        </w:tc>
      </w:tr>
      <w:tr w:rsidR="009478D3" w:rsidRPr="00E8180D" w14:paraId="23409531" w14:textId="77777777" w:rsidTr="00E90EC0">
        <w:trPr>
          <w:trHeight w:val="290"/>
        </w:trPr>
        <w:tc>
          <w:tcPr>
            <w:tcW w:w="425" w:type="dxa"/>
          </w:tcPr>
          <w:p w14:paraId="08F1AE07" w14:textId="77777777" w:rsidR="009478D3" w:rsidRPr="00161872" w:rsidRDefault="009478D3" w:rsidP="00C37950">
            <w:pPr>
              <w:pStyle w:val="TableTextnormaltextintables"/>
            </w:pPr>
          </w:p>
        </w:tc>
        <w:tc>
          <w:tcPr>
            <w:tcW w:w="425" w:type="dxa"/>
          </w:tcPr>
          <w:p w14:paraId="3AADF3B2" w14:textId="77777777" w:rsidR="009478D3" w:rsidRPr="00161872" w:rsidRDefault="009478D3" w:rsidP="00C37950">
            <w:pPr>
              <w:pStyle w:val="TableTextnormaltextintables"/>
            </w:pPr>
          </w:p>
        </w:tc>
        <w:tc>
          <w:tcPr>
            <w:tcW w:w="8221" w:type="dxa"/>
          </w:tcPr>
          <w:p w14:paraId="3E6AD37F" w14:textId="77777777" w:rsidR="009478D3" w:rsidRPr="00E8180D" w:rsidRDefault="009478D3" w:rsidP="00C37950">
            <w:pPr>
              <w:pStyle w:val="TableTextnormaltextintables"/>
              <w:rPr>
                <w:lang w:val="en-GB"/>
              </w:rPr>
            </w:pPr>
            <w:r w:rsidRPr="00E8180D">
              <w:rPr>
                <w:b/>
                <w:bCs w:val="0"/>
                <w:lang w:val="en-GB"/>
              </w:rPr>
              <w:t>Please note:</w:t>
            </w:r>
            <w:r w:rsidRPr="00E8180D">
              <w:rPr>
                <w:lang w:val="en-GB"/>
              </w:rPr>
              <w:t xml:space="preserve"> In order to download the data files,</w:t>
            </w:r>
            <w:r>
              <w:rPr>
                <w:lang w:val="en-GB"/>
              </w:rPr>
              <w:t xml:space="preserve"> </w:t>
            </w:r>
            <w:r w:rsidRPr="00E8180D">
              <w:rPr>
                <w:lang w:val="en-GB"/>
              </w:rPr>
              <w:t>you have to sign a license agreement with SIX</w:t>
            </w:r>
            <w:r>
              <w:rPr>
                <w:lang w:val="en-GB"/>
              </w:rPr>
              <w:t xml:space="preserve"> Index</w:t>
            </w:r>
            <w:r w:rsidRPr="00E8180D">
              <w:rPr>
                <w:lang w:val="en-GB"/>
              </w:rPr>
              <w:t xml:space="preserve"> </w:t>
            </w:r>
            <w:r>
              <w:rPr>
                <w:lang w:val="en-GB"/>
              </w:rPr>
              <w:t xml:space="preserve">AG </w:t>
            </w:r>
            <w:r w:rsidRPr="00E8180D">
              <w:rPr>
                <w:lang w:val="en-GB"/>
              </w:rPr>
              <w:t>beforehand.</w:t>
            </w:r>
            <w:r>
              <w:rPr>
                <w:lang w:val="en-GB"/>
              </w:rPr>
              <w:t xml:space="preserve"> </w:t>
            </w:r>
            <w:r w:rsidRPr="00E8180D">
              <w:rPr>
                <w:lang w:val="en-GB"/>
              </w:rPr>
              <w:t>Non-registered users are still able to access</w:t>
            </w:r>
            <w:r>
              <w:rPr>
                <w:lang w:val="en-GB"/>
              </w:rPr>
              <w:t xml:space="preserve"> </w:t>
            </w:r>
            <w:r w:rsidRPr="00E8180D">
              <w:rPr>
                <w:lang w:val="en-GB"/>
              </w:rPr>
              <w:t>certain data and documents such as Factsheets,</w:t>
            </w:r>
            <w:r>
              <w:rPr>
                <w:lang w:val="en-GB"/>
              </w:rPr>
              <w:t xml:space="preserve"> </w:t>
            </w:r>
            <w:r w:rsidRPr="00E8180D">
              <w:rPr>
                <w:lang w:val="en-GB"/>
              </w:rPr>
              <w:t>Methodology Sheets etc. This Data will remain</w:t>
            </w:r>
            <w:r>
              <w:rPr>
                <w:lang w:val="en-GB"/>
              </w:rPr>
              <w:t xml:space="preserve"> </w:t>
            </w:r>
            <w:r w:rsidRPr="00E8180D">
              <w:rPr>
                <w:lang w:val="en-GB"/>
              </w:rPr>
              <w:t>publicly available on the SIX website.</w:t>
            </w:r>
          </w:p>
        </w:tc>
      </w:tr>
      <w:tr w:rsidR="009478D3" w:rsidRPr="00836088" w14:paraId="29184989" w14:textId="77777777" w:rsidTr="00C37950">
        <w:trPr>
          <w:trHeight w:val="290"/>
        </w:trPr>
        <w:tc>
          <w:tcPr>
            <w:tcW w:w="425" w:type="dxa"/>
          </w:tcPr>
          <w:p w14:paraId="7FA83B69" w14:textId="77777777" w:rsidR="009478D3" w:rsidRPr="00161872" w:rsidRDefault="00AD14DE" w:rsidP="00C37950">
            <w:pPr>
              <w:pStyle w:val="TableTextnormaltextintables"/>
            </w:pPr>
            <w:sdt>
              <w:sdtPr>
                <w:id w:val="-1801069010"/>
                <w14:checkbox>
                  <w14:checked w14:val="0"/>
                  <w14:checkedState w14:val="2612" w14:font="MS Gothic"/>
                  <w14:uncheckedState w14:val="2610" w14:font="MS Gothic"/>
                </w14:checkbox>
              </w:sdtPr>
              <w:sdtEndPr/>
              <w:sdtContent>
                <w:permStart w:id="2575691" w:edGrp="everyone"/>
                <w:r w:rsidR="009478D3">
                  <w:rPr>
                    <w:rFonts w:ascii="MS Gothic" w:eastAsia="MS Gothic" w:hAnsi="MS Gothic" w:hint="eastAsia"/>
                  </w:rPr>
                  <w:t>☐</w:t>
                </w:r>
                <w:permEnd w:id="2575691"/>
              </w:sdtContent>
            </w:sdt>
          </w:p>
        </w:tc>
        <w:tc>
          <w:tcPr>
            <w:tcW w:w="8646" w:type="dxa"/>
            <w:gridSpan w:val="2"/>
          </w:tcPr>
          <w:p w14:paraId="73FC1757" w14:textId="7A04A541" w:rsidR="009478D3" w:rsidRPr="00D35711" w:rsidRDefault="009478D3" w:rsidP="00C37950">
            <w:pPr>
              <w:pStyle w:val="TableTextnormaltextintables"/>
              <w:rPr>
                <w:lang w:val="en-GB"/>
              </w:rPr>
            </w:pPr>
            <w:r w:rsidRPr="00D35711">
              <w:rPr>
                <w:b/>
                <w:lang w:val="en-GB"/>
              </w:rPr>
              <w:t xml:space="preserve">Not Applicable: </w:t>
            </w:r>
            <w:r w:rsidR="003754B3">
              <w:rPr>
                <w:i/>
                <w:iCs/>
                <w:lang w:val="en-GB"/>
              </w:rPr>
              <w:t xml:space="preserve">Please proceed with section </w:t>
            </w:r>
            <w:r w:rsidR="003754B3">
              <w:rPr>
                <w:i/>
                <w:iCs/>
                <w:lang w:val="en-GB"/>
              </w:rPr>
              <w:fldChar w:fldCharType="begin"/>
            </w:r>
            <w:r w:rsidR="003754B3">
              <w:rPr>
                <w:i/>
                <w:iCs/>
                <w:lang w:val="en-GB"/>
              </w:rPr>
              <w:instrText xml:space="preserve"> REF _Ref170129028 \w \h </w:instrText>
            </w:r>
            <w:r w:rsidR="003754B3">
              <w:rPr>
                <w:i/>
                <w:iCs/>
                <w:lang w:val="en-GB"/>
              </w:rPr>
            </w:r>
            <w:r w:rsidR="003754B3">
              <w:rPr>
                <w:i/>
                <w:iCs/>
                <w:lang w:val="en-GB"/>
              </w:rPr>
              <w:fldChar w:fldCharType="separate"/>
            </w:r>
            <w:r w:rsidR="0098759F">
              <w:rPr>
                <w:i/>
                <w:iCs/>
                <w:lang w:val="en-GB"/>
              </w:rPr>
              <w:t>7</w:t>
            </w:r>
            <w:r w:rsidR="003754B3">
              <w:rPr>
                <w:i/>
                <w:iCs/>
                <w:lang w:val="en-GB"/>
              </w:rPr>
              <w:fldChar w:fldCharType="end"/>
            </w:r>
          </w:p>
        </w:tc>
      </w:tr>
    </w:tbl>
    <w:p w14:paraId="69C901A1" w14:textId="77777777" w:rsidR="00250A92" w:rsidRDefault="00250A92" w:rsidP="00EE4B39">
      <w:pPr>
        <w:rPr>
          <w:lang w:val="en-GB" w:eastAsia="en-US"/>
        </w:rPr>
      </w:pPr>
      <w:r>
        <w:rPr>
          <w:lang w:val="en-GB" w:eastAsia="en-US"/>
        </w:rPr>
        <w:br w:type="page"/>
      </w:r>
    </w:p>
    <w:p w14:paraId="33FD6B28" w14:textId="6313E4CB" w:rsidR="00871024" w:rsidRPr="00836088" w:rsidRDefault="00871024" w:rsidP="00871024">
      <w:pPr>
        <w:pStyle w:val="Heading1"/>
        <w:numPr>
          <w:ilvl w:val="0"/>
          <w:numId w:val="1"/>
        </w:numPr>
      </w:pPr>
      <w:bookmarkStart w:id="42" w:name="_Ref170118900"/>
      <w:bookmarkStart w:id="43" w:name="_Ref170118959"/>
      <w:bookmarkStart w:id="44" w:name="_Ref170129028"/>
      <w:bookmarkStart w:id="45" w:name="_Toc190084170"/>
      <w:r w:rsidRPr="00836088">
        <w:lastRenderedPageBreak/>
        <w:t>Non-Display Information License</w:t>
      </w:r>
      <w:bookmarkEnd w:id="37"/>
      <w:bookmarkEnd w:id="38"/>
      <w:bookmarkEnd w:id="39"/>
      <w:bookmarkEnd w:id="42"/>
      <w:bookmarkEnd w:id="43"/>
      <w:bookmarkEnd w:id="44"/>
      <w:bookmarkEnd w:id="45"/>
    </w:p>
    <w:p w14:paraId="1C04B0EE" w14:textId="38EF3EE9" w:rsidR="00871024" w:rsidRDefault="00871024" w:rsidP="00D3601F">
      <w:pPr>
        <w:rPr>
          <w:lang w:eastAsia="en-US"/>
        </w:rPr>
      </w:pPr>
      <w:r w:rsidRPr="00836088">
        <w:rPr>
          <w:lang w:eastAsia="en-US"/>
        </w:rPr>
        <w:t>The NDIU License entitles the Customer to use Information Products in a non-display fashion, subject to the Agreement. Please indicate below if Customer is engaged in Non-display Information Usage.</w:t>
      </w:r>
    </w:p>
    <w:p w14:paraId="154103F7" w14:textId="10E6ECB6" w:rsidR="006806F2" w:rsidRDefault="006806F2" w:rsidP="006806F2">
      <w:pPr>
        <w:rPr>
          <w:lang w:eastAsia="en-US"/>
        </w:rPr>
      </w:pPr>
      <w:r w:rsidRPr="006806F2">
        <w:rPr>
          <w:b/>
          <w:bCs/>
          <w:lang w:eastAsia="en-US"/>
        </w:rPr>
        <w:t>Please note</w:t>
      </w:r>
      <w:r>
        <w:rPr>
          <w:lang w:eastAsia="en-US"/>
        </w:rPr>
        <w:t>: Any software using Data for a purpose other than in support of its display or distribution is considered a fee-liable Application. Non-Display Usage Licen</w:t>
      </w:r>
      <w:r w:rsidR="00A62C95">
        <w:rPr>
          <w:lang w:eastAsia="en-US"/>
        </w:rPr>
        <w:t>s</w:t>
      </w:r>
      <w:r>
        <w:rPr>
          <w:lang w:eastAsia="en-US"/>
        </w:rPr>
        <w:t>e fees are applicable also if in conjunction with the display of Data.</w:t>
      </w:r>
    </w:p>
    <w:p w14:paraId="6AEC0307" w14:textId="72D90566" w:rsidR="00352003" w:rsidRDefault="00352003" w:rsidP="006806F2">
      <w:pPr>
        <w:rPr>
          <w:lang w:eastAsia="en-US"/>
        </w:rPr>
      </w:pPr>
      <w:r w:rsidRPr="006806F2">
        <w:rPr>
          <w:b/>
          <w:bCs/>
          <w:lang w:eastAsia="en-US"/>
        </w:rPr>
        <w:t>Please note</w:t>
      </w:r>
      <w:r>
        <w:rPr>
          <w:lang w:eastAsia="en-US"/>
        </w:rPr>
        <w:t xml:space="preserve">: Requires a Direct Agreement </w:t>
      </w:r>
      <w:r w:rsidR="005656B4">
        <w:rPr>
          <w:lang w:eastAsia="en-US"/>
        </w:rPr>
        <w:t>[</w:t>
      </w:r>
      <w:hyperlink r:id="rId25" w:history="1">
        <w:r w:rsidR="005656B4" w:rsidRPr="005656B4">
          <w:rPr>
            <w:rStyle w:val="Hyperlink"/>
            <w:lang w:val="en-US" w:eastAsia="en-US"/>
          </w:rPr>
          <w:t>NDIU</w:t>
        </w:r>
      </w:hyperlink>
      <w:r w:rsidR="005656B4">
        <w:rPr>
          <w:lang w:eastAsia="en-US"/>
        </w:rPr>
        <w:t xml:space="preserve">] </w:t>
      </w:r>
      <w:r>
        <w:rPr>
          <w:lang w:eastAsia="en-US"/>
        </w:rPr>
        <w:t>with SIX Exfeed</w:t>
      </w:r>
    </w:p>
    <w:tbl>
      <w:tblPr>
        <w:tblStyle w:val="SIXTablePlain"/>
        <w:tblW w:w="9071" w:type="dxa"/>
        <w:tblLook w:val="0600" w:firstRow="0" w:lastRow="0" w:firstColumn="0" w:lastColumn="0" w:noHBand="1" w:noVBand="1"/>
      </w:tblPr>
      <w:tblGrid>
        <w:gridCol w:w="425"/>
        <w:gridCol w:w="8646"/>
      </w:tblGrid>
      <w:tr w:rsidR="00AE592E" w:rsidRPr="00F21DF6" w14:paraId="52AB61B6" w14:textId="77777777" w:rsidTr="00AE592E">
        <w:trPr>
          <w:trHeight w:val="290"/>
        </w:trPr>
        <w:tc>
          <w:tcPr>
            <w:tcW w:w="425" w:type="dxa"/>
          </w:tcPr>
          <w:p w14:paraId="445EB5D7" w14:textId="77777777" w:rsidR="00AE592E" w:rsidRPr="00F21DF6" w:rsidRDefault="00AD14DE" w:rsidP="00F21DF6">
            <w:pPr>
              <w:pStyle w:val="TableTextnormaltextintables"/>
            </w:pPr>
            <w:sdt>
              <w:sdtPr>
                <w:id w:val="-1245945116"/>
                <w14:checkbox>
                  <w14:checked w14:val="0"/>
                  <w14:checkedState w14:val="2612" w14:font="MS Gothic"/>
                  <w14:uncheckedState w14:val="2610" w14:font="MS Gothic"/>
                </w14:checkbox>
              </w:sdtPr>
              <w:sdtEndPr/>
              <w:sdtContent>
                <w:permStart w:id="1356691505" w:edGrp="everyone"/>
                <w:r w:rsidR="00AE592E" w:rsidRPr="00F21DF6">
                  <w:rPr>
                    <w:rFonts w:eastAsia="MS Gothic" w:hint="eastAsia"/>
                  </w:rPr>
                  <w:t>☐</w:t>
                </w:r>
                <w:permEnd w:id="1356691505"/>
              </w:sdtContent>
            </w:sdt>
          </w:p>
        </w:tc>
        <w:tc>
          <w:tcPr>
            <w:tcW w:w="8646" w:type="dxa"/>
            <w:vAlign w:val="center"/>
          </w:tcPr>
          <w:p w14:paraId="4787C436" w14:textId="28D3BB06" w:rsidR="00AE592E" w:rsidRPr="00F21DF6" w:rsidRDefault="00AE592E" w:rsidP="00F21DF6">
            <w:pPr>
              <w:pStyle w:val="TableTextnormaltextintables"/>
            </w:pPr>
            <w:r w:rsidRPr="00D35711">
              <w:rPr>
                <w:b/>
                <w:bCs w:val="0"/>
                <w:lang w:val="en-GB"/>
              </w:rPr>
              <w:t>Applicable</w:t>
            </w:r>
            <w:r w:rsidRPr="00D35711">
              <w:rPr>
                <w:lang w:val="en-GB"/>
              </w:rPr>
              <w:t xml:space="preserve">: Customer are engaged in Non-display Information Usage. </w:t>
            </w:r>
            <w:r w:rsidRPr="00F60FFA">
              <w:rPr>
                <w:i/>
                <w:iCs/>
              </w:rPr>
              <w:t xml:space="preserve">Please proceed with section </w:t>
            </w:r>
            <w:r w:rsidR="00EE4B39">
              <w:rPr>
                <w:i/>
                <w:iCs/>
              </w:rPr>
              <w:fldChar w:fldCharType="begin"/>
            </w:r>
            <w:r w:rsidR="00EE4B39">
              <w:rPr>
                <w:i/>
                <w:iCs/>
              </w:rPr>
              <w:instrText xml:space="preserve"> REF _Ref170118959 \w \h </w:instrText>
            </w:r>
            <w:r w:rsidR="00EE4B39">
              <w:rPr>
                <w:i/>
                <w:iCs/>
              </w:rPr>
            </w:r>
            <w:r w:rsidR="00EE4B39">
              <w:rPr>
                <w:i/>
                <w:iCs/>
              </w:rPr>
              <w:fldChar w:fldCharType="separate"/>
            </w:r>
            <w:r w:rsidR="0098759F">
              <w:rPr>
                <w:i/>
                <w:iCs/>
              </w:rPr>
              <w:t>7</w:t>
            </w:r>
            <w:r w:rsidR="00EE4B39">
              <w:rPr>
                <w:i/>
                <w:iCs/>
              </w:rPr>
              <w:fldChar w:fldCharType="end"/>
            </w:r>
          </w:p>
        </w:tc>
      </w:tr>
      <w:tr w:rsidR="00AE592E" w:rsidRPr="00F21DF6" w14:paraId="350C06B8" w14:textId="77777777" w:rsidTr="00AE592E">
        <w:trPr>
          <w:trHeight w:val="290"/>
        </w:trPr>
        <w:tc>
          <w:tcPr>
            <w:tcW w:w="425" w:type="dxa"/>
          </w:tcPr>
          <w:p w14:paraId="13D063A1" w14:textId="77777777" w:rsidR="00AE592E" w:rsidRPr="00F21DF6" w:rsidRDefault="00AD14DE" w:rsidP="00F21DF6">
            <w:pPr>
              <w:pStyle w:val="TableTextnormaltextintables"/>
            </w:pPr>
            <w:sdt>
              <w:sdtPr>
                <w:id w:val="444894190"/>
                <w14:checkbox>
                  <w14:checked w14:val="0"/>
                  <w14:checkedState w14:val="2612" w14:font="MS Gothic"/>
                  <w14:uncheckedState w14:val="2610" w14:font="MS Gothic"/>
                </w14:checkbox>
              </w:sdtPr>
              <w:sdtEndPr/>
              <w:sdtContent>
                <w:permStart w:id="254042652" w:edGrp="everyone"/>
                <w:r w:rsidR="00AE592E" w:rsidRPr="00F21DF6">
                  <w:rPr>
                    <w:rFonts w:eastAsia="MS Gothic" w:hint="eastAsia"/>
                  </w:rPr>
                  <w:t>☐</w:t>
                </w:r>
                <w:permEnd w:id="254042652"/>
              </w:sdtContent>
            </w:sdt>
          </w:p>
        </w:tc>
        <w:tc>
          <w:tcPr>
            <w:tcW w:w="8646" w:type="dxa"/>
            <w:vAlign w:val="center"/>
          </w:tcPr>
          <w:p w14:paraId="2CBEC2D8" w14:textId="59137B73" w:rsidR="00AE592E" w:rsidRPr="00F21DF6" w:rsidRDefault="00AE592E" w:rsidP="00F21DF6">
            <w:pPr>
              <w:pStyle w:val="TableTextnormaltextintables"/>
            </w:pPr>
            <w:r w:rsidRPr="00D35711">
              <w:rPr>
                <w:b/>
                <w:bCs w:val="0"/>
                <w:lang w:val="en-GB"/>
              </w:rPr>
              <w:t>Not Applicable:</w:t>
            </w:r>
            <w:r w:rsidRPr="00D35711">
              <w:rPr>
                <w:lang w:val="en-GB"/>
              </w:rPr>
              <w:t xml:space="preserve"> Customer are NOT engaged in Non-display Information Usage. </w:t>
            </w:r>
            <w:r w:rsidRPr="00F60FFA">
              <w:rPr>
                <w:i/>
                <w:iCs/>
              </w:rPr>
              <w:t xml:space="preserve">Please proceed with section </w:t>
            </w:r>
            <w:r w:rsidRPr="00F60FFA">
              <w:rPr>
                <w:i/>
                <w:iCs/>
              </w:rPr>
              <w:fldChar w:fldCharType="begin"/>
            </w:r>
            <w:r w:rsidRPr="00F60FFA">
              <w:rPr>
                <w:i/>
                <w:iCs/>
              </w:rPr>
              <w:instrText xml:space="preserve"> REF _Ref164166709 \w \h </w:instrText>
            </w:r>
            <w:r w:rsidR="00F21DF6" w:rsidRPr="00F60FFA">
              <w:rPr>
                <w:i/>
                <w:iCs/>
              </w:rPr>
              <w:instrText xml:space="preserve"> \* MERGEFORMAT </w:instrText>
            </w:r>
            <w:r w:rsidRPr="00F60FFA">
              <w:rPr>
                <w:i/>
                <w:iCs/>
              </w:rPr>
            </w:r>
            <w:r w:rsidRPr="00F60FFA">
              <w:rPr>
                <w:i/>
                <w:iCs/>
              </w:rPr>
              <w:fldChar w:fldCharType="separate"/>
            </w:r>
            <w:r w:rsidR="0098759F">
              <w:rPr>
                <w:i/>
                <w:iCs/>
              </w:rPr>
              <w:t>8</w:t>
            </w:r>
            <w:r w:rsidRPr="00F60FFA">
              <w:rPr>
                <w:i/>
                <w:iCs/>
              </w:rPr>
              <w:fldChar w:fldCharType="end"/>
            </w:r>
            <w:r w:rsidRPr="00F21DF6">
              <w:t>.</w:t>
            </w:r>
          </w:p>
        </w:tc>
      </w:tr>
    </w:tbl>
    <w:p w14:paraId="33E868EE" w14:textId="5E0D74ED" w:rsidR="00216239" w:rsidRDefault="00297A73" w:rsidP="00D3601F">
      <w:pPr>
        <w:rPr>
          <w:lang w:eastAsia="en-US"/>
        </w:rPr>
      </w:pPr>
      <w:r w:rsidRPr="00297A73">
        <w:rPr>
          <w:lang w:eastAsia="en-US"/>
        </w:rPr>
        <w:t xml:space="preserve">Non-display </w:t>
      </w:r>
      <w:r>
        <w:rPr>
          <w:lang w:eastAsia="en-US"/>
        </w:rPr>
        <w:t>licenses</w:t>
      </w:r>
      <w:r w:rsidRPr="00297A73">
        <w:rPr>
          <w:lang w:eastAsia="en-US"/>
        </w:rPr>
        <w:t xml:space="preserve"> differ according to the Category of Usage. If a User has several Categories of Usage, the respective License fees apply cumulatively.</w:t>
      </w:r>
    </w:p>
    <w:tbl>
      <w:tblPr>
        <w:tblStyle w:val="SIXTablePlain"/>
        <w:tblW w:w="9070" w:type="dxa"/>
        <w:tblLook w:val="0600" w:firstRow="0" w:lastRow="0" w:firstColumn="0" w:lastColumn="0" w:noHBand="1" w:noVBand="1"/>
      </w:tblPr>
      <w:tblGrid>
        <w:gridCol w:w="425"/>
        <w:gridCol w:w="425"/>
        <w:gridCol w:w="425"/>
        <w:gridCol w:w="7795"/>
      </w:tblGrid>
      <w:tr w:rsidR="00F21DF6" w:rsidRPr="00F21DF6" w14:paraId="2353C6AC" w14:textId="77777777" w:rsidTr="00B407D0">
        <w:trPr>
          <w:trHeight w:val="290"/>
        </w:trPr>
        <w:tc>
          <w:tcPr>
            <w:tcW w:w="425" w:type="dxa"/>
          </w:tcPr>
          <w:p w14:paraId="364DE4CB" w14:textId="77777777" w:rsidR="00F21DF6" w:rsidRPr="00F21DF6" w:rsidRDefault="00AD14DE" w:rsidP="00F21DF6">
            <w:pPr>
              <w:pStyle w:val="TableTextnormaltextintables"/>
            </w:pPr>
            <w:sdt>
              <w:sdtPr>
                <w:id w:val="-711647264"/>
                <w14:checkbox>
                  <w14:checked w14:val="0"/>
                  <w14:checkedState w14:val="2612" w14:font="MS Gothic"/>
                  <w14:uncheckedState w14:val="2610" w14:font="MS Gothic"/>
                </w14:checkbox>
              </w:sdtPr>
              <w:sdtEndPr/>
              <w:sdtContent>
                <w:permStart w:id="2135754855" w:edGrp="everyone"/>
                <w:r w:rsidR="00F21DF6" w:rsidRPr="00F21DF6">
                  <w:rPr>
                    <w:rFonts w:eastAsia="MS Gothic" w:hint="eastAsia"/>
                  </w:rPr>
                  <w:t>☐</w:t>
                </w:r>
                <w:permEnd w:id="2135754855"/>
              </w:sdtContent>
            </w:sdt>
          </w:p>
        </w:tc>
        <w:tc>
          <w:tcPr>
            <w:tcW w:w="8645" w:type="dxa"/>
            <w:gridSpan w:val="3"/>
          </w:tcPr>
          <w:p w14:paraId="654F03DB" w14:textId="706BE16F" w:rsidR="00F21DF6" w:rsidRPr="00D35711" w:rsidRDefault="00F21DF6" w:rsidP="00F21DF6">
            <w:pPr>
              <w:pStyle w:val="TableTextnormaltextintables"/>
              <w:rPr>
                <w:b/>
                <w:bCs w:val="0"/>
                <w:lang w:val="en-GB"/>
              </w:rPr>
            </w:pPr>
            <w:r w:rsidRPr="00D35711">
              <w:rPr>
                <w:b/>
                <w:bCs w:val="0"/>
                <w:lang w:val="en-GB"/>
              </w:rPr>
              <w:t>Category I: Trading-Based Activity</w:t>
            </w:r>
          </w:p>
        </w:tc>
      </w:tr>
      <w:tr w:rsidR="0062037F" w:rsidRPr="002245B9" w14:paraId="347D0214" w14:textId="77777777" w:rsidTr="00B407D0">
        <w:trPr>
          <w:trHeight w:val="290"/>
        </w:trPr>
        <w:tc>
          <w:tcPr>
            <w:tcW w:w="425" w:type="dxa"/>
            <w:vMerge w:val="restart"/>
          </w:tcPr>
          <w:p w14:paraId="5FF96D5A" w14:textId="77777777" w:rsidR="0062037F" w:rsidRPr="00D35711" w:rsidRDefault="0062037F" w:rsidP="00F21DF6">
            <w:pPr>
              <w:pStyle w:val="TableTextnormaltextintables"/>
              <w:rPr>
                <w:lang w:val="en-GB"/>
              </w:rPr>
            </w:pPr>
          </w:p>
        </w:tc>
        <w:tc>
          <w:tcPr>
            <w:tcW w:w="425" w:type="dxa"/>
          </w:tcPr>
          <w:p w14:paraId="7EE510B9" w14:textId="77777777" w:rsidR="0062037F" w:rsidRPr="00F21DF6" w:rsidRDefault="00AD14DE" w:rsidP="00F21DF6">
            <w:pPr>
              <w:pStyle w:val="TableTextnormaltextintables"/>
            </w:pPr>
            <w:sdt>
              <w:sdtPr>
                <w:id w:val="502865255"/>
                <w14:checkbox>
                  <w14:checked w14:val="0"/>
                  <w14:checkedState w14:val="2612" w14:font="MS Gothic"/>
                  <w14:uncheckedState w14:val="2610" w14:font="MS Gothic"/>
                </w14:checkbox>
              </w:sdtPr>
              <w:sdtEndPr/>
              <w:sdtContent>
                <w:permStart w:id="1428647668" w:edGrp="everyone"/>
                <w:r w:rsidR="0062037F" w:rsidRPr="00F21DF6">
                  <w:rPr>
                    <w:rFonts w:eastAsia="MS Gothic" w:hint="eastAsia"/>
                  </w:rPr>
                  <w:t>☐</w:t>
                </w:r>
                <w:permEnd w:id="1428647668"/>
              </w:sdtContent>
            </w:sdt>
          </w:p>
        </w:tc>
        <w:tc>
          <w:tcPr>
            <w:tcW w:w="8220" w:type="dxa"/>
            <w:gridSpan w:val="2"/>
          </w:tcPr>
          <w:p w14:paraId="34BF9327" w14:textId="04D57B56" w:rsidR="0062037F" w:rsidRPr="00D35711" w:rsidRDefault="0062037F" w:rsidP="00F21DF6">
            <w:pPr>
              <w:pStyle w:val="TableTextnormaltextintables"/>
              <w:rPr>
                <w:lang w:val="nb-NO"/>
              </w:rPr>
            </w:pPr>
            <w:r w:rsidRPr="00D35711">
              <w:rPr>
                <w:lang w:val="nb-NO"/>
              </w:rPr>
              <w:t>User Type I: Trading Platform</w:t>
            </w:r>
          </w:p>
        </w:tc>
      </w:tr>
      <w:tr w:rsidR="0062037F" w:rsidRPr="00F21DF6" w14:paraId="3484186B" w14:textId="77777777" w:rsidTr="00B407D0">
        <w:trPr>
          <w:trHeight w:val="290"/>
        </w:trPr>
        <w:tc>
          <w:tcPr>
            <w:tcW w:w="425" w:type="dxa"/>
            <w:vMerge/>
          </w:tcPr>
          <w:p w14:paraId="3AC59AF9" w14:textId="77777777" w:rsidR="0062037F" w:rsidRPr="00D35711" w:rsidRDefault="0062037F" w:rsidP="00F21DF6">
            <w:pPr>
              <w:pStyle w:val="TableTextnormaltextintables"/>
              <w:rPr>
                <w:lang w:val="nb-NO"/>
              </w:rPr>
            </w:pPr>
          </w:p>
        </w:tc>
        <w:tc>
          <w:tcPr>
            <w:tcW w:w="425" w:type="dxa"/>
          </w:tcPr>
          <w:p w14:paraId="49D716E7" w14:textId="77777777" w:rsidR="0062037F" w:rsidRPr="00F21DF6" w:rsidRDefault="00AD14DE" w:rsidP="00F21DF6">
            <w:pPr>
              <w:pStyle w:val="TableTextnormaltextintables"/>
            </w:pPr>
            <w:sdt>
              <w:sdtPr>
                <w:id w:val="883672228"/>
                <w14:checkbox>
                  <w14:checked w14:val="0"/>
                  <w14:checkedState w14:val="2612" w14:font="MS Gothic"/>
                  <w14:uncheckedState w14:val="2610" w14:font="MS Gothic"/>
                </w14:checkbox>
              </w:sdtPr>
              <w:sdtEndPr/>
              <w:sdtContent>
                <w:permStart w:id="1362824921" w:edGrp="everyone"/>
                <w:r w:rsidR="0062037F" w:rsidRPr="00F21DF6">
                  <w:rPr>
                    <w:rFonts w:eastAsia="MS Gothic" w:hint="eastAsia"/>
                  </w:rPr>
                  <w:t>☐</w:t>
                </w:r>
                <w:permEnd w:id="1362824921"/>
              </w:sdtContent>
            </w:sdt>
          </w:p>
        </w:tc>
        <w:tc>
          <w:tcPr>
            <w:tcW w:w="8220" w:type="dxa"/>
            <w:gridSpan w:val="2"/>
          </w:tcPr>
          <w:p w14:paraId="5B966A97" w14:textId="0CE94DBD" w:rsidR="0062037F" w:rsidRPr="00D35711" w:rsidRDefault="0062037F" w:rsidP="00F21DF6">
            <w:pPr>
              <w:pStyle w:val="TableTextnormaltextintables"/>
              <w:rPr>
                <w:lang w:val="en-GB"/>
              </w:rPr>
            </w:pPr>
            <w:r w:rsidRPr="00D35711">
              <w:rPr>
                <w:lang w:val="en-GB"/>
              </w:rPr>
              <w:t>User Type II: Principal and Agency</w:t>
            </w:r>
          </w:p>
        </w:tc>
      </w:tr>
      <w:tr w:rsidR="0062037F" w:rsidRPr="00F21DF6" w14:paraId="4E78808C" w14:textId="77777777" w:rsidTr="00B407D0">
        <w:trPr>
          <w:trHeight w:val="290"/>
        </w:trPr>
        <w:tc>
          <w:tcPr>
            <w:tcW w:w="425" w:type="dxa"/>
            <w:vMerge/>
          </w:tcPr>
          <w:p w14:paraId="4AA99A7C" w14:textId="77777777" w:rsidR="0062037F" w:rsidRPr="00D35711" w:rsidRDefault="0062037F" w:rsidP="00F21DF6">
            <w:pPr>
              <w:pStyle w:val="TableTextnormaltextintables"/>
              <w:rPr>
                <w:lang w:val="en-GB"/>
              </w:rPr>
            </w:pPr>
          </w:p>
        </w:tc>
        <w:tc>
          <w:tcPr>
            <w:tcW w:w="425" w:type="dxa"/>
          </w:tcPr>
          <w:p w14:paraId="67986A2D" w14:textId="77777777" w:rsidR="0062037F" w:rsidRPr="00F21DF6" w:rsidRDefault="00AD14DE" w:rsidP="00F21DF6">
            <w:pPr>
              <w:pStyle w:val="TableTextnormaltextintables"/>
            </w:pPr>
            <w:sdt>
              <w:sdtPr>
                <w:id w:val="952365228"/>
                <w14:checkbox>
                  <w14:checked w14:val="0"/>
                  <w14:checkedState w14:val="2612" w14:font="MS Gothic"/>
                  <w14:uncheckedState w14:val="2610" w14:font="MS Gothic"/>
                </w14:checkbox>
              </w:sdtPr>
              <w:sdtEndPr/>
              <w:sdtContent>
                <w:permStart w:id="1893144039" w:edGrp="everyone"/>
                <w:r w:rsidR="0062037F" w:rsidRPr="00F21DF6">
                  <w:rPr>
                    <w:rFonts w:eastAsia="MS Gothic" w:hint="eastAsia"/>
                  </w:rPr>
                  <w:t>☐</w:t>
                </w:r>
                <w:permEnd w:id="1893144039"/>
              </w:sdtContent>
            </w:sdt>
          </w:p>
        </w:tc>
        <w:tc>
          <w:tcPr>
            <w:tcW w:w="8220" w:type="dxa"/>
            <w:gridSpan w:val="2"/>
          </w:tcPr>
          <w:p w14:paraId="5D2E2619" w14:textId="6D5807AD" w:rsidR="0062037F" w:rsidRPr="00D35711" w:rsidRDefault="0062037F" w:rsidP="00F21DF6">
            <w:pPr>
              <w:pStyle w:val="TableTextnormaltextintables"/>
              <w:rPr>
                <w:lang w:val="en-GB"/>
              </w:rPr>
            </w:pPr>
            <w:r w:rsidRPr="00D35711">
              <w:rPr>
                <w:lang w:val="en-GB"/>
              </w:rPr>
              <w:t>User Type III: Principal or Agency</w:t>
            </w:r>
          </w:p>
        </w:tc>
      </w:tr>
      <w:tr w:rsidR="0062037F" w:rsidRPr="00F21DF6" w14:paraId="66A6D478" w14:textId="77777777" w:rsidTr="00B407D0">
        <w:trPr>
          <w:trHeight w:val="290"/>
        </w:trPr>
        <w:tc>
          <w:tcPr>
            <w:tcW w:w="425" w:type="dxa"/>
            <w:vMerge/>
          </w:tcPr>
          <w:p w14:paraId="6FA62DC5" w14:textId="77777777" w:rsidR="0062037F" w:rsidRPr="00D35711" w:rsidRDefault="0062037F" w:rsidP="00C30C5D">
            <w:pPr>
              <w:pStyle w:val="TableTextnormaltextintables"/>
              <w:rPr>
                <w:lang w:val="en-GB"/>
              </w:rPr>
            </w:pPr>
          </w:p>
        </w:tc>
        <w:tc>
          <w:tcPr>
            <w:tcW w:w="425" w:type="dxa"/>
            <w:vMerge w:val="restart"/>
          </w:tcPr>
          <w:p w14:paraId="5536C4B1" w14:textId="77777777" w:rsidR="0062037F" w:rsidRPr="00D35711" w:rsidRDefault="0062037F" w:rsidP="00C30C5D">
            <w:pPr>
              <w:pStyle w:val="TableTextnormaltextintables"/>
              <w:rPr>
                <w:rFonts w:eastAsia="MS Gothic"/>
                <w:lang w:val="en-GB"/>
              </w:rPr>
            </w:pPr>
          </w:p>
        </w:tc>
        <w:tc>
          <w:tcPr>
            <w:tcW w:w="425" w:type="dxa"/>
          </w:tcPr>
          <w:p w14:paraId="7D39C502" w14:textId="671D2BCB" w:rsidR="0062037F" w:rsidRPr="00F21DF6" w:rsidRDefault="00AD14DE" w:rsidP="00C30C5D">
            <w:pPr>
              <w:pStyle w:val="TableTextnormaltextintables"/>
            </w:pPr>
            <w:sdt>
              <w:sdtPr>
                <w:id w:val="-21550191"/>
                <w14:checkbox>
                  <w14:checked w14:val="0"/>
                  <w14:checkedState w14:val="2612" w14:font="MS Gothic"/>
                  <w14:uncheckedState w14:val="2610" w14:font="MS Gothic"/>
                </w14:checkbox>
              </w:sdtPr>
              <w:sdtEndPr/>
              <w:sdtContent>
                <w:permStart w:id="436873535" w:edGrp="everyone"/>
                <w:r w:rsidR="0062037F" w:rsidRPr="00F21DF6">
                  <w:rPr>
                    <w:rFonts w:eastAsia="MS Gothic" w:hint="eastAsia"/>
                  </w:rPr>
                  <w:t>☐</w:t>
                </w:r>
                <w:permEnd w:id="436873535"/>
              </w:sdtContent>
            </w:sdt>
          </w:p>
        </w:tc>
        <w:tc>
          <w:tcPr>
            <w:tcW w:w="7795" w:type="dxa"/>
          </w:tcPr>
          <w:p w14:paraId="3124AA52" w14:textId="175F6C55" w:rsidR="0062037F" w:rsidRPr="00F21DF6" w:rsidRDefault="0062037F" w:rsidP="00C30C5D">
            <w:pPr>
              <w:pStyle w:val="TableTextnormaltextintables"/>
            </w:pPr>
            <w:r w:rsidRPr="00836088">
              <w:rPr>
                <w:color w:val="auto"/>
                <w:sz w:val="14"/>
                <w:szCs w:val="14"/>
                <w:lang w:eastAsia="ja-JP"/>
              </w:rPr>
              <w:t>Trading as Principal</w:t>
            </w:r>
          </w:p>
        </w:tc>
      </w:tr>
      <w:tr w:rsidR="00187578" w:rsidRPr="00F21DF6" w14:paraId="5C95F6CE" w14:textId="77777777" w:rsidTr="00B407D0">
        <w:trPr>
          <w:trHeight w:val="290"/>
        </w:trPr>
        <w:tc>
          <w:tcPr>
            <w:tcW w:w="425" w:type="dxa"/>
            <w:vMerge/>
          </w:tcPr>
          <w:p w14:paraId="7933BCB3" w14:textId="77777777" w:rsidR="00187578" w:rsidRPr="00D35711" w:rsidRDefault="00187578" w:rsidP="00187578">
            <w:pPr>
              <w:pStyle w:val="TableTextnormaltextintables"/>
              <w:rPr>
                <w:lang w:val="en-GB"/>
              </w:rPr>
            </w:pPr>
          </w:p>
        </w:tc>
        <w:tc>
          <w:tcPr>
            <w:tcW w:w="425" w:type="dxa"/>
            <w:vMerge/>
          </w:tcPr>
          <w:p w14:paraId="50DB1E2E" w14:textId="77777777" w:rsidR="00187578" w:rsidRPr="00D35711" w:rsidRDefault="00187578" w:rsidP="00187578">
            <w:pPr>
              <w:pStyle w:val="TableTextnormaltextintables"/>
              <w:rPr>
                <w:rFonts w:eastAsia="MS Gothic"/>
                <w:lang w:val="en-GB"/>
              </w:rPr>
            </w:pPr>
          </w:p>
        </w:tc>
        <w:tc>
          <w:tcPr>
            <w:tcW w:w="425" w:type="dxa"/>
          </w:tcPr>
          <w:p w14:paraId="0121ADFF" w14:textId="19E569DA" w:rsidR="00187578" w:rsidRDefault="00AD14DE" w:rsidP="00187578">
            <w:pPr>
              <w:pStyle w:val="TableTextnormaltextintables"/>
            </w:pPr>
            <w:sdt>
              <w:sdtPr>
                <w:id w:val="1193799491"/>
                <w14:checkbox>
                  <w14:checked w14:val="0"/>
                  <w14:checkedState w14:val="2612" w14:font="MS Gothic"/>
                  <w14:uncheckedState w14:val="2610" w14:font="MS Gothic"/>
                </w14:checkbox>
              </w:sdtPr>
              <w:sdtEndPr/>
              <w:sdtContent>
                <w:permStart w:id="194716433" w:edGrp="everyone"/>
                <w:r w:rsidR="00187578" w:rsidRPr="00F21DF6">
                  <w:rPr>
                    <w:rFonts w:eastAsia="MS Gothic" w:hint="eastAsia"/>
                  </w:rPr>
                  <w:t>☐</w:t>
                </w:r>
                <w:permEnd w:id="194716433"/>
              </w:sdtContent>
            </w:sdt>
          </w:p>
        </w:tc>
        <w:tc>
          <w:tcPr>
            <w:tcW w:w="7795" w:type="dxa"/>
          </w:tcPr>
          <w:p w14:paraId="041CB69A" w14:textId="111A7FB4" w:rsidR="00187578" w:rsidRPr="00836088" w:rsidRDefault="00187578" w:rsidP="00187578">
            <w:pPr>
              <w:pStyle w:val="TableTextnormaltextintables"/>
              <w:rPr>
                <w:color w:val="auto"/>
                <w:sz w:val="14"/>
                <w:szCs w:val="14"/>
                <w:lang w:eastAsia="ja-JP"/>
              </w:rPr>
            </w:pPr>
            <w:r w:rsidRPr="00836088">
              <w:rPr>
                <w:color w:val="auto"/>
                <w:sz w:val="14"/>
                <w:szCs w:val="14"/>
                <w:lang w:eastAsia="ja-JP"/>
              </w:rPr>
              <w:t>Trading as Broker / Agent</w:t>
            </w:r>
          </w:p>
        </w:tc>
      </w:tr>
      <w:tr w:rsidR="0062037F" w:rsidRPr="00C05E81" w14:paraId="3E44536D" w14:textId="77777777" w:rsidTr="00B407D0">
        <w:trPr>
          <w:trHeight w:val="290"/>
        </w:trPr>
        <w:tc>
          <w:tcPr>
            <w:tcW w:w="425" w:type="dxa"/>
            <w:vMerge/>
          </w:tcPr>
          <w:p w14:paraId="43B8E6B7" w14:textId="77777777" w:rsidR="0062037F" w:rsidRPr="00F21DF6" w:rsidRDefault="0062037F" w:rsidP="00C30C5D">
            <w:pPr>
              <w:pStyle w:val="TableTextnormaltextintables"/>
            </w:pPr>
          </w:p>
        </w:tc>
        <w:tc>
          <w:tcPr>
            <w:tcW w:w="425" w:type="dxa"/>
            <w:vMerge/>
          </w:tcPr>
          <w:p w14:paraId="2777CD5A" w14:textId="77777777" w:rsidR="0062037F" w:rsidRPr="00F21DF6" w:rsidRDefault="0062037F" w:rsidP="00C30C5D">
            <w:pPr>
              <w:pStyle w:val="TableTextnormaltextintables"/>
              <w:rPr>
                <w:rFonts w:eastAsia="MS Gothic"/>
              </w:rPr>
            </w:pPr>
          </w:p>
        </w:tc>
        <w:tc>
          <w:tcPr>
            <w:tcW w:w="425" w:type="dxa"/>
          </w:tcPr>
          <w:p w14:paraId="1F50D4BC" w14:textId="65260A0C" w:rsidR="0062037F" w:rsidRPr="00F21DF6" w:rsidRDefault="00AD14DE" w:rsidP="00C30C5D">
            <w:pPr>
              <w:pStyle w:val="TableTextnormaltextintables"/>
            </w:pPr>
            <w:sdt>
              <w:sdtPr>
                <w:id w:val="-1772313018"/>
                <w14:checkbox>
                  <w14:checked w14:val="0"/>
                  <w14:checkedState w14:val="2612" w14:font="MS Gothic"/>
                  <w14:uncheckedState w14:val="2610" w14:font="MS Gothic"/>
                </w14:checkbox>
              </w:sdtPr>
              <w:sdtEndPr/>
              <w:sdtContent>
                <w:permStart w:id="1569550555" w:edGrp="everyone"/>
                <w:r w:rsidR="0062037F" w:rsidRPr="00F21DF6">
                  <w:rPr>
                    <w:rFonts w:eastAsia="MS Gothic" w:hint="eastAsia"/>
                  </w:rPr>
                  <w:t>☐</w:t>
                </w:r>
                <w:permEnd w:id="1569550555"/>
              </w:sdtContent>
            </w:sdt>
          </w:p>
        </w:tc>
        <w:tc>
          <w:tcPr>
            <w:tcW w:w="7795" w:type="dxa"/>
          </w:tcPr>
          <w:p w14:paraId="3A0DCB7D" w14:textId="61D615BF" w:rsidR="0062037F" w:rsidRPr="00F21DF6" w:rsidRDefault="001800AC" w:rsidP="00C05E81">
            <w:pPr>
              <w:pStyle w:val="TableTextnormaltextintables"/>
            </w:pPr>
            <w:r w:rsidRPr="00C05E81">
              <w:rPr>
                <w:color w:val="auto"/>
                <w:sz w:val="14"/>
                <w:szCs w:val="14"/>
                <w:lang w:eastAsia="ja-JP"/>
              </w:rPr>
              <w:t xml:space="preserve">Downstream Applications </w:t>
            </w:r>
            <w:r w:rsidRPr="00C05E81">
              <w:rPr>
                <w:i/>
                <w:iCs/>
                <w:color w:val="auto"/>
                <w:sz w:val="14"/>
                <w:szCs w:val="14"/>
                <w:lang w:eastAsia="ja-JP"/>
              </w:rPr>
              <w:t xml:space="preserve">(e.g. </w:t>
            </w:r>
            <w:r w:rsidR="00C05E81" w:rsidRPr="00C05E81">
              <w:rPr>
                <w:i/>
                <w:iCs/>
                <w:color w:val="auto"/>
                <w:sz w:val="14"/>
                <w:szCs w:val="14"/>
                <w:lang w:eastAsia="ja-JP"/>
              </w:rPr>
              <w:t>risk management, portfolio valuation etc.)</w:t>
            </w:r>
          </w:p>
        </w:tc>
      </w:tr>
      <w:tr w:rsidR="00C30C5D" w:rsidRPr="00C30C5D" w14:paraId="09CE456C" w14:textId="77777777" w:rsidTr="00B407D0">
        <w:trPr>
          <w:trHeight w:val="290"/>
        </w:trPr>
        <w:tc>
          <w:tcPr>
            <w:tcW w:w="425" w:type="dxa"/>
          </w:tcPr>
          <w:p w14:paraId="5DC57BDF" w14:textId="77777777" w:rsidR="00C30C5D" w:rsidRPr="00C30C5D" w:rsidRDefault="00AD14DE" w:rsidP="00C30C5D">
            <w:pPr>
              <w:pStyle w:val="TableTextnormaltextintables"/>
            </w:pPr>
            <w:sdt>
              <w:sdtPr>
                <w:id w:val="-962273621"/>
                <w14:checkbox>
                  <w14:checked w14:val="0"/>
                  <w14:checkedState w14:val="2612" w14:font="MS Gothic"/>
                  <w14:uncheckedState w14:val="2610" w14:font="MS Gothic"/>
                </w14:checkbox>
              </w:sdtPr>
              <w:sdtEndPr/>
              <w:sdtContent>
                <w:permStart w:id="294272034" w:edGrp="everyone"/>
                <w:r w:rsidR="00C30C5D" w:rsidRPr="00C30C5D">
                  <w:rPr>
                    <w:rFonts w:eastAsia="MS Gothic" w:hint="eastAsia"/>
                  </w:rPr>
                  <w:t>☐</w:t>
                </w:r>
                <w:permEnd w:id="294272034"/>
              </w:sdtContent>
            </w:sdt>
          </w:p>
        </w:tc>
        <w:tc>
          <w:tcPr>
            <w:tcW w:w="8645" w:type="dxa"/>
            <w:gridSpan w:val="3"/>
          </w:tcPr>
          <w:p w14:paraId="7C2DF2F3" w14:textId="367105A9" w:rsidR="00C30C5D" w:rsidRPr="00C30C5D" w:rsidRDefault="00C30C5D" w:rsidP="00C30C5D">
            <w:pPr>
              <w:pStyle w:val="TableTextnormaltextintables"/>
              <w:rPr>
                <w:b/>
                <w:bCs w:val="0"/>
              </w:rPr>
            </w:pPr>
            <w:r w:rsidRPr="00C30C5D">
              <w:rPr>
                <w:b/>
                <w:bCs w:val="0"/>
              </w:rPr>
              <w:t>Category II: Derived Data</w:t>
            </w:r>
          </w:p>
        </w:tc>
      </w:tr>
      <w:tr w:rsidR="00C30C5D" w:rsidRPr="00C30C5D" w14:paraId="52FBA56B" w14:textId="77777777" w:rsidTr="00B407D0">
        <w:trPr>
          <w:trHeight w:val="290"/>
        </w:trPr>
        <w:tc>
          <w:tcPr>
            <w:tcW w:w="425" w:type="dxa"/>
          </w:tcPr>
          <w:p w14:paraId="6437D507" w14:textId="77777777" w:rsidR="00C30C5D" w:rsidRPr="00C30C5D" w:rsidRDefault="00AD14DE" w:rsidP="00C30C5D">
            <w:pPr>
              <w:pStyle w:val="TableTextnormaltextintables"/>
            </w:pPr>
            <w:sdt>
              <w:sdtPr>
                <w:id w:val="-1835831958"/>
                <w14:checkbox>
                  <w14:checked w14:val="0"/>
                  <w14:checkedState w14:val="2612" w14:font="MS Gothic"/>
                  <w14:uncheckedState w14:val="2610" w14:font="MS Gothic"/>
                </w14:checkbox>
              </w:sdtPr>
              <w:sdtEndPr/>
              <w:sdtContent>
                <w:permStart w:id="469370430" w:edGrp="everyone"/>
                <w:r w:rsidR="00C30C5D" w:rsidRPr="00C30C5D">
                  <w:rPr>
                    <w:rFonts w:eastAsia="MS Gothic" w:hint="eastAsia"/>
                  </w:rPr>
                  <w:t>☐</w:t>
                </w:r>
                <w:permEnd w:id="469370430"/>
              </w:sdtContent>
            </w:sdt>
          </w:p>
        </w:tc>
        <w:tc>
          <w:tcPr>
            <w:tcW w:w="8645" w:type="dxa"/>
            <w:gridSpan w:val="3"/>
          </w:tcPr>
          <w:p w14:paraId="4CF44B5A" w14:textId="28F2FD7C" w:rsidR="00C30C5D" w:rsidRPr="00D35711" w:rsidRDefault="00C30C5D" w:rsidP="00C30C5D">
            <w:pPr>
              <w:pStyle w:val="TableTextnormaltextintables"/>
              <w:rPr>
                <w:b/>
                <w:bCs w:val="0"/>
                <w:lang w:val="en-GB"/>
              </w:rPr>
            </w:pPr>
            <w:r w:rsidRPr="00D35711">
              <w:rPr>
                <w:b/>
                <w:bCs w:val="0"/>
                <w:lang w:val="en-GB"/>
              </w:rPr>
              <w:t>Category III: Index Calculation &amp; Distribution</w:t>
            </w:r>
          </w:p>
        </w:tc>
      </w:tr>
    </w:tbl>
    <w:p w14:paraId="1167F824" w14:textId="77777777" w:rsidR="00871024" w:rsidRDefault="00871024" w:rsidP="00871024">
      <w:pPr>
        <w:pStyle w:val="Heading2"/>
        <w:numPr>
          <w:ilvl w:val="1"/>
          <w:numId w:val="1"/>
        </w:numPr>
      </w:pPr>
      <w:bookmarkStart w:id="46" w:name="_Toc163565917"/>
      <w:bookmarkStart w:id="47" w:name="_Toc190084171"/>
      <w:r w:rsidRPr="00836088">
        <w:t>Category I: Trading-Based Activity</w:t>
      </w:r>
      <w:bookmarkEnd w:id="46"/>
      <w:bookmarkEnd w:id="47"/>
    </w:p>
    <w:tbl>
      <w:tblPr>
        <w:tblStyle w:val="SIXTableHorizontalMarine"/>
        <w:tblW w:w="9072" w:type="dxa"/>
        <w:tblLook w:val="0420" w:firstRow="1" w:lastRow="0" w:firstColumn="0" w:lastColumn="0" w:noHBand="0" w:noVBand="1"/>
      </w:tblPr>
      <w:tblGrid>
        <w:gridCol w:w="3295"/>
        <w:gridCol w:w="1922"/>
        <w:gridCol w:w="1923"/>
        <w:gridCol w:w="1932"/>
      </w:tblGrid>
      <w:tr w:rsidR="0031789C" w:rsidRPr="004E62A8" w14:paraId="7251ED78" w14:textId="77777777" w:rsidTr="00C37950">
        <w:trPr>
          <w:cnfStyle w:val="100000000000" w:firstRow="1" w:lastRow="0" w:firstColumn="0" w:lastColumn="0" w:oddVBand="0" w:evenVBand="0" w:oddHBand="0" w:evenHBand="0" w:firstRowFirstColumn="0" w:firstRowLastColumn="0" w:lastRowFirstColumn="0" w:lastRowLastColumn="0"/>
        </w:trPr>
        <w:tc>
          <w:tcPr>
            <w:tcW w:w="9072" w:type="dxa"/>
            <w:gridSpan w:val="4"/>
          </w:tcPr>
          <w:p w14:paraId="619A2A34" w14:textId="77777777" w:rsidR="0031789C" w:rsidRPr="004E62A8" w:rsidRDefault="0031789C" w:rsidP="00C37950">
            <w:pPr>
              <w:pStyle w:val="TableHeadercolumnheadingintables"/>
              <w:rPr>
                <w:color w:val="FFFFFF" w:themeColor="background1"/>
              </w:rPr>
            </w:pPr>
            <w:r w:rsidRPr="004E62A8">
              <w:rPr>
                <w:color w:val="FFFFFF" w:themeColor="background1"/>
              </w:rPr>
              <w:t>Relevant Information Products</w:t>
            </w:r>
          </w:p>
        </w:tc>
      </w:tr>
      <w:tr w:rsidR="0031789C" w:rsidRPr="00791037" w14:paraId="1AAD69B5" w14:textId="77777777" w:rsidTr="00C37950">
        <w:trPr>
          <w:cantSplit w:val="0"/>
        </w:trPr>
        <w:tc>
          <w:tcPr>
            <w:tcW w:w="3295" w:type="dxa"/>
            <w:tcBorders>
              <w:bottom w:val="single" w:sz="4" w:space="0" w:color="BFBFBF"/>
              <w:right w:val="nil"/>
            </w:tcBorders>
          </w:tcPr>
          <w:p w14:paraId="4C1019F7" w14:textId="77777777" w:rsidR="0031789C" w:rsidRPr="00791037" w:rsidRDefault="0031789C" w:rsidP="00C37950">
            <w:pPr>
              <w:pStyle w:val="TableTextnormaltextintables"/>
              <w:keepNext/>
              <w:rPr>
                <w:b/>
                <w:bCs w:val="0"/>
              </w:rPr>
            </w:pPr>
          </w:p>
        </w:tc>
        <w:tc>
          <w:tcPr>
            <w:tcW w:w="1922" w:type="dxa"/>
            <w:tcBorders>
              <w:left w:val="nil"/>
              <w:bottom w:val="single" w:sz="4" w:space="0" w:color="BFBFBF"/>
              <w:right w:val="nil"/>
            </w:tcBorders>
          </w:tcPr>
          <w:p w14:paraId="20C0FEDC" w14:textId="77777777" w:rsidR="0031789C" w:rsidRPr="00791037" w:rsidRDefault="0031789C" w:rsidP="00C37950">
            <w:pPr>
              <w:pStyle w:val="TableTextnormaltextintables"/>
              <w:keepNext/>
              <w:jc w:val="center"/>
              <w:rPr>
                <w:b/>
                <w:bCs w:val="0"/>
              </w:rPr>
            </w:pPr>
            <w:r w:rsidRPr="00791037">
              <w:rPr>
                <w:b/>
                <w:bCs w:val="0"/>
              </w:rPr>
              <w:t>Level 1</w:t>
            </w:r>
          </w:p>
        </w:tc>
        <w:tc>
          <w:tcPr>
            <w:tcW w:w="1923" w:type="dxa"/>
            <w:tcBorders>
              <w:left w:val="nil"/>
              <w:bottom w:val="single" w:sz="4" w:space="0" w:color="BFBFBF"/>
            </w:tcBorders>
          </w:tcPr>
          <w:p w14:paraId="26FE0781" w14:textId="77777777" w:rsidR="0031789C" w:rsidRPr="00791037" w:rsidRDefault="0031789C" w:rsidP="00C37950">
            <w:pPr>
              <w:pStyle w:val="TableTextnormaltextintables"/>
              <w:keepNext/>
              <w:jc w:val="center"/>
              <w:rPr>
                <w:b/>
                <w:bCs w:val="0"/>
              </w:rPr>
            </w:pPr>
            <w:r w:rsidRPr="00791037">
              <w:rPr>
                <w:b/>
                <w:bCs w:val="0"/>
              </w:rPr>
              <w:t>Level 2</w:t>
            </w:r>
          </w:p>
        </w:tc>
        <w:tc>
          <w:tcPr>
            <w:tcW w:w="1932" w:type="dxa"/>
            <w:tcBorders>
              <w:bottom w:val="single" w:sz="4" w:space="0" w:color="BFBFBF"/>
              <w:right w:val="nil"/>
            </w:tcBorders>
          </w:tcPr>
          <w:p w14:paraId="7A72A192" w14:textId="77777777" w:rsidR="0031789C" w:rsidRPr="00791037" w:rsidRDefault="0031789C" w:rsidP="00C37950">
            <w:pPr>
              <w:pStyle w:val="TableTextnormaltextintables"/>
              <w:keepNext/>
              <w:jc w:val="center"/>
              <w:rPr>
                <w:b/>
                <w:bCs w:val="0"/>
              </w:rPr>
            </w:pPr>
            <w:r w:rsidRPr="00791037">
              <w:rPr>
                <w:b/>
                <w:bCs w:val="0"/>
              </w:rPr>
              <w:t>Level 2+/DOB</w:t>
            </w:r>
          </w:p>
        </w:tc>
      </w:tr>
      <w:tr w:rsidR="0031789C" w:rsidRPr="00791037" w14:paraId="7253B916" w14:textId="77777777" w:rsidTr="00C37950">
        <w:trPr>
          <w:cnfStyle w:val="000000010000" w:firstRow="0" w:lastRow="0" w:firstColumn="0" w:lastColumn="0" w:oddVBand="0" w:evenVBand="0" w:oddHBand="0" w:evenHBand="1" w:firstRowFirstColumn="0" w:firstRowLastColumn="0" w:lastRowFirstColumn="0" w:lastRowLastColumn="0"/>
          <w:cantSplit w:val="0"/>
        </w:trPr>
        <w:tc>
          <w:tcPr>
            <w:tcW w:w="3295" w:type="dxa"/>
            <w:tcBorders>
              <w:right w:val="nil"/>
            </w:tcBorders>
          </w:tcPr>
          <w:p w14:paraId="09BD0E69" w14:textId="77777777" w:rsidR="0031789C" w:rsidRPr="00791037" w:rsidRDefault="0031789C" w:rsidP="00C37950">
            <w:pPr>
              <w:pStyle w:val="TableTextnormaltextintables"/>
              <w:keepNext/>
            </w:pPr>
            <w:r w:rsidRPr="00572DAA">
              <w:t>SSX Consolidated Package</w:t>
            </w:r>
          </w:p>
        </w:tc>
        <w:tc>
          <w:tcPr>
            <w:tcW w:w="1922" w:type="dxa"/>
            <w:tcBorders>
              <w:left w:val="nil"/>
              <w:right w:val="nil"/>
            </w:tcBorders>
          </w:tcPr>
          <w:p w14:paraId="34DE9AD3" w14:textId="5BFADF3F" w:rsidR="0031789C" w:rsidRPr="00791037" w:rsidRDefault="00AD14DE" w:rsidP="00C37950">
            <w:pPr>
              <w:pStyle w:val="TableTextnormaltextintables"/>
              <w:keepNext/>
              <w:jc w:val="center"/>
            </w:pPr>
            <w:sdt>
              <w:sdtPr>
                <w:id w:val="1797179293"/>
                <w14:checkbox>
                  <w14:checked w14:val="0"/>
                  <w14:checkedState w14:val="2612" w14:font="MS Gothic"/>
                  <w14:uncheckedState w14:val="2610" w14:font="MS Gothic"/>
                </w14:checkbox>
              </w:sdtPr>
              <w:sdtEndPr/>
              <w:sdtContent>
                <w:permStart w:id="1712456726" w:edGrp="everyone"/>
                <w:r w:rsidR="0040260C">
                  <w:rPr>
                    <w:rFonts w:ascii="MS Gothic" w:eastAsia="MS Gothic" w:hAnsi="MS Gothic" w:hint="eastAsia"/>
                  </w:rPr>
                  <w:t>☐</w:t>
                </w:r>
                <w:permEnd w:id="1712456726"/>
              </w:sdtContent>
            </w:sdt>
          </w:p>
        </w:tc>
        <w:tc>
          <w:tcPr>
            <w:tcW w:w="1923" w:type="dxa"/>
            <w:tcBorders>
              <w:left w:val="nil"/>
            </w:tcBorders>
          </w:tcPr>
          <w:p w14:paraId="5AE671D5" w14:textId="77777777" w:rsidR="0031789C" w:rsidRPr="00791037" w:rsidRDefault="00AD14DE" w:rsidP="00C37950">
            <w:pPr>
              <w:pStyle w:val="TableTextnormaltextintables"/>
              <w:keepNext/>
              <w:jc w:val="center"/>
            </w:pPr>
            <w:sdt>
              <w:sdtPr>
                <w:id w:val="1104160543"/>
                <w14:checkbox>
                  <w14:checked w14:val="0"/>
                  <w14:checkedState w14:val="2612" w14:font="MS Gothic"/>
                  <w14:uncheckedState w14:val="2610" w14:font="MS Gothic"/>
                </w14:checkbox>
              </w:sdtPr>
              <w:sdtEndPr/>
              <w:sdtContent>
                <w:permStart w:id="385813571" w:edGrp="everyone"/>
                <w:r w:rsidR="0031789C" w:rsidRPr="00791037">
                  <w:rPr>
                    <w:rFonts w:eastAsia="MS Gothic" w:hint="eastAsia"/>
                  </w:rPr>
                  <w:t>☐</w:t>
                </w:r>
                <w:permEnd w:id="385813571"/>
              </w:sdtContent>
            </w:sdt>
          </w:p>
        </w:tc>
        <w:tc>
          <w:tcPr>
            <w:tcW w:w="1932" w:type="dxa"/>
            <w:tcBorders>
              <w:right w:val="nil"/>
            </w:tcBorders>
          </w:tcPr>
          <w:p w14:paraId="55A9E8C5" w14:textId="77777777" w:rsidR="0031789C" w:rsidRPr="00791037" w:rsidRDefault="00AD14DE" w:rsidP="00C37950">
            <w:pPr>
              <w:pStyle w:val="TableTextnormaltextintables"/>
              <w:keepNext/>
              <w:jc w:val="center"/>
            </w:pPr>
            <w:sdt>
              <w:sdtPr>
                <w:id w:val="322168972"/>
                <w14:checkbox>
                  <w14:checked w14:val="0"/>
                  <w14:checkedState w14:val="2612" w14:font="MS Gothic"/>
                  <w14:uncheckedState w14:val="2610" w14:font="MS Gothic"/>
                </w14:checkbox>
              </w:sdtPr>
              <w:sdtEndPr/>
              <w:sdtContent>
                <w:permStart w:id="172515954" w:edGrp="everyone"/>
                <w:r w:rsidR="0031789C" w:rsidRPr="00791037">
                  <w:rPr>
                    <w:rFonts w:eastAsia="MS Gothic" w:hint="eastAsia"/>
                  </w:rPr>
                  <w:t>☐</w:t>
                </w:r>
                <w:permEnd w:id="172515954"/>
              </w:sdtContent>
            </w:sdt>
          </w:p>
        </w:tc>
      </w:tr>
      <w:tr w:rsidR="0031789C" w:rsidRPr="00791037" w14:paraId="78CE319D" w14:textId="77777777" w:rsidTr="00A62C95">
        <w:trPr>
          <w:cantSplit w:val="0"/>
        </w:trPr>
        <w:tc>
          <w:tcPr>
            <w:tcW w:w="0" w:type="dxa"/>
            <w:tcBorders>
              <w:right w:val="nil"/>
            </w:tcBorders>
          </w:tcPr>
          <w:p w14:paraId="10F073EF" w14:textId="77777777" w:rsidR="0031789C" w:rsidRPr="00572DAA" w:rsidRDefault="0031789C" w:rsidP="00C37950">
            <w:pPr>
              <w:pStyle w:val="TableTextnormaltextintables"/>
              <w:keepNext/>
            </w:pPr>
            <w:r>
              <w:t>Artex MTF (ARTX)</w:t>
            </w:r>
          </w:p>
        </w:tc>
        <w:tc>
          <w:tcPr>
            <w:tcW w:w="0" w:type="dxa"/>
            <w:gridSpan w:val="2"/>
            <w:tcBorders>
              <w:left w:val="nil"/>
            </w:tcBorders>
          </w:tcPr>
          <w:p w14:paraId="739C63E0" w14:textId="77777777" w:rsidR="0031789C" w:rsidRDefault="0031789C" w:rsidP="00C37950">
            <w:pPr>
              <w:pStyle w:val="TableTextnormaltextintables"/>
              <w:keepNext/>
              <w:jc w:val="center"/>
            </w:pPr>
            <w:r>
              <w:t>Any granularity:</w:t>
            </w:r>
          </w:p>
        </w:tc>
        <w:tc>
          <w:tcPr>
            <w:tcW w:w="0" w:type="dxa"/>
            <w:tcBorders>
              <w:right w:val="nil"/>
            </w:tcBorders>
          </w:tcPr>
          <w:p w14:paraId="51B0703A" w14:textId="2F8DCDBF" w:rsidR="0031789C" w:rsidRDefault="00AD14DE" w:rsidP="00C37950">
            <w:pPr>
              <w:pStyle w:val="TableTextnormaltextintables"/>
              <w:keepNext/>
              <w:jc w:val="center"/>
            </w:pPr>
            <w:sdt>
              <w:sdtPr>
                <w:id w:val="-1233304598"/>
                <w14:checkbox>
                  <w14:checked w14:val="0"/>
                  <w14:checkedState w14:val="2612" w14:font="MS Gothic"/>
                  <w14:uncheckedState w14:val="2610" w14:font="MS Gothic"/>
                </w14:checkbox>
              </w:sdtPr>
              <w:sdtEndPr/>
              <w:sdtContent>
                <w:permStart w:id="327429640" w:edGrp="everyone"/>
                <w:r w:rsidR="0040260C">
                  <w:rPr>
                    <w:rFonts w:ascii="MS Gothic" w:eastAsia="MS Gothic" w:hAnsi="MS Gothic" w:hint="eastAsia"/>
                  </w:rPr>
                  <w:t>☐</w:t>
                </w:r>
                <w:permEnd w:id="327429640"/>
              </w:sdtContent>
            </w:sdt>
          </w:p>
        </w:tc>
      </w:tr>
      <w:tr w:rsidR="00584757" w:rsidRPr="00584757" w14:paraId="1F62E535" w14:textId="77777777" w:rsidTr="00C37950">
        <w:trPr>
          <w:cnfStyle w:val="000000010000" w:firstRow="0" w:lastRow="0" w:firstColumn="0" w:lastColumn="0" w:oddVBand="0" w:evenVBand="0" w:oddHBand="0" w:evenHBand="1" w:firstRowFirstColumn="0" w:firstRowLastColumn="0" w:lastRowFirstColumn="0" w:lastRowLastColumn="0"/>
          <w:cantSplit w:val="0"/>
        </w:trPr>
        <w:tc>
          <w:tcPr>
            <w:tcW w:w="3295" w:type="dxa"/>
            <w:tcBorders>
              <w:right w:val="nil"/>
            </w:tcBorders>
          </w:tcPr>
          <w:p w14:paraId="67399BE9" w14:textId="57074160" w:rsidR="00584757" w:rsidRPr="00A62C95" w:rsidRDefault="00584757" w:rsidP="00584757">
            <w:pPr>
              <w:pStyle w:val="TableTextnormaltextintables"/>
              <w:keepNext/>
              <w:rPr>
                <w:lang w:val="en-GB"/>
              </w:rPr>
            </w:pPr>
            <w:r w:rsidRPr="00A62C95">
              <w:rPr>
                <w:lang w:val="en-GB"/>
              </w:rPr>
              <w:t>Swiss Interbank Repo Market (CO:RE</w:t>
            </w:r>
            <w:r>
              <w:rPr>
                <w:lang w:val="en-GB"/>
              </w:rPr>
              <w:t>)</w:t>
            </w:r>
          </w:p>
        </w:tc>
        <w:tc>
          <w:tcPr>
            <w:tcW w:w="3845" w:type="dxa"/>
            <w:gridSpan w:val="2"/>
            <w:tcBorders>
              <w:left w:val="nil"/>
              <w:bottom w:val="single" w:sz="4" w:space="0" w:color="BFBFBF" w:themeColor="background1" w:themeShade="BF"/>
            </w:tcBorders>
          </w:tcPr>
          <w:p w14:paraId="281F1BBA" w14:textId="42E26BE4" w:rsidR="00584757" w:rsidRPr="00A62C95" w:rsidRDefault="00584757" w:rsidP="00584757">
            <w:pPr>
              <w:pStyle w:val="TableTextnormaltextintables"/>
              <w:keepNext/>
              <w:jc w:val="center"/>
              <w:rPr>
                <w:lang w:val="en-GB"/>
              </w:rPr>
            </w:pPr>
            <w:r>
              <w:t>Any granularity:</w:t>
            </w:r>
          </w:p>
        </w:tc>
        <w:tc>
          <w:tcPr>
            <w:tcW w:w="1932" w:type="dxa"/>
            <w:tcBorders>
              <w:bottom w:val="single" w:sz="4" w:space="0" w:color="BFBFBF" w:themeColor="background1" w:themeShade="BF"/>
              <w:right w:val="nil"/>
            </w:tcBorders>
          </w:tcPr>
          <w:p w14:paraId="4C777F7E" w14:textId="0351F4E8" w:rsidR="00584757" w:rsidRPr="00A62C95" w:rsidRDefault="00AD14DE" w:rsidP="00584757">
            <w:pPr>
              <w:pStyle w:val="TableTextnormaltextintables"/>
              <w:keepNext/>
              <w:jc w:val="center"/>
              <w:rPr>
                <w:lang w:val="en-GB"/>
              </w:rPr>
            </w:pPr>
            <w:sdt>
              <w:sdtPr>
                <w:id w:val="654190712"/>
                <w14:checkbox>
                  <w14:checked w14:val="0"/>
                  <w14:checkedState w14:val="2612" w14:font="MS Gothic"/>
                  <w14:uncheckedState w14:val="2610" w14:font="MS Gothic"/>
                </w14:checkbox>
              </w:sdtPr>
              <w:sdtEndPr/>
              <w:sdtContent>
                <w:permStart w:id="814177537" w:edGrp="everyone"/>
                <w:r w:rsidR="00584757">
                  <w:rPr>
                    <w:rFonts w:ascii="MS Gothic" w:eastAsia="MS Gothic" w:hAnsi="MS Gothic" w:hint="eastAsia"/>
                  </w:rPr>
                  <w:t>☐</w:t>
                </w:r>
                <w:permEnd w:id="814177537"/>
              </w:sdtContent>
            </w:sdt>
          </w:p>
        </w:tc>
      </w:tr>
    </w:tbl>
    <w:p w14:paraId="009AE3D4" w14:textId="77777777" w:rsidR="00EF43C8" w:rsidRPr="00A62C95" w:rsidRDefault="00EF43C8" w:rsidP="00F650CC">
      <w:pPr>
        <w:pStyle w:val="TableDistancespacebetween2tables"/>
        <w:rPr>
          <w:lang w:val="en-GB"/>
        </w:rPr>
      </w:pPr>
    </w:p>
    <w:tbl>
      <w:tblPr>
        <w:tblStyle w:val="SIXTableHorizontalMarine"/>
        <w:tblW w:w="9072" w:type="dxa"/>
        <w:tblLook w:val="04A0" w:firstRow="1" w:lastRow="0" w:firstColumn="1" w:lastColumn="0" w:noHBand="0" w:noVBand="1"/>
      </w:tblPr>
      <w:tblGrid>
        <w:gridCol w:w="1702"/>
        <w:gridCol w:w="2268"/>
        <w:gridCol w:w="1702"/>
        <w:gridCol w:w="1702"/>
        <w:gridCol w:w="1698"/>
      </w:tblGrid>
      <w:tr w:rsidR="006F3B09" w:rsidRPr="006F3B09" w14:paraId="1888625E" w14:textId="77777777" w:rsidTr="006F3B0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5"/>
            <w:noWrap/>
            <w:hideMark/>
          </w:tcPr>
          <w:p w14:paraId="47F837FB" w14:textId="629CC8BB" w:rsidR="00871024" w:rsidRPr="006F3B09" w:rsidRDefault="00871024" w:rsidP="000959F4">
            <w:pPr>
              <w:pStyle w:val="TableHeadercolumnheadingintables"/>
              <w:jc w:val="both"/>
              <w:rPr>
                <w:color w:val="FFFFFF" w:themeColor="background1"/>
              </w:rPr>
            </w:pPr>
            <w:bookmarkStart w:id="48" w:name="_Hlk163407504"/>
            <w:r w:rsidRPr="006F3B09">
              <w:rPr>
                <w:color w:val="FFFFFF" w:themeColor="background1"/>
              </w:rPr>
              <w:lastRenderedPageBreak/>
              <w:t>SSX Consolidated Package</w:t>
            </w:r>
            <w:r w:rsidR="000959F4">
              <w:rPr>
                <w:color w:val="FFFFFF" w:themeColor="background1"/>
              </w:rPr>
              <w:t>: Licence</w:t>
            </w:r>
          </w:p>
        </w:tc>
      </w:tr>
      <w:bookmarkEnd w:id="48"/>
      <w:tr w:rsidR="00871024" w:rsidRPr="00836088" w14:paraId="65417462" w14:textId="77777777" w:rsidTr="00D5200A">
        <w:trPr>
          <w:cantSplit w:val="0"/>
          <w:trHeight w:val="795"/>
        </w:trPr>
        <w:tc>
          <w:tcPr>
            <w:cnfStyle w:val="001000000000" w:firstRow="0" w:lastRow="0" w:firstColumn="1" w:lastColumn="0" w:oddVBand="0" w:evenVBand="0" w:oddHBand="0" w:evenHBand="0" w:firstRowFirstColumn="0" w:firstRowLastColumn="0" w:lastRowFirstColumn="0" w:lastRowLastColumn="0"/>
            <w:tcW w:w="938" w:type="pct"/>
            <w:noWrap/>
            <w:hideMark/>
          </w:tcPr>
          <w:p w14:paraId="43325CE1" w14:textId="77777777" w:rsidR="00871024" w:rsidRPr="00836088" w:rsidRDefault="00871024" w:rsidP="00D8190F">
            <w:pPr>
              <w:pStyle w:val="TableTextnormaltextintables"/>
              <w:keepNext/>
            </w:pPr>
            <w:r w:rsidRPr="00836088">
              <w:t> </w:t>
            </w:r>
          </w:p>
        </w:tc>
        <w:tc>
          <w:tcPr>
            <w:tcW w:w="1250" w:type="pct"/>
            <w:shd w:val="clear" w:color="auto" w:fill="auto"/>
            <w:noWrap/>
            <w:hideMark/>
          </w:tcPr>
          <w:p w14:paraId="7E220E6F" w14:textId="77777777" w:rsidR="00871024" w:rsidRPr="00836088" w:rsidRDefault="00871024"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6088">
              <w:t>Devices</w:t>
            </w:r>
          </w:p>
        </w:tc>
        <w:tc>
          <w:tcPr>
            <w:tcW w:w="938" w:type="pct"/>
            <w:shd w:val="clear" w:color="auto" w:fill="auto"/>
            <w:hideMark/>
          </w:tcPr>
          <w:p w14:paraId="7B90AB56" w14:textId="08F3291C" w:rsidR="00871024" w:rsidRPr="00836088"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836088">
              <w:t>User Type 1</w:t>
            </w:r>
            <w:r w:rsidRPr="00836088">
              <w:br/>
            </w:r>
            <w:r w:rsidRPr="006F3B09">
              <w:rPr>
                <w:b/>
                <w:bCs w:val="0"/>
              </w:rPr>
              <w:t>Trading</w:t>
            </w:r>
            <w:r w:rsidR="006F3B09" w:rsidRPr="006F3B09">
              <w:rPr>
                <w:b/>
                <w:bCs w:val="0"/>
              </w:rPr>
              <w:t xml:space="preserve"> </w:t>
            </w:r>
            <w:r w:rsidRPr="006F3B09">
              <w:rPr>
                <w:b/>
                <w:bCs w:val="0"/>
              </w:rPr>
              <w:t>Platform</w:t>
            </w:r>
          </w:p>
        </w:tc>
        <w:tc>
          <w:tcPr>
            <w:tcW w:w="938" w:type="pct"/>
            <w:shd w:val="clear" w:color="auto" w:fill="auto"/>
            <w:hideMark/>
          </w:tcPr>
          <w:p w14:paraId="7809FB8C" w14:textId="77777777" w:rsidR="00871024" w:rsidRPr="00836088"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836088">
              <w:t>User Type 2</w:t>
            </w:r>
            <w:r w:rsidRPr="00836088">
              <w:br/>
            </w:r>
            <w:r w:rsidRPr="006F3B09">
              <w:rPr>
                <w:b/>
                <w:bCs w:val="0"/>
              </w:rPr>
              <w:t>Proprietary And Agency</w:t>
            </w:r>
          </w:p>
        </w:tc>
        <w:tc>
          <w:tcPr>
            <w:tcW w:w="936" w:type="pct"/>
            <w:shd w:val="clear" w:color="auto" w:fill="auto"/>
            <w:hideMark/>
          </w:tcPr>
          <w:p w14:paraId="32042D0F" w14:textId="77777777" w:rsidR="00871024" w:rsidRPr="00836088"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836088">
              <w:t>User Type 3</w:t>
            </w:r>
            <w:r w:rsidRPr="00836088">
              <w:br/>
            </w:r>
            <w:r w:rsidRPr="006F3B09">
              <w:rPr>
                <w:b/>
                <w:bCs w:val="0"/>
              </w:rPr>
              <w:t>Proprietary</w:t>
            </w:r>
            <w:r w:rsidRPr="006F3B09">
              <w:rPr>
                <w:b/>
                <w:bCs w:val="0"/>
              </w:rPr>
              <w:br/>
              <w:t>Or Agency</w:t>
            </w:r>
          </w:p>
        </w:tc>
      </w:tr>
      <w:tr w:rsidR="00D5200A" w:rsidRPr="00836088" w14:paraId="0ACD35AC" w14:textId="77777777" w:rsidTr="00D5200A">
        <w:trPr>
          <w:cnfStyle w:val="000000010000" w:firstRow="0" w:lastRow="0" w:firstColumn="0" w:lastColumn="0" w:oddVBand="0" w:evenVBand="0" w:oddHBand="0" w:evenHBand="1" w:firstRowFirstColumn="0" w:firstRowLastColumn="0" w:lastRowFirstColumn="0" w:lastRowLastColumn="0"/>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val="restart"/>
            <w:noWrap/>
            <w:hideMark/>
          </w:tcPr>
          <w:p w14:paraId="1B1ACEF0" w14:textId="77777777" w:rsidR="00D5200A" w:rsidRPr="00836088" w:rsidRDefault="00D5200A" w:rsidP="00D8190F">
            <w:pPr>
              <w:pStyle w:val="TableTextnormaltextintables"/>
              <w:keepNext/>
            </w:pPr>
            <w:r w:rsidRPr="00836088">
              <w:t>Level 1</w:t>
            </w:r>
          </w:p>
        </w:tc>
        <w:tc>
          <w:tcPr>
            <w:tcW w:w="1250" w:type="pct"/>
            <w:noWrap/>
            <w:hideMark/>
          </w:tcPr>
          <w:p w14:paraId="6E817FE9" w14:textId="77777777" w:rsidR="00D5200A" w:rsidRPr="00836088" w:rsidRDefault="00D5200A"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6088">
              <w:t>Basic (1-5)</w:t>
            </w:r>
          </w:p>
        </w:tc>
        <w:tc>
          <w:tcPr>
            <w:tcW w:w="938" w:type="pct"/>
            <w:noWrap/>
          </w:tcPr>
          <w:p w14:paraId="79150CB8" w14:textId="2E12AD8F" w:rsidR="00D5200A" w:rsidRPr="00836088"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35124622"/>
                <w14:checkbox>
                  <w14:checked w14:val="0"/>
                  <w14:checkedState w14:val="2612" w14:font="MS Gothic"/>
                  <w14:uncheckedState w14:val="2610" w14:font="MS Gothic"/>
                </w14:checkbox>
              </w:sdtPr>
              <w:sdtEndPr/>
              <w:sdtContent>
                <w:permStart w:id="1253597001" w:edGrp="everyone"/>
                <w:r w:rsidR="00D5200A" w:rsidRPr="00334D3E">
                  <w:rPr>
                    <w:rFonts w:eastAsia="MS Gothic" w:hint="eastAsia"/>
                  </w:rPr>
                  <w:t>☐</w:t>
                </w:r>
                <w:permEnd w:id="1253597001"/>
              </w:sdtContent>
            </w:sdt>
          </w:p>
        </w:tc>
        <w:tc>
          <w:tcPr>
            <w:tcW w:w="938" w:type="pct"/>
            <w:noWrap/>
          </w:tcPr>
          <w:p w14:paraId="3795F172" w14:textId="63BA626A" w:rsidR="00D5200A" w:rsidRPr="00836088"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508887497"/>
                <w14:checkbox>
                  <w14:checked w14:val="0"/>
                  <w14:checkedState w14:val="2612" w14:font="MS Gothic"/>
                  <w14:uncheckedState w14:val="2610" w14:font="MS Gothic"/>
                </w14:checkbox>
              </w:sdtPr>
              <w:sdtEndPr/>
              <w:sdtContent>
                <w:permStart w:id="535357" w:edGrp="everyone"/>
                <w:r w:rsidR="00D5200A" w:rsidRPr="00334D3E">
                  <w:rPr>
                    <w:rFonts w:eastAsia="MS Gothic" w:hint="eastAsia"/>
                  </w:rPr>
                  <w:t>☐</w:t>
                </w:r>
                <w:permEnd w:id="535357"/>
              </w:sdtContent>
            </w:sdt>
          </w:p>
        </w:tc>
        <w:tc>
          <w:tcPr>
            <w:tcW w:w="936" w:type="pct"/>
            <w:noWrap/>
          </w:tcPr>
          <w:p w14:paraId="0E5C6CF9" w14:textId="1DD37618" w:rsidR="00D5200A" w:rsidRPr="00836088"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26110895"/>
                <w14:checkbox>
                  <w14:checked w14:val="0"/>
                  <w14:checkedState w14:val="2612" w14:font="MS Gothic"/>
                  <w14:uncheckedState w14:val="2610" w14:font="MS Gothic"/>
                </w14:checkbox>
              </w:sdtPr>
              <w:sdtEndPr/>
              <w:sdtContent>
                <w:permStart w:id="486368740" w:edGrp="everyone"/>
                <w:r w:rsidR="00D5200A" w:rsidRPr="00334D3E">
                  <w:rPr>
                    <w:rFonts w:eastAsia="MS Gothic" w:hint="eastAsia"/>
                  </w:rPr>
                  <w:t>☐</w:t>
                </w:r>
                <w:permEnd w:id="486368740"/>
              </w:sdtContent>
            </w:sdt>
          </w:p>
        </w:tc>
      </w:tr>
      <w:tr w:rsidR="00D5200A" w:rsidRPr="00836088" w14:paraId="4AE0A16D" w14:textId="77777777" w:rsidTr="00D5200A">
        <w:trPr>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hideMark/>
          </w:tcPr>
          <w:p w14:paraId="7D90B736" w14:textId="77777777" w:rsidR="00D5200A" w:rsidRPr="00836088" w:rsidRDefault="00D5200A" w:rsidP="00D8190F">
            <w:pPr>
              <w:pStyle w:val="TableTextnormaltextintables"/>
              <w:keepNext/>
            </w:pPr>
          </w:p>
        </w:tc>
        <w:tc>
          <w:tcPr>
            <w:tcW w:w="1250" w:type="pct"/>
            <w:noWrap/>
            <w:hideMark/>
          </w:tcPr>
          <w:p w14:paraId="33D18782" w14:textId="77777777" w:rsidR="00D5200A" w:rsidRPr="00836088" w:rsidRDefault="00D5200A"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6088">
              <w:t>Intermediate (6-10)</w:t>
            </w:r>
          </w:p>
        </w:tc>
        <w:tc>
          <w:tcPr>
            <w:tcW w:w="938" w:type="pct"/>
            <w:noWrap/>
          </w:tcPr>
          <w:p w14:paraId="0848477E" w14:textId="1594822E" w:rsidR="00D5200A" w:rsidRPr="00836088"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13909922"/>
                <w14:checkbox>
                  <w14:checked w14:val="0"/>
                  <w14:checkedState w14:val="2612" w14:font="MS Gothic"/>
                  <w14:uncheckedState w14:val="2610" w14:font="MS Gothic"/>
                </w14:checkbox>
              </w:sdtPr>
              <w:sdtEndPr/>
              <w:sdtContent>
                <w:permStart w:id="609375835" w:edGrp="everyone"/>
                <w:r w:rsidR="00D5200A" w:rsidRPr="00334D3E">
                  <w:rPr>
                    <w:rFonts w:eastAsia="MS Gothic" w:hint="eastAsia"/>
                  </w:rPr>
                  <w:t>☐</w:t>
                </w:r>
                <w:permEnd w:id="609375835"/>
              </w:sdtContent>
            </w:sdt>
          </w:p>
        </w:tc>
        <w:tc>
          <w:tcPr>
            <w:tcW w:w="938" w:type="pct"/>
            <w:noWrap/>
          </w:tcPr>
          <w:p w14:paraId="57EB6844" w14:textId="3268F119" w:rsidR="00D5200A" w:rsidRPr="00836088"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2126104959"/>
                <w14:checkbox>
                  <w14:checked w14:val="0"/>
                  <w14:checkedState w14:val="2612" w14:font="MS Gothic"/>
                  <w14:uncheckedState w14:val="2610" w14:font="MS Gothic"/>
                </w14:checkbox>
              </w:sdtPr>
              <w:sdtEndPr/>
              <w:sdtContent>
                <w:permStart w:id="1921458957" w:edGrp="everyone"/>
                <w:r w:rsidR="00D5200A" w:rsidRPr="00334D3E">
                  <w:rPr>
                    <w:rFonts w:eastAsia="MS Gothic" w:hint="eastAsia"/>
                  </w:rPr>
                  <w:t>☐</w:t>
                </w:r>
                <w:permEnd w:id="1921458957"/>
              </w:sdtContent>
            </w:sdt>
          </w:p>
        </w:tc>
        <w:tc>
          <w:tcPr>
            <w:tcW w:w="936" w:type="pct"/>
            <w:noWrap/>
          </w:tcPr>
          <w:p w14:paraId="7D0BDB15" w14:textId="4FBF83E7" w:rsidR="00D5200A" w:rsidRPr="00836088"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490566226"/>
                <w14:checkbox>
                  <w14:checked w14:val="0"/>
                  <w14:checkedState w14:val="2612" w14:font="MS Gothic"/>
                  <w14:uncheckedState w14:val="2610" w14:font="MS Gothic"/>
                </w14:checkbox>
              </w:sdtPr>
              <w:sdtEndPr/>
              <w:sdtContent>
                <w:permStart w:id="577992619" w:edGrp="everyone"/>
                <w:r w:rsidR="00D5200A" w:rsidRPr="00334D3E">
                  <w:rPr>
                    <w:rFonts w:eastAsia="MS Gothic" w:hint="eastAsia"/>
                  </w:rPr>
                  <w:t>☐</w:t>
                </w:r>
                <w:permEnd w:id="577992619"/>
              </w:sdtContent>
            </w:sdt>
          </w:p>
        </w:tc>
      </w:tr>
      <w:tr w:rsidR="00D5200A" w:rsidRPr="00836088" w14:paraId="375C591E" w14:textId="77777777" w:rsidTr="00D5200A">
        <w:trPr>
          <w:cnfStyle w:val="000000010000" w:firstRow="0" w:lastRow="0" w:firstColumn="0" w:lastColumn="0" w:oddVBand="0" w:evenVBand="0" w:oddHBand="0" w:evenHBand="1" w:firstRowFirstColumn="0" w:firstRowLastColumn="0" w:lastRowFirstColumn="0" w:lastRowLastColumn="0"/>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hideMark/>
          </w:tcPr>
          <w:p w14:paraId="269DA28C" w14:textId="77777777" w:rsidR="00D5200A" w:rsidRPr="00836088" w:rsidRDefault="00D5200A" w:rsidP="00D8190F">
            <w:pPr>
              <w:pStyle w:val="TableTextnormaltextintables"/>
              <w:keepNext/>
            </w:pPr>
          </w:p>
        </w:tc>
        <w:tc>
          <w:tcPr>
            <w:tcW w:w="1250" w:type="pct"/>
            <w:noWrap/>
            <w:hideMark/>
          </w:tcPr>
          <w:p w14:paraId="0871A76F" w14:textId="77777777" w:rsidR="00D5200A" w:rsidRPr="00836088" w:rsidRDefault="00D5200A"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6088">
              <w:t>Advanced (11-30)</w:t>
            </w:r>
          </w:p>
        </w:tc>
        <w:tc>
          <w:tcPr>
            <w:tcW w:w="938" w:type="pct"/>
            <w:noWrap/>
          </w:tcPr>
          <w:p w14:paraId="0B31073F" w14:textId="6EA3BE1B" w:rsidR="00D5200A" w:rsidRPr="00836088"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2124377193"/>
                <w14:checkbox>
                  <w14:checked w14:val="0"/>
                  <w14:checkedState w14:val="2612" w14:font="MS Gothic"/>
                  <w14:uncheckedState w14:val="2610" w14:font="MS Gothic"/>
                </w14:checkbox>
              </w:sdtPr>
              <w:sdtEndPr/>
              <w:sdtContent>
                <w:permStart w:id="1326008630" w:edGrp="everyone"/>
                <w:r w:rsidR="00D5200A" w:rsidRPr="00334D3E">
                  <w:rPr>
                    <w:rFonts w:eastAsia="MS Gothic" w:hint="eastAsia"/>
                  </w:rPr>
                  <w:t>☐</w:t>
                </w:r>
                <w:permEnd w:id="1326008630"/>
              </w:sdtContent>
            </w:sdt>
          </w:p>
        </w:tc>
        <w:tc>
          <w:tcPr>
            <w:tcW w:w="938" w:type="pct"/>
            <w:noWrap/>
          </w:tcPr>
          <w:p w14:paraId="72EFBF05" w14:textId="6987B8CD" w:rsidR="00D5200A" w:rsidRPr="00836088"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2010672324"/>
                <w14:checkbox>
                  <w14:checked w14:val="0"/>
                  <w14:checkedState w14:val="2612" w14:font="MS Gothic"/>
                  <w14:uncheckedState w14:val="2610" w14:font="MS Gothic"/>
                </w14:checkbox>
              </w:sdtPr>
              <w:sdtEndPr/>
              <w:sdtContent>
                <w:permStart w:id="1257127988" w:edGrp="everyone"/>
                <w:r w:rsidR="00D5200A" w:rsidRPr="00334D3E">
                  <w:rPr>
                    <w:rFonts w:eastAsia="MS Gothic" w:hint="eastAsia"/>
                  </w:rPr>
                  <w:t>☐</w:t>
                </w:r>
                <w:permEnd w:id="1257127988"/>
              </w:sdtContent>
            </w:sdt>
          </w:p>
        </w:tc>
        <w:tc>
          <w:tcPr>
            <w:tcW w:w="936" w:type="pct"/>
            <w:noWrap/>
          </w:tcPr>
          <w:p w14:paraId="7280196D" w14:textId="0571C3C0" w:rsidR="00D5200A" w:rsidRPr="00836088"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880079166"/>
                <w14:checkbox>
                  <w14:checked w14:val="0"/>
                  <w14:checkedState w14:val="2612" w14:font="MS Gothic"/>
                  <w14:uncheckedState w14:val="2610" w14:font="MS Gothic"/>
                </w14:checkbox>
              </w:sdtPr>
              <w:sdtEndPr/>
              <w:sdtContent>
                <w:permStart w:id="1359628401" w:edGrp="everyone"/>
                <w:r w:rsidR="00D5200A" w:rsidRPr="00334D3E">
                  <w:rPr>
                    <w:rFonts w:eastAsia="MS Gothic" w:hint="eastAsia"/>
                  </w:rPr>
                  <w:t>☐</w:t>
                </w:r>
                <w:permEnd w:id="1359628401"/>
              </w:sdtContent>
            </w:sdt>
          </w:p>
        </w:tc>
      </w:tr>
      <w:tr w:rsidR="00D5200A" w:rsidRPr="00836088" w14:paraId="5AFEC520" w14:textId="77777777" w:rsidTr="00D5200A">
        <w:trPr>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hideMark/>
          </w:tcPr>
          <w:p w14:paraId="6CD3AABD" w14:textId="77777777" w:rsidR="00D5200A" w:rsidRPr="00836088" w:rsidRDefault="00D5200A" w:rsidP="00D8190F">
            <w:pPr>
              <w:pStyle w:val="TableTextnormaltextintables"/>
              <w:keepNext/>
            </w:pPr>
          </w:p>
        </w:tc>
        <w:tc>
          <w:tcPr>
            <w:tcW w:w="1250" w:type="pct"/>
            <w:noWrap/>
            <w:hideMark/>
          </w:tcPr>
          <w:p w14:paraId="0F4A0282" w14:textId="77777777" w:rsidR="00D5200A" w:rsidRPr="00836088" w:rsidRDefault="00D5200A"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6088">
              <w:t>Unlimited (&gt;30)</w:t>
            </w:r>
          </w:p>
        </w:tc>
        <w:tc>
          <w:tcPr>
            <w:tcW w:w="938" w:type="pct"/>
            <w:noWrap/>
          </w:tcPr>
          <w:p w14:paraId="254EF3CB" w14:textId="1AC9233B" w:rsidR="00D5200A" w:rsidRPr="00836088"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632830565"/>
                <w14:checkbox>
                  <w14:checked w14:val="0"/>
                  <w14:checkedState w14:val="2612" w14:font="MS Gothic"/>
                  <w14:uncheckedState w14:val="2610" w14:font="MS Gothic"/>
                </w14:checkbox>
              </w:sdtPr>
              <w:sdtEndPr/>
              <w:sdtContent>
                <w:permStart w:id="627194550" w:edGrp="everyone"/>
                <w:r w:rsidR="00E9683A">
                  <w:rPr>
                    <w:rFonts w:ascii="MS Gothic" w:eastAsia="MS Gothic" w:hAnsi="MS Gothic" w:hint="eastAsia"/>
                  </w:rPr>
                  <w:t>☐</w:t>
                </w:r>
                <w:permEnd w:id="627194550"/>
              </w:sdtContent>
            </w:sdt>
          </w:p>
        </w:tc>
        <w:tc>
          <w:tcPr>
            <w:tcW w:w="938" w:type="pct"/>
            <w:noWrap/>
          </w:tcPr>
          <w:p w14:paraId="60EB7FEC" w14:textId="5CC154E6" w:rsidR="00D5200A" w:rsidRPr="00836088"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721516995"/>
                <w14:checkbox>
                  <w14:checked w14:val="0"/>
                  <w14:checkedState w14:val="2612" w14:font="MS Gothic"/>
                  <w14:uncheckedState w14:val="2610" w14:font="MS Gothic"/>
                </w14:checkbox>
              </w:sdtPr>
              <w:sdtEndPr/>
              <w:sdtContent>
                <w:permStart w:id="309220764" w:edGrp="everyone"/>
                <w:r w:rsidR="002B0E3E">
                  <w:rPr>
                    <w:rFonts w:ascii="MS Gothic" w:eastAsia="MS Gothic" w:hAnsi="MS Gothic" w:hint="eastAsia"/>
                  </w:rPr>
                  <w:t>☐</w:t>
                </w:r>
                <w:permEnd w:id="309220764"/>
              </w:sdtContent>
            </w:sdt>
          </w:p>
        </w:tc>
        <w:tc>
          <w:tcPr>
            <w:tcW w:w="936" w:type="pct"/>
            <w:noWrap/>
          </w:tcPr>
          <w:p w14:paraId="45975E05" w14:textId="2EC3957C" w:rsidR="00D5200A" w:rsidRPr="00836088"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953025209"/>
                <w14:checkbox>
                  <w14:checked w14:val="0"/>
                  <w14:checkedState w14:val="2612" w14:font="MS Gothic"/>
                  <w14:uncheckedState w14:val="2610" w14:font="MS Gothic"/>
                </w14:checkbox>
              </w:sdtPr>
              <w:sdtEndPr/>
              <w:sdtContent>
                <w:permStart w:id="1740913703" w:edGrp="everyone"/>
                <w:r w:rsidR="002B0E3E">
                  <w:rPr>
                    <w:rFonts w:ascii="MS Gothic" w:eastAsia="MS Gothic" w:hAnsi="MS Gothic" w:hint="eastAsia"/>
                  </w:rPr>
                  <w:t>☐</w:t>
                </w:r>
                <w:permEnd w:id="1740913703"/>
              </w:sdtContent>
            </w:sdt>
          </w:p>
        </w:tc>
      </w:tr>
      <w:tr w:rsidR="00D5200A" w:rsidRPr="00836088" w14:paraId="1C3D6B14" w14:textId="77777777" w:rsidTr="00D5200A">
        <w:trPr>
          <w:cnfStyle w:val="000000010000" w:firstRow="0" w:lastRow="0" w:firstColumn="0" w:lastColumn="0" w:oddVBand="0" w:evenVBand="0" w:oddHBand="0" w:evenHBand="1" w:firstRowFirstColumn="0" w:firstRowLastColumn="0" w:lastRowFirstColumn="0" w:lastRowLastColumn="0"/>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val="restart"/>
            <w:noWrap/>
            <w:hideMark/>
          </w:tcPr>
          <w:p w14:paraId="7ADD3842" w14:textId="77777777" w:rsidR="00D5200A" w:rsidRPr="00836088" w:rsidRDefault="00D5200A" w:rsidP="00D8190F">
            <w:pPr>
              <w:pStyle w:val="TableTextnormaltextintables"/>
              <w:keepNext/>
            </w:pPr>
            <w:r w:rsidRPr="00836088">
              <w:t>Level 2</w:t>
            </w:r>
          </w:p>
        </w:tc>
        <w:tc>
          <w:tcPr>
            <w:tcW w:w="1250" w:type="pct"/>
            <w:noWrap/>
            <w:hideMark/>
          </w:tcPr>
          <w:p w14:paraId="13C441CD" w14:textId="77777777" w:rsidR="00D5200A" w:rsidRPr="00836088" w:rsidRDefault="00D5200A"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6088">
              <w:t>Basic (1-5)</w:t>
            </w:r>
          </w:p>
        </w:tc>
        <w:tc>
          <w:tcPr>
            <w:tcW w:w="938" w:type="pct"/>
            <w:noWrap/>
          </w:tcPr>
          <w:p w14:paraId="6B1D18D5" w14:textId="0169C8BF" w:rsidR="00D5200A" w:rsidRPr="00836088"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054353990"/>
                <w14:checkbox>
                  <w14:checked w14:val="0"/>
                  <w14:checkedState w14:val="2612" w14:font="MS Gothic"/>
                  <w14:uncheckedState w14:val="2610" w14:font="MS Gothic"/>
                </w14:checkbox>
              </w:sdtPr>
              <w:sdtEndPr/>
              <w:sdtContent>
                <w:permStart w:id="1006767722" w:edGrp="everyone"/>
                <w:r w:rsidR="00D5200A" w:rsidRPr="00334D3E">
                  <w:rPr>
                    <w:rFonts w:eastAsia="MS Gothic" w:hint="eastAsia"/>
                  </w:rPr>
                  <w:t>☐</w:t>
                </w:r>
                <w:permEnd w:id="1006767722"/>
              </w:sdtContent>
            </w:sdt>
          </w:p>
        </w:tc>
        <w:tc>
          <w:tcPr>
            <w:tcW w:w="938" w:type="pct"/>
            <w:noWrap/>
          </w:tcPr>
          <w:p w14:paraId="564E8888" w14:textId="67DCEFD3" w:rsidR="00D5200A" w:rsidRPr="00836088"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384054433"/>
                <w14:checkbox>
                  <w14:checked w14:val="0"/>
                  <w14:checkedState w14:val="2612" w14:font="MS Gothic"/>
                  <w14:uncheckedState w14:val="2610" w14:font="MS Gothic"/>
                </w14:checkbox>
              </w:sdtPr>
              <w:sdtEndPr/>
              <w:sdtContent>
                <w:permStart w:id="2035835639" w:edGrp="everyone"/>
                <w:r w:rsidR="00D5200A" w:rsidRPr="00334D3E">
                  <w:rPr>
                    <w:rFonts w:eastAsia="MS Gothic" w:hint="eastAsia"/>
                  </w:rPr>
                  <w:t>☐</w:t>
                </w:r>
                <w:permEnd w:id="2035835639"/>
              </w:sdtContent>
            </w:sdt>
          </w:p>
        </w:tc>
        <w:tc>
          <w:tcPr>
            <w:tcW w:w="936" w:type="pct"/>
            <w:noWrap/>
          </w:tcPr>
          <w:p w14:paraId="1DD8ABA4" w14:textId="0B393350" w:rsidR="00D5200A" w:rsidRPr="00836088"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554851992"/>
                <w14:checkbox>
                  <w14:checked w14:val="0"/>
                  <w14:checkedState w14:val="2612" w14:font="MS Gothic"/>
                  <w14:uncheckedState w14:val="2610" w14:font="MS Gothic"/>
                </w14:checkbox>
              </w:sdtPr>
              <w:sdtEndPr/>
              <w:sdtContent>
                <w:permStart w:id="833683620" w:edGrp="everyone"/>
                <w:r w:rsidR="00D5200A" w:rsidRPr="00334D3E">
                  <w:rPr>
                    <w:rFonts w:eastAsia="MS Gothic" w:hint="eastAsia"/>
                  </w:rPr>
                  <w:t>☐</w:t>
                </w:r>
                <w:permEnd w:id="833683620"/>
              </w:sdtContent>
            </w:sdt>
          </w:p>
        </w:tc>
      </w:tr>
      <w:tr w:rsidR="00D5200A" w:rsidRPr="00836088" w14:paraId="347769B4" w14:textId="77777777" w:rsidTr="00D5200A">
        <w:trPr>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hideMark/>
          </w:tcPr>
          <w:p w14:paraId="7B419017" w14:textId="77777777" w:rsidR="00D5200A" w:rsidRPr="00836088" w:rsidRDefault="00D5200A" w:rsidP="00D8190F">
            <w:pPr>
              <w:pStyle w:val="TableTextnormaltextintables"/>
              <w:keepNext/>
            </w:pPr>
          </w:p>
        </w:tc>
        <w:tc>
          <w:tcPr>
            <w:tcW w:w="1250" w:type="pct"/>
            <w:noWrap/>
            <w:hideMark/>
          </w:tcPr>
          <w:p w14:paraId="1D41BA8B" w14:textId="77777777" w:rsidR="00D5200A" w:rsidRPr="00836088" w:rsidRDefault="00D5200A"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6088">
              <w:t>Intermediate (6-10)</w:t>
            </w:r>
          </w:p>
        </w:tc>
        <w:tc>
          <w:tcPr>
            <w:tcW w:w="938" w:type="pct"/>
            <w:noWrap/>
          </w:tcPr>
          <w:p w14:paraId="7D9E2775" w14:textId="061E9877" w:rsidR="00D5200A" w:rsidRPr="00836088"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350305764"/>
                <w14:checkbox>
                  <w14:checked w14:val="0"/>
                  <w14:checkedState w14:val="2612" w14:font="MS Gothic"/>
                  <w14:uncheckedState w14:val="2610" w14:font="MS Gothic"/>
                </w14:checkbox>
              </w:sdtPr>
              <w:sdtEndPr/>
              <w:sdtContent>
                <w:permStart w:id="1920997366" w:edGrp="everyone"/>
                <w:r w:rsidR="00D5200A" w:rsidRPr="00334D3E">
                  <w:rPr>
                    <w:rFonts w:eastAsia="MS Gothic" w:hint="eastAsia"/>
                  </w:rPr>
                  <w:t>☐</w:t>
                </w:r>
                <w:permEnd w:id="1920997366"/>
              </w:sdtContent>
            </w:sdt>
          </w:p>
        </w:tc>
        <w:tc>
          <w:tcPr>
            <w:tcW w:w="938" w:type="pct"/>
            <w:noWrap/>
          </w:tcPr>
          <w:p w14:paraId="375C9FDA" w14:textId="1AD607F1" w:rsidR="00D5200A" w:rsidRPr="00836088"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534783515"/>
                <w14:checkbox>
                  <w14:checked w14:val="0"/>
                  <w14:checkedState w14:val="2612" w14:font="MS Gothic"/>
                  <w14:uncheckedState w14:val="2610" w14:font="MS Gothic"/>
                </w14:checkbox>
              </w:sdtPr>
              <w:sdtEndPr/>
              <w:sdtContent>
                <w:permStart w:id="2082765268" w:edGrp="everyone"/>
                <w:r w:rsidR="00D5200A" w:rsidRPr="00334D3E">
                  <w:rPr>
                    <w:rFonts w:eastAsia="MS Gothic" w:hint="eastAsia"/>
                  </w:rPr>
                  <w:t>☐</w:t>
                </w:r>
                <w:permEnd w:id="2082765268"/>
              </w:sdtContent>
            </w:sdt>
          </w:p>
        </w:tc>
        <w:tc>
          <w:tcPr>
            <w:tcW w:w="936" w:type="pct"/>
            <w:noWrap/>
          </w:tcPr>
          <w:p w14:paraId="776D3AD8" w14:textId="11504EB8" w:rsidR="00D5200A" w:rsidRPr="00836088"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855609899"/>
                <w14:checkbox>
                  <w14:checked w14:val="0"/>
                  <w14:checkedState w14:val="2612" w14:font="MS Gothic"/>
                  <w14:uncheckedState w14:val="2610" w14:font="MS Gothic"/>
                </w14:checkbox>
              </w:sdtPr>
              <w:sdtEndPr/>
              <w:sdtContent>
                <w:permStart w:id="202782887" w:edGrp="everyone"/>
                <w:r w:rsidR="00D5200A" w:rsidRPr="00334D3E">
                  <w:rPr>
                    <w:rFonts w:eastAsia="MS Gothic" w:hint="eastAsia"/>
                  </w:rPr>
                  <w:t>☐</w:t>
                </w:r>
                <w:permEnd w:id="202782887"/>
              </w:sdtContent>
            </w:sdt>
          </w:p>
        </w:tc>
      </w:tr>
      <w:tr w:rsidR="00D5200A" w:rsidRPr="00836088" w14:paraId="4AA7807E" w14:textId="77777777" w:rsidTr="00D5200A">
        <w:trPr>
          <w:cnfStyle w:val="000000010000" w:firstRow="0" w:lastRow="0" w:firstColumn="0" w:lastColumn="0" w:oddVBand="0" w:evenVBand="0" w:oddHBand="0" w:evenHBand="1" w:firstRowFirstColumn="0" w:firstRowLastColumn="0" w:lastRowFirstColumn="0" w:lastRowLastColumn="0"/>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hideMark/>
          </w:tcPr>
          <w:p w14:paraId="641EF455" w14:textId="77777777" w:rsidR="00D5200A" w:rsidRPr="00836088" w:rsidRDefault="00D5200A" w:rsidP="00D8190F">
            <w:pPr>
              <w:pStyle w:val="TableTextnormaltextintables"/>
              <w:keepNext/>
            </w:pPr>
          </w:p>
        </w:tc>
        <w:tc>
          <w:tcPr>
            <w:tcW w:w="1250" w:type="pct"/>
            <w:noWrap/>
            <w:hideMark/>
          </w:tcPr>
          <w:p w14:paraId="129047D5" w14:textId="77777777" w:rsidR="00D5200A" w:rsidRPr="00836088" w:rsidRDefault="00D5200A"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6088">
              <w:t>Advanced (11-30)</w:t>
            </w:r>
          </w:p>
        </w:tc>
        <w:tc>
          <w:tcPr>
            <w:tcW w:w="938" w:type="pct"/>
            <w:noWrap/>
          </w:tcPr>
          <w:p w14:paraId="44207FE2" w14:textId="498D12D9" w:rsidR="00D5200A" w:rsidRPr="00836088"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452537800"/>
                <w14:checkbox>
                  <w14:checked w14:val="0"/>
                  <w14:checkedState w14:val="2612" w14:font="MS Gothic"/>
                  <w14:uncheckedState w14:val="2610" w14:font="MS Gothic"/>
                </w14:checkbox>
              </w:sdtPr>
              <w:sdtEndPr/>
              <w:sdtContent>
                <w:permStart w:id="1019761173" w:edGrp="everyone"/>
                <w:r w:rsidR="00D5200A" w:rsidRPr="00334D3E">
                  <w:rPr>
                    <w:rFonts w:eastAsia="MS Gothic" w:hint="eastAsia"/>
                  </w:rPr>
                  <w:t>☐</w:t>
                </w:r>
                <w:permEnd w:id="1019761173"/>
              </w:sdtContent>
            </w:sdt>
          </w:p>
        </w:tc>
        <w:tc>
          <w:tcPr>
            <w:tcW w:w="938" w:type="pct"/>
            <w:noWrap/>
          </w:tcPr>
          <w:p w14:paraId="2DD6E236" w14:textId="7BE76F83" w:rsidR="00D5200A" w:rsidRPr="00836088"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272676529"/>
                <w14:checkbox>
                  <w14:checked w14:val="0"/>
                  <w14:checkedState w14:val="2612" w14:font="MS Gothic"/>
                  <w14:uncheckedState w14:val="2610" w14:font="MS Gothic"/>
                </w14:checkbox>
              </w:sdtPr>
              <w:sdtEndPr/>
              <w:sdtContent>
                <w:permStart w:id="1073283660" w:edGrp="everyone"/>
                <w:r w:rsidR="00D5200A" w:rsidRPr="00334D3E">
                  <w:rPr>
                    <w:rFonts w:eastAsia="MS Gothic" w:hint="eastAsia"/>
                  </w:rPr>
                  <w:t>☐</w:t>
                </w:r>
                <w:permEnd w:id="1073283660"/>
              </w:sdtContent>
            </w:sdt>
          </w:p>
        </w:tc>
        <w:tc>
          <w:tcPr>
            <w:tcW w:w="936" w:type="pct"/>
            <w:noWrap/>
          </w:tcPr>
          <w:p w14:paraId="27B0F4AE" w14:textId="4B29A080" w:rsidR="00D5200A" w:rsidRPr="00836088"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240298472"/>
                <w14:checkbox>
                  <w14:checked w14:val="0"/>
                  <w14:checkedState w14:val="2612" w14:font="MS Gothic"/>
                  <w14:uncheckedState w14:val="2610" w14:font="MS Gothic"/>
                </w14:checkbox>
              </w:sdtPr>
              <w:sdtEndPr/>
              <w:sdtContent>
                <w:permStart w:id="1342337977" w:edGrp="everyone"/>
                <w:r w:rsidR="00D5200A" w:rsidRPr="00334D3E">
                  <w:rPr>
                    <w:rFonts w:eastAsia="MS Gothic" w:hint="eastAsia"/>
                  </w:rPr>
                  <w:t>☐</w:t>
                </w:r>
                <w:permEnd w:id="1342337977"/>
              </w:sdtContent>
            </w:sdt>
          </w:p>
        </w:tc>
      </w:tr>
      <w:tr w:rsidR="00D5200A" w:rsidRPr="00836088" w14:paraId="01284A46" w14:textId="77777777" w:rsidTr="00D5200A">
        <w:trPr>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hideMark/>
          </w:tcPr>
          <w:p w14:paraId="16F92DFA" w14:textId="77777777" w:rsidR="00D5200A" w:rsidRPr="00836088" w:rsidRDefault="00D5200A" w:rsidP="00D8190F">
            <w:pPr>
              <w:pStyle w:val="TableTextnormaltextintables"/>
              <w:keepNext/>
            </w:pPr>
          </w:p>
        </w:tc>
        <w:tc>
          <w:tcPr>
            <w:tcW w:w="1250" w:type="pct"/>
            <w:noWrap/>
            <w:hideMark/>
          </w:tcPr>
          <w:p w14:paraId="70659F3E" w14:textId="77777777" w:rsidR="00D5200A" w:rsidRPr="00836088" w:rsidRDefault="00D5200A"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6088">
              <w:t>Unlimited (&gt;30)</w:t>
            </w:r>
          </w:p>
        </w:tc>
        <w:tc>
          <w:tcPr>
            <w:tcW w:w="938" w:type="pct"/>
            <w:noWrap/>
          </w:tcPr>
          <w:p w14:paraId="059AFC0C" w14:textId="0B9CF4E9" w:rsidR="00D5200A" w:rsidRPr="00836088"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966577400"/>
                <w14:checkbox>
                  <w14:checked w14:val="0"/>
                  <w14:checkedState w14:val="2612" w14:font="MS Gothic"/>
                  <w14:uncheckedState w14:val="2610" w14:font="MS Gothic"/>
                </w14:checkbox>
              </w:sdtPr>
              <w:sdtEndPr/>
              <w:sdtContent>
                <w:permStart w:id="1112021551" w:edGrp="everyone"/>
                <w:r w:rsidR="00D5200A">
                  <w:rPr>
                    <w:rFonts w:ascii="MS Gothic" w:eastAsia="MS Gothic" w:hAnsi="MS Gothic" w:hint="eastAsia"/>
                  </w:rPr>
                  <w:t>☐</w:t>
                </w:r>
                <w:permEnd w:id="1112021551"/>
              </w:sdtContent>
            </w:sdt>
          </w:p>
        </w:tc>
        <w:tc>
          <w:tcPr>
            <w:tcW w:w="938" w:type="pct"/>
            <w:noWrap/>
          </w:tcPr>
          <w:p w14:paraId="25C408D7" w14:textId="26D822E5" w:rsidR="00D5200A" w:rsidRPr="00836088"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998264676"/>
                <w14:checkbox>
                  <w14:checked w14:val="0"/>
                  <w14:checkedState w14:val="2612" w14:font="MS Gothic"/>
                  <w14:uncheckedState w14:val="2610" w14:font="MS Gothic"/>
                </w14:checkbox>
              </w:sdtPr>
              <w:sdtEndPr/>
              <w:sdtContent>
                <w:permStart w:id="162007884" w:edGrp="everyone"/>
                <w:r w:rsidR="00D5200A">
                  <w:rPr>
                    <w:rFonts w:ascii="MS Gothic" w:eastAsia="MS Gothic" w:hAnsi="MS Gothic" w:hint="eastAsia"/>
                  </w:rPr>
                  <w:t>☐</w:t>
                </w:r>
                <w:permEnd w:id="162007884"/>
              </w:sdtContent>
            </w:sdt>
          </w:p>
        </w:tc>
        <w:tc>
          <w:tcPr>
            <w:tcW w:w="936" w:type="pct"/>
            <w:noWrap/>
          </w:tcPr>
          <w:p w14:paraId="6C93E796" w14:textId="1E769F5E" w:rsidR="00D5200A" w:rsidRPr="00836088"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355031005"/>
                <w14:checkbox>
                  <w14:checked w14:val="0"/>
                  <w14:checkedState w14:val="2612" w14:font="MS Gothic"/>
                  <w14:uncheckedState w14:val="2610" w14:font="MS Gothic"/>
                </w14:checkbox>
              </w:sdtPr>
              <w:sdtEndPr/>
              <w:sdtContent>
                <w:permStart w:id="1660821708" w:edGrp="everyone"/>
                <w:r w:rsidR="00D5200A">
                  <w:rPr>
                    <w:rFonts w:ascii="MS Gothic" w:eastAsia="MS Gothic" w:hAnsi="MS Gothic" w:hint="eastAsia"/>
                  </w:rPr>
                  <w:t>☐</w:t>
                </w:r>
                <w:permEnd w:id="1660821708"/>
              </w:sdtContent>
            </w:sdt>
          </w:p>
        </w:tc>
      </w:tr>
      <w:tr w:rsidR="00D5200A" w:rsidRPr="00836088" w14:paraId="4C8F70A4" w14:textId="77777777" w:rsidTr="00D5200A">
        <w:trPr>
          <w:cnfStyle w:val="000000010000" w:firstRow="0" w:lastRow="0" w:firstColumn="0" w:lastColumn="0" w:oddVBand="0" w:evenVBand="0" w:oddHBand="0" w:evenHBand="1" w:firstRowFirstColumn="0" w:firstRowLastColumn="0" w:lastRowFirstColumn="0" w:lastRowLastColumn="0"/>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val="restart"/>
            <w:noWrap/>
            <w:hideMark/>
          </w:tcPr>
          <w:p w14:paraId="01B61EC0" w14:textId="77777777" w:rsidR="00D5200A" w:rsidRPr="00836088" w:rsidRDefault="00D5200A" w:rsidP="00D8190F">
            <w:pPr>
              <w:pStyle w:val="TableTextnormaltextintables"/>
              <w:keepNext/>
            </w:pPr>
            <w:r w:rsidRPr="00836088">
              <w:t>Level 2plus/DOB</w:t>
            </w:r>
          </w:p>
        </w:tc>
        <w:tc>
          <w:tcPr>
            <w:tcW w:w="1250" w:type="pct"/>
            <w:noWrap/>
            <w:hideMark/>
          </w:tcPr>
          <w:p w14:paraId="42C64B85" w14:textId="77777777" w:rsidR="00D5200A" w:rsidRPr="00836088" w:rsidRDefault="00D5200A"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6088">
              <w:t>Basic (1-5)</w:t>
            </w:r>
          </w:p>
        </w:tc>
        <w:tc>
          <w:tcPr>
            <w:tcW w:w="938" w:type="pct"/>
            <w:noWrap/>
          </w:tcPr>
          <w:p w14:paraId="4C4C1341" w14:textId="28B88231" w:rsidR="00D5200A" w:rsidRPr="00836088"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224615011"/>
                <w14:checkbox>
                  <w14:checked w14:val="0"/>
                  <w14:checkedState w14:val="2612" w14:font="MS Gothic"/>
                  <w14:uncheckedState w14:val="2610" w14:font="MS Gothic"/>
                </w14:checkbox>
              </w:sdtPr>
              <w:sdtEndPr/>
              <w:sdtContent>
                <w:permStart w:id="479227114" w:edGrp="everyone"/>
                <w:r w:rsidR="00D5200A" w:rsidRPr="00334D3E">
                  <w:rPr>
                    <w:rFonts w:eastAsia="MS Gothic" w:hint="eastAsia"/>
                  </w:rPr>
                  <w:t>☐</w:t>
                </w:r>
                <w:permEnd w:id="479227114"/>
              </w:sdtContent>
            </w:sdt>
          </w:p>
        </w:tc>
        <w:tc>
          <w:tcPr>
            <w:tcW w:w="938" w:type="pct"/>
            <w:noWrap/>
          </w:tcPr>
          <w:p w14:paraId="1D8B7F5B" w14:textId="1C976F73" w:rsidR="00D5200A" w:rsidRPr="00836088"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795064435"/>
                <w14:checkbox>
                  <w14:checked w14:val="0"/>
                  <w14:checkedState w14:val="2612" w14:font="MS Gothic"/>
                  <w14:uncheckedState w14:val="2610" w14:font="MS Gothic"/>
                </w14:checkbox>
              </w:sdtPr>
              <w:sdtEndPr/>
              <w:sdtContent>
                <w:permStart w:id="48852992" w:edGrp="everyone"/>
                <w:r w:rsidR="00D5200A" w:rsidRPr="00334D3E">
                  <w:rPr>
                    <w:rFonts w:eastAsia="MS Gothic" w:hint="eastAsia"/>
                  </w:rPr>
                  <w:t>☐</w:t>
                </w:r>
                <w:permEnd w:id="48852992"/>
              </w:sdtContent>
            </w:sdt>
          </w:p>
        </w:tc>
        <w:tc>
          <w:tcPr>
            <w:tcW w:w="936" w:type="pct"/>
            <w:noWrap/>
          </w:tcPr>
          <w:p w14:paraId="0BA17844" w14:textId="571AD09F" w:rsidR="00D5200A" w:rsidRPr="00836088"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484742314"/>
                <w14:checkbox>
                  <w14:checked w14:val="0"/>
                  <w14:checkedState w14:val="2612" w14:font="MS Gothic"/>
                  <w14:uncheckedState w14:val="2610" w14:font="MS Gothic"/>
                </w14:checkbox>
              </w:sdtPr>
              <w:sdtEndPr/>
              <w:sdtContent>
                <w:permStart w:id="1638357313" w:edGrp="everyone"/>
                <w:r w:rsidR="00D5200A" w:rsidRPr="00334D3E">
                  <w:rPr>
                    <w:rFonts w:eastAsia="MS Gothic" w:hint="eastAsia"/>
                  </w:rPr>
                  <w:t>☐</w:t>
                </w:r>
                <w:permEnd w:id="1638357313"/>
              </w:sdtContent>
            </w:sdt>
          </w:p>
        </w:tc>
      </w:tr>
      <w:tr w:rsidR="00D5200A" w:rsidRPr="00836088" w14:paraId="6A53531B" w14:textId="77777777" w:rsidTr="00D5200A">
        <w:trPr>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noWrap/>
          </w:tcPr>
          <w:p w14:paraId="4AB47F4B" w14:textId="77777777" w:rsidR="00D5200A" w:rsidRPr="00836088" w:rsidRDefault="00D5200A" w:rsidP="00D8190F">
            <w:pPr>
              <w:pStyle w:val="TableTextnormaltextintables"/>
              <w:keepNext/>
            </w:pPr>
          </w:p>
        </w:tc>
        <w:tc>
          <w:tcPr>
            <w:tcW w:w="1250" w:type="pct"/>
            <w:noWrap/>
          </w:tcPr>
          <w:p w14:paraId="09842FD3" w14:textId="5DA9143E" w:rsidR="00D5200A" w:rsidRPr="00836088" w:rsidRDefault="00D5200A"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36088">
              <w:t>Intermediate (6-10)</w:t>
            </w:r>
          </w:p>
        </w:tc>
        <w:tc>
          <w:tcPr>
            <w:tcW w:w="938" w:type="pct"/>
            <w:noWrap/>
          </w:tcPr>
          <w:p w14:paraId="2F2B6162" w14:textId="1C186C9A" w:rsidR="00D5200A" w:rsidRPr="00161872"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369148245"/>
                <w14:checkbox>
                  <w14:checked w14:val="0"/>
                  <w14:checkedState w14:val="2612" w14:font="MS Gothic"/>
                  <w14:uncheckedState w14:val="2610" w14:font="MS Gothic"/>
                </w14:checkbox>
              </w:sdtPr>
              <w:sdtEndPr/>
              <w:sdtContent>
                <w:permStart w:id="1786321810" w:edGrp="everyone"/>
                <w:r w:rsidR="00D5200A" w:rsidRPr="00334D3E">
                  <w:rPr>
                    <w:rFonts w:eastAsia="MS Gothic" w:hint="eastAsia"/>
                  </w:rPr>
                  <w:t>☐</w:t>
                </w:r>
                <w:permEnd w:id="1786321810"/>
              </w:sdtContent>
            </w:sdt>
          </w:p>
        </w:tc>
        <w:tc>
          <w:tcPr>
            <w:tcW w:w="938" w:type="pct"/>
            <w:noWrap/>
          </w:tcPr>
          <w:p w14:paraId="2E43BB21" w14:textId="18750508" w:rsidR="00D5200A" w:rsidRPr="00161872"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91456842"/>
                <w14:checkbox>
                  <w14:checked w14:val="0"/>
                  <w14:checkedState w14:val="2612" w14:font="MS Gothic"/>
                  <w14:uncheckedState w14:val="2610" w14:font="MS Gothic"/>
                </w14:checkbox>
              </w:sdtPr>
              <w:sdtEndPr/>
              <w:sdtContent>
                <w:permStart w:id="1294104919" w:edGrp="everyone"/>
                <w:r w:rsidR="00D5200A" w:rsidRPr="00334D3E">
                  <w:rPr>
                    <w:rFonts w:eastAsia="MS Gothic" w:hint="eastAsia"/>
                  </w:rPr>
                  <w:t>☐</w:t>
                </w:r>
                <w:permEnd w:id="1294104919"/>
              </w:sdtContent>
            </w:sdt>
          </w:p>
        </w:tc>
        <w:tc>
          <w:tcPr>
            <w:tcW w:w="936" w:type="pct"/>
            <w:noWrap/>
          </w:tcPr>
          <w:p w14:paraId="776EA23F" w14:textId="77BA0A39" w:rsidR="00D5200A" w:rsidRPr="00161872"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714964002"/>
                <w14:checkbox>
                  <w14:checked w14:val="0"/>
                  <w14:checkedState w14:val="2612" w14:font="MS Gothic"/>
                  <w14:uncheckedState w14:val="2610" w14:font="MS Gothic"/>
                </w14:checkbox>
              </w:sdtPr>
              <w:sdtEndPr/>
              <w:sdtContent>
                <w:permStart w:id="1065043126" w:edGrp="everyone"/>
                <w:r w:rsidR="00D5200A" w:rsidRPr="00334D3E">
                  <w:rPr>
                    <w:rFonts w:eastAsia="MS Gothic" w:hint="eastAsia"/>
                  </w:rPr>
                  <w:t>☐</w:t>
                </w:r>
                <w:permEnd w:id="1065043126"/>
              </w:sdtContent>
            </w:sdt>
          </w:p>
        </w:tc>
      </w:tr>
      <w:tr w:rsidR="00D5200A" w:rsidRPr="00836088" w14:paraId="566661A2" w14:textId="77777777" w:rsidTr="00D5200A">
        <w:trPr>
          <w:cnfStyle w:val="000000010000" w:firstRow="0" w:lastRow="0" w:firstColumn="0" w:lastColumn="0" w:oddVBand="0" w:evenVBand="0" w:oddHBand="0" w:evenHBand="1" w:firstRowFirstColumn="0" w:firstRowLastColumn="0" w:lastRowFirstColumn="0" w:lastRowLastColumn="0"/>
          <w:cantSplit w:val="0"/>
          <w:trHeight w:val="43"/>
        </w:trPr>
        <w:tc>
          <w:tcPr>
            <w:cnfStyle w:val="001000000000" w:firstRow="0" w:lastRow="0" w:firstColumn="1" w:lastColumn="0" w:oddVBand="0" w:evenVBand="0" w:oddHBand="0" w:evenHBand="0" w:firstRowFirstColumn="0" w:firstRowLastColumn="0" w:lastRowFirstColumn="0" w:lastRowLastColumn="0"/>
            <w:tcW w:w="938" w:type="pct"/>
            <w:vMerge/>
            <w:noWrap/>
          </w:tcPr>
          <w:p w14:paraId="1463E3D6" w14:textId="77777777" w:rsidR="00D5200A" w:rsidRPr="00836088" w:rsidRDefault="00D5200A" w:rsidP="00D8190F">
            <w:pPr>
              <w:pStyle w:val="TableTextnormaltextintables"/>
              <w:keepNext/>
            </w:pPr>
          </w:p>
        </w:tc>
        <w:tc>
          <w:tcPr>
            <w:tcW w:w="1250" w:type="pct"/>
            <w:noWrap/>
          </w:tcPr>
          <w:p w14:paraId="5728365F" w14:textId="6CB85BA5" w:rsidR="00D5200A" w:rsidRPr="00836088" w:rsidRDefault="00D5200A"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36088">
              <w:t>Advanced (11-30)</w:t>
            </w:r>
          </w:p>
        </w:tc>
        <w:tc>
          <w:tcPr>
            <w:tcW w:w="938" w:type="pct"/>
            <w:noWrap/>
          </w:tcPr>
          <w:p w14:paraId="3CBACC1B" w14:textId="7474B68A" w:rsidR="00D5200A" w:rsidRPr="00161872"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902552095"/>
                <w14:checkbox>
                  <w14:checked w14:val="0"/>
                  <w14:checkedState w14:val="2612" w14:font="MS Gothic"/>
                  <w14:uncheckedState w14:val="2610" w14:font="MS Gothic"/>
                </w14:checkbox>
              </w:sdtPr>
              <w:sdtEndPr/>
              <w:sdtContent>
                <w:permStart w:id="2023495310" w:edGrp="everyone"/>
                <w:r w:rsidR="00D5200A" w:rsidRPr="00334D3E">
                  <w:rPr>
                    <w:rFonts w:eastAsia="MS Gothic" w:hint="eastAsia"/>
                  </w:rPr>
                  <w:t>☐</w:t>
                </w:r>
                <w:permEnd w:id="2023495310"/>
              </w:sdtContent>
            </w:sdt>
          </w:p>
        </w:tc>
        <w:tc>
          <w:tcPr>
            <w:tcW w:w="938" w:type="pct"/>
            <w:noWrap/>
          </w:tcPr>
          <w:p w14:paraId="6534E95E" w14:textId="5D75104F" w:rsidR="00D5200A" w:rsidRPr="00161872"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514834502"/>
                <w14:checkbox>
                  <w14:checked w14:val="0"/>
                  <w14:checkedState w14:val="2612" w14:font="MS Gothic"/>
                  <w14:uncheckedState w14:val="2610" w14:font="MS Gothic"/>
                </w14:checkbox>
              </w:sdtPr>
              <w:sdtEndPr/>
              <w:sdtContent>
                <w:permStart w:id="590166827" w:edGrp="everyone"/>
                <w:r w:rsidR="00D5200A" w:rsidRPr="00334D3E">
                  <w:rPr>
                    <w:rFonts w:eastAsia="MS Gothic" w:hint="eastAsia"/>
                  </w:rPr>
                  <w:t>☐</w:t>
                </w:r>
                <w:permEnd w:id="590166827"/>
              </w:sdtContent>
            </w:sdt>
          </w:p>
        </w:tc>
        <w:tc>
          <w:tcPr>
            <w:tcW w:w="936" w:type="pct"/>
            <w:noWrap/>
          </w:tcPr>
          <w:p w14:paraId="39E9B8E1" w14:textId="68B0BEC7" w:rsidR="00D5200A" w:rsidRPr="00161872"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399522975"/>
                <w14:checkbox>
                  <w14:checked w14:val="0"/>
                  <w14:checkedState w14:val="2612" w14:font="MS Gothic"/>
                  <w14:uncheckedState w14:val="2610" w14:font="MS Gothic"/>
                </w14:checkbox>
              </w:sdtPr>
              <w:sdtEndPr/>
              <w:sdtContent>
                <w:permStart w:id="538845953" w:edGrp="everyone"/>
                <w:r w:rsidR="00D5200A" w:rsidRPr="00334D3E">
                  <w:rPr>
                    <w:rFonts w:eastAsia="MS Gothic" w:hint="eastAsia"/>
                  </w:rPr>
                  <w:t>☐</w:t>
                </w:r>
                <w:permEnd w:id="538845953"/>
              </w:sdtContent>
            </w:sdt>
          </w:p>
        </w:tc>
      </w:tr>
      <w:tr w:rsidR="00D5200A" w:rsidRPr="00836088" w14:paraId="7FDC5168" w14:textId="77777777" w:rsidTr="00D5200A">
        <w:trPr>
          <w:cantSplit w:val="0"/>
          <w:trHeight w:val="300"/>
        </w:trPr>
        <w:tc>
          <w:tcPr>
            <w:cnfStyle w:val="001000000000" w:firstRow="0" w:lastRow="0" w:firstColumn="1" w:lastColumn="0" w:oddVBand="0" w:evenVBand="0" w:oddHBand="0" w:evenHBand="0" w:firstRowFirstColumn="0" w:firstRowLastColumn="0" w:lastRowFirstColumn="0" w:lastRowLastColumn="0"/>
            <w:tcW w:w="938" w:type="pct"/>
            <w:vMerge/>
            <w:noWrap/>
          </w:tcPr>
          <w:p w14:paraId="24E80754" w14:textId="77777777" w:rsidR="00D5200A" w:rsidRPr="00836088" w:rsidRDefault="00D5200A" w:rsidP="00D5200A">
            <w:pPr>
              <w:pStyle w:val="TableTextnormaltextintables"/>
            </w:pPr>
          </w:p>
        </w:tc>
        <w:tc>
          <w:tcPr>
            <w:tcW w:w="1250" w:type="pct"/>
            <w:noWrap/>
          </w:tcPr>
          <w:p w14:paraId="746DE8C5" w14:textId="47EEBC57" w:rsidR="00D5200A" w:rsidRPr="00836088" w:rsidRDefault="00D5200A" w:rsidP="00D5200A">
            <w:pPr>
              <w:pStyle w:val="TableTextnormaltextintables"/>
              <w:cnfStyle w:val="000000000000" w:firstRow="0" w:lastRow="0" w:firstColumn="0" w:lastColumn="0" w:oddVBand="0" w:evenVBand="0" w:oddHBand="0" w:evenHBand="0" w:firstRowFirstColumn="0" w:firstRowLastColumn="0" w:lastRowFirstColumn="0" w:lastRowLastColumn="0"/>
            </w:pPr>
            <w:r w:rsidRPr="00836088">
              <w:t>Unlimited (&gt;30)</w:t>
            </w:r>
          </w:p>
        </w:tc>
        <w:tc>
          <w:tcPr>
            <w:tcW w:w="938" w:type="pct"/>
            <w:noWrap/>
          </w:tcPr>
          <w:p w14:paraId="3787C3CE" w14:textId="55FD8119" w:rsidR="00D5200A" w:rsidRPr="00161872" w:rsidRDefault="00AD14DE" w:rsidP="00D5200A">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443993977"/>
                <w14:checkbox>
                  <w14:checked w14:val="0"/>
                  <w14:checkedState w14:val="2612" w14:font="MS Gothic"/>
                  <w14:uncheckedState w14:val="2610" w14:font="MS Gothic"/>
                </w14:checkbox>
              </w:sdtPr>
              <w:sdtEndPr/>
              <w:sdtContent>
                <w:permStart w:id="888887319" w:edGrp="everyone"/>
                <w:r w:rsidR="00D5200A">
                  <w:rPr>
                    <w:rFonts w:ascii="MS Gothic" w:eastAsia="MS Gothic" w:hAnsi="MS Gothic" w:hint="eastAsia"/>
                  </w:rPr>
                  <w:t>☐</w:t>
                </w:r>
                <w:permEnd w:id="888887319"/>
              </w:sdtContent>
            </w:sdt>
          </w:p>
        </w:tc>
        <w:tc>
          <w:tcPr>
            <w:tcW w:w="938" w:type="pct"/>
            <w:noWrap/>
          </w:tcPr>
          <w:p w14:paraId="6E6F8196" w14:textId="4EEFA964" w:rsidR="00D5200A" w:rsidRPr="00161872" w:rsidRDefault="00AD14DE" w:rsidP="00D5200A">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103491409"/>
                <w14:checkbox>
                  <w14:checked w14:val="0"/>
                  <w14:checkedState w14:val="2612" w14:font="MS Gothic"/>
                  <w14:uncheckedState w14:val="2610" w14:font="MS Gothic"/>
                </w14:checkbox>
              </w:sdtPr>
              <w:sdtEndPr/>
              <w:sdtContent>
                <w:permStart w:id="609832645" w:edGrp="everyone"/>
                <w:r w:rsidR="00D5200A">
                  <w:rPr>
                    <w:rFonts w:ascii="MS Gothic" w:eastAsia="MS Gothic" w:hAnsi="MS Gothic" w:hint="eastAsia"/>
                  </w:rPr>
                  <w:t>☐</w:t>
                </w:r>
                <w:permEnd w:id="609832645"/>
              </w:sdtContent>
            </w:sdt>
          </w:p>
        </w:tc>
        <w:tc>
          <w:tcPr>
            <w:tcW w:w="936" w:type="pct"/>
            <w:noWrap/>
          </w:tcPr>
          <w:p w14:paraId="46CB49D5" w14:textId="7C31DC41" w:rsidR="00D5200A" w:rsidRPr="00161872" w:rsidRDefault="00AD14DE" w:rsidP="00D5200A">
            <w:pPr>
              <w:pStyle w:val="TableTextnormaltextintables"/>
              <w:jc w:val="center"/>
              <w:cnfStyle w:val="000000000000" w:firstRow="0" w:lastRow="0" w:firstColumn="0" w:lastColumn="0" w:oddVBand="0" w:evenVBand="0" w:oddHBand="0" w:evenHBand="0" w:firstRowFirstColumn="0" w:firstRowLastColumn="0" w:lastRowFirstColumn="0" w:lastRowLastColumn="0"/>
            </w:pPr>
            <w:sdt>
              <w:sdtPr>
                <w:id w:val="-1953082868"/>
                <w14:checkbox>
                  <w14:checked w14:val="0"/>
                  <w14:checkedState w14:val="2612" w14:font="MS Gothic"/>
                  <w14:uncheckedState w14:val="2610" w14:font="MS Gothic"/>
                </w14:checkbox>
              </w:sdtPr>
              <w:sdtEndPr/>
              <w:sdtContent>
                <w:permStart w:id="1612194136" w:edGrp="everyone"/>
                <w:r w:rsidR="00D5200A">
                  <w:rPr>
                    <w:rFonts w:ascii="MS Gothic" w:eastAsia="MS Gothic" w:hAnsi="MS Gothic" w:hint="eastAsia"/>
                  </w:rPr>
                  <w:t>☐</w:t>
                </w:r>
                <w:permEnd w:id="1612194136"/>
              </w:sdtContent>
            </w:sdt>
          </w:p>
        </w:tc>
      </w:tr>
    </w:tbl>
    <w:p w14:paraId="2D8017C9" w14:textId="77777777" w:rsidR="004C1F23" w:rsidRDefault="004C1F23" w:rsidP="004C1F23">
      <w:bookmarkStart w:id="49" w:name="_Toc163565918"/>
    </w:p>
    <w:tbl>
      <w:tblPr>
        <w:tblStyle w:val="SIXTableHorizontalMarine"/>
        <w:tblW w:w="9072" w:type="dxa"/>
        <w:tblLook w:val="0420" w:firstRow="1" w:lastRow="0" w:firstColumn="0" w:lastColumn="0" w:noHBand="0" w:noVBand="1"/>
      </w:tblPr>
      <w:tblGrid>
        <w:gridCol w:w="3295"/>
        <w:gridCol w:w="1922"/>
        <w:gridCol w:w="1923"/>
        <w:gridCol w:w="1932"/>
      </w:tblGrid>
      <w:tr w:rsidR="004C1F23" w:rsidRPr="004E62A8" w14:paraId="503E2D4B" w14:textId="77777777" w:rsidTr="00C37950">
        <w:trPr>
          <w:cnfStyle w:val="100000000000" w:firstRow="1" w:lastRow="0" w:firstColumn="0" w:lastColumn="0" w:oddVBand="0" w:evenVBand="0" w:oddHBand="0" w:evenHBand="0" w:firstRowFirstColumn="0" w:firstRowLastColumn="0" w:lastRowFirstColumn="0" w:lastRowLastColumn="0"/>
        </w:trPr>
        <w:tc>
          <w:tcPr>
            <w:tcW w:w="9072" w:type="dxa"/>
            <w:gridSpan w:val="4"/>
          </w:tcPr>
          <w:p w14:paraId="75FEEFB0" w14:textId="0CFF1902" w:rsidR="004C1F23" w:rsidRPr="004E62A8" w:rsidRDefault="006A4E01" w:rsidP="00C37950">
            <w:pPr>
              <w:pStyle w:val="TableHeadercolumnheadingintables"/>
              <w:rPr>
                <w:color w:val="FFFFFF" w:themeColor="background1"/>
              </w:rPr>
            </w:pPr>
            <w:r w:rsidRPr="004E62A8">
              <w:rPr>
                <w:color w:val="FFFFFF" w:themeColor="background1"/>
              </w:rPr>
              <w:t>Relevant Information Products</w:t>
            </w:r>
            <w:r>
              <w:rPr>
                <w:color w:val="FFFFFF" w:themeColor="background1"/>
              </w:rPr>
              <w:t xml:space="preserve"> of Third Party Rights’ Holder</w:t>
            </w:r>
          </w:p>
        </w:tc>
      </w:tr>
      <w:tr w:rsidR="0071700E" w:rsidRPr="00D61958" w14:paraId="32703200" w14:textId="77777777" w:rsidTr="00A90A5A">
        <w:trPr>
          <w:cantSplit w:val="0"/>
        </w:trPr>
        <w:tc>
          <w:tcPr>
            <w:tcW w:w="3295" w:type="dxa"/>
            <w:tcBorders>
              <w:bottom w:val="single" w:sz="4" w:space="0" w:color="BFBFBF"/>
              <w:right w:val="nil"/>
            </w:tcBorders>
          </w:tcPr>
          <w:p w14:paraId="7C5C87E9" w14:textId="77777777" w:rsidR="0071700E" w:rsidRPr="00D61958" w:rsidRDefault="0071700E" w:rsidP="0071700E">
            <w:pPr>
              <w:pStyle w:val="TableTextnormaltextintables"/>
              <w:keepNext/>
              <w:rPr>
                <w:b/>
                <w:bCs w:val="0"/>
              </w:rPr>
            </w:pPr>
          </w:p>
        </w:tc>
        <w:tc>
          <w:tcPr>
            <w:tcW w:w="1922" w:type="dxa"/>
            <w:tcBorders>
              <w:left w:val="nil"/>
              <w:bottom w:val="single" w:sz="4" w:space="0" w:color="BFBFBF"/>
              <w:right w:val="nil"/>
            </w:tcBorders>
          </w:tcPr>
          <w:p w14:paraId="04D6E48B" w14:textId="1B1C6D8D" w:rsidR="0071700E" w:rsidRPr="00D61958" w:rsidRDefault="0071700E" w:rsidP="0071700E">
            <w:pPr>
              <w:pStyle w:val="TableTextnormaltextintables"/>
              <w:keepNext/>
              <w:jc w:val="center"/>
              <w:rPr>
                <w:b/>
                <w:bCs w:val="0"/>
              </w:rPr>
            </w:pPr>
            <w:r w:rsidRPr="00836088">
              <w:t>User Type 1</w:t>
            </w:r>
            <w:r w:rsidRPr="00836088">
              <w:br/>
            </w:r>
            <w:r w:rsidRPr="006F3B09">
              <w:rPr>
                <w:b/>
                <w:bCs w:val="0"/>
              </w:rPr>
              <w:t>Trading Platform</w:t>
            </w:r>
          </w:p>
        </w:tc>
        <w:tc>
          <w:tcPr>
            <w:tcW w:w="1923" w:type="dxa"/>
            <w:tcBorders>
              <w:left w:val="nil"/>
              <w:bottom w:val="single" w:sz="4" w:space="0" w:color="BFBFBF"/>
            </w:tcBorders>
          </w:tcPr>
          <w:p w14:paraId="430A5561" w14:textId="17FB97F0" w:rsidR="0071700E" w:rsidRPr="00D61958" w:rsidRDefault="0071700E" w:rsidP="0071700E">
            <w:pPr>
              <w:pStyle w:val="TableTextnormaltextintables"/>
              <w:keepNext/>
              <w:jc w:val="center"/>
              <w:rPr>
                <w:b/>
                <w:bCs w:val="0"/>
              </w:rPr>
            </w:pPr>
            <w:r w:rsidRPr="00836088">
              <w:t>User Type 2</w:t>
            </w:r>
            <w:r w:rsidRPr="00836088">
              <w:br/>
            </w:r>
            <w:r w:rsidRPr="006F3B09">
              <w:rPr>
                <w:b/>
                <w:bCs w:val="0"/>
              </w:rPr>
              <w:t>Proprietary And Agency</w:t>
            </w:r>
          </w:p>
        </w:tc>
        <w:tc>
          <w:tcPr>
            <w:tcW w:w="1932" w:type="dxa"/>
            <w:tcBorders>
              <w:bottom w:val="single" w:sz="4" w:space="0" w:color="BFBFBF"/>
              <w:right w:val="nil"/>
            </w:tcBorders>
          </w:tcPr>
          <w:p w14:paraId="7E7A3C82" w14:textId="74A6B34D" w:rsidR="0071700E" w:rsidRPr="00D61958" w:rsidRDefault="0071700E" w:rsidP="0071700E">
            <w:pPr>
              <w:pStyle w:val="TableTextnormaltextintables"/>
              <w:keepNext/>
              <w:jc w:val="center"/>
              <w:rPr>
                <w:b/>
                <w:bCs w:val="0"/>
              </w:rPr>
            </w:pPr>
            <w:r w:rsidRPr="00836088">
              <w:t>User Type 3</w:t>
            </w:r>
            <w:r w:rsidRPr="00836088">
              <w:br/>
            </w:r>
            <w:r w:rsidRPr="006F3B09">
              <w:rPr>
                <w:b/>
                <w:bCs w:val="0"/>
              </w:rPr>
              <w:t>Proprietary</w:t>
            </w:r>
            <w:r w:rsidRPr="006F3B09">
              <w:rPr>
                <w:b/>
                <w:bCs w:val="0"/>
              </w:rPr>
              <w:br/>
              <w:t>Or Agency</w:t>
            </w:r>
          </w:p>
        </w:tc>
      </w:tr>
      <w:tr w:rsidR="004C1F23" w:rsidRPr="000B0DC2" w14:paraId="22E8F5F8" w14:textId="77777777" w:rsidTr="00A90A5A">
        <w:trPr>
          <w:cnfStyle w:val="000000010000" w:firstRow="0" w:lastRow="0" w:firstColumn="0" w:lastColumn="0" w:oddVBand="0" w:evenVBand="0" w:oddHBand="0" w:evenHBand="1" w:firstRowFirstColumn="0" w:firstRowLastColumn="0" w:lastRowFirstColumn="0" w:lastRowLastColumn="0"/>
          <w:cantSplit w:val="0"/>
        </w:trPr>
        <w:tc>
          <w:tcPr>
            <w:tcW w:w="3295" w:type="dxa"/>
            <w:tcBorders>
              <w:top w:val="single" w:sz="4" w:space="0" w:color="BFBFBF"/>
              <w:bottom w:val="single" w:sz="4" w:space="0" w:color="BFBFBF"/>
              <w:right w:val="nil"/>
            </w:tcBorders>
          </w:tcPr>
          <w:p w14:paraId="153AFDB3" w14:textId="316F1787" w:rsidR="004C1F23" w:rsidRPr="000B0DC2" w:rsidRDefault="006A4E01" w:rsidP="00C37950">
            <w:pPr>
              <w:pStyle w:val="TableTextnormaltextintables"/>
              <w:keepNext/>
            </w:pPr>
            <w:r>
              <w:t>ARTX</w:t>
            </w:r>
          </w:p>
        </w:tc>
        <w:tc>
          <w:tcPr>
            <w:tcW w:w="1922" w:type="dxa"/>
            <w:tcBorders>
              <w:top w:val="single" w:sz="4" w:space="0" w:color="BFBFBF"/>
              <w:left w:val="nil"/>
              <w:bottom w:val="single" w:sz="4" w:space="0" w:color="BFBFBF"/>
              <w:right w:val="nil"/>
            </w:tcBorders>
          </w:tcPr>
          <w:p w14:paraId="13236B63" w14:textId="4C309157" w:rsidR="004C1F23" w:rsidRPr="000B0DC2" w:rsidRDefault="00AD14DE" w:rsidP="00C37950">
            <w:pPr>
              <w:pStyle w:val="TableTextnormaltextintables"/>
              <w:keepNext/>
              <w:jc w:val="center"/>
            </w:pPr>
            <w:sdt>
              <w:sdtPr>
                <w:id w:val="1613174511"/>
                <w14:checkbox>
                  <w14:checked w14:val="0"/>
                  <w14:checkedState w14:val="2612" w14:font="MS Gothic"/>
                  <w14:uncheckedState w14:val="2610" w14:font="MS Gothic"/>
                </w14:checkbox>
              </w:sdtPr>
              <w:sdtEndPr/>
              <w:sdtContent>
                <w:permStart w:id="121977182" w:edGrp="everyone"/>
                <w:r w:rsidR="00E9683A">
                  <w:rPr>
                    <w:rFonts w:ascii="MS Gothic" w:eastAsia="MS Gothic" w:hAnsi="MS Gothic" w:hint="eastAsia"/>
                  </w:rPr>
                  <w:t>☐</w:t>
                </w:r>
                <w:permEnd w:id="121977182"/>
              </w:sdtContent>
            </w:sdt>
          </w:p>
        </w:tc>
        <w:tc>
          <w:tcPr>
            <w:tcW w:w="1923" w:type="dxa"/>
            <w:tcBorders>
              <w:top w:val="single" w:sz="4" w:space="0" w:color="BFBFBF"/>
              <w:left w:val="nil"/>
              <w:bottom w:val="single" w:sz="4" w:space="0" w:color="BFBFBF"/>
            </w:tcBorders>
          </w:tcPr>
          <w:p w14:paraId="50DB60A6" w14:textId="77777777" w:rsidR="004C1F23" w:rsidRPr="000B0DC2" w:rsidRDefault="00AD14DE" w:rsidP="00C37950">
            <w:pPr>
              <w:pStyle w:val="TableTextnormaltextintables"/>
              <w:keepNext/>
              <w:jc w:val="center"/>
            </w:pPr>
            <w:sdt>
              <w:sdtPr>
                <w:id w:val="164364187"/>
                <w14:checkbox>
                  <w14:checked w14:val="0"/>
                  <w14:checkedState w14:val="2612" w14:font="MS Gothic"/>
                  <w14:uncheckedState w14:val="2610" w14:font="MS Gothic"/>
                </w14:checkbox>
              </w:sdtPr>
              <w:sdtEndPr/>
              <w:sdtContent>
                <w:permStart w:id="1159465071" w:edGrp="everyone"/>
                <w:r w:rsidR="004C1F23" w:rsidRPr="00334D3E">
                  <w:rPr>
                    <w:rFonts w:eastAsia="MS Gothic" w:hint="eastAsia"/>
                  </w:rPr>
                  <w:t>☐</w:t>
                </w:r>
                <w:permEnd w:id="1159465071"/>
              </w:sdtContent>
            </w:sdt>
          </w:p>
        </w:tc>
        <w:tc>
          <w:tcPr>
            <w:tcW w:w="1932" w:type="dxa"/>
            <w:tcBorders>
              <w:top w:val="single" w:sz="4" w:space="0" w:color="BFBFBF"/>
              <w:bottom w:val="single" w:sz="4" w:space="0" w:color="BFBFBF"/>
              <w:right w:val="nil"/>
            </w:tcBorders>
          </w:tcPr>
          <w:p w14:paraId="0B17962D" w14:textId="77777777" w:rsidR="004C1F23" w:rsidRPr="000B0DC2" w:rsidRDefault="00AD14DE" w:rsidP="00C37950">
            <w:pPr>
              <w:pStyle w:val="TableTextnormaltextintables"/>
              <w:keepNext/>
              <w:jc w:val="center"/>
            </w:pPr>
            <w:sdt>
              <w:sdtPr>
                <w:id w:val="983127668"/>
                <w14:checkbox>
                  <w14:checked w14:val="0"/>
                  <w14:checkedState w14:val="2612" w14:font="MS Gothic"/>
                  <w14:uncheckedState w14:val="2610" w14:font="MS Gothic"/>
                </w14:checkbox>
              </w:sdtPr>
              <w:sdtEndPr/>
              <w:sdtContent>
                <w:permStart w:id="855799116" w:edGrp="everyone"/>
                <w:r w:rsidR="004C1F23" w:rsidRPr="00334D3E">
                  <w:rPr>
                    <w:rFonts w:eastAsia="MS Gothic" w:hint="eastAsia"/>
                  </w:rPr>
                  <w:t>☐</w:t>
                </w:r>
                <w:permEnd w:id="855799116"/>
              </w:sdtContent>
            </w:sdt>
          </w:p>
        </w:tc>
      </w:tr>
      <w:tr w:rsidR="006A4E01" w:rsidRPr="000B0DC2" w14:paraId="3830CEEC" w14:textId="77777777" w:rsidTr="00A90A5A">
        <w:trPr>
          <w:cantSplit w:val="0"/>
        </w:trPr>
        <w:tc>
          <w:tcPr>
            <w:tcW w:w="3295" w:type="dxa"/>
            <w:tcBorders>
              <w:top w:val="single" w:sz="4" w:space="0" w:color="BFBFBF"/>
              <w:bottom w:val="single" w:sz="4" w:space="0" w:color="BFBFBF"/>
              <w:right w:val="nil"/>
            </w:tcBorders>
          </w:tcPr>
          <w:p w14:paraId="0B1996F1" w14:textId="0FDF5377" w:rsidR="006A4E01" w:rsidRDefault="006A4E01" w:rsidP="006A4E01">
            <w:pPr>
              <w:pStyle w:val="TableTextnormaltextintables"/>
              <w:keepNext/>
            </w:pPr>
            <w:r>
              <w:t>CO:RE</w:t>
            </w:r>
          </w:p>
        </w:tc>
        <w:tc>
          <w:tcPr>
            <w:tcW w:w="1922" w:type="dxa"/>
            <w:tcBorders>
              <w:top w:val="single" w:sz="4" w:space="0" w:color="BFBFBF"/>
              <w:left w:val="nil"/>
              <w:bottom w:val="single" w:sz="4" w:space="0" w:color="BFBFBF"/>
              <w:right w:val="nil"/>
            </w:tcBorders>
          </w:tcPr>
          <w:p w14:paraId="6FC0492E" w14:textId="0F12B1DB" w:rsidR="006A4E01" w:rsidRDefault="00AD14DE" w:rsidP="006A4E01">
            <w:pPr>
              <w:pStyle w:val="TableTextnormaltextintables"/>
              <w:keepNext/>
              <w:jc w:val="center"/>
            </w:pPr>
            <w:sdt>
              <w:sdtPr>
                <w:id w:val="-1937130154"/>
                <w14:checkbox>
                  <w14:checked w14:val="0"/>
                  <w14:checkedState w14:val="2612" w14:font="MS Gothic"/>
                  <w14:uncheckedState w14:val="2610" w14:font="MS Gothic"/>
                </w14:checkbox>
              </w:sdtPr>
              <w:sdtEndPr/>
              <w:sdtContent>
                <w:permStart w:id="361045427" w:edGrp="everyone"/>
                <w:r w:rsidR="006A4E01">
                  <w:rPr>
                    <w:rFonts w:ascii="MS Gothic" w:eastAsia="MS Gothic" w:hAnsi="MS Gothic" w:hint="eastAsia"/>
                  </w:rPr>
                  <w:t>☐</w:t>
                </w:r>
                <w:permEnd w:id="361045427"/>
              </w:sdtContent>
            </w:sdt>
          </w:p>
        </w:tc>
        <w:tc>
          <w:tcPr>
            <w:tcW w:w="1923" w:type="dxa"/>
            <w:tcBorders>
              <w:top w:val="single" w:sz="4" w:space="0" w:color="BFBFBF"/>
              <w:left w:val="nil"/>
              <w:bottom w:val="single" w:sz="4" w:space="0" w:color="BFBFBF"/>
            </w:tcBorders>
          </w:tcPr>
          <w:p w14:paraId="3EC45B4D" w14:textId="5B3DDBC6" w:rsidR="006A4E01" w:rsidRDefault="00AD14DE" w:rsidP="006A4E01">
            <w:pPr>
              <w:pStyle w:val="TableTextnormaltextintables"/>
              <w:keepNext/>
              <w:jc w:val="center"/>
            </w:pPr>
            <w:sdt>
              <w:sdtPr>
                <w:id w:val="-107892789"/>
                <w14:checkbox>
                  <w14:checked w14:val="0"/>
                  <w14:checkedState w14:val="2612" w14:font="MS Gothic"/>
                  <w14:uncheckedState w14:val="2610" w14:font="MS Gothic"/>
                </w14:checkbox>
              </w:sdtPr>
              <w:sdtEndPr/>
              <w:sdtContent>
                <w:permStart w:id="231162087" w:edGrp="everyone"/>
                <w:r w:rsidR="006A4E01" w:rsidRPr="00334D3E">
                  <w:rPr>
                    <w:rFonts w:eastAsia="MS Gothic" w:hint="eastAsia"/>
                  </w:rPr>
                  <w:t>☐</w:t>
                </w:r>
                <w:permEnd w:id="231162087"/>
              </w:sdtContent>
            </w:sdt>
          </w:p>
        </w:tc>
        <w:tc>
          <w:tcPr>
            <w:tcW w:w="1932" w:type="dxa"/>
            <w:tcBorders>
              <w:top w:val="single" w:sz="4" w:space="0" w:color="BFBFBF"/>
              <w:bottom w:val="single" w:sz="4" w:space="0" w:color="BFBFBF"/>
              <w:right w:val="nil"/>
            </w:tcBorders>
          </w:tcPr>
          <w:p w14:paraId="0DEF80E7" w14:textId="6F252420" w:rsidR="006A4E01" w:rsidRDefault="00AD14DE" w:rsidP="006A4E01">
            <w:pPr>
              <w:pStyle w:val="TableTextnormaltextintables"/>
              <w:keepNext/>
              <w:jc w:val="center"/>
            </w:pPr>
            <w:sdt>
              <w:sdtPr>
                <w:id w:val="1691021924"/>
                <w14:checkbox>
                  <w14:checked w14:val="0"/>
                  <w14:checkedState w14:val="2612" w14:font="MS Gothic"/>
                  <w14:uncheckedState w14:val="2610" w14:font="MS Gothic"/>
                </w14:checkbox>
              </w:sdtPr>
              <w:sdtEndPr/>
              <w:sdtContent>
                <w:permStart w:id="528493687" w:edGrp="everyone"/>
                <w:r w:rsidR="006A4E01" w:rsidRPr="00334D3E">
                  <w:rPr>
                    <w:rFonts w:eastAsia="MS Gothic" w:hint="eastAsia"/>
                  </w:rPr>
                  <w:t>☐</w:t>
                </w:r>
                <w:permEnd w:id="528493687"/>
              </w:sdtContent>
            </w:sdt>
          </w:p>
        </w:tc>
      </w:tr>
    </w:tbl>
    <w:p w14:paraId="0C487A13" w14:textId="71B45079" w:rsidR="00871024" w:rsidRPr="00836088" w:rsidRDefault="00871024" w:rsidP="00871024">
      <w:pPr>
        <w:pStyle w:val="Heading2"/>
        <w:numPr>
          <w:ilvl w:val="1"/>
          <w:numId w:val="1"/>
        </w:numPr>
      </w:pPr>
      <w:bookmarkStart w:id="50" w:name="_Toc190084172"/>
      <w:r w:rsidRPr="00836088">
        <w:t>Category II: Derived Data</w:t>
      </w:r>
      <w:bookmarkEnd w:id="49"/>
      <w:bookmarkEnd w:id="50"/>
    </w:p>
    <w:tbl>
      <w:tblPr>
        <w:tblStyle w:val="SIXTableHorizontalMarine"/>
        <w:tblW w:w="9072" w:type="dxa"/>
        <w:tblLook w:val="0420" w:firstRow="1" w:lastRow="0" w:firstColumn="0" w:lastColumn="0" w:noHBand="0" w:noVBand="1"/>
      </w:tblPr>
      <w:tblGrid>
        <w:gridCol w:w="3295"/>
        <w:gridCol w:w="1922"/>
        <w:gridCol w:w="1923"/>
        <w:gridCol w:w="1932"/>
      </w:tblGrid>
      <w:tr w:rsidR="004E62A8" w:rsidRPr="004E62A8" w14:paraId="14739D79" w14:textId="77777777" w:rsidTr="00C37950">
        <w:trPr>
          <w:cnfStyle w:val="100000000000" w:firstRow="1" w:lastRow="0" w:firstColumn="0" w:lastColumn="0" w:oddVBand="0" w:evenVBand="0" w:oddHBand="0" w:evenHBand="0" w:firstRowFirstColumn="0" w:firstRowLastColumn="0" w:lastRowFirstColumn="0" w:lastRowLastColumn="0"/>
        </w:trPr>
        <w:tc>
          <w:tcPr>
            <w:tcW w:w="9072" w:type="dxa"/>
            <w:gridSpan w:val="4"/>
          </w:tcPr>
          <w:p w14:paraId="2E29CB93" w14:textId="7E6D7487" w:rsidR="00DE70AC" w:rsidRPr="004E62A8" w:rsidRDefault="00F650CC" w:rsidP="004E62A8">
            <w:pPr>
              <w:pStyle w:val="TableHeadercolumnheadingintables"/>
              <w:rPr>
                <w:color w:val="FFFFFF" w:themeColor="background1"/>
              </w:rPr>
            </w:pPr>
            <w:r w:rsidRPr="004E62A8">
              <w:rPr>
                <w:color w:val="FFFFFF" w:themeColor="background1"/>
              </w:rPr>
              <w:t>Relevant Information Products</w:t>
            </w:r>
          </w:p>
        </w:tc>
      </w:tr>
      <w:tr w:rsidR="00F650CC" w:rsidRPr="00791037" w14:paraId="67712ADD" w14:textId="77777777" w:rsidTr="00A90A5A">
        <w:trPr>
          <w:cantSplit w:val="0"/>
        </w:trPr>
        <w:tc>
          <w:tcPr>
            <w:tcW w:w="3295" w:type="dxa"/>
            <w:tcBorders>
              <w:bottom w:val="single" w:sz="4" w:space="0" w:color="BFBFBF"/>
              <w:right w:val="nil"/>
            </w:tcBorders>
          </w:tcPr>
          <w:p w14:paraId="326CE0FB" w14:textId="0D893ED6" w:rsidR="00F650CC" w:rsidRPr="00791037" w:rsidRDefault="00F650CC" w:rsidP="00D8190F">
            <w:pPr>
              <w:pStyle w:val="TableTextnormaltextintables"/>
              <w:keepNext/>
              <w:rPr>
                <w:b/>
                <w:bCs w:val="0"/>
              </w:rPr>
            </w:pPr>
          </w:p>
        </w:tc>
        <w:tc>
          <w:tcPr>
            <w:tcW w:w="1922" w:type="dxa"/>
            <w:tcBorders>
              <w:left w:val="nil"/>
              <w:bottom w:val="single" w:sz="4" w:space="0" w:color="BFBFBF"/>
              <w:right w:val="nil"/>
            </w:tcBorders>
          </w:tcPr>
          <w:p w14:paraId="15FFD59A" w14:textId="5A557D67" w:rsidR="00F650CC" w:rsidRPr="00791037" w:rsidRDefault="00F650CC" w:rsidP="00D8190F">
            <w:pPr>
              <w:pStyle w:val="TableTextnormaltextintables"/>
              <w:keepNext/>
              <w:jc w:val="center"/>
              <w:rPr>
                <w:b/>
                <w:bCs w:val="0"/>
              </w:rPr>
            </w:pPr>
            <w:r w:rsidRPr="00791037">
              <w:rPr>
                <w:b/>
                <w:bCs w:val="0"/>
              </w:rPr>
              <w:t>Level 1</w:t>
            </w:r>
          </w:p>
        </w:tc>
        <w:tc>
          <w:tcPr>
            <w:tcW w:w="1923" w:type="dxa"/>
            <w:tcBorders>
              <w:left w:val="nil"/>
              <w:bottom w:val="single" w:sz="4" w:space="0" w:color="BFBFBF"/>
            </w:tcBorders>
          </w:tcPr>
          <w:p w14:paraId="12B23550" w14:textId="1CB8C84A" w:rsidR="00F650CC" w:rsidRPr="00791037" w:rsidRDefault="00F650CC" w:rsidP="00D8190F">
            <w:pPr>
              <w:pStyle w:val="TableTextnormaltextintables"/>
              <w:keepNext/>
              <w:jc w:val="center"/>
              <w:rPr>
                <w:b/>
                <w:bCs w:val="0"/>
              </w:rPr>
            </w:pPr>
            <w:r w:rsidRPr="00791037">
              <w:rPr>
                <w:b/>
                <w:bCs w:val="0"/>
              </w:rPr>
              <w:t>Level 2</w:t>
            </w:r>
          </w:p>
        </w:tc>
        <w:tc>
          <w:tcPr>
            <w:tcW w:w="1932" w:type="dxa"/>
            <w:tcBorders>
              <w:bottom w:val="single" w:sz="4" w:space="0" w:color="BFBFBF"/>
              <w:right w:val="nil"/>
            </w:tcBorders>
          </w:tcPr>
          <w:p w14:paraId="59B3F2A9" w14:textId="77E879A0" w:rsidR="00F650CC" w:rsidRPr="00791037" w:rsidRDefault="00F650CC" w:rsidP="00D8190F">
            <w:pPr>
              <w:pStyle w:val="TableTextnormaltextintables"/>
              <w:keepNext/>
              <w:jc w:val="center"/>
              <w:rPr>
                <w:b/>
                <w:bCs w:val="0"/>
              </w:rPr>
            </w:pPr>
            <w:r w:rsidRPr="00791037">
              <w:rPr>
                <w:b/>
                <w:bCs w:val="0"/>
              </w:rPr>
              <w:t>Level 2+/DOB</w:t>
            </w:r>
          </w:p>
        </w:tc>
      </w:tr>
      <w:tr w:rsidR="00791037" w:rsidRPr="00791037" w14:paraId="30D4B93B" w14:textId="77777777" w:rsidTr="001711AF">
        <w:trPr>
          <w:cnfStyle w:val="000000010000" w:firstRow="0" w:lastRow="0" w:firstColumn="0" w:lastColumn="0" w:oddVBand="0" w:evenVBand="0" w:oddHBand="0" w:evenHBand="1" w:firstRowFirstColumn="0" w:firstRowLastColumn="0" w:lastRowFirstColumn="0" w:lastRowLastColumn="0"/>
          <w:cantSplit w:val="0"/>
        </w:trPr>
        <w:tc>
          <w:tcPr>
            <w:tcW w:w="3295" w:type="dxa"/>
            <w:tcBorders>
              <w:right w:val="nil"/>
            </w:tcBorders>
          </w:tcPr>
          <w:p w14:paraId="057405C8" w14:textId="6C13381A" w:rsidR="00791037" w:rsidRPr="00791037" w:rsidRDefault="00A34631" w:rsidP="00D8190F">
            <w:pPr>
              <w:pStyle w:val="TableTextnormaltextintables"/>
              <w:keepNext/>
            </w:pPr>
            <w:r w:rsidRPr="00572DAA">
              <w:t>SSX Consolidated Package</w:t>
            </w:r>
          </w:p>
        </w:tc>
        <w:tc>
          <w:tcPr>
            <w:tcW w:w="1922" w:type="dxa"/>
            <w:tcBorders>
              <w:left w:val="nil"/>
              <w:right w:val="nil"/>
            </w:tcBorders>
          </w:tcPr>
          <w:p w14:paraId="4F0E818D" w14:textId="77777777" w:rsidR="00791037" w:rsidRPr="00791037" w:rsidRDefault="00AD14DE" w:rsidP="00D8190F">
            <w:pPr>
              <w:pStyle w:val="TableTextnormaltextintables"/>
              <w:keepNext/>
              <w:jc w:val="center"/>
            </w:pPr>
            <w:sdt>
              <w:sdtPr>
                <w:id w:val="-1238625906"/>
                <w14:checkbox>
                  <w14:checked w14:val="0"/>
                  <w14:checkedState w14:val="2612" w14:font="MS Gothic"/>
                  <w14:uncheckedState w14:val="2610" w14:font="MS Gothic"/>
                </w14:checkbox>
              </w:sdtPr>
              <w:sdtEndPr/>
              <w:sdtContent>
                <w:permStart w:id="1764243859" w:edGrp="everyone"/>
                <w:r w:rsidR="00791037" w:rsidRPr="00791037">
                  <w:rPr>
                    <w:rFonts w:eastAsia="MS Gothic" w:hint="eastAsia"/>
                  </w:rPr>
                  <w:t>☐</w:t>
                </w:r>
                <w:permEnd w:id="1764243859"/>
              </w:sdtContent>
            </w:sdt>
          </w:p>
        </w:tc>
        <w:tc>
          <w:tcPr>
            <w:tcW w:w="1923" w:type="dxa"/>
            <w:tcBorders>
              <w:left w:val="nil"/>
            </w:tcBorders>
          </w:tcPr>
          <w:p w14:paraId="7A8CEB64" w14:textId="77777777" w:rsidR="00791037" w:rsidRPr="00791037" w:rsidRDefault="00AD14DE" w:rsidP="00D8190F">
            <w:pPr>
              <w:pStyle w:val="TableTextnormaltextintables"/>
              <w:keepNext/>
              <w:jc w:val="center"/>
            </w:pPr>
            <w:sdt>
              <w:sdtPr>
                <w:id w:val="-1077050721"/>
                <w14:checkbox>
                  <w14:checked w14:val="0"/>
                  <w14:checkedState w14:val="2612" w14:font="MS Gothic"/>
                  <w14:uncheckedState w14:val="2610" w14:font="MS Gothic"/>
                </w14:checkbox>
              </w:sdtPr>
              <w:sdtEndPr/>
              <w:sdtContent>
                <w:permStart w:id="320237135" w:edGrp="everyone"/>
                <w:r w:rsidR="00791037" w:rsidRPr="00791037">
                  <w:rPr>
                    <w:rFonts w:eastAsia="MS Gothic" w:hint="eastAsia"/>
                  </w:rPr>
                  <w:t>☐</w:t>
                </w:r>
                <w:permEnd w:id="320237135"/>
              </w:sdtContent>
            </w:sdt>
          </w:p>
        </w:tc>
        <w:tc>
          <w:tcPr>
            <w:tcW w:w="1932" w:type="dxa"/>
            <w:tcBorders>
              <w:right w:val="nil"/>
            </w:tcBorders>
          </w:tcPr>
          <w:p w14:paraId="0B2F4E1F" w14:textId="77777777" w:rsidR="00791037" w:rsidRPr="00791037" w:rsidRDefault="00AD14DE" w:rsidP="00D8190F">
            <w:pPr>
              <w:pStyle w:val="TableTextnormaltextintables"/>
              <w:keepNext/>
              <w:jc w:val="center"/>
            </w:pPr>
            <w:sdt>
              <w:sdtPr>
                <w:id w:val="1791322352"/>
                <w14:checkbox>
                  <w14:checked w14:val="0"/>
                  <w14:checkedState w14:val="2612" w14:font="MS Gothic"/>
                  <w14:uncheckedState w14:val="2610" w14:font="MS Gothic"/>
                </w14:checkbox>
              </w:sdtPr>
              <w:sdtEndPr/>
              <w:sdtContent>
                <w:permStart w:id="1257201508" w:edGrp="everyone"/>
                <w:r w:rsidR="00791037" w:rsidRPr="00791037">
                  <w:rPr>
                    <w:rFonts w:eastAsia="MS Gothic" w:hint="eastAsia"/>
                  </w:rPr>
                  <w:t>☐</w:t>
                </w:r>
                <w:permEnd w:id="1257201508"/>
              </w:sdtContent>
            </w:sdt>
          </w:p>
        </w:tc>
      </w:tr>
      <w:tr w:rsidR="008B2DB9" w:rsidRPr="00791037" w14:paraId="569BE0B9" w14:textId="77777777" w:rsidTr="00A62C95">
        <w:trPr>
          <w:cantSplit w:val="0"/>
        </w:trPr>
        <w:tc>
          <w:tcPr>
            <w:tcW w:w="0" w:type="dxa"/>
            <w:tcBorders>
              <w:right w:val="nil"/>
            </w:tcBorders>
          </w:tcPr>
          <w:p w14:paraId="1D8E99CC" w14:textId="725A4082" w:rsidR="008B2DB9" w:rsidRPr="00572DAA" w:rsidRDefault="008B2DB9" w:rsidP="008B2DB9">
            <w:pPr>
              <w:pStyle w:val="TableTextnormaltextintables"/>
              <w:keepNext/>
            </w:pPr>
            <w:r>
              <w:t>Artex MTF (ARTX)</w:t>
            </w:r>
          </w:p>
        </w:tc>
        <w:tc>
          <w:tcPr>
            <w:tcW w:w="0" w:type="dxa"/>
            <w:gridSpan w:val="2"/>
            <w:tcBorders>
              <w:left w:val="nil"/>
            </w:tcBorders>
          </w:tcPr>
          <w:p w14:paraId="0D122F7B" w14:textId="1F6B0A99" w:rsidR="008B2DB9" w:rsidRDefault="008B2DB9" w:rsidP="008B2DB9">
            <w:pPr>
              <w:pStyle w:val="TableTextnormaltextintables"/>
              <w:keepNext/>
              <w:jc w:val="center"/>
            </w:pPr>
            <w:r>
              <w:t>Any granularity:</w:t>
            </w:r>
          </w:p>
        </w:tc>
        <w:tc>
          <w:tcPr>
            <w:tcW w:w="0" w:type="dxa"/>
            <w:tcBorders>
              <w:right w:val="nil"/>
            </w:tcBorders>
          </w:tcPr>
          <w:p w14:paraId="0DB43D2F" w14:textId="5CD55117" w:rsidR="008B2DB9" w:rsidRDefault="00AD14DE" w:rsidP="008B2DB9">
            <w:pPr>
              <w:pStyle w:val="TableTextnormaltextintables"/>
              <w:keepNext/>
              <w:jc w:val="center"/>
            </w:pPr>
            <w:sdt>
              <w:sdtPr>
                <w:id w:val="147176115"/>
                <w14:checkbox>
                  <w14:checked w14:val="0"/>
                  <w14:checkedState w14:val="2612" w14:font="MS Gothic"/>
                  <w14:uncheckedState w14:val="2610" w14:font="MS Gothic"/>
                </w14:checkbox>
              </w:sdtPr>
              <w:sdtEndPr/>
              <w:sdtContent>
                <w:permStart w:id="355822569" w:edGrp="everyone"/>
                <w:r w:rsidR="008B2DB9">
                  <w:rPr>
                    <w:rFonts w:ascii="MS Gothic" w:eastAsia="MS Gothic" w:hAnsi="MS Gothic" w:hint="eastAsia"/>
                  </w:rPr>
                  <w:t>☐</w:t>
                </w:r>
                <w:permEnd w:id="355822569"/>
              </w:sdtContent>
            </w:sdt>
          </w:p>
        </w:tc>
      </w:tr>
      <w:tr w:rsidR="00625CD5" w:rsidRPr="00791037" w14:paraId="381CF63E" w14:textId="77777777" w:rsidTr="00C37950">
        <w:trPr>
          <w:cnfStyle w:val="000000010000" w:firstRow="0" w:lastRow="0" w:firstColumn="0" w:lastColumn="0" w:oddVBand="0" w:evenVBand="0" w:oddHBand="0" w:evenHBand="1" w:firstRowFirstColumn="0" w:firstRowLastColumn="0" w:lastRowFirstColumn="0" w:lastRowLastColumn="0"/>
          <w:cantSplit w:val="0"/>
        </w:trPr>
        <w:tc>
          <w:tcPr>
            <w:tcW w:w="3295" w:type="dxa"/>
            <w:tcBorders>
              <w:right w:val="nil"/>
            </w:tcBorders>
          </w:tcPr>
          <w:p w14:paraId="693DF363" w14:textId="34F1B5DA" w:rsidR="00625CD5" w:rsidRDefault="00625CD5" w:rsidP="00625CD5">
            <w:pPr>
              <w:pStyle w:val="TableTextnormaltextintables"/>
              <w:keepNext/>
            </w:pPr>
            <w:r w:rsidRPr="00F471C7">
              <w:rPr>
                <w:lang w:val="en-GB"/>
              </w:rPr>
              <w:t>Swiss Interbank Repo Market (CO:RE</w:t>
            </w:r>
            <w:r>
              <w:rPr>
                <w:lang w:val="en-GB"/>
              </w:rPr>
              <w:t>)</w:t>
            </w:r>
          </w:p>
        </w:tc>
        <w:tc>
          <w:tcPr>
            <w:tcW w:w="3845" w:type="dxa"/>
            <w:gridSpan w:val="2"/>
            <w:tcBorders>
              <w:left w:val="nil"/>
              <w:bottom w:val="single" w:sz="4" w:space="0" w:color="BFBFBF" w:themeColor="background1" w:themeShade="BF"/>
            </w:tcBorders>
          </w:tcPr>
          <w:p w14:paraId="08AEF9CE" w14:textId="37DA2FC8" w:rsidR="00625CD5" w:rsidRDefault="00625CD5" w:rsidP="00625CD5">
            <w:pPr>
              <w:pStyle w:val="TableTextnormaltextintables"/>
              <w:keepNext/>
              <w:jc w:val="center"/>
            </w:pPr>
            <w:r>
              <w:t>Any granularity:</w:t>
            </w:r>
          </w:p>
        </w:tc>
        <w:tc>
          <w:tcPr>
            <w:tcW w:w="1932" w:type="dxa"/>
            <w:tcBorders>
              <w:bottom w:val="single" w:sz="4" w:space="0" w:color="BFBFBF" w:themeColor="background1" w:themeShade="BF"/>
              <w:right w:val="nil"/>
            </w:tcBorders>
          </w:tcPr>
          <w:p w14:paraId="3BB20956" w14:textId="4867DF5A" w:rsidR="00625CD5" w:rsidRDefault="00AD14DE" w:rsidP="00625CD5">
            <w:pPr>
              <w:pStyle w:val="TableTextnormaltextintables"/>
              <w:keepNext/>
              <w:jc w:val="center"/>
            </w:pPr>
            <w:sdt>
              <w:sdtPr>
                <w:id w:val="202828006"/>
                <w14:checkbox>
                  <w14:checked w14:val="0"/>
                  <w14:checkedState w14:val="2612" w14:font="MS Gothic"/>
                  <w14:uncheckedState w14:val="2610" w14:font="MS Gothic"/>
                </w14:checkbox>
              </w:sdtPr>
              <w:sdtEndPr/>
              <w:sdtContent>
                <w:permStart w:id="1320370321" w:edGrp="everyone"/>
                <w:r w:rsidR="00625CD5">
                  <w:rPr>
                    <w:rFonts w:ascii="MS Gothic" w:eastAsia="MS Gothic" w:hAnsi="MS Gothic" w:hint="eastAsia"/>
                  </w:rPr>
                  <w:t>☐</w:t>
                </w:r>
                <w:permEnd w:id="1320370321"/>
              </w:sdtContent>
            </w:sdt>
          </w:p>
        </w:tc>
      </w:tr>
    </w:tbl>
    <w:p w14:paraId="537FD516" w14:textId="77777777" w:rsidR="00871024" w:rsidRDefault="00871024" w:rsidP="00F650CC">
      <w:pPr>
        <w:pStyle w:val="TableDistancespacebetween2tables"/>
      </w:pPr>
    </w:p>
    <w:tbl>
      <w:tblPr>
        <w:tblStyle w:val="SIXTableHorizontalMarine"/>
        <w:tblW w:w="9072" w:type="dxa"/>
        <w:tblLayout w:type="fixed"/>
        <w:tblLook w:val="04A0" w:firstRow="1" w:lastRow="0" w:firstColumn="1" w:lastColumn="0" w:noHBand="0" w:noVBand="1"/>
      </w:tblPr>
      <w:tblGrid>
        <w:gridCol w:w="1701"/>
        <w:gridCol w:w="737"/>
        <w:gridCol w:w="737"/>
        <w:gridCol w:w="737"/>
        <w:gridCol w:w="737"/>
        <w:gridCol w:w="737"/>
        <w:gridCol w:w="737"/>
        <w:gridCol w:w="737"/>
        <w:gridCol w:w="737"/>
        <w:gridCol w:w="737"/>
        <w:gridCol w:w="738"/>
      </w:tblGrid>
      <w:tr w:rsidR="004E62A8" w:rsidRPr="004E62A8" w14:paraId="3AFC29A9" w14:textId="77777777" w:rsidTr="004426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72" w:type="dxa"/>
            <w:gridSpan w:val="11"/>
            <w:noWrap/>
            <w:hideMark/>
          </w:tcPr>
          <w:p w14:paraId="1B1CCD49" w14:textId="4DB827D6" w:rsidR="00871024" w:rsidRPr="004E62A8" w:rsidRDefault="00871024" w:rsidP="004E62A8">
            <w:pPr>
              <w:pStyle w:val="TableHeadercolumnheadingintables"/>
              <w:rPr>
                <w:color w:val="FFFFFF" w:themeColor="background1"/>
              </w:rPr>
            </w:pPr>
            <w:r w:rsidRPr="004E62A8">
              <w:rPr>
                <w:color w:val="FFFFFF" w:themeColor="background1"/>
              </w:rPr>
              <w:t>SSX Consolidated Package</w:t>
            </w:r>
            <w:r w:rsidR="000959F4">
              <w:rPr>
                <w:color w:val="FFFFFF" w:themeColor="background1"/>
              </w:rPr>
              <w:t>: Licence</w:t>
            </w:r>
          </w:p>
        </w:tc>
      </w:tr>
      <w:tr w:rsidR="00871024" w:rsidRPr="009C344E" w14:paraId="60D8410F" w14:textId="77777777" w:rsidTr="00A34631">
        <w:trPr>
          <w:cantSplit w:val="0"/>
          <w:trHeight w:val="3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76D6FE73" w14:textId="77777777" w:rsidR="00871024" w:rsidRPr="009C344E" w:rsidRDefault="00871024" w:rsidP="00D8190F">
            <w:pPr>
              <w:pStyle w:val="TableTextnormaltextintables"/>
              <w:keepNext/>
            </w:pPr>
            <w:r w:rsidRPr="009C344E">
              <w:t>Devices</w:t>
            </w:r>
          </w:p>
        </w:tc>
        <w:tc>
          <w:tcPr>
            <w:tcW w:w="737" w:type="dxa"/>
            <w:noWrap/>
          </w:tcPr>
          <w:p w14:paraId="30EC7B9D"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1</w:t>
            </w:r>
          </w:p>
        </w:tc>
        <w:tc>
          <w:tcPr>
            <w:tcW w:w="737" w:type="dxa"/>
            <w:noWrap/>
          </w:tcPr>
          <w:p w14:paraId="7B4EF6FF"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2</w:t>
            </w:r>
          </w:p>
        </w:tc>
        <w:tc>
          <w:tcPr>
            <w:tcW w:w="737" w:type="dxa"/>
          </w:tcPr>
          <w:p w14:paraId="1F6680FC"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3</w:t>
            </w:r>
          </w:p>
        </w:tc>
        <w:tc>
          <w:tcPr>
            <w:tcW w:w="737" w:type="dxa"/>
          </w:tcPr>
          <w:p w14:paraId="3A6F1033"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4</w:t>
            </w:r>
          </w:p>
        </w:tc>
        <w:tc>
          <w:tcPr>
            <w:tcW w:w="737" w:type="dxa"/>
          </w:tcPr>
          <w:p w14:paraId="51CD4766"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5</w:t>
            </w:r>
          </w:p>
        </w:tc>
        <w:tc>
          <w:tcPr>
            <w:tcW w:w="737" w:type="dxa"/>
          </w:tcPr>
          <w:p w14:paraId="4B38E9D9"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6</w:t>
            </w:r>
          </w:p>
        </w:tc>
        <w:tc>
          <w:tcPr>
            <w:tcW w:w="737" w:type="dxa"/>
          </w:tcPr>
          <w:p w14:paraId="617002D8"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7</w:t>
            </w:r>
          </w:p>
        </w:tc>
        <w:tc>
          <w:tcPr>
            <w:tcW w:w="737" w:type="dxa"/>
          </w:tcPr>
          <w:p w14:paraId="212A1095"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8</w:t>
            </w:r>
          </w:p>
        </w:tc>
        <w:tc>
          <w:tcPr>
            <w:tcW w:w="737" w:type="dxa"/>
          </w:tcPr>
          <w:p w14:paraId="65CADE1F"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9</w:t>
            </w:r>
          </w:p>
        </w:tc>
        <w:tc>
          <w:tcPr>
            <w:tcW w:w="738" w:type="dxa"/>
          </w:tcPr>
          <w:p w14:paraId="32B83BBB" w14:textId="77777777" w:rsidR="00871024" w:rsidRPr="009C344E" w:rsidRDefault="00871024"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10+</w:t>
            </w:r>
          </w:p>
        </w:tc>
      </w:tr>
      <w:tr w:rsidR="0044267D" w:rsidRPr="009C344E" w14:paraId="0BBC211A" w14:textId="77777777" w:rsidTr="00A34631">
        <w:trPr>
          <w:cnfStyle w:val="000000010000" w:firstRow="0" w:lastRow="0" w:firstColumn="0" w:lastColumn="0" w:oddVBand="0" w:evenVBand="0" w:oddHBand="0" w:evenHBand="1" w:firstRowFirstColumn="0" w:firstRowLastColumn="0" w:lastRowFirstColumn="0" w:lastRowLastColumn="0"/>
          <w:cantSplit w:val="0"/>
          <w:trHeight w:val="300"/>
        </w:trPr>
        <w:tc>
          <w:tcPr>
            <w:cnfStyle w:val="001000000000" w:firstRow="0" w:lastRow="0" w:firstColumn="1" w:lastColumn="0" w:oddVBand="0" w:evenVBand="0" w:oddHBand="0" w:evenHBand="0" w:firstRowFirstColumn="0" w:firstRowLastColumn="0" w:lastRowFirstColumn="0" w:lastRowLastColumn="0"/>
            <w:tcW w:w="1701" w:type="dxa"/>
            <w:hideMark/>
          </w:tcPr>
          <w:p w14:paraId="6344CB44" w14:textId="77777777" w:rsidR="00F650CC" w:rsidRPr="009C344E" w:rsidRDefault="00F650CC" w:rsidP="00D8190F">
            <w:pPr>
              <w:pStyle w:val="TableTextnormaltextintables"/>
              <w:keepNext/>
            </w:pPr>
            <w:r w:rsidRPr="009C344E">
              <w:t>Level 1</w:t>
            </w:r>
          </w:p>
        </w:tc>
        <w:tc>
          <w:tcPr>
            <w:tcW w:w="737" w:type="dxa"/>
            <w:noWrap/>
          </w:tcPr>
          <w:p w14:paraId="6136E257" w14:textId="16A5C52F" w:rsidR="00F650CC" w:rsidRPr="009C344E"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769163290"/>
                <w14:checkbox>
                  <w14:checked w14:val="0"/>
                  <w14:checkedState w14:val="2612" w14:font="MS Gothic"/>
                  <w14:uncheckedState w14:val="2610" w14:font="MS Gothic"/>
                </w14:checkbox>
              </w:sdtPr>
              <w:sdtEndPr/>
              <w:sdtContent>
                <w:permStart w:id="644640979" w:edGrp="everyone"/>
                <w:r w:rsidR="00F650CC" w:rsidRPr="009C344E">
                  <w:rPr>
                    <w:rFonts w:eastAsia="MS Gothic" w:hint="eastAsia"/>
                  </w:rPr>
                  <w:t>☐</w:t>
                </w:r>
                <w:permEnd w:id="644640979"/>
              </w:sdtContent>
            </w:sdt>
          </w:p>
        </w:tc>
        <w:tc>
          <w:tcPr>
            <w:tcW w:w="737" w:type="dxa"/>
            <w:noWrap/>
          </w:tcPr>
          <w:p w14:paraId="1196205D" w14:textId="42E972C7" w:rsidR="00F650CC" w:rsidRPr="009C344E"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472190942"/>
                <w14:checkbox>
                  <w14:checked w14:val="0"/>
                  <w14:checkedState w14:val="2612" w14:font="MS Gothic"/>
                  <w14:uncheckedState w14:val="2610" w14:font="MS Gothic"/>
                </w14:checkbox>
              </w:sdtPr>
              <w:sdtEndPr/>
              <w:sdtContent>
                <w:permStart w:id="1245390308" w:edGrp="everyone"/>
                <w:r w:rsidR="00F650CC" w:rsidRPr="009C344E">
                  <w:rPr>
                    <w:rFonts w:eastAsia="MS Gothic" w:hint="eastAsia"/>
                  </w:rPr>
                  <w:t>☐</w:t>
                </w:r>
                <w:permEnd w:id="1245390308"/>
              </w:sdtContent>
            </w:sdt>
          </w:p>
        </w:tc>
        <w:tc>
          <w:tcPr>
            <w:tcW w:w="737" w:type="dxa"/>
            <w:noWrap/>
          </w:tcPr>
          <w:p w14:paraId="476453D2" w14:textId="573BCB3E" w:rsidR="00F650CC" w:rsidRPr="009C344E"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611859975"/>
                <w14:checkbox>
                  <w14:checked w14:val="0"/>
                  <w14:checkedState w14:val="2612" w14:font="MS Gothic"/>
                  <w14:uncheckedState w14:val="2610" w14:font="MS Gothic"/>
                </w14:checkbox>
              </w:sdtPr>
              <w:sdtEndPr/>
              <w:sdtContent>
                <w:permStart w:id="1828612996" w:edGrp="everyone"/>
                <w:r w:rsidR="00F650CC" w:rsidRPr="009C344E">
                  <w:rPr>
                    <w:rFonts w:eastAsia="MS Gothic" w:hint="eastAsia"/>
                  </w:rPr>
                  <w:t>☐</w:t>
                </w:r>
                <w:permEnd w:id="1828612996"/>
              </w:sdtContent>
            </w:sdt>
          </w:p>
        </w:tc>
        <w:tc>
          <w:tcPr>
            <w:tcW w:w="737" w:type="dxa"/>
            <w:noWrap/>
          </w:tcPr>
          <w:p w14:paraId="6EF0766E" w14:textId="6F494539" w:rsidR="00F650CC" w:rsidRPr="009C344E"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2111388170"/>
                <w14:checkbox>
                  <w14:checked w14:val="0"/>
                  <w14:checkedState w14:val="2612" w14:font="MS Gothic"/>
                  <w14:uncheckedState w14:val="2610" w14:font="MS Gothic"/>
                </w14:checkbox>
              </w:sdtPr>
              <w:sdtEndPr/>
              <w:sdtContent>
                <w:permStart w:id="1989484375" w:edGrp="everyone"/>
                <w:r w:rsidR="00F650CC" w:rsidRPr="009C344E">
                  <w:rPr>
                    <w:rFonts w:eastAsia="MS Gothic" w:hint="eastAsia"/>
                  </w:rPr>
                  <w:t>☐</w:t>
                </w:r>
                <w:permEnd w:id="1989484375"/>
              </w:sdtContent>
            </w:sdt>
          </w:p>
        </w:tc>
        <w:tc>
          <w:tcPr>
            <w:tcW w:w="737" w:type="dxa"/>
            <w:noWrap/>
          </w:tcPr>
          <w:p w14:paraId="19FC3D52" w14:textId="5B4CB249" w:rsidR="00F650CC" w:rsidRPr="009C344E"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743457390"/>
                <w14:checkbox>
                  <w14:checked w14:val="0"/>
                  <w14:checkedState w14:val="2612" w14:font="MS Gothic"/>
                  <w14:uncheckedState w14:val="2610" w14:font="MS Gothic"/>
                </w14:checkbox>
              </w:sdtPr>
              <w:sdtEndPr/>
              <w:sdtContent>
                <w:permStart w:id="1656519170" w:edGrp="everyone"/>
                <w:r w:rsidR="00F650CC" w:rsidRPr="009C344E">
                  <w:rPr>
                    <w:rFonts w:eastAsia="MS Gothic" w:hint="eastAsia"/>
                  </w:rPr>
                  <w:t>☐</w:t>
                </w:r>
                <w:permEnd w:id="1656519170"/>
              </w:sdtContent>
            </w:sdt>
          </w:p>
        </w:tc>
        <w:tc>
          <w:tcPr>
            <w:tcW w:w="737" w:type="dxa"/>
            <w:noWrap/>
          </w:tcPr>
          <w:p w14:paraId="7CC920DE" w14:textId="6D85C416" w:rsidR="00F650CC" w:rsidRPr="009C344E"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867114442"/>
                <w14:checkbox>
                  <w14:checked w14:val="0"/>
                  <w14:checkedState w14:val="2612" w14:font="MS Gothic"/>
                  <w14:uncheckedState w14:val="2610" w14:font="MS Gothic"/>
                </w14:checkbox>
              </w:sdtPr>
              <w:sdtEndPr/>
              <w:sdtContent>
                <w:permStart w:id="1391400456" w:edGrp="everyone"/>
                <w:r w:rsidR="00E805E5" w:rsidRPr="009C344E">
                  <w:rPr>
                    <w:rFonts w:eastAsia="MS Gothic" w:hint="eastAsia"/>
                  </w:rPr>
                  <w:t>☐</w:t>
                </w:r>
                <w:permEnd w:id="1391400456"/>
              </w:sdtContent>
            </w:sdt>
          </w:p>
        </w:tc>
        <w:tc>
          <w:tcPr>
            <w:tcW w:w="737" w:type="dxa"/>
            <w:noWrap/>
          </w:tcPr>
          <w:p w14:paraId="4AFED9B0" w14:textId="6859FC74" w:rsidR="00F650CC" w:rsidRPr="009C344E"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731127060"/>
                <w14:checkbox>
                  <w14:checked w14:val="0"/>
                  <w14:checkedState w14:val="2612" w14:font="MS Gothic"/>
                  <w14:uncheckedState w14:val="2610" w14:font="MS Gothic"/>
                </w14:checkbox>
              </w:sdtPr>
              <w:sdtEndPr/>
              <w:sdtContent>
                <w:permStart w:id="542205886" w:edGrp="everyone"/>
                <w:r w:rsidR="00F650CC" w:rsidRPr="009C344E">
                  <w:rPr>
                    <w:rFonts w:eastAsia="MS Gothic" w:hint="eastAsia"/>
                  </w:rPr>
                  <w:t>☐</w:t>
                </w:r>
                <w:permEnd w:id="542205886"/>
              </w:sdtContent>
            </w:sdt>
          </w:p>
        </w:tc>
        <w:tc>
          <w:tcPr>
            <w:tcW w:w="737" w:type="dxa"/>
          </w:tcPr>
          <w:p w14:paraId="2DF2044A" w14:textId="274ECBC3" w:rsidR="00F650CC" w:rsidRPr="009C344E"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398975378"/>
                <w14:checkbox>
                  <w14:checked w14:val="0"/>
                  <w14:checkedState w14:val="2612" w14:font="MS Gothic"/>
                  <w14:uncheckedState w14:val="2610" w14:font="MS Gothic"/>
                </w14:checkbox>
              </w:sdtPr>
              <w:sdtEndPr/>
              <w:sdtContent>
                <w:permStart w:id="1323199079" w:edGrp="everyone"/>
                <w:r w:rsidR="00F650CC" w:rsidRPr="009C344E">
                  <w:rPr>
                    <w:rFonts w:eastAsia="MS Gothic" w:hint="eastAsia"/>
                  </w:rPr>
                  <w:t>☐</w:t>
                </w:r>
                <w:permEnd w:id="1323199079"/>
              </w:sdtContent>
            </w:sdt>
          </w:p>
        </w:tc>
        <w:tc>
          <w:tcPr>
            <w:tcW w:w="737" w:type="dxa"/>
          </w:tcPr>
          <w:p w14:paraId="389B4C12" w14:textId="0A37CDB3" w:rsidR="00F650CC" w:rsidRPr="009C344E"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765188275"/>
                <w14:checkbox>
                  <w14:checked w14:val="0"/>
                  <w14:checkedState w14:val="2612" w14:font="MS Gothic"/>
                  <w14:uncheckedState w14:val="2610" w14:font="MS Gothic"/>
                </w14:checkbox>
              </w:sdtPr>
              <w:sdtEndPr/>
              <w:sdtContent>
                <w:permStart w:id="1555522114" w:edGrp="everyone"/>
                <w:r w:rsidR="00F650CC" w:rsidRPr="009C344E">
                  <w:rPr>
                    <w:rFonts w:eastAsia="MS Gothic" w:hint="eastAsia"/>
                  </w:rPr>
                  <w:t>☐</w:t>
                </w:r>
                <w:permEnd w:id="1555522114"/>
              </w:sdtContent>
            </w:sdt>
          </w:p>
        </w:tc>
        <w:tc>
          <w:tcPr>
            <w:tcW w:w="738" w:type="dxa"/>
          </w:tcPr>
          <w:p w14:paraId="38C2296E" w14:textId="1C931149" w:rsidR="00F650CC" w:rsidRPr="009C344E" w:rsidRDefault="00AD14DE" w:rsidP="00D8190F">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161429959"/>
                <w14:checkbox>
                  <w14:checked w14:val="0"/>
                  <w14:checkedState w14:val="2612" w14:font="MS Gothic"/>
                  <w14:uncheckedState w14:val="2610" w14:font="MS Gothic"/>
                </w14:checkbox>
              </w:sdtPr>
              <w:sdtEndPr/>
              <w:sdtContent>
                <w:permStart w:id="1814369697" w:edGrp="everyone"/>
                <w:r w:rsidR="00F650CC" w:rsidRPr="009C344E">
                  <w:rPr>
                    <w:rFonts w:eastAsia="MS Gothic" w:hint="eastAsia"/>
                  </w:rPr>
                  <w:t>☐</w:t>
                </w:r>
                <w:permEnd w:id="1814369697"/>
              </w:sdtContent>
            </w:sdt>
          </w:p>
        </w:tc>
      </w:tr>
      <w:tr w:rsidR="00F650CC" w:rsidRPr="009C344E" w14:paraId="1B218EF5" w14:textId="77777777" w:rsidTr="00A34631">
        <w:trPr>
          <w:cantSplit w:val="0"/>
          <w:trHeight w:val="300"/>
        </w:trPr>
        <w:tc>
          <w:tcPr>
            <w:cnfStyle w:val="001000000000" w:firstRow="0" w:lastRow="0" w:firstColumn="1" w:lastColumn="0" w:oddVBand="0" w:evenVBand="0" w:oddHBand="0" w:evenHBand="0" w:firstRowFirstColumn="0" w:firstRowLastColumn="0" w:lastRowFirstColumn="0" w:lastRowLastColumn="0"/>
            <w:tcW w:w="1701" w:type="dxa"/>
            <w:hideMark/>
          </w:tcPr>
          <w:p w14:paraId="4B4EA881" w14:textId="77777777" w:rsidR="00F650CC" w:rsidRPr="009C344E" w:rsidRDefault="00F650CC" w:rsidP="00D8190F">
            <w:pPr>
              <w:pStyle w:val="TableTextnormaltextintables"/>
              <w:keepNext/>
            </w:pPr>
            <w:r w:rsidRPr="009C344E">
              <w:t>Level 2</w:t>
            </w:r>
          </w:p>
        </w:tc>
        <w:tc>
          <w:tcPr>
            <w:tcW w:w="737" w:type="dxa"/>
            <w:noWrap/>
          </w:tcPr>
          <w:p w14:paraId="23A33056" w14:textId="0545C3F5" w:rsidR="00F650CC" w:rsidRPr="009C344E"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299534375"/>
                <w14:checkbox>
                  <w14:checked w14:val="0"/>
                  <w14:checkedState w14:val="2612" w14:font="MS Gothic"/>
                  <w14:uncheckedState w14:val="2610" w14:font="MS Gothic"/>
                </w14:checkbox>
              </w:sdtPr>
              <w:sdtEndPr/>
              <w:sdtContent>
                <w:permStart w:id="1933971566" w:edGrp="everyone"/>
                <w:r w:rsidR="00F650CC" w:rsidRPr="009C344E">
                  <w:rPr>
                    <w:rFonts w:eastAsia="MS Gothic" w:hint="eastAsia"/>
                  </w:rPr>
                  <w:t>☐</w:t>
                </w:r>
                <w:permEnd w:id="1933971566"/>
              </w:sdtContent>
            </w:sdt>
          </w:p>
        </w:tc>
        <w:tc>
          <w:tcPr>
            <w:tcW w:w="737" w:type="dxa"/>
            <w:noWrap/>
          </w:tcPr>
          <w:p w14:paraId="4682140E" w14:textId="410D36D3" w:rsidR="00F650CC" w:rsidRPr="009C344E"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79765145"/>
                <w14:checkbox>
                  <w14:checked w14:val="0"/>
                  <w14:checkedState w14:val="2612" w14:font="MS Gothic"/>
                  <w14:uncheckedState w14:val="2610" w14:font="MS Gothic"/>
                </w14:checkbox>
              </w:sdtPr>
              <w:sdtEndPr/>
              <w:sdtContent>
                <w:permStart w:id="604052762" w:edGrp="everyone"/>
                <w:r w:rsidR="00F650CC" w:rsidRPr="009C344E">
                  <w:rPr>
                    <w:rFonts w:eastAsia="MS Gothic" w:hint="eastAsia"/>
                  </w:rPr>
                  <w:t>☐</w:t>
                </w:r>
                <w:permEnd w:id="604052762"/>
              </w:sdtContent>
            </w:sdt>
          </w:p>
        </w:tc>
        <w:tc>
          <w:tcPr>
            <w:tcW w:w="737" w:type="dxa"/>
            <w:noWrap/>
          </w:tcPr>
          <w:p w14:paraId="07483B80" w14:textId="561AF841" w:rsidR="00F650CC" w:rsidRPr="009C344E"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126809910"/>
                <w14:checkbox>
                  <w14:checked w14:val="0"/>
                  <w14:checkedState w14:val="2612" w14:font="MS Gothic"/>
                  <w14:uncheckedState w14:val="2610" w14:font="MS Gothic"/>
                </w14:checkbox>
              </w:sdtPr>
              <w:sdtEndPr/>
              <w:sdtContent>
                <w:permStart w:id="1558971437" w:edGrp="everyone"/>
                <w:r w:rsidR="00F650CC" w:rsidRPr="009C344E">
                  <w:rPr>
                    <w:rFonts w:eastAsia="MS Gothic" w:hint="eastAsia"/>
                  </w:rPr>
                  <w:t>☐</w:t>
                </w:r>
                <w:permEnd w:id="1558971437"/>
              </w:sdtContent>
            </w:sdt>
          </w:p>
        </w:tc>
        <w:tc>
          <w:tcPr>
            <w:tcW w:w="737" w:type="dxa"/>
            <w:noWrap/>
          </w:tcPr>
          <w:p w14:paraId="791F4BE1" w14:textId="244D44D5" w:rsidR="00F650CC" w:rsidRPr="009C344E"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232063230"/>
                <w14:checkbox>
                  <w14:checked w14:val="0"/>
                  <w14:checkedState w14:val="2612" w14:font="MS Gothic"/>
                  <w14:uncheckedState w14:val="2610" w14:font="MS Gothic"/>
                </w14:checkbox>
              </w:sdtPr>
              <w:sdtEndPr/>
              <w:sdtContent>
                <w:permStart w:id="437981408" w:edGrp="everyone"/>
                <w:r w:rsidR="00F650CC" w:rsidRPr="009C344E">
                  <w:rPr>
                    <w:rFonts w:eastAsia="MS Gothic" w:hint="eastAsia"/>
                  </w:rPr>
                  <w:t>☐</w:t>
                </w:r>
                <w:permEnd w:id="437981408"/>
              </w:sdtContent>
            </w:sdt>
          </w:p>
        </w:tc>
        <w:tc>
          <w:tcPr>
            <w:tcW w:w="737" w:type="dxa"/>
            <w:noWrap/>
          </w:tcPr>
          <w:p w14:paraId="40AEE149" w14:textId="19A47CF4" w:rsidR="00F650CC" w:rsidRPr="009C344E"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962958872"/>
                <w14:checkbox>
                  <w14:checked w14:val="0"/>
                  <w14:checkedState w14:val="2612" w14:font="MS Gothic"/>
                  <w14:uncheckedState w14:val="2610" w14:font="MS Gothic"/>
                </w14:checkbox>
              </w:sdtPr>
              <w:sdtEndPr/>
              <w:sdtContent>
                <w:permStart w:id="1768110389" w:edGrp="everyone"/>
                <w:r w:rsidR="00F650CC" w:rsidRPr="009C344E">
                  <w:rPr>
                    <w:rFonts w:eastAsia="MS Gothic" w:hint="eastAsia"/>
                  </w:rPr>
                  <w:t>☐</w:t>
                </w:r>
                <w:permEnd w:id="1768110389"/>
              </w:sdtContent>
            </w:sdt>
          </w:p>
        </w:tc>
        <w:tc>
          <w:tcPr>
            <w:tcW w:w="737" w:type="dxa"/>
            <w:noWrap/>
          </w:tcPr>
          <w:p w14:paraId="100592C0" w14:textId="4F868FB5" w:rsidR="00F650CC" w:rsidRPr="009C344E"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889570374"/>
                <w14:checkbox>
                  <w14:checked w14:val="0"/>
                  <w14:checkedState w14:val="2612" w14:font="MS Gothic"/>
                  <w14:uncheckedState w14:val="2610" w14:font="MS Gothic"/>
                </w14:checkbox>
              </w:sdtPr>
              <w:sdtEndPr/>
              <w:sdtContent>
                <w:permStart w:id="1673088587" w:edGrp="everyone"/>
                <w:r w:rsidR="00F650CC" w:rsidRPr="009C344E">
                  <w:rPr>
                    <w:rFonts w:eastAsia="MS Gothic" w:hint="eastAsia"/>
                  </w:rPr>
                  <w:t>☐</w:t>
                </w:r>
                <w:permEnd w:id="1673088587"/>
              </w:sdtContent>
            </w:sdt>
          </w:p>
        </w:tc>
        <w:tc>
          <w:tcPr>
            <w:tcW w:w="737" w:type="dxa"/>
            <w:noWrap/>
          </w:tcPr>
          <w:p w14:paraId="40DB9270" w14:textId="4B40C536" w:rsidR="00F650CC" w:rsidRPr="009C344E"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586906"/>
                <w14:checkbox>
                  <w14:checked w14:val="0"/>
                  <w14:checkedState w14:val="2612" w14:font="MS Gothic"/>
                  <w14:uncheckedState w14:val="2610" w14:font="MS Gothic"/>
                </w14:checkbox>
              </w:sdtPr>
              <w:sdtEndPr/>
              <w:sdtContent>
                <w:permStart w:id="1904048158" w:edGrp="everyone"/>
                <w:r w:rsidR="00F650CC" w:rsidRPr="009C344E">
                  <w:rPr>
                    <w:rFonts w:eastAsia="MS Gothic" w:hint="eastAsia"/>
                  </w:rPr>
                  <w:t>☐</w:t>
                </w:r>
                <w:permEnd w:id="1904048158"/>
              </w:sdtContent>
            </w:sdt>
          </w:p>
        </w:tc>
        <w:tc>
          <w:tcPr>
            <w:tcW w:w="737" w:type="dxa"/>
          </w:tcPr>
          <w:p w14:paraId="428D9F7D" w14:textId="076D91F9" w:rsidR="00F650CC" w:rsidRPr="009C344E"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450712608"/>
                <w14:checkbox>
                  <w14:checked w14:val="0"/>
                  <w14:checkedState w14:val="2612" w14:font="MS Gothic"/>
                  <w14:uncheckedState w14:val="2610" w14:font="MS Gothic"/>
                </w14:checkbox>
              </w:sdtPr>
              <w:sdtEndPr/>
              <w:sdtContent>
                <w:permStart w:id="405806815" w:edGrp="everyone"/>
                <w:r w:rsidR="00F650CC" w:rsidRPr="009C344E">
                  <w:rPr>
                    <w:rFonts w:eastAsia="MS Gothic" w:hint="eastAsia"/>
                  </w:rPr>
                  <w:t>☐</w:t>
                </w:r>
                <w:permEnd w:id="405806815"/>
              </w:sdtContent>
            </w:sdt>
          </w:p>
        </w:tc>
        <w:tc>
          <w:tcPr>
            <w:tcW w:w="737" w:type="dxa"/>
          </w:tcPr>
          <w:p w14:paraId="4E2C5F38" w14:textId="63BED402" w:rsidR="00F650CC" w:rsidRPr="009C344E"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588995603"/>
                <w14:checkbox>
                  <w14:checked w14:val="0"/>
                  <w14:checkedState w14:val="2612" w14:font="MS Gothic"/>
                  <w14:uncheckedState w14:val="2610" w14:font="MS Gothic"/>
                </w14:checkbox>
              </w:sdtPr>
              <w:sdtEndPr/>
              <w:sdtContent>
                <w:permStart w:id="864952299" w:edGrp="everyone"/>
                <w:r w:rsidR="00F650CC" w:rsidRPr="009C344E">
                  <w:rPr>
                    <w:rFonts w:eastAsia="MS Gothic" w:hint="eastAsia"/>
                  </w:rPr>
                  <w:t>☐</w:t>
                </w:r>
                <w:permEnd w:id="864952299"/>
              </w:sdtContent>
            </w:sdt>
          </w:p>
        </w:tc>
        <w:tc>
          <w:tcPr>
            <w:tcW w:w="738" w:type="dxa"/>
          </w:tcPr>
          <w:p w14:paraId="174DB4E6" w14:textId="07E24F99" w:rsidR="00F650CC" w:rsidRPr="009C344E" w:rsidRDefault="00AD14DE" w:rsidP="00D8190F">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387834409"/>
                <w14:checkbox>
                  <w14:checked w14:val="0"/>
                  <w14:checkedState w14:val="2612" w14:font="MS Gothic"/>
                  <w14:uncheckedState w14:val="2610" w14:font="MS Gothic"/>
                </w14:checkbox>
              </w:sdtPr>
              <w:sdtEndPr/>
              <w:sdtContent>
                <w:permStart w:id="1204229990" w:edGrp="everyone"/>
                <w:r w:rsidR="00F650CC" w:rsidRPr="009C344E">
                  <w:rPr>
                    <w:rFonts w:eastAsia="MS Gothic" w:hint="eastAsia"/>
                  </w:rPr>
                  <w:t>☐</w:t>
                </w:r>
                <w:permEnd w:id="1204229990"/>
              </w:sdtContent>
            </w:sdt>
          </w:p>
        </w:tc>
      </w:tr>
      <w:tr w:rsidR="0044267D" w:rsidRPr="009C344E" w14:paraId="19F6EEE4" w14:textId="77777777" w:rsidTr="00A34631">
        <w:trPr>
          <w:cnfStyle w:val="000000010000" w:firstRow="0" w:lastRow="0" w:firstColumn="0" w:lastColumn="0" w:oddVBand="0" w:evenVBand="0" w:oddHBand="0" w:evenHBand="1" w:firstRowFirstColumn="0" w:firstRowLastColumn="0" w:lastRowFirstColumn="0" w:lastRowLastColumn="0"/>
          <w:cantSplit w:val="0"/>
          <w:trHeight w:val="300"/>
        </w:trPr>
        <w:tc>
          <w:tcPr>
            <w:cnfStyle w:val="001000000000" w:firstRow="0" w:lastRow="0" w:firstColumn="1" w:lastColumn="0" w:oddVBand="0" w:evenVBand="0" w:oddHBand="0" w:evenHBand="0" w:firstRowFirstColumn="0" w:firstRowLastColumn="0" w:lastRowFirstColumn="0" w:lastRowLastColumn="0"/>
            <w:tcW w:w="1701" w:type="dxa"/>
            <w:hideMark/>
          </w:tcPr>
          <w:p w14:paraId="717617B4" w14:textId="77777777" w:rsidR="00F650CC" w:rsidRPr="009C344E" w:rsidRDefault="00F650CC" w:rsidP="009C344E">
            <w:pPr>
              <w:pStyle w:val="TableTextnormaltextintables"/>
            </w:pPr>
            <w:r w:rsidRPr="009C344E">
              <w:t>Level 2+/DOB</w:t>
            </w:r>
          </w:p>
        </w:tc>
        <w:tc>
          <w:tcPr>
            <w:tcW w:w="737" w:type="dxa"/>
            <w:noWrap/>
          </w:tcPr>
          <w:p w14:paraId="5A785843" w14:textId="3157F632" w:rsidR="00F650CC" w:rsidRPr="009C344E" w:rsidRDefault="00AD14DE"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502942860"/>
                <w14:checkbox>
                  <w14:checked w14:val="0"/>
                  <w14:checkedState w14:val="2612" w14:font="MS Gothic"/>
                  <w14:uncheckedState w14:val="2610" w14:font="MS Gothic"/>
                </w14:checkbox>
              </w:sdtPr>
              <w:sdtEndPr/>
              <w:sdtContent>
                <w:permStart w:id="1631868802" w:edGrp="everyone"/>
                <w:r w:rsidR="009C344E">
                  <w:rPr>
                    <w:rFonts w:ascii="MS Gothic" w:eastAsia="MS Gothic" w:hAnsi="MS Gothic" w:hint="eastAsia"/>
                  </w:rPr>
                  <w:t>☐</w:t>
                </w:r>
                <w:permEnd w:id="1631868802"/>
              </w:sdtContent>
            </w:sdt>
          </w:p>
        </w:tc>
        <w:tc>
          <w:tcPr>
            <w:tcW w:w="737" w:type="dxa"/>
            <w:noWrap/>
          </w:tcPr>
          <w:p w14:paraId="55DEF68D" w14:textId="309CE53C" w:rsidR="00F650CC" w:rsidRPr="009C344E" w:rsidRDefault="00AD14DE"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581357424"/>
                <w14:checkbox>
                  <w14:checked w14:val="0"/>
                  <w14:checkedState w14:val="2612" w14:font="MS Gothic"/>
                  <w14:uncheckedState w14:val="2610" w14:font="MS Gothic"/>
                </w14:checkbox>
              </w:sdtPr>
              <w:sdtEndPr/>
              <w:sdtContent>
                <w:permStart w:id="1613768935" w:edGrp="everyone"/>
                <w:r w:rsidR="00F650CC" w:rsidRPr="009C344E">
                  <w:rPr>
                    <w:rFonts w:eastAsia="MS Gothic" w:hint="eastAsia"/>
                  </w:rPr>
                  <w:t>☐</w:t>
                </w:r>
                <w:permEnd w:id="1613768935"/>
              </w:sdtContent>
            </w:sdt>
          </w:p>
        </w:tc>
        <w:tc>
          <w:tcPr>
            <w:tcW w:w="737" w:type="dxa"/>
            <w:noWrap/>
          </w:tcPr>
          <w:p w14:paraId="65A574DC" w14:textId="5A6356E7" w:rsidR="00F650CC" w:rsidRPr="009C344E" w:rsidRDefault="00AD14DE"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574955894"/>
                <w14:checkbox>
                  <w14:checked w14:val="0"/>
                  <w14:checkedState w14:val="2612" w14:font="MS Gothic"/>
                  <w14:uncheckedState w14:val="2610" w14:font="MS Gothic"/>
                </w14:checkbox>
              </w:sdtPr>
              <w:sdtEndPr/>
              <w:sdtContent>
                <w:permStart w:id="1965842911" w:edGrp="everyone"/>
                <w:r w:rsidR="00F650CC" w:rsidRPr="009C344E">
                  <w:rPr>
                    <w:rFonts w:eastAsia="MS Gothic" w:hint="eastAsia"/>
                  </w:rPr>
                  <w:t>☐</w:t>
                </w:r>
                <w:permEnd w:id="1965842911"/>
              </w:sdtContent>
            </w:sdt>
          </w:p>
        </w:tc>
        <w:tc>
          <w:tcPr>
            <w:tcW w:w="737" w:type="dxa"/>
            <w:noWrap/>
          </w:tcPr>
          <w:p w14:paraId="1780FC82" w14:textId="4E78D121" w:rsidR="00F650CC" w:rsidRPr="009C344E" w:rsidRDefault="00AD14DE"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033028958"/>
                <w14:checkbox>
                  <w14:checked w14:val="0"/>
                  <w14:checkedState w14:val="2612" w14:font="MS Gothic"/>
                  <w14:uncheckedState w14:val="2610" w14:font="MS Gothic"/>
                </w14:checkbox>
              </w:sdtPr>
              <w:sdtEndPr/>
              <w:sdtContent>
                <w:permStart w:id="887388252" w:edGrp="everyone"/>
                <w:r w:rsidR="00F650CC" w:rsidRPr="009C344E">
                  <w:rPr>
                    <w:rFonts w:eastAsia="MS Gothic" w:hint="eastAsia"/>
                  </w:rPr>
                  <w:t>☐</w:t>
                </w:r>
                <w:permEnd w:id="887388252"/>
              </w:sdtContent>
            </w:sdt>
          </w:p>
        </w:tc>
        <w:tc>
          <w:tcPr>
            <w:tcW w:w="737" w:type="dxa"/>
            <w:noWrap/>
          </w:tcPr>
          <w:p w14:paraId="4A63BFDF" w14:textId="79FBC8A6" w:rsidR="00F650CC" w:rsidRPr="009C344E" w:rsidRDefault="00AD14DE"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416621076"/>
                <w14:checkbox>
                  <w14:checked w14:val="0"/>
                  <w14:checkedState w14:val="2612" w14:font="MS Gothic"/>
                  <w14:uncheckedState w14:val="2610" w14:font="MS Gothic"/>
                </w14:checkbox>
              </w:sdtPr>
              <w:sdtEndPr/>
              <w:sdtContent>
                <w:permStart w:id="1537760347" w:edGrp="everyone"/>
                <w:r w:rsidR="00BD2091">
                  <w:rPr>
                    <w:rFonts w:ascii="MS Gothic" w:eastAsia="MS Gothic" w:hAnsi="MS Gothic" w:hint="eastAsia"/>
                  </w:rPr>
                  <w:t>☐</w:t>
                </w:r>
                <w:permEnd w:id="1537760347"/>
              </w:sdtContent>
            </w:sdt>
          </w:p>
        </w:tc>
        <w:tc>
          <w:tcPr>
            <w:tcW w:w="737" w:type="dxa"/>
            <w:noWrap/>
          </w:tcPr>
          <w:p w14:paraId="6FC4B423" w14:textId="36133061" w:rsidR="00F650CC" w:rsidRPr="009C344E" w:rsidRDefault="00AD14DE"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895542429"/>
                <w14:checkbox>
                  <w14:checked w14:val="0"/>
                  <w14:checkedState w14:val="2612" w14:font="MS Gothic"/>
                  <w14:uncheckedState w14:val="2610" w14:font="MS Gothic"/>
                </w14:checkbox>
              </w:sdtPr>
              <w:sdtEndPr/>
              <w:sdtContent>
                <w:permStart w:id="761790517" w:edGrp="everyone"/>
                <w:r w:rsidR="00E805E5" w:rsidRPr="009C344E">
                  <w:rPr>
                    <w:rFonts w:eastAsia="MS Gothic" w:hint="eastAsia"/>
                  </w:rPr>
                  <w:t>☐</w:t>
                </w:r>
                <w:permEnd w:id="761790517"/>
              </w:sdtContent>
            </w:sdt>
          </w:p>
        </w:tc>
        <w:tc>
          <w:tcPr>
            <w:tcW w:w="737" w:type="dxa"/>
            <w:noWrap/>
          </w:tcPr>
          <w:p w14:paraId="683F92A8" w14:textId="250492D5" w:rsidR="00F650CC" w:rsidRPr="009C344E" w:rsidRDefault="00AD14DE"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1975357759"/>
                <w14:checkbox>
                  <w14:checked w14:val="0"/>
                  <w14:checkedState w14:val="2612" w14:font="MS Gothic"/>
                  <w14:uncheckedState w14:val="2610" w14:font="MS Gothic"/>
                </w14:checkbox>
              </w:sdtPr>
              <w:sdtEndPr/>
              <w:sdtContent>
                <w:permStart w:id="1023287462" w:edGrp="everyone"/>
                <w:r w:rsidR="00F650CC" w:rsidRPr="009C344E">
                  <w:rPr>
                    <w:rFonts w:eastAsia="MS Gothic" w:hint="eastAsia"/>
                  </w:rPr>
                  <w:t>☐</w:t>
                </w:r>
                <w:permEnd w:id="1023287462"/>
              </w:sdtContent>
            </w:sdt>
          </w:p>
        </w:tc>
        <w:tc>
          <w:tcPr>
            <w:tcW w:w="737" w:type="dxa"/>
          </w:tcPr>
          <w:p w14:paraId="69EA1F41" w14:textId="05F0F43C" w:rsidR="00F650CC" w:rsidRPr="009C344E" w:rsidRDefault="00AD14DE"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223527836"/>
                <w14:checkbox>
                  <w14:checked w14:val="0"/>
                  <w14:checkedState w14:val="2612" w14:font="MS Gothic"/>
                  <w14:uncheckedState w14:val="2610" w14:font="MS Gothic"/>
                </w14:checkbox>
              </w:sdtPr>
              <w:sdtEndPr/>
              <w:sdtContent>
                <w:permStart w:id="388833835" w:edGrp="everyone"/>
                <w:r w:rsidR="00F650CC" w:rsidRPr="009C344E">
                  <w:rPr>
                    <w:rFonts w:eastAsia="MS Gothic" w:hint="eastAsia"/>
                  </w:rPr>
                  <w:t>☐</w:t>
                </w:r>
                <w:permEnd w:id="388833835"/>
              </w:sdtContent>
            </w:sdt>
          </w:p>
        </w:tc>
        <w:tc>
          <w:tcPr>
            <w:tcW w:w="737" w:type="dxa"/>
          </w:tcPr>
          <w:p w14:paraId="55BDF3DA" w14:textId="17EF000E" w:rsidR="00F650CC" w:rsidRPr="009C344E" w:rsidRDefault="00AD14DE"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2064624711"/>
                <w14:checkbox>
                  <w14:checked w14:val="0"/>
                  <w14:checkedState w14:val="2612" w14:font="MS Gothic"/>
                  <w14:uncheckedState w14:val="2610" w14:font="MS Gothic"/>
                </w14:checkbox>
              </w:sdtPr>
              <w:sdtEndPr/>
              <w:sdtContent>
                <w:permStart w:id="1481595231" w:edGrp="everyone"/>
                <w:r w:rsidR="00F650CC" w:rsidRPr="009C344E">
                  <w:rPr>
                    <w:rFonts w:eastAsia="MS Gothic" w:hint="eastAsia"/>
                  </w:rPr>
                  <w:t>☐</w:t>
                </w:r>
                <w:permEnd w:id="1481595231"/>
              </w:sdtContent>
            </w:sdt>
          </w:p>
        </w:tc>
        <w:tc>
          <w:tcPr>
            <w:tcW w:w="738" w:type="dxa"/>
          </w:tcPr>
          <w:p w14:paraId="7340D9F8" w14:textId="59904CBE" w:rsidR="00F650CC" w:rsidRPr="009C344E" w:rsidRDefault="00AD14DE" w:rsidP="00BD2091">
            <w:pPr>
              <w:pStyle w:val="TableTextnormaltextintables"/>
              <w:jc w:val="center"/>
              <w:cnfStyle w:val="000000010000" w:firstRow="0" w:lastRow="0" w:firstColumn="0" w:lastColumn="0" w:oddVBand="0" w:evenVBand="0" w:oddHBand="0" w:evenHBand="1" w:firstRowFirstColumn="0" w:firstRowLastColumn="0" w:lastRowFirstColumn="0" w:lastRowLastColumn="0"/>
            </w:pPr>
            <w:sdt>
              <w:sdtPr>
                <w:id w:val="-236788826"/>
                <w14:checkbox>
                  <w14:checked w14:val="0"/>
                  <w14:checkedState w14:val="2612" w14:font="MS Gothic"/>
                  <w14:uncheckedState w14:val="2610" w14:font="MS Gothic"/>
                </w14:checkbox>
              </w:sdtPr>
              <w:sdtEndPr/>
              <w:sdtContent>
                <w:permStart w:id="1128272871" w:edGrp="everyone"/>
                <w:r w:rsidR="00F650CC" w:rsidRPr="009C344E">
                  <w:rPr>
                    <w:rFonts w:eastAsia="MS Gothic" w:hint="eastAsia"/>
                  </w:rPr>
                  <w:t>☐</w:t>
                </w:r>
                <w:permEnd w:id="1128272871"/>
              </w:sdtContent>
            </w:sdt>
          </w:p>
        </w:tc>
      </w:tr>
    </w:tbl>
    <w:p w14:paraId="5D62410D" w14:textId="77777777" w:rsidR="00EF68F4" w:rsidRDefault="00EF68F4" w:rsidP="00EF68F4">
      <w:pPr>
        <w:pStyle w:val="TableDistancespacebetween2tables"/>
      </w:pPr>
      <w:bookmarkStart w:id="51" w:name="_Toc163565919"/>
    </w:p>
    <w:tbl>
      <w:tblPr>
        <w:tblStyle w:val="SIXTableHorizontalMarine"/>
        <w:tblW w:w="9072" w:type="dxa"/>
        <w:tblLayout w:type="fixed"/>
        <w:tblLook w:val="04A0" w:firstRow="1" w:lastRow="0" w:firstColumn="1" w:lastColumn="0" w:noHBand="0" w:noVBand="1"/>
      </w:tblPr>
      <w:tblGrid>
        <w:gridCol w:w="1701"/>
        <w:gridCol w:w="737"/>
        <w:gridCol w:w="737"/>
        <w:gridCol w:w="737"/>
        <w:gridCol w:w="737"/>
        <w:gridCol w:w="737"/>
        <w:gridCol w:w="737"/>
        <w:gridCol w:w="737"/>
        <w:gridCol w:w="737"/>
        <w:gridCol w:w="737"/>
        <w:gridCol w:w="738"/>
      </w:tblGrid>
      <w:tr w:rsidR="00EF68F4" w:rsidRPr="004E62A8" w14:paraId="6F3A591C" w14:textId="77777777" w:rsidTr="00C3795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072" w:type="dxa"/>
            <w:gridSpan w:val="11"/>
            <w:noWrap/>
            <w:hideMark/>
          </w:tcPr>
          <w:p w14:paraId="7CB60DBF" w14:textId="7F7E9075" w:rsidR="00EF68F4" w:rsidRPr="004E62A8" w:rsidRDefault="00625CD5" w:rsidP="00C37950">
            <w:pPr>
              <w:pStyle w:val="TableHeadercolumnheadingintables"/>
              <w:rPr>
                <w:color w:val="FFFFFF" w:themeColor="background1"/>
              </w:rPr>
            </w:pPr>
            <w:r>
              <w:rPr>
                <w:color w:val="FFFFFF" w:themeColor="background1"/>
              </w:rPr>
              <w:lastRenderedPageBreak/>
              <w:t xml:space="preserve">Third Party </w:t>
            </w:r>
            <w:r w:rsidR="00A62C95">
              <w:rPr>
                <w:color w:val="FFFFFF" w:themeColor="background1"/>
              </w:rPr>
              <w:t>Rights</w:t>
            </w:r>
            <w:r>
              <w:rPr>
                <w:color w:val="FFFFFF" w:themeColor="background1"/>
              </w:rPr>
              <w:t xml:space="preserve"> Holder</w:t>
            </w:r>
            <w:r w:rsidR="000959F4">
              <w:rPr>
                <w:color w:val="FFFFFF" w:themeColor="background1"/>
              </w:rPr>
              <w:t>: Licen</w:t>
            </w:r>
            <w:r w:rsidR="00A62C95">
              <w:rPr>
                <w:color w:val="FFFFFF" w:themeColor="background1"/>
              </w:rPr>
              <w:t>s</w:t>
            </w:r>
            <w:r w:rsidR="000959F4">
              <w:rPr>
                <w:color w:val="FFFFFF" w:themeColor="background1"/>
              </w:rPr>
              <w:t>e</w:t>
            </w:r>
          </w:p>
        </w:tc>
      </w:tr>
      <w:tr w:rsidR="00EF68F4" w:rsidRPr="009C344E" w14:paraId="7D49E740" w14:textId="77777777" w:rsidTr="00293B87">
        <w:trPr>
          <w:cantSplit w:val="0"/>
          <w:trHeight w:val="300"/>
        </w:trPr>
        <w:tc>
          <w:tcPr>
            <w:cnfStyle w:val="001000000000" w:firstRow="0" w:lastRow="0" w:firstColumn="1" w:lastColumn="0" w:oddVBand="0" w:evenVBand="0" w:oddHBand="0" w:evenHBand="0" w:firstRowFirstColumn="0" w:firstRowLastColumn="0" w:lastRowFirstColumn="0" w:lastRowLastColumn="0"/>
            <w:tcW w:w="1701" w:type="dxa"/>
            <w:noWrap/>
            <w:hideMark/>
          </w:tcPr>
          <w:p w14:paraId="2C7989C6" w14:textId="77777777" w:rsidR="00EF68F4" w:rsidRPr="009C344E" w:rsidRDefault="00EF68F4" w:rsidP="00C37950">
            <w:pPr>
              <w:pStyle w:val="TableTextnormaltextintables"/>
              <w:keepNext/>
            </w:pPr>
            <w:r w:rsidRPr="009C344E">
              <w:t>Devices</w:t>
            </w:r>
          </w:p>
        </w:tc>
        <w:tc>
          <w:tcPr>
            <w:tcW w:w="737" w:type="dxa"/>
            <w:noWrap/>
          </w:tcPr>
          <w:p w14:paraId="4DA73B7C"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1</w:t>
            </w:r>
          </w:p>
        </w:tc>
        <w:tc>
          <w:tcPr>
            <w:tcW w:w="737" w:type="dxa"/>
            <w:noWrap/>
          </w:tcPr>
          <w:p w14:paraId="23A1D39F"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2</w:t>
            </w:r>
          </w:p>
        </w:tc>
        <w:tc>
          <w:tcPr>
            <w:tcW w:w="737" w:type="dxa"/>
          </w:tcPr>
          <w:p w14:paraId="124050DC"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3</w:t>
            </w:r>
          </w:p>
        </w:tc>
        <w:tc>
          <w:tcPr>
            <w:tcW w:w="737" w:type="dxa"/>
          </w:tcPr>
          <w:p w14:paraId="486AB015"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4</w:t>
            </w:r>
          </w:p>
        </w:tc>
        <w:tc>
          <w:tcPr>
            <w:tcW w:w="737" w:type="dxa"/>
          </w:tcPr>
          <w:p w14:paraId="3FF1FD41"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5</w:t>
            </w:r>
          </w:p>
        </w:tc>
        <w:tc>
          <w:tcPr>
            <w:tcW w:w="737" w:type="dxa"/>
          </w:tcPr>
          <w:p w14:paraId="418D8878"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6</w:t>
            </w:r>
          </w:p>
        </w:tc>
        <w:tc>
          <w:tcPr>
            <w:tcW w:w="737" w:type="dxa"/>
          </w:tcPr>
          <w:p w14:paraId="6DB945F9"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7</w:t>
            </w:r>
          </w:p>
        </w:tc>
        <w:tc>
          <w:tcPr>
            <w:tcW w:w="737" w:type="dxa"/>
          </w:tcPr>
          <w:p w14:paraId="77BE4E40"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8</w:t>
            </w:r>
          </w:p>
        </w:tc>
        <w:tc>
          <w:tcPr>
            <w:tcW w:w="737" w:type="dxa"/>
          </w:tcPr>
          <w:p w14:paraId="5ACCE38F"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9</w:t>
            </w:r>
          </w:p>
        </w:tc>
        <w:tc>
          <w:tcPr>
            <w:tcW w:w="738" w:type="dxa"/>
          </w:tcPr>
          <w:p w14:paraId="0142DDF6" w14:textId="77777777" w:rsidR="00EF68F4" w:rsidRPr="009C344E" w:rsidRDefault="00EF68F4" w:rsidP="00C37950">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r w:rsidRPr="009C344E">
              <w:t>10+</w:t>
            </w:r>
          </w:p>
        </w:tc>
      </w:tr>
      <w:tr w:rsidR="00293B87" w:rsidRPr="009C344E" w14:paraId="300B99CA" w14:textId="77777777" w:rsidTr="00293B87">
        <w:trPr>
          <w:cnfStyle w:val="000000010000" w:firstRow="0" w:lastRow="0" w:firstColumn="0" w:lastColumn="0" w:oddVBand="0" w:evenVBand="0" w:oddHBand="0" w:evenHBand="1" w:firstRowFirstColumn="0" w:firstRowLastColumn="0" w:lastRowFirstColumn="0" w:lastRowLastColumn="0"/>
          <w:cantSplit w:val="0"/>
          <w:trHeight w:val="300"/>
        </w:trPr>
        <w:tc>
          <w:tcPr>
            <w:cnfStyle w:val="001000000000" w:firstRow="0" w:lastRow="0" w:firstColumn="1" w:lastColumn="0" w:oddVBand="0" w:evenVBand="0" w:oddHBand="0" w:evenHBand="0" w:firstRowFirstColumn="0" w:firstRowLastColumn="0" w:lastRowFirstColumn="0" w:lastRowLastColumn="0"/>
            <w:tcW w:w="1701" w:type="dxa"/>
            <w:hideMark/>
          </w:tcPr>
          <w:p w14:paraId="17398DFF" w14:textId="559212B8" w:rsidR="00293B87" w:rsidRPr="009C344E" w:rsidRDefault="00625CD5" w:rsidP="00293B87">
            <w:pPr>
              <w:pStyle w:val="TableTextnormaltextintables"/>
              <w:keepNext/>
            </w:pPr>
            <w:r>
              <w:t>ARTX</w:t>
            </w:r>
          </w:p>
        </w:tc>
        <w:tc>
          <w:tcPr>
            <w:tcW w:w="737" w:type="dxa"/>
            <w:noWrap/>
          </w:tcPr>
          <w:p w14:paraId="16092583" w14:textId="2A3BB8BC" w:rsidR="00293B87" w:rsidRPr="009C344E" w:rsidRDefault="00AD14DE"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804768584"/>
                <w14:checkbox>
                  <w14:checked w14:val="0"/>
                  <w14:checkedState w14:val="2612" w14:font="MS Gothic"/>
                  <w14:uncheckedState w14:val="2610" w14:font="MS Gothic"/>
                </w14:checkbox>
              </w:sdtPr>
              <w:sdtEndPr/>
              <w:sdtContent>
                <w:permStart w:id="429661896" w:edGrp="everyone"/>
                <w:r w:rsidR="00625CD5">
                  <w:rPr>
                    <w:rFonts w:ascii="MS Gothic" w:eastAsia="MS Gothic" w:hAnsi="MS Gothic" w:hint="eastAsia"/>
                  </w:rPr>
                  <w:t>☐</w:t>
                </w:r>
                <w:permEnd w:id="429661896"/>
              </w:sdtContent>
            </w:sdt>
          </w:p>
        </w:tc>
        <w:tc>
          <w:tcPr>
            <w:tcW w:w="737" w:type="dxa"/>
            <w:noWrap/>
          </w:tcPr>
          <w:p w14:paraId="77F0DD11" w14:textId="77777777" w:rsidR="00293B87" w:rsidRPr="009C344E" w:rsidRDefault="00AD14DE"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994027092"/>
                <w14:checkbox>
                  <w14:checked w14:val="0"/>
                  <w14:checkedState w14:val="2612" w14:font="MS Gothic"/>
                  <w14:uncheckedState w14:val="2610" w14:font="MS Gothic"/>
                </w14:checkbox>
              </w:sdtPr>
              <w:sdtEndPr/>
              <w:sdtContent>
                <w:permStart w:id="1743397168" w:edGrp="everyone"/>
                <w:r w:rsidR="00293B87" w:rsidRPr="009C344E">
                  <w:rPr>
                    <w:rFonts w:eastAsia="MS Gothic" w:hint="eastAsia"/>
                  </w:rPr>
                  <w:t>☐</w:t>
                </w:r>
                <w:permEnd w:id="1743397168"/>
              </w:sdtContent>
            </w:sdt>
          </w:p>
        </w:tc>
        <w:tc>
          <w:tcPr>
            <w:tcW w:w="737" w:type="dxa"/>
            <w:noWrap/>
          </w:tcPr>
          <w:p w14:paraId="6E5DC424" w14:textId="77777777" w:rsidR="00293B87" w:rsidRPr="009C344E" w:rsidRDefault="00AD14DE"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934246438"/>
                <w14:checkbox>
                  <w14:checked w14:val="0"/>
                  <w14:checkedState w14:val="2612" w14:font="MS Gothic"/>
                  <w14:uncheckedState w14:val="2610" w14:font="MS Gothic"/>
                </w14:checkbox>
              </w:sdtPr>
              <w:sdtEndPr/>
              <w:sdtContent>
                <w:permStart w:id="1038372266" w:edGrp="everyone"/>
                <w:r w:rsidR="00293B87" w:rsidRPr="009C344E">
                  <w:rPr>
                    <w:rFonts w:eastAsia="MS Gothic" w:hint="eastAsia"/>
                  </w:rPr>
                  <w:t>☐</w:t>
                </w:r>
                <w:permEnd w:id="1038372266"/>
              </w:sdtContent>
            </w:sdt>
          </w:p>
        </w:tc>
        <w:tc>
          <w:tcPr>
            <w:tcW w:w="737" w:type="dxa"/>
            <w:noWrap/>
          </w:tcPr>
          <w:p w14:paraId="1E3A99BB" w14:textId="77777777" w:rsidR="00293B87" w:rsidRPr="009C344E" w:rsidRDefault="00AD14DE"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75964099"/>
                <w14:checkbox>
                  <w14:checked w14:val="0"/>
                  <w14:checkedState w14:val="2612" w14:font="MS Gothic"/>
                  <w14:uncheckedState w14:val="2610" w14:font="MS Gothic"/>
                </w14:checkbox>
              </w:sdtPr>
              <w:sdtEndPr/>
              <w:sdtContent>
                <w:permStart w:id="1114835986" w:edGrp="everyone"/>
                <w:r w:rsidR="00293B87" w:rsidRPr="009C344E">
                  <w:rPr>
                    <w:rFonts w:eastAsia="MS Gothic" w:hint="eastAsia"/>
                  </w:rPr>
                  <w:t>☐</w:t>
                </w:r>
                <w:permEnd w:id="1114835986"/>
              </w:sdtContent>
            </w:sdt>
          </w:p>
        </w:tc>
        <w:tc>
          <w:tcPr>
            <w:tcW w:w="737" w:type="dxa"/>
            <w:noWrap/>
          </w:tcPr>
          <w:p w14:paraId="49287020" w14:textId="77777777" w:rsidR="00293B87" w:rsidRPr="009C344E" w:rsidRDefault="00AD14DE"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788534728"/>
                <w14:checkbox>
                  <w14:checked w14:val="0"/>
                  <w14:checkedState w14:val="2612" w14:font="MS Gothic"/>
                  <w14:uncheckedState w14:val="2610" w14:font="MS Gothic"/>
                </w14:checkbox>
              </w:sdtPr>
              <w:sdtEndPr/>
              <w:sdtContent>
                <w:permStart w:id="2066707106" w:edGrp="everyone"/>
                <w:r w:rsidR="00293B87" w:rsidRPr="009C344E">
                  <w:rPr>
                    <w:rFonts w:eastAsia="MS Gothic" w:hint="eastAsia"/>
                  </w:rPr>
                  <w:t>☐</w:t>
                </w:r>
                <w:permEnd w:id="2066707106"/>
              </w:sdtContent>
            </w:sdt>
          </w:p>
        </w:tc>
        <w:tc>
          <w:tcPr>
            <w:tcW w:w="737" w:type="dxa"/>
            <w:noWrap/>
          </w:tcPr>
          <w:p w14:paraId="2F62699F" w14:textId="77777777" w:rsidR="00293B87" w:rsidRPr="009C344E" w:rsidRDefault="00AD14DE"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799724280"/>
                <w14:checkbox>
                  <w14:checked w14:val="0"/>
                  <w14:checkedState w14:val="2612" w14:font="MS Gothic"/>
                  <w14:uncheckedState w14:val="2610" w14:font="MS Gothic"/>
                </w14:checkbox>
              </w:sdtPr>
              <w:sdtEndPr/>
              <w:sdtContent>
                <w:permStart w:id="1013253121" w:edGrp="everyone"/>
                <w:r w:rsidR="00293B87" w:rsidRPr="009C344E">
                  <w:rPr>
                    <w:rFonts w:eastAsia="MS Gothic" w:hint="eastAsia"/>
                  </w:rPr>
                  <w:t>☐</w:t>
                </w:r>
                <w:permEnd w:id="1013253121"/>
              </w:sdtContent>
            </w:sdt>
          </w:p>
        </w:tc>
        <w:tc>
          <w:tcPr>
            <w:tcW w:w="737" w:type="dxa"/>
            <w:noWrap/>
          </w:tcPr>
          <w:p w14:paraId="6D7AC51C" w14:textId="77777777" w:rsidR="00293B87" w:rsidRPr="009C344E" w:rsidRDefault="00AD14DE"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656190569"/>
                <w14:checkbox>
                  <w14:checked w14:val="0"/>
                  <w14:checkedState w14:val="2612" w14:font="MS Gothic"/>
                  <w14:uncheckedState w14:val="2610" w14:font="MS Gothic"/>
                </w14:checkbox>
              </w:sdtPr>
              <w:sdtEndPr/>
              <w:sdtContent>
                <w:permStart w:id="1771839969" w:edGrp="everyone"/>
                <w:r w:rsidR="00293B87" w:rsidRPr="009C344E">
                  <w:rPr>
                    <w:rFonts w:eastAsia="MS Gothic" w:hint="eastAsia"/>
                  </w:rPr>
                  <w:t>☐</w:t>
                </w:r>
                <w:permEnd w:id="1771839969"/>
              </w:sdtContent>
            </w:sdt>
          </w:p>
        </w:tc>
        <w:tc>
          <w:tcPr>
            <w:tcW w:w="737" w:type="dxa"/>
          </w:tcPr>
          <w:p w14:paraId="19E8C6E6" w14:textId="77777777" w:rsidR="00293B87" w:rsidRPr="009C344E" w:rsidRDefault="00AD14DE"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971041002"/>
                <w14:checkbox>
                  <w14:checked w14:val="0"/>
                  <w14:checkedState w14:val="2612" w14:font="MS Gothic"/>
                  <w14:uncheckedState w14:val="2610" w14:font="MS Gothic"/>
                </w14:checkbox>
              </w:sdtPr>
              <w:sdtEndPr/>
              <w:sdtContent>
                <w:permStart w:id="456548365" w:edGrp="everyone"/>
                <w:r w:rsidR="00293B87" w:rsidRPr="009C344E">
                  <w:rPr>
                    <w:rFonts w:eastAsia="MS Gothic" w:hint="eastAsia"/>
                  </w:rPr>
                  <w:t>☐</w:t>
                </w:r>
                <w:permEnd w:id="456548365"/>
              </w:sdtContent>
            </w:sdt>
          </w:p>
        </w:tc>
        <w:tc>
          <w:tcPr>
            <w:tcW w:w="737" w:type="dxa"/>
          </w:tcPr>
          <w:p w14:paraId="1223259F" w14:textId="77777777" w:rsidR="00293B87" w:rsidRPr="009C344E" w:rsidRDefault="00AD14DE"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1958477419"/>
                <w14:checkbox>
                  <w14:checked w14:val="0"/>
                  <w14:checkedState w14:val="2612" w14:font="MS Gothic"/>
                  <w14:uncheckedState w14:val="2610" w14:font="MS Gothic"/>
                </w14:checkbox>
              </w:sdtPr>
              <w:sdtEndPr/>
              <w:sdtContent>
                <w:permStart w:id="458561784" w:edGrp="everyone"/>
                <w:r w:rsidR="00293B87" w:rsidRPr="009C344E">
                  <w:rPr>
                    <w:rFonts w:eastAsia="MS Gothic" w:hint="eastAsia"/>
                  </w:rPr>
                  <w:t>☐</w:t>
                </w:r>
                <w:permEnd w:id="458561784"/>
              </w:sdtContent>
            </w:sdt>
          </w:p>
        </w:tc>
        <w:tc>
          <w:tcPr>
            <w:tcW w:w="738" w:type="dxa"/>
          </w:tcPr>
          <w:p w14:paraId="696703D9" w14:textId="77777777" w:rsidR="00293B87" w:rsidRPr="009C344E" w:rsidRDefault="00AD14DE" w:rsidP="00293B87">
            <w:pPr>
              <w:pStyle w:val="TableTextnormaltextintables"/>
              <w:keepNext/>
              <w:jc w:val="center"/>
              <w:cnfStyle w:val="000000010000" w:firstRow="0" w:lastRow="0" w:firstColumn="0" w:lastColumn="0" w:oddVBand="0" w:evenVBand="0" w:oddHBand="0" w:evenHBand="1" w:firstRowFirstColumn="0" w:firstRowLastColumn="0" w:lastRowFirstColumn="0" w:lastRowLastColumn="0"/>
            </w:pPr>
            <w:sdt>
              <w:sdtPr>
                <w:id w:val="-347789985"/>
                <w14:checkbox>
                  <w14:checked w14:val="0"/>
                  <w14:checkedState w14:val="2612" w14:font="MS Gothic"/>
                  <w14:uncheckedState w14:val="2610" w14:font="MS Gothic"/>
                </w14:checkbox>
              </w:sdtPr>
              <w:sdtEndPr/>
              <w:sdtContent>
                <w:permStart w:id="116929308" w:edGrp="everyone"/>
                <w:r w:rsidR="00293B87" w:rsidRPr="009C344E">
                  <w:rPr>
                    <w:rFonts w:eastAsia="MS Gothic" w:hint="eastAsia"/>
                  </w:rPr>
                  <w:t>☐</w:t>
                </w:r>
                <w:permEnd w:id="116929308"/>
              </w:sdtContent>
            </w:sdt>
          </w:p>
        </w:tc>
      </w:tr>
      <w:tr w:rsidR="00625CD5" w:rsidRPr="009C344E" w14:paraId="14079E34" w14:textId="77777777" w:rsidTr="00293B87">
        <w:trPr>
          <w:cantSplit w:val="0"/>
          <w:trHeight w:val="300"/>
        </w:trPr>
        <w:tc>
          <w:tcPr>
            <w:cnfStyle w:val="001000000000" w:firstRow="0" w:lastRow="0" w:firstColumn="1" w:lastColumn="0" w:oddVBand="0" w:evenVBand="0" w:oddHBand="0" w:evenHBand="0" w:firstRowFirstColumn="0" w:firstRowLastColumn="0" w:lastRowFirstColumn="0" w:lastRowLastColumn="0"/>
            <w:tcW w:w="1701" w:type="dxa"/>
          </w:tcPr>
          <w:p w14:paraId="6DE69CB9" w14:textId="0FABD9E7" w:rsidR="00625CD5" w:rsidDel="00625CD5" w:rsidRDefault="00625CD5" w:rsidP="00625CD5">
            <w:pPr>
              <w:pStyle w:val="TableTextnormaltextintables"/>
              <w:keepNext/>
            </w:pPr>
            <w:r>
              <w:t>CO:RE</w:t>
            </w:r>
          </w:p>
        </w:tc>
        <w:tc>
          <w:tcPr>
            <w:tcW w:w="737" w:type="dxa"/>
            <w:noWrap/>
          </w:tcPr>
          <w:p w14:paraId="43174770" w14:textId="21D86EDA" w:rsidR="00625CD5" w:rsidRDefault="00AD14DE"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824505252"/>
                <w14:checkbox>
                  <w14:checked w14:val="0"/>
                  <w14:checkedState w14:val="2612" w14:font="MS Gothic"/>
                  <w14:uncheckedState w14:val="2610" w14:font="MS Gothic"/>
                </w14:checkbox>
              </w:sdtPr>
              <w:sdtEndPr/>
              <w:sdtContent>
                <w:permStart w:id="132782968" w:edGrp="everyone"/>
                <w:r w:rsidR="00625CD5">
                  <w:rPr>
                    <w:rFonts w:ascii="MS Gothic" w:eastAsia="MS Gothic" w:hAnsi="MS Gothic" w:hint="eastAsia"/>
                  </w:rPr>
                  <w:t>☐</w:t>
                </w:r>
                <w:permEnd w:id="132782968"/>
              </w:sdtContent>
            </w:sdt>
          </w:p>
        </w:tc>
        <w:tc>
          <w:tcPr>
            <w:tcW w:w="737" w:type="dxa"/>
            <w:noWrap/>
          </w:tcPr>
          <w:p w14:paraId="6F1C729E" w14:textId="34DA35A1" w:rsidR="00625CD5" w:rsidRDefault="00AD14DE"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848212402"/>
                <w14:checkbox>
                  <w14:checked w14:val="0"/>
                  <w14:checkedState w14:val="2612" w14:font="MS Gothic"/>
                  <w14:uncheckedState w14:val="2610" w14:font="MS Gothic"/>
                </w14:checkbox>
              </w:sdtPr>
              <w:sdtEndPr/>
              <w:sdtContent>
                <w:permStart w:id="839144367" w:edGrp="everyone"/>
                <w:r w:rsidR="00625CD5" w:rsidRPr="009C344E">
                  <w:rPr>
                    <w:rFonts w:eastAsia="MS Gothic" w:hint="eastAsia"/>
                  </w:rPr>
                  <w:t>☐</w:t>
                </w:r>
                <w:permEnd w:id="839144367"/>
              </w:sdtContent>
            </w:sdt>
          </w:p>
        </w:tc>
        <w:tc>
          <w:tcPr>
            <w:tcW w:w="737" w:type="dxa"/>
            <w:noWrap/>
          </w:tcPr>
          <w:p w14:paraId="31661CEC" w14:textId="32482D04" w:rsidR="00625CD5" w:rsidRDefault="00AD14DE"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314707601"/>
                <w14:checkbox>
                  <w14:checked w14:val="0"/>
                  <w14:checkedState w14:val="2612" w14:font="MS Gothic"/>
                  <w14:uncheckedState w14:val="2610" w14:font="MS Gothic"/>
                </w14:checkbox>
              </w:sdtPr>
              <w:sdtEndPr/>
              <w:sdtContent>
                <w:permStart w:id="1222247125" w:edGrp="everyone"/>
                <w:r w:rsidR="00625CD5" w:rsidRPr="009C344E">
                  <w:rPr>
                    <w:rFonts w:eastAsia="MS Gothic" w:hint="eastAsia"/>
                  </w:rPr>
                  <w:t>☐</w:t>
                </w:r>
                <w:permEnd w:id="1222247125"/>
              </w:sdtContent>
            </w:sdt>
          </w:p>
        </w:tc>
        <w:tc>
          <w:tcPr>
            <w:tcW w:w="737" w:type="dxa"/>
            <w:noWrap/>
          </w:tcPr>
          <w:p w14:paraId="35705796" w14:textId="15F3CFE4" w:rsidR="00625CD5" w:rsidRDefault="00AD14DE"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765500846"/>
                <w14:checkbox>
                  <w14:checked w14:val="0"/>
                  <w14:checkedState w14:val="2612" w14:font="MS Gothic"/>
                  <w14:uncheckedState w14:val="2610" w14:font="MS Gothic"/>
                </w14:checkbox>
              </w:sdtPr>
              <w:sdtEndPr/>
              <w:sdtContent>
                <w:permStart w:id="1661606025" w:edGrp="everyone"/>
                <w:r w:rsidR="00625CD5" w:rsidRPr="009C344E">
                  <w:rPr>
                    <w:rFonts w:eastAsia="MS Gothic" w:hint="eastAsia"/>
                  </w:rPr>
                  <w:t>☐</w:t>
                </w:r>
                <w:permEnd w:id="1661606025"/>
              </w:sdtContent>
            </w:sdt>
          </w:p>
        </w:tc>
        <w:tc>
          <w:tcPr>
            <w:tcW w:w="737" w:type="dxa"/>
            <w:noWrap/>
          </w:tcPr>
          <w:p w14:paraId="31DCE4C4" w14:textId="457B24B6" w:rsidR="00625CD5" w:rsidRDefault="00AD14DE"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785158285"/>
                <w14:checkbox>
                  <w14:checked w14:val="0"/>
                  <w14:checkedState w14:val="2612" w14:font="MS Gothic"/>
                  <w14:uncheckedState w14:val="2610" w14:font="MS Gothic"/>
                </w14:checkbox>
              </w:sdtPr>
              <w:sdtEndPr/>
              <w:sdtContent>
                <w:permStart w:id="806370101" w:edGrp="everyone"/>
                <w:r w:rsidR="00625CD5" w:rsidRPr="009C344E">
                  <w:rPr>
                    <w:rFonts w:eastAsia="MS Gothic" w:hint="eastAsia"/>
                  </w:rPr>
                  <w:t>☐</w:t>
                </w:r>
                <w:permEnd w:id="806370101"/>
              </w:sdtContent>
            </w:sdt>
          </w:p>
        </w:tc>
        <w:tc>
          <w:tcPr>
            <w:tcW w:w="737" w:type="dxa"/>
            <w:noWrap/>
          </w:tcPr>
          <w:p w14:paraId="024113CA" w14:textId="203C2D84" w:rsidR="00625CD5" w:rsidRDefault="00AD14DE"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456767191"/>
                <w14:checkbox>
                  <w14:checked w14:val="0"/>
                  <w14:checkedState w14:val="2612" w14:font="MS Gothic"/>
                  <w14:uncheckedState w14:val="2610" w14:font="MS Gothic"/>
                </w14:checkbox>
              </w:sdtPr>
              <w:sdtEndPr/>
              <w:sdtContent>
                <w:permStart w:id="1968184657" w:edGrp="everyone"/>
                <w:r w:rsidR="00625CD5" w:rsidRPr="009C344E">
                  <w:rPr>
                    <w:rFonts w:eastAsia="MS Gothic" w:hint="eastAsia"/>
                  </w:rPr>
                  <w:t>☐</w:t>
                </w:r>
                <w:permEnd w:id="1968184657"/>
              </w:sdtContent>
            </w:sdt>
          </w:p>
        </w:tc>
        <w:tc>
          <w:tcPr>
            <w:tcW w:w="737" w:type="dxa"/>
            <w:noWrap/>
          </w:tcPr>
          <w:p w14:paraId="15A0E508" w14:textId="3FAADACC" w:rsidR="00625CD5" w:rsidRDefault="00AD14DE"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1164618358"/>
                <w14:checkbox>
                  <w14:checked w14:val="0"/>
                  <w14:checkedState w14:val="2612" w14:font="MS Gothic"/>
                  <w14:uncheckedState w14:val="2610" w14:font="MS Gothic"/>
                </w14:checkbox>
              </w:sdtPr>
              <w:sdtEndPr/>
              <w:sdtContent>
                <w:permStart w:id="1591302972" w:edGrp="everyone"/>
                <w:r w:rsidR="00625CD5" w:rsidRPr="009C344E">
                  <w:rPr>
                    <w:rFonts w:eastAsia="MS Gothic" w:hint="eastAsia"/>
                  </w:rPr>
                  <w:t>☐</w:t>
                </w:r>
                <w:permEnd w:id="1591302972"/>
              </w:sdtContent>
            </w:sdt>
          </w:p>
        </w:tc>
        <w:tc>
          <w:tcPr>
            <w:tcW w:w="737" w:type="dxa"/>
          </w:tcPr>
          <w:p w14:paraId="587F23AC" w14:textId="1898A6A5" w:rsidR="00625CD5" w:rsidRDefault="00AD14DE"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740789052"/>
                <w14:checkbox>
                  <w14:checked w14:val="0"/>
                  <w14:checkedState w14:val="2612" w14:font="MS Gothic"/>
                  <w14:uncheckedState w14:val="2610" w14:font="MS Gothic"/>
                </w14:checkbox>
              </w:sdtPr>
              <w:sdtEndPr/>
              <w:sdtContent>
                <w:permStart w:id="1960405742" w:edGrp="everyone"/>
                <w:r w:rsidR="00625CD5" w:rsidRPr="009C344E">
                  <w:rPr>
                    <w:rFonts w:eastAsia="MS Gothic" w:hint="eastAsia"/>
                  </w:rPr>
                  <w:t>☐</w:t>
                </w:r>
                <w:permEnd w:id="1960405742"/>
              </w:sdtContent>
            </w:sdt>
          </w:p>
        </w:tc>
        <w:tc>
          <w:tcPr>
            <w:tcW w:w="737" w:type="dxa"/>
          </w:tcPr>
          <w:p w14:paraId="20885E12" w14:textId="333DB5F3" w:rsidR="00625CD5" w:rsidRDefault="00AD14DE"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748501159"/>
                <w14:checkbox>
                  <w14:checked w14:val="0"/>
                  <w14:checkedState w14:val="2612" w14:font="MS Gothic"/>
                  <w14:uncheckedState w14:val="2610" w14:font="MS Gothic"/>
                </w14:checkbox>
              </w:sdtPr>
              <w:sdtEndPr/>
              <w:sdtContent>
                <w:permStart w:id="521760358" w:edGrp="everyone"/>
                <w:r w:rsidR="00625CD5" w:rsidRPr="009C344E">
                  <w:rPr>
                    <w:rFonts w:eastAsia="MS Gothic" w:hint="eastAsia"/>
                  </w:rPr>
                  <w:t>☐</w:t>
                </w:r>
                <w:permEnd w:id="521760358"/>
              </w:sdtContent>
            </w:sdt>
          </w:p>
        </w:tc>
        <w:tc>
          <w:tcPr>
            <w:tcW w:w="738" w:type="dxa"/>
          </w:tcPr>
          <w:p w14:paraId="2A8D9130" w14:textId="6179F2FB" w:rsidR="00625CD5" w:rsidRDefault="00AD14DE" w:rsidP="00625CD5">
            <w:pPr>
              <w:pStyle w:val="TableTextnormaltextintables"/>
              <w:keepNext/>
              <w:jc w:val="center"/>
              <w:cnfStyle w:val="000000000000" w:firstRow="0" w:lastRow="0" w:firstColumn="0" w:lastColumn="0" w:oddVBand="0" w:evenVBand="0" w:oddHBand="0" w:evenHBand="0" w:firstRowFirstColumn="0" w:firstRowLastColumn="0" w:lastRowFirstColumn="0" w:lastRowLastColumn="0"/>
            </w:pPr>
            <w:sdt>
              <w:sdtPr>
                <w:id w:val="344288416"/>
                <w14:checkbox>
                  <w14:checked w14:val="0"/>
                  <w14:checkedState w14:val="2612" w14:font="MS Gothic"/>
                  <w14:uncheckedState w14:val="2610" w14:font="MS Gothic"/>
                </w14:checkbox>
              </w:sdtPr>
              <w:sdtEndPr/>
              <w:sdtContent>
                <w:permStart w:id="378415033" w:edGrp="everyone"/>
                <w:r w:rsidR="00625CD5" w:rsidRPr="009C344E">
                  <w:rPr>
                    <w:rFonts w:eastAsia="MS Gothic" w:hint="eastAsia"/>
                  </w:rPr>
                  <w:t>☐</w:t>
                </w:r>
                <w:permEnd w:id="378415033"/>
              </w:sdtContent>
            </w:sdt>
          </w:p>
        </w:tc>
      </w:tr>
    </w:tbl>
    <w:p w14:paraId="32B5857E" w14:textId="0E96BF44" w:rsidR="00871024" w:rsidRDefault="00871024" w:rsidP="00871024">
      <w:pPr>
        <w:pStyle w:val="Heading2"/>
        <w:numPr>
          <w:ilvl w:val="1"/>
          <w:numId w:val="1"/>
        </w:numPr>
      </w:pPr>
      <w:bookmarkStart w:id="52" w:name="_Toc190084173"/>
      <w:r w:rsidRPr="00836088">
        <w:t>Category III: Index Calculation &amp; Distribution</w:t>
      </w:r>
      <w:bookmarkEnd w:id="51"/>
      <w:bookmarkEnd w:id="52"/>
    </w:p>
    <w:tbl>
      <w:tblPr>
        <w:tblStyle w:val="SIXTableHorizontalMarine"/>
        <w:tblW w:w="9072" w:type="dxa"/>
        <w:tblLook w:val="0420" w:firstRow="1" w:lastRow="0" w:firstColumn="0" w:lastColumn="0" w:noHBand="0" w:noVBand="1"/>
      </w:tblPr>
      <w:tblGrid>
        <w:gridCol w:w="7655"/>
        <w:gridCol w:w="1417"/>
      </w:tblGrid>
      <w:tr w:rsidR="004E62A8" w:rsidRPr="004E62A8" w14:paraId="555150AF" w14:textId="77777777" w:rsidTr="007D2712">
        <w:trPr>
          <w:cnfStyle w:val="100000000000" w:firstRow="1" w:lastRow="0" w:firstColumn="0" w:lastColumn="0" w:oddVBand="0" w:evenVBand="0" w:oddHBand="0" w:evenHBand="0" w:firstRowFirstColumn="0" w:firstRowLastColumn="0" w:lastRowFirstColumn="0" w:lastRowLastColumn="0"/>
        </w:trPr>
        <w:tc>
          <w:tcPr>
            <w:tcW w:w="9072" w:type="dxa"/>
            <w:gridSpan w:val="2"/>
          </w:tcPr>
          <w:p w14:paraId="24150443" w14:textId="3E3E880D" w:rsidR="00CA60E5" w:rsidRPr="004E62A8" w:rsidRDefault="00CA60E5" w:rsidP="004E62A8">
            <w:pPr>
              <w:pStyle w:val="TableHeadercolumnheadingintables"/>
              <w:rPr>
                <w:color w:val="FFFFFF" w:themeColor="background1"/>
              </w:rPr>
            </w:pPr>
            <w:r w:rsidRPr="004E62A8">
              <w:rPr>
                <w:color w:val="FFFFFF" w:themeColor="background1"/>
              </w:rPr>
              <w:t>Relevant Information Products</w:t>
            </w:r>
          </w:p>
        </w:tc>
      </w:tr>
      <w:tr w:rsidR="00D61724" w:rsidRPr="00791037" w14:paraId="6BBE3CF2" w14:textId="77777777" w:rsidTr="005C527B">
        <w:trPr>
          <w:cantSplit w:val="0"/>
        </w:trPr>
        <w:tc>
          <w:tcPr>
            <w:tcW w:w="7655" w:type="dxa"/>
            <w:tcBorders>
              <w:bottom w:val="single" w:sz="4" w:space="0" w:color="BFBFBF"/>
              <w:right w:val="nil"/>
            </w:tcBorders>
          </w:tcPr>
          <w:p w14:paraId="2B913B51" w14:textId="77777777" w:rsidR="00D61724" w:rsidRPr="00791037" w:rsidRDefault="00D61724" w:rsidP="00D8190F">
            <w:pPr>
              <w:pStyle w:val="TableTextnormaltextintables"/>
              <w:keepNext/>
              <w:rPr>
                <w:b/>
                <w:bCs w:val="0"/>
              </w:rPr>
            </w:pPr>
          </w:p>
        </w:tc>
        <w:tc>
          <w:tcPr>
            <w:tcW w:w="1417" w:type="dxa"/>
            <w:tcBorders>
              <w:left w:val="nil"/>
              <w:bottom w:val="single" w:sz="4" w:space="0" w:color="BFBFBF"/>
              <w:right w:val="nil"/>
            </w:tcBorders>
          </w:tcPr>
          <w:p w14:paraId="7D9D61EC" w14:textId="77777777" w:rsidR="00D61724" w:rsidRPr="00791037" w:rsidRDefault="00D61724" w:rsidP="00D8190F">
            <w:pPr>
              <w:pStyle w:val="TableTextnormaltextintables"/>
              <w:keepNext/>
              <w:jc w:val="center"/>
              <w:rPr>
                <w:b/>
                <w:bCs w:val="0"/>
              </w:rPr>
            </w:pPr>
            <w:r w:rsidRPr="00791037">
              <w:rPr>
                <w:b/>
                <w:bCs w:val="0"/>
              </w:rPr>
              <w:t>Level 1</w:t>
            </w:r>
          </w:p>
        </w:tc>
      </w:tr>
      <w:tr w:rsidR="00D61724" w:rsidRPr="00791037" w14:paraId="7088152E" w14:textId="77777777" w:rsidTr="005C527B">
        <w:trPr>
          <w:cnfStyle w:val="000000010000" w:firstRow="0" w:lastRow="0" w:firstColumn="0" w:lastColumn="0" w:oddVBand="0" w:evenVBand="0" w:oddHBand="0" w:evenHBand="1" w:firstRowFirstColumn="0" w:firstRowLastColumn="0" w:lastRowFirstColumn="0" w:lastRowLastColumn="0"/>
          <w:cantSplit w:val="0"/>
        </w:trPr>
        <w:tc>
          <w:tcPr>
            <w:tcW w:w="7655" w:type="dxa"/>
            <w:tcBorders>
              <w:top w:val="single" w:sz="4" w:space="0" w:color="BFBFBF"/>
              <w:right w:val="nil"/>
            </w:tcBorders>
          </w:tcPr>
          <w:p w14:paraId="7C34F54A" w14:textId="77777777" w:rsidR="00D61724" w:rsidRPr="00791037" w:rsidRDefault="00D61724" w:rsidP="00D8190F">
            <w:pPr>
              <w:pStyle w:val="TableTextnormaltextintables"/>
              <w:keepNext/>
            </w:pPr>
            <w:r w:rsidRPr="00791037">
              <w:t>SIX Swiss Exchange (XSWX)</w:t>
            </w:r>
          </w:p>
        </w:tc>
        <w:tc>
          <w:tcPr>
            <w:tcW w:w="1417" w:type="dxa"/>
            <w:tcBorders>
              <w:top w:val="single" w:sz="4" w:space="0" w:color="BFBFBF"/>
              <w:left w:val="nil"/>
              <w:bottom w:val="single" w:sz="4" w:space="0" w:color="BFBFBF" w:themeColor="background1" w:themeShade="BF"/>
              <w:right w:val="nil"/>
            </w:tcBorders>
          </w:tcPr>
          <w:p w14:paraId="16B30EF2" w14:textId="77777777" w:rsidR="00D61724" w:rsidRPr="00791037" w:rsidRDefault="00AD14DE" w:rsidP="00D8190F">
            <w:pPr>
              <w:pStyle w:val="TableTextnormaltextintables"/>
              <w:keepNext/>
              <w:jc w:val="center"/>
            </w:pPr>
            <w:sdt>
              <w:sdtPr>
                <w:id w:val="1393228916"/>
                <w14:checkbox>
                  <w14:checked w14:val="0"/>
                  <w14:checkedState w14:val="2612" w14:font="MS Gothic"/>
                  <w14:uncheckedState w14:val="2610" w14:font="MS Gothic"/>
                </w14:checkbox>
              </w:sdtPr>
              <w:sdtEndPr/>
              <w:sdtContent>
                <w:permStart w:id="671220436" w:edGrp="everyone"/>
                <w:r w:rsidR="00D61724" w:rsidRPr="00791037">
                  <w:rPr>
                    <w:rFonts w:eastAsia="MS Gothic" w:hint="eastAsia"/>
                  </w:rPr>
                  <w:t>☐</w:t>
                </w:r>
                <w:permEnd w:id="671220436"/>
              </w:sdtContent>
            </w:sdt>
          </w:p>
        </w:tc>
      </w:tr>
      <w:tr w:rsidR="00D61724" w:rsidRPr="00791037" w14:paraId="10084442" w14:textId="77777777" w:rsidTr="005C527B">
        <w:trPr>
          <w:cantSplit w:val="0"/>
        </w:trPr>
        <w:tc>
          <w:tcPr>
            <w:tcW w:w="7655" w:type="dxa"/>
            <w:tcBorders>
              <w:right w:val="nil"/>
            </w:tcBorders>
          </w:tcPr>
          <w:p w14:paraId="2FA17FD8" w14:textId="77777777" w:rsidR="00D61724" w:rsidRPr="00791037" w:rsidRDefault="00D61724" w:rsidP="00D8190F">
            <w:pPr>
              <w:pStyle w:val="TableTextnormaltextintables"/>
              <w:keepNext/>
            </w:pPr>
            <w:r w:rsidRPr="00791037">
              <w:t>SIX Structured Product Exchange (XQMH)</w:t>
            </w:r>
          </w:p>
        </w:tc>
        <w:tc>
          <w:tcPr>
            <w:tcW w:w="1417" w:type="dxa"/>
            <w:tcBorders>
              <w:left w:val="nil"/>
              <w:bottom w:val="single" w:sz="4" w:space="0" w:color="BFBFBF" w:themeColor="background1" w:themeShade="BF"/>
              <w:right w:val="nil"/>
            </w:tcBorders>
          </w:tcPr>
          <w:p w14:paraId="61B25E4E" w14:textId="77777777" w:rsidR="00D61724" w:rsidRPr="00791037" w:rsidRDefault="00AD14DE" w:rsidP="00D8190F">
            <w:pPr>
              <w:pStyle w:val="TableTextnormaltextintables"/>
              <w:keepNext/>
              <w:jc w:val="center"/>
            </w:pPr>
            <w:sdt>
              <w:sdtPr>
                <w:id w:val="1701817993"/>
                <w14:checkbox>
                  <w14:checked w14:val="0"/>
                  <w14:checkedState w14:val="2612" w14:font="MS Gothic"/>
                  <w14:uncheckedState w14:val="2610" w14:font="MS Gothic"/>
                </w14:checkbox>
              </w:sdtPr>
              <w:sdtEndPr/>
              <w:sdtContent>
                <w:permStart w:id="707856061" w:edGrp="everyone"/>
                <w:r w:rsidR="00D61724" w:rsidRPr="00791037">
                  <w:rPr>
                    <w:rFonts w:eastAsia="MS Gothic" w:hint="eastAsia"/>
                  </w:rPr>
                  <w:t>☐</w:t>
                </w:r>
                <w:permEnd w:id="707856061"/>
              </w:sdtContent>
            </w:sdt>
          </w:p>
        </w:tc>
      </w:tr>
      <w:tr w:rsidR="00D61724" w:rsidRPr="00791037" w14:paraId="7A3BC105" w14:textId="77777777" w:rsidTr="005C527B">
        <w:trPr>
          <w:cnfStyle w:val="000000010000" w:firstRow="0" w:lastRow="0" w:firstColumn="0" w:lastColumn="0" w:oddVBand="0" w:evenVBand="0" w:oddHBand="0" w:evenHBand="1" w:firstRowFirstColumn="0" w:firstRowLastColumn="0" w:lastRowFirstColumn="0" w:lastRowLastColumn="0"/>
          <w:cantSplit w:val="0"/>
        </w:trPr>
        <w:tc>
          <w:tcPr>
            <w:tcW w:w="7655" w:type="dxa"/>
            <w:tcBorders>
              <w:right w:val="nil"/>
            </w:tcBorders>
          </w:tcPr>
          <w:p w14:paraId="282F49F5" w14:textId="77777777" w:rsidR="00D61724" w:rsidRPr="00791037" w:rsidRDefault="00D61724" w:rsidP="00D8190F">
            <w:pPr>
              <w:pStyle w:val="TableTextnormaltextintables"/>
              <w:keepNext/>
            </w:pPr>
            <w:r w:rsidRPr="00791037">
              <w:t>SIX Swiss Index Family</w:t>
            </w:r>
          </w:p>
        </w:tc>
        <w:tc>
          <w:tcPr>
            <w:tcW w:w="1417" w:type="dxa"/>
            <w:tcBorders>
              <w:left w:val="nil"/>
              <w:bottom w:val="single" w:sz="4" w:space="0" w:color="BFBFBF" w:themeColor="background1" w:themeShade="BF"/>
              <w:right w:val="nil"/>
            </w:tcBorders>
          </w:tcPr>
          <w:p w14:paraId="3934F566" w14:textId="77777777" w:rsidR="00D61724" w:rsidRPr="00791037" w:rsidRDefault="00AD14DE" w:rsidP="00D8190F">
            <w:pPr>
              <w:pStyle w:val="TableTextnormaltextintables"/>
              <w:keepNext/>
              <w:jc w:val="center"/>
            </w:pPr>
            <w:sdt>
              <w:sdtPr>
                <w:id w:val="1562283960"/>
                <w14:checkbox>
                  <w14:checked w14:val="0"/>
                  <w14:checkedState w14:val="2612" w14:font="MS Gothic"/>
                  <w14:uncheckedState w14:val="2610" w14:font="MS Gothic"/>
                </w14:checkbox>
              </w:sdtPr>
              <w:sdtEndPr/>
              <w:sdtContent>
                <w:permStart w:id="1372999119" w:edGrp="everyone"/>
                <w:r w:rsidR="00D61724" w:rsidRPr="00791037">
                  <w:rPr>
                    <w:rFonts w:eastAsia="MS Gothic" w:hint="eastAsia"/>
                  </w:rPr>
                  <w:t>☐</w:t>
                </w:r>
                <w:permEnd w:id="1372999119"/>
              </w:sdtContent>
            </w:sdt>
          </w:p>
        </w:tc>
      </w:tr>
      <w:tr w:rsidR="00D61724" w:rsidRPr="00791037" w14:paraId="47C03A61" w14:textId="77777777" w:rsidTr="005C527B">
        <w:trPr>
          <w:cantSplit w:val="0"/>
        </w:trPr>
        <w:tc>
          <w:tcPr>
            <w:tcW w:w="7655" w:type="dxa"/>
            <w:tcBorders>
              <w:right w:val="nil"/>
            </w:tcBorders>
          </w:tcPr>
          <w:p w14:paraId="6168C557" w14:textId="77777777" w:rsidR="00D61724" w:rsidRPr="00791037" w:rsidRDefault="00D61724" w:rsidP="00C37950">
            <w:pPr>
              <w:pStyle w:val="TableTextnormaltextintables"/>
            </w:pPr>
            <w:r w:rsidRPr="00791037">
              <w:t>SIX Digital Exchange (XSDX)</w:t>
            </w:r>
          </w:p>
        </w:tc>
        <w:tc>
          <w:tcPr>
            <w:tcW w:w="1417" w:type="dxa"/>
            <w:tcBorders>
              <w:left w:val="nil"/>
              <w:bottom w:val="single" w:sz="4" w:space="0" w:color="BFBFBF" w:themeColor="background1" w:themeShade="BF"/>
              <w:right w:val="nil"/>
            </w:tcBorders>
          </w:tcPr>
          <w:p w14:paraId="0B67836F" w14:textId="77777777" w:rsidR="00D61724" w:rsidRPr="00791037" w:rsidRDefault="00AD14DE" w:rsidP="00C37950">
            <w:pPr>
              <w:pStyle w:val="TableTextnormaltextintables"/>
              <w:jc w:val="center"/>
            </w:pPr>
            <w:sdt>
              <w:sdtPr>
                <w:id w:val="869885271"/>
                <w14:checkbox>
                  <w14:checked w14:val="0"/>
                  <w14:checkedState w14:val="2612" w14:font="MS Gothic"/>
                  <w14:uncheckedState w14:val="2610" w14:font="MS Gothic"/>
                </w14:checkbox>
              </w:sdtPr>
              <w:sdtEndPr/>
              <w:sdtContent>
                <w:permStart w:id="591615372" w:edGrp="everyone"/>
                <w:r w:rsidR="00D61724" w:rsidRPr="00791037">
                  <w:rPr>
                    <w:rFonts w:eastAsia="MS Gothic" w:hint="eastAsia"/>
                  </w:rPr>
                  <w:t>☐</w:t>
                </w:r>
                <w:permEnd w:id="591615372"/>
              </w:sdtContent>
            </w:sdt>
          </w:p>
        </w:tc>
      </w:tr>
    </w:tbl>
    <w:p w14:paraId="3232D7B6" w14:textId="77777777" w:rsidR="00871024" w:rsidRDefault="00871024" w:rsidP="000F32D2">
      <w:pPr>
        <w:pStyle w:val="TableDistancespacebetween2tables"/>
      </w:pPr>
    </w:p>
    <w:tbl>
      <w:tblPr>
        <w:tblStyle w:val="SIXTableHorizontalMarine"/>
        <w:tblW w:w="9072" w:type="dxa"/>
        <w:tblLook w:val="0420" w:firstRow="1" w:lastRow="0" w:firstColumn="0" w:lastColumn="0" w:noHBand="0" w:noVBand="1"/>
      </w:tblPr>
      <w:tblGrid>
        <w:gridCol w:w="7797"/>
        <w:gridCol w:w="1275"/>
      </w:tblGrid>
      <w:tr w:rsidR="00172829" w:rsidRPr="004E62A8" w14:paraId="6D664F03" w14:textId="0D67D624" w:rsidTr="00172829">
        <w:trPr>
          <w:cnfStyle w:val="100000000000" w:firstRow="1" w:lastRow="0" w:firstColumn="0" w:lastColumn="0" w:oddVBand="0" w:evenVBand="0" w:oddHBand="0" w:evenHBand="0" w:firstRowFirstColumn="0" w:firstRowLastColumn="0" w:lastRowFirstColumn="0" w:lastRowLastColumn="0"/>
        </w:trPr>
        <w:tc>
          <w:tcPr>
            <w:tcW w:w="9072" w:type="dxa"/>
            <w:gridSpan w:val="2"/>
          </w:tcPr>
          <w:p w14:paraId="7645C367" w14:textId="6B80EE8F" w:rsidR="00172829" w:rsidRPr="004E62A8" w:rsidRDefault="00172829" w:rsidP="00C37950">
            <w:pPr>
              <w:pStyle w:val="TableHeadercolumnheadingintables"/>
              <w:rPr>
                <w:color w:val="FFFFFF" w:themeColor="background1"/>
              </w:rPr>
            </w:pPr>
            <w:r w:rsidRPr="004E62A8">
              <w:rPr>
                <w:color w:val="FFFFFF" w:themeColor="background1"/>
              </w:rPr>
              <w:t>Relevant Information Products</w:t>
            </w:r>
            <w:r>
              <w:rPr>
                <w:color w:val="FFFFFF" w:themeColor="background1"/>
              </w:rPr>
              <w:t xml:space="preserve"> of Third Party Rights’ Holder</w:t>
            </w:r>
          </w:p>
        </w:tc>
      </w:tr>
      <w:tr w:rsidR="00172829" w:rsidRPr="00791037" w14:paraId="6912352D" w14:textId="7862A63C" w:rsidTr="00172829">
        <w:trPr>
          <w:cantSplit w:val="0"/>
        </w:trPr>
        <w:tc>
          <w:tcPr>
            <w:tcW w:w="7797" w:type="dxa"/>
            <w:tcBorders>
              <w:bottom w:val="single" w:sz="4" w:space="0" w:color="BFBFBF"/>
              <w:right w:val="nil"/>
            </w:tcBorders>
          </w:tcPr>
          <w:p w14:paraId="08F20507" w14:textId="77777777" w:rsidR="00172829" w:rsidRPr="00791037" w:rsidRDefault="00172829" w:rsidP="00C37950">
            <w:pPr>
              <w:pStyle w:val="TableTextnormaltextintables"/>
              <w:keepNext/>
              <w:rPr>
                <w:b/>
                <w:bCs w:val="0"/>
              </w:rPr>
            </w:pPr>
          </w:p>
        </w:tc>
        <w:tc>
          <w:tcPr>
            <w:tcW w:w="1275" w:type="dxa"/>
            <w:tcBorders>
              <w:left w:val="nil"/>
              <w:bottom w:val="single" w:sz="4" w:space="0" w:color="BFBFBF"/>
              <w:right w:val="nil"/>
            </w:tcBorders>
          </w:tcPr>
          <w:p w14:paraId="47B7966A" w14:textId="77777777" w:rsidR="00172829" w:rsidRPr="00791037" w:rsidRDefault="00172829" w:rsidP="00C37950">
            <w:pPr>
              <w:pStyle w:val="TableTextnormaltextintables"/>
              <w:keepNext/>
              <w:jc w:val="center"/>
              <w:rPr>
                <w:b/>
                <w:bCs w:val="0"/>
              </w:rPr>
            </w:pPr>
            <w:r w:rsidRPr="00791037">
              <w:rPr>
                <w:b/>
                <w:bCs w:val="0"/>
              </w:rPr>
              <w:t>Level 1</w:t>
            </w:r>
          </w:p>
        </w:tc>
      </w:tr>
      <w:tr w:rsidR="00172829" w:rsidRPr="00791037" w14:paraId="00E7495A" w14:textId="05CEF125" w:rsidTr="00A62C95">
        <w:trPr>
          <w:cnfStyle w:val="000000010000" w:firstRow="0" w:lastRow="0" w:firstColumn="0" w:lastColumn="0" w:oddVBand="0" w:evenVBand="0" w:oddHBand="0" w:evenHBand="1" w:firstRowFirstColumn="0" w:firstRowLastColumn="0" w:lastRowFirstColumn="0" w:lastRowLastColumn="0"/>
          <w:cantSplit w:val="0"/>
        </w:trPr>
        <w:tc>
          <w:tcPr>
            <w:tcW w:w="0" w:type="dxa"/>
            <w:tcBorders>
              <w:top w:val="single" w:sz="4" w:space="0" w:color="BFBFBF"/>
              <w:bottom w:val="single" w:sz="4" w:space="0" w:color="BFBFBF"/>
              <w:right w:val="nil"/>
            </w:tcBorders>
          </w:tcPr>
          <w:p w14:paraId="7A8EE2ED" w14:textId="3629D676" w:rsidR="00172829" w:rsidRPr="00791037" w:rsidRDefault="00172829" w:rsidP="00C37950">
            <w:pPr>
              <w:pStyle w:val="TableTextnormaltextintables"/>
              <w:keepNext/>
            </w:pPr>
            <w:r>
              <w:t xml:space="preserve">Artex MTF (ARTX) - </w:t>
            </w:r>
            <w:r w:rsidRPr="007D2712">
              <w:rPr>
                <w:i/>
                <w:iCs/>
              </w:rPr>
              <w:t xml:space="preserve">Please contact SIX Exfeed </w:t>
            </w:r>
            <w:r>
              <w:rPr>
                <w:i/>
                <w:iCs/>
              </w:rPr>
              <w:t>f</w:t>
            </w:r>
            <w:r w:rsidRPr="007D2712">
              <w:rPr>
                <w:i/>
                <w:iCs/>
              </w:rPr>
              <w:t>or more information</w:t>
            </w:r>
          </w:p>
        </w:tc>
        <w:tc>
          <w:tcPr>
            <w:tcW w:w="0" w:type="dxa"/>
            <w:tcBorders>
              <w:top w:val="single" w:sz="4" w:space="0" w:color="BFBFBF"/>
              <w:left w:val="nil"/>
              <w:bottom w:val="single" w:sz="4" w:space="0" w:color="BFBFBF"/>
              <w:right w:val="nil"/>
            </w:tcBorders>
          </w:tcPr>
          <w:p w14:paraId="56A4874C" w14:textId="77777777" w:rsidR="00172829" w:rsidRPr="00791037" w:rsidRDefault="00AD14DE" w:rsidP="00C37950">
            <w:pPr>
              <w:pStyle w:val="TableTextnormaltextintables"/>
              <w:keepNext/>
              <w:jc w:val="center"/>
            </w:pPr>
            <w:sdt>
              <w:sdtPr>
                <w:id w:val="-1045301451"/>
                <w14:checkbox>
                  <w14:checked w14:val="0"/>
                  <w14:checkedState w14:val="2612" w14:font="MS Gothic"/>
                  <w14:uncheckedState w14:val="2610" w14:font="MS Gothic"/>
                </w14:checkbox>
              </w:sdtPr>
              <w:sdtEndPr/>
              <w:sdtContent>
                <w:permStart w:id="2023061231" w:edGrp="everyone"/>
                <w:r w:rsidR="00172829" w:rsidRPr="00791037">
                  <w:rPr>
                    <w:rFonts w:eastAsia="MS Gothic" w:hint="eastAsia"/>
                  </w:rPr>
                  <w:t>☐</w:t>
                </w:r>
                <w:permEnd w:id="2023061231"/>
              </w:sdtContent>
            </w:sdt>
          </w:p>
        </w:tc>
      </w:tr>
      <w:tr w:rsidR="001B3AF2" w:rsidRPr="001B3AF2" w14:paraId="2C7B887C" w14:textId="77777777" w:rsidTr="00172829">
        <w:trPr>
          <w:cantSplit w:val="0"/>
        </w:trPr>
        <w:tc>
          <w:tcPr>
            <w:tcW w:w="7797" w:type="dxa"/>
            <w:tcBorders>
              <w:top w:val="single" w:sz="4" w:space="0" w:color="BFBFBF"/>
              <w:right w:val="nil"/>
            </w:tcBorders>
          </w:tcPr>
          <w:p w14:paraId="051C9C52" w14:textId="2505D5A6" w:rsidR="001B3AF2" w:rsidRPr="00A62C95" w:rsidRDefault="001B3AF2" w:rsidP="00C37950">
            <w:pPr>
              <w:pStyle w:val="TableTextnormaltextintables"/>
              <w:keepNext/>
              <w:rPr>
                <w:lang w:val="en-GB"/>
              </w:rPr>
            </w:pPr>
            <w:r w:rsidRPr="00A62C95">
              <w:rPr>
                <w:lang w:val="en-GB"/>
              </w:rPr>
              <w:t>Swiss Interbank Repo Market (CO:RE</w:t>
            </w:r>
            <w:r>
              <w:rPr>
                <w:lang w:val="en-GB"/>
              </w:rPr>
              <w:t xml:space="preserve">) </w:t>
            </w:r>
            <w:r>
              <w:t xml:space="preserve">- </w:t>
            </w:r>
            <w:r w:rsidRPr="007D2712">
              <w:rPr>
                <w:i/>
                <w:iCs/>
              </w:rPr>
              <w:t xml:space="preserve">Please contact SIX Exfeed </w:t>
            </w:r>
            <w:r>
              <w:rPr>
                <w:i/>
                <w:iCs/>
              </w:rPr>
              <w:t>f</w:t>
            </w:r>
            <w:r w:rsidRPr="007D2712">
              <w:rPr>
                <w:i/>
                <w:iCs/>
              </w:rPr>
              <w:t>or more information</w:t>
            </w:r>
          </w:p>
        </w:tc>
        <w:tc>
          <w:tcPr>
            <w:tcW w:w="1275" w:type="dxa"/>
            <w:tcBorders>
              <w:top w:val="single" w:sz="4" w:space="0" w:color="BFBFBF"/>
              <w:left w:val="nil"/>
              <w:bottom w:val="single" w:sz="4" w:space="0" w:color="BFBFBF" w:themeColor="background1" w:themeShade="BF"/>
              <w:right w:val="nil"/>
            </w:tcBorders>
          </w:tcPr>
          <w:p w14:paraId="35A59616" w14:textId="32A1D3C6" w:rsidR="001B3AF2" w:rsidRPr="00A62C95" w:rsidRDefault="00AD14DE" w:rsidP="00C37950">
            <w:pPr>
              <w:pStyle w:val="TableTextnormaltextintables"/>
              <w:keepNext/>
              <w:jc w:val="center"/>
              <w:rPr>
                <w:lang w:val="en-GB"/>
              </w:rPr>
            </w:pPr>
            <w:sdt>
              <w:sdtPr>
                <w:id w:val="-241487260"/>
                <w14:checkbox>
                  <w14:checked w14:val="0"/>
                  <w14:checkedState w14:val="2612" w14:font="MS Gothic"/>
                  <w14:uncheckedState w14:val="2610" w14:font="MS Gothic"/>
                </w14:checkbox>
              </w:sdtPr>
              <w:sdtEndPr/>
              <w:sdtContent>
                <w:permStart w:id="795363900" w:edGrp="everyone"/>
                <w:r w:rsidR="001B3AF2" w:rsidRPr="00791037">
                  <w:rPr>
                    <w:rFonts w:eastAsia="MS Gothic" w:hint="eastAsia"/>
                  </w:rPr>
                  <w:t>☐</w:t>
                </w:r>
                <w:permEnd w:id="795363900"/>
              </w:sdtContent>
            </w:sdt>
          </w:p>
        </w:tc>
      </w:tr>
    </w:tbl>
    <w:p w14:paraId="401C1C0D" w14:textId="77777777" w:rsidR="00E57598" w:rsidRPr="00A62C95" w:rsidRDefault="00E57598" w:rsidP="000F32D2">
      <w:pPr>
        <w:pStyle w:val="TableDistancespacebetween2tables"/>
        <w:rPr>
          <w:lang w:val="en-GB"/>
        </w:rPr>
      </w:pPr>
    </w:p>
    <w:tbl>
      <w:tblPr>
        <w:tblStyle w:val="SIXTableHorizontalMarine"/>
        <w:tblW w:w="9072" w:type="dxa"/>
        <w:tblLook w:val="04A0" w:firstRow="1" w:lastRow="0" w:firstColumn="1" w:lastColumn="0" w:noHBand="0" w:noVBand="1"/>
      </w:tblPr>
      <w:tblGrid>
        <w:gridCol w:w="425"/>
        <w:gridCol w:w="4323"/>
        <w:gridCol w:w="4324"/>
      </w:tblGrid>
      <w:tr w:rsidR="004E62A8" w:rsidRPr="004E62A8" w14:paraId="09B74C0C" w14:textId="77777777" w:rsidTr="00C37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3"/>
            <w:tcBorders>
              <w:bottom w:val="single" w:sz="4" w:space="0" w:color="BFBFBF" w:themeColor="background1" w:themeShade="BF"/>
            </w:tcBorders>
          </w:tcPr>
          <w:p w14:paraId="3A23C7DD" w14:textId="1FA4C7CE" w:rsidR="008C3BA8" w:rsidRPr="004E62A8" w:rsidRDefault="008C3BA8" w:rsidP="004E62A8">
            <w:pPr>
              <w:pStyle w:val="TableHeadercolumnheadingintables"/>
              <w:rPr>
                <w:bCs/>
                <w:color w:val="FFFFFF" w:themeColor="background1"/>
              </w:rPr>
            </w:pPr>
            <w:r w:rsidRPr="004E62A8">
              <w:rPr>
                <w:color w:val="FFFFFF" w:themeColor="background1"/>
              </w:rPr>
              <w:t>SSX Consolidated Package</w:t>
            </w:r>
            <w:r w:rsidR="00413BE6">
              <w:rPr>
                <w:color w:val="FFFFFF" w:themeColor="background1"/>
              </w:rPr>
              <w:t>: Licen</w:t>
            </w:r>
            <w:r w:rsidR="00A62C95">
              <w:rPr>
                <w:color w:val="FFFFFF" w:themeColor="background1"/>
              </w:rPr>
              <w:t>s</w:t>
            </w:r>
            <w:r w:rsidR="00413BE6">
              <w:rPr>
                <w:color w:val="FFFFFF" w:themeColor="background1"/>
              </w:rPr>
              <w:t>e</w:t>
            </w:r>
          </w:p>
        </w:tc>
      </w:tr>
      <w:tr w:rsidR="008C3BA8" w:rsidRPr="008C3BA8" w14:paraId="4D7CCFCA" w14:textId="77777777" w:rsidTr="00C37950">
        <w:tc>
          <w:tcPr>
            <w:cnfStyle w:val="001000000000" w:firstRow="0" w:lastRow="0" w:firstColumn="1" w:lastColumn="0" w:oddVBand="0" w:evenVBand="0" w:oddHBand="0" w:evenHBand="0" w:firstRowFirstColumn="0" w:firstRowLastColumn="0" w:lastRowFirstColumn="0" w:lastRowLastColumn="0"/>
            <w:tcW w:w="425" w:type="dxa"/>
            <w:tcBorders>
              <w:top w:val="single" w:sz="8" w:space="0" w:color="auto"/>
            </w:tcBorders>
          </w:tcPr>
          <w:p w14:paraId="57ED1BE9" w14:textId="0B4436CC" w:rsidR="008C3BA8" w:rsidRPr="008C3BA8" w:rsidRDefault="008C3BA8" w:rsidP="00D8190F">
            <w:pPr>
              <w:pStyle w:val="TableTextnormaltextintables"/>
              <w:keepNext/>
            </w:pPr>
          </w:p>
        </w:tc>
        <w:tc>
          <w:tcPr>
            <w:tcW w:w="4323" w:type="dxa"/>
            <w:tcBorders>
              <w:top w:val="single" w:sz="8" w:space="0" w:color="auto"/>
            </w:tcBorders>
          </w:tcPr>
          <w:p w14:paraId="32DA7613" w14:textId="77777777" w:rsidR="008C3BA8" w:rsidRPr="008C3BA8" w:rsidRDefault="008C3BA8"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C3BA8">
              <w:t>Tier</w:t>
            </w:r>
          </w:p>
        </w:tc>
        <w:tc>
          <w:tcPr>
            <w:tcW w:w="4324" w:type="dxa"/>
            <w:tcBorders>
              <w:top w:val="single" w:sz="8" w:space="0" w:color="auto"/>
            </w:tcBorders>
            <w:vAlign w:val="center"/>
          </w:tcPr>
          <w:p w14:paraId="3E549249" w14:textId="3AAA5865" w:rsidR="008C3BA8" w:rsidRPr="008C3BA8" w:rsidRDefault="008C3BA8"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C3BA8">
              <w:t>Subscribers</w:t>
            </w:r>
          </w:p>
        </w:tc>
      </w:tr>
      <w:tr w:rsidR="008C3BA8" w:rsidRPr="00836088" w14:paraId="6E2A2507" w14:textId="77777777" w:rsidTr="00C3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483C46FB" w14:textId="77777777" w:rsidR="008C3BA8" w:rsidRPr="00161872" w:rsidRDefault="00AD14DE" w:rsidP="00D8190F">
            <w:pPr>
              <w:pStyle w:val="TableTextnormaltextintables"/>
              <w:keepNext/>
            </w:pPr>
            <w:sdt>
              <w:sdtPr>
                <w:id w:val="-701399919"/>
                <w14:checkbox>
                  <w14:checked w14:val="0"/>
                  <w14:checkedState w14:val="2612" w14:font="MS Gothic"/>
                  <w14:uncheckedState w14:val="2610" w14:font="MS Gothic"/>
                </w14:checkbox>
              </w:sdtPr>
              <w:sdtEndPr/>
              <w:sdtContent>
                <w:permStart w:id="371352322" w:edGrp="everyone"/>
                <w:r w:rsidR="008C3BA8" w:rsidRPr="008C3BA8">
                  <w:rPr>
                    <w:rFonts w:eastAsia="MS Gothic" w:hint="eastAsia"/>
                  </w:rPr>
                  <w:t>☐</w:t>
                </w:r>
                <w:permEnd w:id="371352322"/>
              </w:sdtContent>
            </w:sdt>
          </w:p>
        </w:tc>
        <w:tc>
          <w:tcPr>
            <w:tcW w:w="4323" w:type="dxa"/>
          </w:tcPr>
          <w:p w14:paraId="7FD8D2D1" w14:textId="77777777" w:rsidR="008C3BA8" w:rsidRPr="008C3BA8" w:rsidRDefault="008C3BA8"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C3BA8">
              <w:t>Tier 1</w:t>
            </w:r>
          </w:p>
        </w:tc>
        <w:tc>
          <w:tcPr>
            <w:tcW w:w="4324" w:type="dxa"/>
          </w:tcPr>
          <w:p w14:paraId="4B7BF9C7" w14:textId="340DE2EC" w:rsidR="008C3BA8" w:rsidRPr="008C3BA8" w:rsidRDefault="008C3BA8"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C3BA8">
              <w:t>1-10</w:t>
            </w:r>
          </w:p>
        </w:tc>
      </w:tr>
      <w:tr w:rsidR="008C3BA8" w:rsidRPr="00836088" w14:paraId="796E7B8C" w14:textId="77777777" w:rsidTr="00C37950">
        <w:tc>
          <w:tcPr>
            <w:cnfStyle w:val="001000000000" w:firstRow="0" w:lastRow="0" w:firstColumn="1" w:lastColumn="0" w:oddVBand="0" w:evenVBand="0" w:oddHBand="0" w:evenHBand="0" w:firstRowFirstColumn="0" w:firstRowLastColumn="0" w:lastRowFirstColumn="0" w:lastRowLastColumn="0"/>
            <w:tcW w:w="425" w:type="dxa"/>
          </w:tcPr>
          <w:p w14:paraId="61DB604C" w14:textId="77777777" w:rsidR="008C3BA8" w:rsidRPr="008C3BA8" w:rsidRDefault="00AD14DE" w:rsidP="00D8190F">
            <w:pPr>
              <w:pStyle w:val="TableTextnormaltextintables"/>
              <w:keepNext/>
            </w:pPr>
            <w:sdt>
              <w:sdtPr>
                <w:id w:val="277915965"/>
                <w14:checkbox>
                  <w14:checked w14:val="0"/>
                  <w14:checkedState w14:val="2612" w14:font="MS Gothic"/>
                  <w14:uncheckedState w14:val="2610" w14:font="MS Gothic"/>
                </w14:checkbox>
              </w:sdtPr>
              <w:sdtEndPr/>
              <w:sdtContent>
                <w:permStart w:id="1118984903" w:edGrp="everyone"/>
                <w:r w:rsidR="008C3BA8" w:rsidRPr="008C3BA8">
                  <w:rPr>
                    <w:rFonts w:eastAsia="MS Gothic" w:hint="eastAsia"/>
                  </w:rPr>
                  <w:t>☐</w:t>
                </w:r>
                <w:permEnd w:id="1118984903"/>
              </w:sdtContent>
            </w:sdt>
          </w:p>
        </w:tc>
        <w:tc>
          <w:tcPr>
            <w:tcW w:w="4323" w:type="dxa"/>
          </w:tcPr>
          <w:p w14:paraId="3EBDC4E2" w14:textId="77777777" w:rsidR="008C3BA8" w:rsidRPr="008C3BA8" w:rsidRDefault="008C3BA8"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C3BA8">
              <w:t>Tier 2</w:t>
            </w:r>
          </w:p>
        </w:tc>
        <w:tc>
          <w:tcPr>
            <w:tcW w:w="4324" w:type="dxa"/>
          </w:tcPr>
          <w:p w14:paraId="380A2D09" w14:textId="13C75579" w:rsidR="008C3BA8" w:rsidRPr="008C3BA8" w:rsidRDefault="008C3BA8"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C3BA8">
              <w:t>11-50</w:t>
            </w:r>
          </w:p>
        </w:tc>
      </w:tr>
      <w:tr w:rsidR="008C3BA8" w:rsidRPr="00836088" w14:paraId="05017B36" w14:textId="77777777" w:rsidTr="00C3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1E869C6D" w14:textId="77777777" w:rsidR="008C3BA8" w:rsidRPr="008C3BA8" w:rsidRDefault="00AD14DE" w:rsidP="00D8190F">
            <w:pPr>
              <w:pStyle w:val="TableTextnormaltextintables"/>
              <w:keepNext/>
            </w:pPr>
            <w:sdt>
              <w:sdtPr>
                <w:id w:val="-511834597"/>
                <w14:checkbox>
                  <w14:checked w14:val="0"/>
                  <w14:checkedState w14:val="2612" w14:font="MS Gothic"/>
                  <w14:uncheckedState w14:val="2610" w14:font="MS Gothic"/>
                </w14:checkbox>
              </w:sdtPr>
              <w:sdtEndPr/>
              <w:sdtContent>
                <w:permStart w:id="946105859" w:edGrp="everyone"/>
                <w:r w:rsidR="008C3BA8" w:rsidRPr="008C3BA8">
                  <w:rPr>
                    <w:rFonts w:eastAsia="MS Gothic" w:hint="eastAsia"/>
                  </w:rPr>
                  <w:t>☐</w:t>
                </w:r>
                <w:permEnd w:id="946105859"/>
              </w:sdtContent>
            </w:sdt>
          </w:p>
        </w:tc>
        <w:tc>
          <w:tcPr>
            <w:tcW w:w="4323" w:type="dxa"/>
          </w:tcPr>
          <w:p w14:paraId="7F20A4E4" w14:textId="77777777" w:rsidR="008C3BA8" w:rsidRPr="008C3BA8" w:rsidRDefault="008C3BA8"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C3BA8">
              <w:t>Tier 3</w:t>
            </w:r>
          </w:p>
        </w:tc>
        <w:tc>
          <w:tcPr>
            <w:tcW w:w="4324" w:type="dxa"/>
          </w:tcPr>
          <w:p w14:paraId="2D2BD119" w14:textId="6126BF59" w:rsidR="008C3BA8" w:rsidRPr="008C3BA8" w:rsidRDefault="008C3BA8" w:rsidP="00D8190F">
            <w:pPr>
              <w:pStyle w:val="TableTextnormaltextintables"/>
              <w:keepNext/>
              <w:cnfStyle w:val="000000010000" w:firstRow="0" w:lastRow="0" w:firstColumn="0" w:lastColumn="0" w:oddVBand="0" w:evenVBand="0" w:oddHBand="0" w:evenHBand="1" w:firstRowFirstColumn="0" w:firstRowLastColumn="0" w:lastRowFirstColumn="0" w:lastRowLastColumn="0"/>
            </w:pPr>
            <w:r w:rsidRPr="008C3BA8">
              <w:t>51-250</w:t>
            </w:r>
          </w:p>
        </w:tc>
      </w:tr>
      <w:tr w:rsidR="008C3BA8" w:rsidRPr="00836088" w14:paraId="53A03653" w14:textId="77777777" w:rsidTr="00C37950">
        <w:tc>
          <w:tcPr>
            <w:cnfStyle w:val="001000000000" w:firstRow="0" w:lastRow="0" w:firstColumn="1" w:lastColumn="0" w:oddVBand="0" w:evenVBand="0" w:oddHBand="0" w:evenHBand="0" w:firstRowFirstColumn="0" w:firstRowLastColumn="0" w:lastRowFirstColumn="0" w:lastRowLastColumn="0"/>
            <w:tcW w:w="425" w:type="dxa"/>
          </w:tcPr>
          <w:p w14:paraId="0F5F2573" w14:textId="09EEFBA3" w:rsidR="008C3BA8" w:rsidRPr="008C3BA8" w:rsidRDefault="00AD14DE" w:rsidP="00D8190F">
            <w:pPr>
              <w:pStyle w:val="TableTextnormaltextintables"/>
              <w:keepNext/>
              <w:rPr>
                <w:rFonts w:eastAsia="MS Gothic"/>
              </w:rPr>
            </w:pPr>
            <w:sdt>
              <w:sdtPr>
                <w:id w:val="-85380649"/>
                <w14:checkbox>
                  <w14:checked w14:val="0"/>
                  <w14:checkedState w14:val="2612" w14:font="MS Gothic"/>
                  <w14:uncheckedState w14:val="2610" w14:font="MS Gothic"/>
                </w14:checkbox>
              </w:sdtPr>
              <w:sdtEndPr/>
              <w:sdtContent>
                <w:permStart w:id="1928665492" w:edGrp="everyone"/>
                <w:r w:rsidR="008C3BA8" w:rsidRPr="008C3BA8">
                  <w:rPr>
                    <w:rFonts w:eastAsia="MS Gothic" w:hint="eastAsia"/>
                  </w:rPr>
                  <w:t>☐</w:t>
                </w:r>
                <w:permEnd w:id="1928665492"/>
              </w:sdtContent>
            </w:sdt>
          </w:p>
        </w:tc>
        <w:tc>
          <w:tcPr>
            <w:tcW w:w="4323" w:type="dxa"/>
          </w:tcPr>
          <w:p w14:paraId="3B01BA92" w14:textId="77777777" w:rsidR="008C3BA8" w:rsidRPr="008C3BA8" w:rsidRDefault="008C3BA8"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C3BA8">
              <w:t>Tier 4</w:t>
            </w:r>
          </w:p>
        </w:tc>
        <w:tc>
          <w:tcPr>
            <w:tcW w:w="4324" w:type="dxa"/>
          </w:tcPr>
          <w:p w14:paraId="502C6EB7" w14:textId="2687A29C" w:rsidR="008C3BA8" w:rsidRPr="008C3BA8" w:rsidRDefault="008C3BA8" w:rsidP="00D8190F">
            <w:pPr>
              <w:pStyle w:val="TableTextnormaltextintables"/>
              <w:keepNext/>
              <w:cnfStyle w:val="000000000000" w:firstRow="0" w:lastRow="0" w:firstColumn="0" w:lastColumn="0" w:oddVBand="0" w:evenVBand="0" w:oddHBand="0" w:evenHBand="0" w:firstRowFirstColumn="0" w:firstRowLastColumn="0" w:lastRowFirstColumn="0" w:lastRowLastColumn="0"/>
            </w:pPr>
            <w:r w:rsidRPr="008C3BA8">
              <w:t>251-500</w:t>
            </w:r>
          </w:p>
        </w:tc>
      </w:tr>
      <w:tr w:rsidR="008C3BA8" w:rsidRPr="00836088" w14:paraId="26C71C68" w14:textId="77777777" w:rsidTr="00C379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14:paraId="2F2B68FB" w14:textId="30385DDA" w:rsidR="008C3BA8" w:rsidRPr="008C3BA8" w:rsidRDefault="00AD14DE" w:rsidP="008C3BA8">
            <w:pPr>
              <w:pStyle w:val="TableTextnormaltextintables"/>
              <w:rPr>
                <w:rFonts w:eastAsia="MS Gothic"/>
              </w:rPr>
            </w:pPr>
            <w:sdt>
              <w:sdtPr>
                <w:id w:val="1602675587"/>
                <w14:checkbox>
                  <w14:checked w14:val="0"/>
                  <w14:checkedState w14:val="2612" w14:font="MS Gothic"/>
                  <w14:uncheckedState w14:val="2610" w14:font="MS Gothic"/>
                </w14:checkbox>
              </w:sdtPr>
              <w:sdtEndPr/>
              <w:sdtContent>
                <w:permStart w:id="2016567758" w:edGrp="everyone"/>
                <w:r w:rsidR="008C3BA8" w:rsidRPr="008C3BA8">
                  <w:rPr>
                    <w:rFonts w:eastAsia="MS Gothic" w:hint="eastAsia"/>
                  </w:rPr>
                  <w:t>☐</w:t>
                </w:r>
                <w:permEnd w:id="2016567758"/>
              </w:sdtContent>
            </w:sdt>
          </w:p>
        </w:tc>
        <w:tc>
          <w:tcPr>
            <w:tcW w:w="4323" w:type="dxa"/>
          </w:tcPr>
          <w:p w14:paraId="20638D92" w14:textId="77777777" w:rsidR="008C3BA8" w:rsidRPr="008C3BA8" w:rsidRDefault="008C3BA8" w:rsidP="008C3BA8">
            <w:pPr>
              <w:pStyle w:val="TableTextnormaltextintables"/>
              <w:cnfStyle w:val="000000010000" w:firstRow="0" w:lastRow="0" w:firstColumn="0" w:lastColumn="0" w:oddVBand="0" w:evenVBand="0" w:oddHBand="0" w:evenHBand="1" w:firstRowFirstColumn="0" w:firstRowLastColumn="0" w:lastRowFirstColumn="0" w:lastRowLastColumn="0"/>
            </w:pPr>
            <w:r w:rsidRPr="008C3BA8">
              <w:t>Tier 5</w:t>
            </w:r>
          </w:p>
        </w:tc>
        <w:tc>
          <w:tcPr>
            <w:tcW w:w="4324" w:type="dxa"/>
          </w:tcPr>
          <w:p w14:paraId="2F673E20" w14:textId="3C75F604" w:rsidR="008C3BA8" w:rsidRPr="008C3BA8" w:rsidRDefault="008C3BA8" w:rsidP="008C3BA8">
            <w:pPr>
              <w:pStyle w:val="TableTextnormaltextintables"/>
              <w:cnfStyle w:val="000000010000" w:firstRow="0" w:lastRow="0" w:firstColumn="0" w:lastColumn="0" w:oddVBand="0" w:evenVBand="0" w:oddHBand="0" w:evenHBand="1" w:firstRowFirstColumn="0" w:firstRowLastColumn="0" w:lastRowFirstColumn="0" w:lastRowLastColumn="0"/>
            </w:pPr>
            <w:r w:rsidRPr="008C3BA8">
              <w:t>501+</w:t>
            </w:r>
          </w:p>
        </w:tc>
      </w:tr>
    </w:tbl>
    <w:p w14:paraId="32D7E324" w14:textId="77777777" w:rsidR="00871024" w:rsidRPr="00836088" w:rsidRDefault="00871024" w:rsidP="00871024">
      <w:pPr>
        <w:pStyle w:val="Heading2"/>
        <w:numPr>
          <w:ilvl w:val="1"/>
          <w:numId w:val="1"/>
        </w:numPr>
      </w:pPr>
      <w:bookmarkStart w:id="53" w:name="_Toc163565920"/>
      <w:bookmarkStart w:id="54" w:name="_Toc190084174"/>
      <w:r w:rsidRPr="00836088">
        <w:t>Enterprise License</w:t>
      </w:r>
      <w:bookmarkEnd w:id="53"/>
      <w:bookmarkEnd w:id="54"/>
    </w:p>
    <w:p w14:paraId="1F31B326" w14:textId="45CB1ED4" w:rsidR="00871024" w:rsidRPr="004E62A8" w:rsidRDefault="006B251D" w:rsidP="004E62A8">
      <w:pPr>
        <w:rPr>
          <w:lang w:eastAsia="en-US"/>
        </w:rPr>
      </w:pPr>
      <w:r w:rsidRPr="006B251D">
        <w:rPr>
          <w:lang w:eastAsia="en-US"/>
        </w:rPr>
        <w:t>SIX Exfeed offers an Enterprise License that allows for unlimited Non-display Information Usage without reporting obligations on any units of count.</w:t>
      </w:r>
    </w:p>
    <w:tbl>
      <w:tblPr>
        <w:tblStyle w:val="SIXTablePlain"/>
        <w:tblW w:w="9071" w:type="dxa"/>
        <w:tblLook w:val="0600" w:firstRow="0" w:lastRow="0" w:firstColumn="0" w:lastColumn="0" w:noHBand="1" w:noVBand="1"/>
      </w:tblPr>
      <w:tblGrid>
        <w:gridCol w:w="425"/>
        <w:gridCol w:w="8646"/>
      </w:tblGrid>
      <w:tr w:rsidR="00A62C95" w:rsidRPr="004E62A8" w14:paraId="0A6C3724" w14:textId="77777777" w:rsidTr="00A62C95">
        <w:trPr>
          <w:trHeight w:val="290"/>
        </w:trPr>
        <w:tc>
          <w:tcPr>
            <w:tcW w:w="425" w:type="dxa"/>
          </w:tcPr>
          <w:p w14:paraId="21E1B140" w14:textId="77777777" w:rsidR="00A62C95" w:rsidRPr="004E62A8" w:rsidRDefault="00AD14DE" w:rsidP="004E62A8">
            <w:pPr>
              <w:pStyle w:val="TableTextnormaltextintables"/>
            </w:pPr>
            <w:sdt>
              <w:sdtPr>
                <w:id w:val="-497876819"/>
                <w14:checkbox>
                  <w14:checked w14:val="0"/>
                  <w14:checkedState w14:val="2612" w14:font="MS Gothic"/>
                  <w14:uncheckedState w14:val="2610" w14:font="MS Gothic"/>
                </w14:checkbox>
              </w:sdtPr>
              <w:sdtEndPr/>
              <w:sdtContent>
                <w:permStart w:id="716730556" w:edGrp="everyone"/>
                <w:r w:rsidR="00A62C95" w:rsidRPr="004E62A8">
                  <w:rPr>
                    <w:rFonts w:eastAsia="MS Gothic" w:hint="eastAsia"/>
                  </w:rPr>
                  <w:t>☐</w:t>
                </w:r>
                <w:permEnd w:id="716730556"/>
              </w:sdtContent>
            </w:sdt>
          </w:p>
        </w:tc>
        <w:tc>
          <w:tcPr>
            <w:tcW w:w="8646" w:type="dxa"/>
            <w:vAlign w:val="center"/>
          </w:tcPr>
          <w:p w14:paraId="7E39AE2A" w14:textId="1306C614" w:rsidR="00A62C95" w:rsidRPr="004E62A8" w:rsidRDefault="00A62C95" w:rsidP="004E62A8">
            <w:pPr>
              <w:pStyle w:val="TableTextnormaltextintables"/>
            </w:pPr>
            <w:r w:rsidRPr="004E62A8">
              <w:rPr>
                <w:b/>
                <w:bCs w:val="0"/>
              </w:rPr>
              <w:t>Enterprise License</w:t>
            </w:r>
            <w:r w:rsidRPr="004E62A8">
              <w:t xml:space="preserve"> - SSX Consolidated Package (XSWX, XQMH, XSDX, SIX Swiss Index Family)</w:t>
            </w:r>
          </w:p>
        </w:tc>
      </w:tr>
    </w:tbl>
    <w:p w14:paraId="7F63A086" w14:textId="77777777" w:rsidR="00871024" w:rsidRPr="00836088" w:rsidRDefault="00871024" w:rsidP="00871024">
      <w:pPr>
        <w:pStyle w:val="Heading1"/>
        <w:numPr>
          <w:ilvl w:val="0"/>
          <w:numId w:val="1"/>
        </w:numPr>
      </w:pPr>
      <w:bookmarkStart w:id="55" w:name="_Toc163565921"/>
      <w:bookmarkStart w:id="56" w:name="_Ref164166709"/>
      <w:bookmarkStart w:id="57" w:name="_Ref164177514"/>
      <w:bookmarkStart w:id="58" w:name="_Toc190084175"/>
      <w:r w:rsidRPr="00836088">
        <w:lastRenderedPageBreak/>
        <w:t>CFD Data License</w:t>
      </w:r>
      <w:bookmarkEnd w:id="55"/>
      <w:bookmarkEnd w:id="56"/>
      <w:bookmarkEnd w:id="57"/>
      <w:bookmarkEnd w:id="58"/>
    </w:p>
    <w:p w14:paraId="2C123EB3" w14:textId="77777777" w:rsidR="00871024" w:rsidRDefault="00871024" w:rsidP="003E0A8A">
      <w:pPr>
        <w:keepNext/>
        <w:rPr>
          <w:lang w:eastAsia="en-US"/>
        </w:rPr>
      </w:pPr>
      <w:r w:rsidRPr="00836088">
        <w:rPr>
          <w:lang w:eastAsia="en-US"/>
        </w:rPr>
        <w:t>The CFD Data License entitles the Customer to use Real-time Data, in whole or in part, for the calculation and/or provision of prices for trading in CFDs (contracts for difference), spread betting, binary options and other instruments tradable on a CFD Platform, subject to the Agreement.</w:t>
      </w:r>
    </w:p>
    <w:tbl>
      <w:tblPr>
        <w:tblStyle w:val="SIXTablePlain"/>
        <w:tblW w:w="9070" w:type="dxa"/>
        <w:tblLook w:val="0600" w:firstRow="0" w:lastRow="0" w:firstColumn="0" w:lastColumn="0" w:noHBand="1" w:noVBand="1"/>
      </w:tblPr>
      <w:tblGrid>
        <w:gridCol w:w="425"/>
        <w:gridCol w:w="425"/>
        <w:gridCol w:w="8220"/>
      </w:tblGrid>
      <w:tr w:rsidR="00ED6B01" w:rsidRPr="00836088" w14:paraId="78B25DDD" w14:textId="77777777" w:rsidTr="00C37950">
        <w:trPr>
          <w:trHeight w:val="290"/>
        </w:trPr>
        <w:tc>
          <w:tcPr>
            <w:tcW w:w="425" w:type="dxa"/>
          </w:tcPr>
          <w:p w14:paraId="2F3FCEBD" w14:textId="77777777" w:rsidR="00ED6B01" w:rsidRPr="00836088" w:rsidRDefault="00AD14DE" w:rsidP="003E0A8A">
            <w:pPr>
              <w:pStyle w:val="TableTextnormaltextintables"/>
              <w:keepNext/>
              <w:rPr>
                <w:color w:val="000000"/>
              </w:rPr>
            </w:pPr>
            <w:sdt>
              <w:sdtPr>
                <w:id w:val="-494717773"/>
                <w14:checkbox>
                  <w14:checked w14:val="0"/>
                  <w14:checkedState w14:val="2612" w14:font="MS Gothic"/>
                  <w14:uncheckedState w14:val="2610" w14:font="MS Gothic"/>
                </w14:checkbox>
              </w:sdtPr>
              <w:sdtEndPr/>
              <w:sdtContent>
                <w:permStart w:id="1537808107" w:edGrp="everyone"/>
                <w:r w:rsidR="00ED6B01" w:rsidRPr="00334D3E">
                  <w:rPr>
                    <w:rFonts w:eastAsia="MS Gothic" w:hint="eastAsia"/>
                  </w:rPr>
                  <w:t>☐</w:t>
                </w:r>
                <w:permEnd w:id="1537808107"/>
              </w:sdtContent>
            </w:sdt>
          </w:p>
        </w:tc>
        <w:tc>
          <w:tcPr>
            <w:tcW w:w="8645" w:type="dxa"/>
            <w:gridSpan w:val="2"/>
          </w:tcPr>
          <w:p w14:paraId="3DEAEDD2" w14:textId="06FC6887" w:rsidR="00ED6B01" w:rsidRPr="00D35711" w:rsidRDefault="00ED6B01" w:rsidP="003E0A8A">
            <w:pPr>
              <w:pStyle w:val="TableTextnormaltextintables"/>
              <w:keepNext/>
              <w:rPr>
                <w:b/>
                <w:lang w:val="en-GB"/>
              </w:rPr>
            </w:pPr>
            <w:r w:rsidRPr="00D35711">
              <w:rPr>
                <w:b/>
                <w:lang w:val="en-GB"/>
              </w:rPr>
              <w:t xml:space="preserve">Applicable: </w:t>
            </w:r>
            <w:r w:rsidRPr="00A62C95">
              <w:rPr>
                <w:i/>
                <w:iCs/>
                <w:lang w:val="en-GB"/>
              </w:rPr>
              <w:t>Pleas</w:t>
            </w:r>
            <w:r w:rsidRPr="00352115">
              <w:rPr>
                <w:i/>
                <w:iCs/>
                <w:lang w:val="en-GB"/>
              </w:rPr>
              <w:t xml:space="preserve">e </w:t>
            </w:r>
            <w:r w:rsidR="00352115" w:rsidRPr="00352115">
              <w:rPr>
                <w:i/>
                <w:iCs/>
                <w:lang w:val="en-GB"/>
              </w:rPr>
              <w:t>proceed</w:t>
            </w:r>
            <w:r w:rsidRPr="00352115">
              <w:rPr>
                <w:i/>
                <w:iCs/>
                <w:lang w:val="en-GB"/>
              </w:rPr>
              <w:t xml:space="preserve"> with </w:t>
            </w:r>
            <w:r w:rsidR="00A62C95">
              <w:rPr>
                <w:i/>
                <w:iCs/>
                <w:lang w:val="en-GB"/>
              </w:rPr>
              <w:t>s</w:t>
            </w:r>
            <w:r w:rsidRPr="00352115">
              <w:rPr>
                <w:i/>
                <w:iCs/>
                <w:lang w:val="en-GB"/>
              </w:rPr>
              <w:t xml:space="preserve">ection </w:t>
            </w:r>
            <w:r w:rsidRPr="00352115">
              <w:rPr>
                <w:i/>
                <w:iCs/>
              </w:rPr>
              <w:fldChar w:fldCharType="begin"/>
            </w:r>
            <w:r w:rsidRPr="00352115">
              <w:rPr>
                <w:i/>
                <w:iCs/>
                <w:lang w:val="en-GB"/>
              </w:rPr>
              <w:instrText xml:space="preserve"> REF _Ref164177514 \w \h  \* MERGEFORMAT </w:instrText>
            </w:r>
            <w:r w:rsidRPr="00352115">
              <w:rPr>
                <w:i/>
                <w:iCs/>
              </w:rPr>
            </w:r>
            <w:r w:rsidRPr="00352115">
              <w:rPr>
                <w:i/>
                <w:iCs/>
              </w:rPr>
              <w:fldChar w:fldCharType="separate"/>
            </w:r>
            <w:r w:rsidR="0098759F">
              <w:rPr>
                <w:i/>
                <w:iCs/>
                <w:lang w:val="en-GB"/>
              </w:rPr>
              <w:t>8</w:t>
            </w:r>
            <w:r w:rsidRPr="00352115">
              <w:rPr>
                <w:i/>
                <w:iCs/>
              </w:rPr>
              <w:fldChar w:fldCharType="end"/>
            </w:r>
            <w:r w:rsidRPr="00352115">
              <w:rPr>
                <w:i/>
                <w:iCs/>
                <w:lang w:val="en-GB"/>
              </w:rPr>
              <w:t>.</w:t>
            </w:r>
          </w:p>
        </w:tc>
      </w:tr>
      <w:tr w:rsidR="0062037F" w:rsidRPr="00836088" w14:paraId="28292451" w14:textId="77777777" w:rsidTr="00C37950">
        <w:trPr>
          <w:trHeight w:val="290"/>
        </w:trPr>
        <w:tc>
          <w:tcPr>
            <w:tcW w:w="425" w:type="dxa"/>
            <w:vMerge w:val="restart"/>
          </w:tcPr>
          <w:p w14:paraId="5C9B9C63" w14:textId="77777777" w:rsidR="0062037F" w:rsidRPr="00D35711" w:rsidRDefault="0062037F" w:rsidP="003E0A8A">
            <w:pPr>
              <w:pStyle w:val="TableTextnormaltextintables"/>
              <w:keepNext/>
              <w:rPr>
                <w:color w:val="000000"/>
                <w:lang w:val="en-GB"/>
              </w:rPr>
            </w:pPr>
          </w:p>
        </w:tc>
        <w:tc>
          <w:tcPr>
            <w:tcW w:w="425" w:type="dxa"/>
          </w:tcPr>
          <w:p w14:paraId="58CB79A0" w14:textId="3E7410FF" w:rsidR="0062037F" w:rsidRPr="000D771E" w:rsidRDefault="00AD14DE" w:rsidP="003E0A8A">
            <w:pPr>
              <w:pStyle w:val="TableTextnormaltextintables"/>
              <w:keepNext/>
              <w:rPr>
                <w:color w:val="000000"/>
              </w:rPr>
            </w:pPr>
            <w:sdt>
              <w:sdtPr>
                <w:id w:val="618259226"/>
                <w14:checkbox>
                  <w14:checked w14:val="0"/>
                  <w14:checkedState w14:val="2612" w14:font="MS Gothic"/>
                  <w14:uncheckedState w14:val="2610" w14:font="MS Gothic"/>
                </w14:checkbox>
              </w:sdtPr>
              <w:sdtEndPr/>
              <w:sdtContent>
                <w:permStart w:id="570695809" w:edGrp="everyone"/>
                <w:r w:rsidR="00A53241">
                  <w:rPr>
                    <w:rFonts w:ascii="MS Gothic" w:eastAsia="MS Gothic" w:hAnsi="MS Gothic" w:hint="eastAsia"/>
                  </w:rPr>
                  <w:t>☐</w:t>
                </w:r>
                <w:permEnd w:id="570695809"/>
              </w:sdtContent>
            </w:sdt>
          </w:p>
        </w:tc>
        <w:tc>
          <w:tcPr>
            <w:tcW w:w="8220" w:type="dxa"/>
          </w:tcPr>
          <w:p w14:paraId="1105D781" w14:textId="44589565" w:rsidR="0062037F" w:rsidRPr="00D35711" w:rsidRDefault="0062037F" w:rsidP="003E0A8A">
            <w:pPr>
              <w:pStyle w:val="TableTextnormaltextintables"/>
              <w:keepNext/>
              <w:rPr>
                <w:lang w:val="en-GB"/>
              </w:rPr>
            </w:pPr>
            <w:r w:rsidRPr="00D35711">
              <w:rPr>
                <w:lang w:val="en-GB"/>
              </w:rPr>
              <w:t xml:space="preserve">Customer engages in the provision of CFD White Labelling Services by creating and administering a CFD Platform on behalf of a CFD White Label client </w:t>
            </w:r>
            <w:r w:rsidRPr="00352115">
              <w:rPr>
                <w:i/>
                <w:iCs/>
                <w:lang w:val="en-GB"/>
              </w:rPr>
              <w:t xml:space="preserve">(Please also fill out section </w:t>
            </w:r>
            <w:r w:rsidR="00A62C95">
              <w:rPr>
                <w:i/>
                <w:iCs/>
                <w:lang w:val="en-GB"/>
              </w:rPr>
              <w:fldChar w:fldCharType="begin"/>
            </w:r>
            <w:r w:rsidR="00A62C95">
              <w:rPr>
                <w:i/>
                <w:iCs/>
                <w:lang w:val="en-GB"/>
              </w:rPr>
              <w:instrText xml:space="preserve"> REF _Ref170118707 \w \h </w:instrText>
            </w:r>
            <w:r w:rsidR="003E0A8A">
              <w:rPr>
                <w:i/>
                <w:iCs/>
                <w:lang w:val="en-GB"/>
              </w:rPr>
              <w:instrText xml:space="preserve"> \* MERGEFORMAT </w:instrText>
            </w:r>
            <w:r w:rsidR="00A62C95">
              <w:rPr>
                <w:i/>
                <w:iCs/>
                <w:lang w:val="en-GB"/>
              </w:rPr>
            </w:r>
            <w:r w:rsidR="00A62C95">
              <w:rPr>
                <w:i/>
                <w:iCs/>
                <w:lang w:val="en-GB"/>
              </w:rPr>
              <w:fldChar w:fldCharType="separate"/>
            </w:r>
            <w:r w:rsidR="0098759F">
              <w:rPr>
                <w:i/>
                <w:iCs/>
                <w:lang w:val="en-GB"/>
              </w:rPr>
              <w:t>8.1</w:t>
            </w:r>
            <w:r w:rsidR="00A62C95">
              <w:rPr>
                <w:i/>
                <w:iCs/>
                <w:lang w:val="en-GB"/>
              </w:rPr>
              <w:fldChar w:fldCharType="end"/>
            </w:r>
            <w:r w:rsidRPr="00352115">
              <w:rPr>
                <w:i/>
                <w:iCs/>
                <w:lang w:val="en-GB"/>
              </w:rPr>
              <w:t>)</w:t>
            </w:r>
          </w:p>
        </w:tc>
      </w:tr>
      <w:tr w:rsidR="0062037F" w:rsidRPr="00836088" w14:paraId="58CC6D16" w14:textId="77777777" w:rsidTr="00C37950">
        <w:trPr>
          <w:trHeight w:val="290"/>
        </w:trPr>
        <w:tc>
          <w:tcPr>
            <w:tcW w:w="425" w:type="dxa"/>
            <w:vMerge/>
          </w:tcPr>
          <w:p w14:paraId="6DC7D98C" w14:textId="77777777" w:rsidR="0062037F" w:rsidRPr="00D35711" w:rsidRDefault="0062037F" w:rsidP="00ED6B01">
            <w:pPr>
              <w:pStyle w:val="TableTextnormaltextintables"/>
              <w:rPr>
                <w:color w:val="000000"/>
                <w:lang w:val="en-GB"/>
              </w:rPr>
            </w:pPr>
          </w:p>
        </w:tc>
        <w:tc>
          <w:tcPr>
            <w:tcW w:w="425" w:type="dxa"/>
          </w:tcPr>
          <w:p w14:paraId="26F1D037" w14:textId="4E90572A" w:rsidR="0062037F" w:rsidRPr="000D771E" w:rsidRDefault="00AD14DE" w:rsidP="00ED6B01">
            <w:pPr>
              <w:pStyle w:val="TableTextnormaltextintables"/>
              <w:rPr>
                <w:color w:val="000000"/>
              </w:rPr>
            </w:pPr>
            <w:sdt>
              <w:sdtPr>
                <w:id w:val="-653759079"/>
                <w14:checkbox>
                  <w14:checked w14:val="0"/>
                  <w14:checkedState w14:val="2612" w14:font="MS Gothic"/>
                  <w14:uncheckedState w14:val="2610" w14:font="MS Gothic"/>
                </w14:checkbox>
              </w:sdtPr>
              <w:sdtEndPr/>
              <w:sdtContent>
                <w:permStart w:id="1883979285" w:edGrp="everyone"/>
                <w:r w:rsidR="0062037F" w:rsidRPr="00334D3E">
                  <w:rPr>
                    <w:rFonts w:eastAsia="MS Gothic" w:hint="eastAsia"/>
                  </w:rPr>
                  <w:t>☐</w:t>
                </w:r>
                <w:permEnd w:id="1883979285"/>
              </w:sdtContent>
            </w:sdt>
          </w:p>
        </w:tc>
        <w:tc>
          <w:tcPr>
            <w:tcW w:w="8220" w:type="dxa"/>
          </w:tcPr>
          <w:p w14:paraId="25CD874D" w14:textId="16F14922" w:rsidR="0062037F" w:rsidRPr="00D35711" w:rsidRDefault="0062037F" w:rsidP="00ED6B01">
            <w:pPr>
              <w:pStyle w:val="TableTextnormaltextintables"/>
              <w:rPr>
                <w:lang w:val="en-GB"/>
              </w:rPr>
            </w:pPr>
            <w:r w:rsidRPr="00D35711">
              <w:rPr>
                <w:lang w:val="en-GB"/>
              </w:rPr>
              <w:t>Customer engages NOT in the provision of CFD White Labelling Services.</w:t>
            </w:r>
          </w:p>
        </w:tc>
      </w:tr>
      <w:tr w:rsidR="00ED6B01" w:rsidRPr="00836088" w14:paraId="1252B101" w14:textId="77777777" w:rsidTr="00C37950">
        <w:trPr>
          <w:trHeight w:val="290"/>
        </w:trPr>
        <w:tc>
          <w:tcPr>
            <w:tcW w:w="425" w:type="dxa"/>
          </w:tcPr>
          <w:p w14:paraId="3581D636" w14:textId="77777777" w:rsidR="00ED6B01" w:rsidRPr="00836088" w:rsidRDefault="00AD14DE" w:rsidP="003E0A8A">
            <w:pPr>
              <w:pStyle w:val="TableTextnormaltextintables"/>
              <w:keepNext/>
              <w:rPr>
                <w:color w:val="000000"/>
              </w:rPr>
            </w:pPr>
            <w:sdt>
              <w:sdtPr>
                <w:id w:val="298495095"/>
                <w14:checkbox>
                  <w14:checked w14:val="0"/>
                  <w14:checkedState w14:val="2612" w14:font="MS Gothic"/>
                  <w14:uncheckedState w14:val="2610" w14:font="MS Gothic"/>
                </w14:checkbox>
              </w:sdtPr>
              <w:sdtEndPr/>
              <w:sdtContent>
                <w:permStart w:id="510800682" w:edGrp="everyone"/>
                <w:r w:rsidR="00ED6B01" w:rsidRPr="00334D3E">
                  <w:rPr>
                    <w:rFonts w:eastAsia="MS Gothic" w:hint="eastAsia"/>
                  </w:rPr>
                  <w:t>☐</w:t>
                </w:r>
                <w:permEnd w:id="510800682"/>
              </w:sdtContent>
            </w:sdt>
          </w:p>
        </w:tc>
        <w:tc>
          <w:tcPr>
            <w:tcW w:w="8645" w:type="dxa"/>
            <w:gridSpan w:val="2"/>
          </w:tcPr>
          <w:p w14:paraId="51039AB3" w14:textId="58BCFF7F" w:rsidR="00ED6B01" w:rsidRPr="00D35711" w:rsidRDefault="00ED6B01" w:rsidP="003E0A8A">
            <w:pPr>
              <w:pStyle w:val="TableTextnormaltextintables"/>
              <w:keepNext/>
              <w:rPr>
                <w:b/>
                <w:lang w:val="en-GB"/>
              </w:rPr>
            </w:pPr>
            <w:r w:rsidRPr="00D35711">
              <w:rPr>
                <w:b/>
                <w:lang w:val="en-GB"/>
              </w:rPr>
              <w:t xml:space="preserve">Not Applicable: </w:t>
            </w:r>
            <w:r w:rsidRPr="00352115">
              <w:rPr>
                <w:i/>
                <w:iCs/>
                <w:lang w:val="en-GB"/>
              </w:rPr>
              <w:t xml:space="preserve">Please </w:t>
            </w:r>
            <w:r w:rsidR="00352115" w:rsidRPr="00352115">
              <w:rPr>
                <w:i/>
                <w:iCs/>
                <w:lang w:val="en-GB"/>
              </w:rPr>
              <w:t xml:space="preserve">proceed </w:t>
            </w:r>
            <w:r w:rsidRPr="00352115">
              <w:rPr>
                <w:i/>
                <w:iCs/>
                <w:lang w:val="en-GB"/>
              </w:rPr>
              <w:t xml:space="preserve">with </w:t>
            </w:r>
            <w:r w:rsidR="00EE4B39">
              <w:rPr>
                <w:i/>
                <w:iCs/>
                <w:lang w:val="en-GB"/>
              </w:rPr>
              <w:t>s</w:t>
            </w:r>
            <w:r w:rsidRPr="00352115">
              <w:rPr>
                <w:i/>
                <w:iCs/>
                <w:lang w:val="en-GB"/>
              </w:rPr>
              <w:t xml:space="preserve">ection </w:t>
            </w:r>
            <w:r w:rsidR="0073727F" w:rsidRPr="00352115">
              <w:rPr>
                <w:i/>
                <w:iCs/>
              </w:rPr>
              <w:fldChar w:fldCharType="begin"/>
            </w:r>
            <w:r w:rsidR="0073727F" w:rsidRPr="00352115">
              <w:rPr>
                <w:i/>
                <w:iCs/>
                <w:lang w:val="en-GB"/>
              </w:rPr>
              <w:instrText xml:space="preserve"> REF _Ref164180031 \w \h </w:instrText>
            </w:r>
            <w:r w:rsidR="00352115" w:rsidRPr="00352115">
              <w:rPr>
                <w:i/>
                <w:iCs/>
                <w:lang w:val="en-GB"/>
              </w:rPr>
              <w:instrText xml:space="preserve"> \* MERGEFORMAT </w:instrText>
            </w:r>
            <w:r w:rsidR="0073727F" w:rsidRPr="00352115">
              <w:rPr>
                <w:i/>
                <w:iCs/>
              </w:rPr>
            </w:r>
            <w:r w:rsidR="0073727F" w:rsidRPr="00352115">
              <w:rPr>
                <w:i/>
                <w:iCs/>
              </w:rPr>
              <w:fldChar w:fldCharType="separate"/>
            </w:r>
            <w:r w:rsidR="0098759F">
              <w:rPr>
                <w:i/>
                <w:iCs/>
                <w:lang w:val="en-GB"/>
              </w:rPr>
              <w:t>9</w:t>
            </w:r>
            <w:r w:rsidR="0073727F" w:rsidRPr="00352115">
              <w:rPr>
                <w:i/>
                <w:iCs/>
              </w:rPr>
              <w:fldChar w:fldCharType="end"/>
            </w:r>
            <w:r w:rsidRPr="00D35711">
              <w:rPr>
                <w:lang w:val="en-GB"/>
              </w:rPr>
              <w:t>.</w:t>
            </w:r>
          </w:p>
        </w:tc>
      </w:tr>
    </w:tbl>
    <w:p w14:paraId="3CB5C52F" w14:textId="77777777" w:rsidR="00ED6B01" w:rsidRDefault="00ED6B01" w:rsidP="000F32D2">
      <w:pPr>
        <w:pStyle w:val="TableDistancespacebetween2tables"/>
      </w:pPr>
    </w:p>
    <w:tbl>
      <w:tblPr>
        <w:tblStyle w:val="SIXTableHorizontalMarine"/>
        <w:tblW w:w="9072" w:type="dxa"/>
        <w:tblLayout w:type="fixed"/>
        <w:tblLook w:val="0420" w:firstRow="1" w:lastRow="0" w:firstColumn="0" w:lastColumn="0" w:noHBand="0" w:noVBand="1"/>
      </w:tblPr>
      <w:tblGrid>
        <w:gridCol w:w="2835"/>
        <w:gridCol w:w="1247"/>
        <w:gridCol w:w="1247"/>
        <w:gridCol w:w="1247"/>
        <w:gridCol w:w="1247"/>
        <w:gridCol w:w="1249"/>
      </w:tblGrid>
      <w:tr w:rsidR="004E62A8" w:rsidRPr="004E62A8" w14:paraId="35E3936C" w14:textId="77777777" w:rsidTr="00022B95">
        <w:trPr>
          <w:cnfStyle w:val="100000000000" w:firstRow="1" w:lastRow="0" w:firstColumn="0" w:lastColumn="0" w:oddVBand="0" w:evenVBand="0" w:oddHBand="0" w:evenHBand="0" w:firstRowFirstColumn="0" w:firstRowLastColumn="0" w:lastRowFirstColumn="0" w:lastRowLastColumn="0"/>
          <w:trHeight w:val="300"/>
        </w:trPr>
        <w:tc>
          <w:tcPr>
            <w:tcW w:w="9072" w:type="dxa"/>
            <w:gridSpan w:val="6"/>
            <w:noWrap/>
            <w:hideMark/>
          </w:tcPr>
          <w:p w14:paraId="328510D5" w14:textId="109E5FD6" w:rsidR="0050138B" w:rsidRPr="004E62A8" w:rsidRDefault="00E33300" w:rsidP="004E62A8">
            <w:pPr>
              <w:pStyle w:val="TableHeadercolumnheadingintables"/>
              <w:rPr>
                <w:color w:val="FFFFFF" w:themeColor="background1"/>
              </w:rPr>
            </w:pPr>
            <w:r w:rsidRPr="004E62A8">
              <w:rPr>
                <w:color w:val="FFFFFF" w:themeColor="background1"/>
              </w:rPr>
              <w:t>Subscribers</w:t>
            </w:r>
          </w:p>
        </w:tc>
      </w:tr>
      <w:tr w:rsidR="0050138B" w:rsidRPr="004E62A8" w14:paraId="11D05438" w14:textId="77777777" w:rsidTr="00022B95">
        <w:trPr>
          <w:cantSplit w:val="0"/>
          <w:trHeight w:val="300"/>
        </w:trPr>
        <w:tc>
          <w:tcPr>
            <w:tcW w:w="2835" w:type="dxa"/>
            <w:noWrap/>
            <w:vAlign w:val="center"/>
            <w:hideMark/>
          </w:tcPr>
          <w:p w14:paraId="769B5A1E" w14:textId="7B9345B9" w:rsidR="0050138B" w:rsidRPr="004E62A8" w:rsidRDefault="0050138B" w:rsidP="004E62A8">
            <w:pPr>
              <w:pStyle w:val="TableTextnormaltextintables"/>
              <w:rPr>
                <w:b/>
                <w:bCs w:val="0"/>
              </w:rPr>
            </w:pPr>
            <w:r w:rsidRPr="004E62A8">
              <w:rPr>
                <w:b/>
                <w:bCs w:val="0"/>
              </w:rPr>
              <w:t>Tier (Subscribers)</w:t>
            </w:r>
          </w:p>
        </w:tc>
        <w:tc>
          <w:tcPr>
            <w:tcW w:w="1247" w:type="dxa"/>
            <w:noWrap/>
          </w:tcPr>
          <w:p w14:paraId="40DD2078" w14:textId="4364B07E" w:rsidR="0050138B" w:rsidRPr="004E62A8" w:rsidRDefault="0050138B" w:rsidP="004E62A8">
            <w:pPr>
              <w:pStyle w:val="TableTextnormaltextintables"/>
              <w:jc w:val="center"/>
              <w:rPr>
                <w:b/>
                <w:bCs w:val="0"/>
              </w:rPr>
            </w:pPr>
            <w:r w:rsidRPr="004E62A8">
              <w:rPr>
                <w:b/>
                <w:bCs w:val="0"/>
              </w:rPr>
              <w:t>1 (1-500)</w:t>
            </w:r>
          </w:p>
        </w:tc>
        <w:tc>
          <w:tcPr>
            <w:tcW w:w="1247" w:type="dxa"/>
            <w:noWrap/>
          </w:tcPr>
          <w:p w14:paraId="7E3360E6" w14:textId="3CE126E5" w:rsidR="0050138B" w:rsidRPr="004E62A8" w:rsidRDefault="0050138B" w:rsidP="004E62A8">
            <w:pPr>
              <w:pStyle w:val="TableTextnormaltextintables"/>
              <w:jc w:val="center"/>
              <w:rPr>
                <w:b/>
                <w:bCs w:val="0"/>
              </w:rPr>
            </w:pPr>
            <w:r w:rsidRPr="004E62A8">
              <w:rPr>
                <w:b/>
                <w:bCs w:val="0"/>
              </w:rPr>
              <w:t>2 (501-1000)</w:t>
            </w:r>
          </w:p>
        </w:tc>
        <w:tc>
          <w:tcPr>
            <w:tcW w:w="1247" w:type="dxa"/>
          </w:tcPr>
          <w:p w14:paraId="1419586F" w14:textId="5B89F806" w:rsidR="0050138B" w:rsidRPr="004E62A8" w:rsidRDefault="0050138B" w:rsidP="004E62A8">
            <w:pPr>
              <w:pStyle w:val="TableTextnormaltextintables"/>
              <w:jc w:val="center"/>
              <w:rPr>
                <w:b/>
                <w:bCs w:val="0"/>
              </w:rPr>
            </w:pPr>
            <w:r w:rsidRPr="004E62A8">
              <w:rPr>
                <w:b/>
                <w:bCs w:val="0"/>
              </w:rPr>
              <w:t>3 (1001-2000)</w:t>
            </w:r>
          </w:p>
        </w:tc>
        <w:tc>
          <w:tcPr>
            <w:tcW w:w="1247" w:type="dxa"/>
          </w:tcPr>
          <w:p w14:paraId="2B625DFC" w14:textId="40FD1B31" w:rsidR="0050138B" w:rsidRPr="004E62A8" w:rsidRDefault="0050138B" w:rsidP="004E62A8">
            <w:pPr>
              <w:pStyle w:val="TableTextnormaltextintables"/>
              <w:jc w:val="center"/>
              <w:rPr>
                <w:b/>
                <w:bCs w:val="0"/>
              </w:rPr>
            </w:pPr>
            <w:r w:rsidRPr="004E62A8">
              <w:rPr>
                <w:b/>
                <w:bCs w:val="0"/>
              </w:rPr>
              <w:t>4 (2001-5000)</w:t>
            </w:r>
          </w:p>
        </w:tc>
        <w:tc>
          <w:tcPr>
            <w:tcW w:w="1247" w:type="dxa"/>
          </w:tcPr>
          <w:p w14:paraId="77BC6735" w14:textId="76B88449" w:rsidR="0050138B" w:rsidRPr="004E62A8" w:rsidRDefault="0050138B" w:rsidP="004E62A8">
            <w:pPr>
              <w:pStyle w:val="TableTextnormaltextintables"/>
              <w:jc w:val="center"/>
              <w:rPr>
                <w:b/>
                <w:bCs w:val="0"/>
              </w:rPr>
            </w:pPr>
            <w:r w:rsidRPr="004E62A8">
              <w:rPr>
                <w:b/>
                <w:bCs w:val="0"/>
              </w:rPr>
              <w:t>5 (5001+)</w:t>
            </w:r>
          </w:p>
        </w:tc>
      </w:tr>
      <w:tr w:rsidR="0050138B" w:rsidRPr="004E62A8" w14:paraId="05052AB3" w14:textId="77777777" w:rsidTr="00022B95">
        <w:trPr>
          <w:cnfStyle w:val="000000010000" w:firstRow="0" w:lastRow="0" w:firstColumn="0" w:lastColumn="0" w:oddVBand="0" w:evenVBand="0" w:oddHBand="0" w:evenHBand="1" w:firstRowFirstColumn="0" w:firstRowLastColumn="0" w:lastRowFirstColumn="0" w:lastRowLastColumn="0"/>
          <w:cantSplit w:val="0"/>
          <w:trHeight w:val="300"/>
        </w:trPr>
        <w:tc>
          <w:tcPr>
            <w:tcW w:w="2835" w:type="dxa"/>
            <w:vAlign w:val="center"/>
            <w:hideMark/>
          </w:tcPr>
          <w:p w14:paraId="003B947B" w14:textId="3CC5545D" w:rsidR="0050138B" w:rsidRPr="004E62A8" w:rsidRDefault="0050138B" w:rsidP="004E62A8">
            <w:pPr>
              <w:pStyle w:val="TableTextnormaltextintables"/>
            </w:pPr>
            <w:r w:rsidRPr="004E62A8">
              <w:t>XSWX</w:t>
            </w:r>
          </w:p>
        </w:tc>
        <w:tc>
          <w:tcPr>
            <w:tcW w:w="1247" w:type="dxa"/>
            <w:noWrap/>
          </w:tcPr>
          <w:p w14:paraId="08BBE5A3" w14:textId="77777777" w:rsidR="0050138B" w:rsidRPr="004E62A8" w:rsidRDefault="00AD14DE" w:rsidP="004E62A8">
            <w:pPr>
              <w:pStyle w:val="TableTextnormaltextintables"/>
              <w:jc w:val="center"/>
            </w:pPr>
            <w:sdt>
              <w:sdtPr>
                <w:id w:val="-1799294000"/>
                <w14:checkbox>
                  <w14:checked w14:val="0"/>
                  <w14:checkedState w14:val="2612" w14:font="MS Gothic"/>
                  <w14:uncheckedState w14:val="2610" w14:font="MS Gothic"/>
                </w14:checkbox>
              </w:sdtPr>
              <w:sdtEndPr/>
              <w:sdtContent>
                <w:permStart w:id="1999257570" w:edGrp="everyone"/>
                <w:r w:rsidR="0050138B" w:rsidRPr="004E62A8">
                  <w:rPr>
                    <w:rFonts w:eastAsia="MS Gothic" w:hint="eastAsia"/>
                  </w:rPr>
                  <w:t>☐</w:t>
                </w:r>
                <w:permEnd w:id="1999257570"/>
              </w:sdtContent>
            </w:sdt>
          </w:p>
        </w:tc>
        <w:tc>
          <w:tcPr>
            <w:tcW w:w="1247" w:type="dxa"/>
            <w:noWrap/>
          </w:tcPr>
          <w:p w14:paraId="2B65657A" w14:textId="77777777" w:rsidR="0050138B" w:rsidRPr="004E62A8" w:rsidRDefault="00AD14DE" w:rsidP="004E62A8">
            <w:pPr>
              <w:pStyle w:val="TableTextnormaltextintables"/>
              <w:jc w:val="center"/>
            </w:pPr>
            <w:sdt>
              <w:sdtPr>
                <w:id w:val="-839615121"/>
                <w14:checkbox>
                  <w14:checked w14:val="0"/>
                  <w14:checkedState w14:val="2612" w14:font="MS Gothic"/>
                  <w14:uncheckedState w14:val="2610" w14:font="MS Gothic"/>
                </w14:checkbox>
              </w:sdtPr>
              <w:sdtEndPr/>
              <w:sdtContent>
                <w:permStart w:id="1336564873" w:edGrp="everyone"/>
                <w:r w:rsidR="0050138B" w:rsidRPr="004E62A8">
                  <w:rPr>
                    <w:rFonts w:eastAsia="MS Gothic" w:hint="eastAsia"/>
                  </w:rPr>
                  <w:t>☐</w:t>
                </w:r>
                <w:permEnd w:id="1336564873"/>
              </w:sdtContent>
            </w:sdt>
          </w:p>
        </w:tc>
        <w:tc>
          <w:tcPr>
            <w:tcW w:w="1247" w:type="dxa"/>
            <w:noWrap/>
          </w:tcPr>
          <w:p w14:paraId="6BF2B135" w14:textId="77777777" w:rsidR="0050138B" w:rsidRPr="004E62A8" w:rsidRDefault="00AD14DE" w:rsidP="004E62A8">
            <w:pPr>
              <w:pStyle w:val="TableTextnormaltextintables"/>
              <w:jc w:val="center"/>
            </w:pPr>
            <w:sdt>
              <w:sdtPr>
                <w:id w:val="1483431716"/>
                <w14:checkbox>
                  <w14:checked w14:val="0"/>
                  <w14:checkedState w14:val="2612" w14:font="MS Gothic"/>
                  <w14:uncheckedState w14:val="2610" w14:font="MS Gothic"/>
                </w14:checkbox>
              </w:sdtPr>
              <w:sdtEndPr/>
              <w:sdtContent>
                <w:permStart w:id="1532716474" w:edGrp="everyone"/>
                <w:r w:rsidR="0050138B" w:rsidRPr="004E62A8">
                  <w:rPr>
                    <w:rFonts w:eastAsia="MS Gothic" w:hint="eastAsia"/>
                  </w:rPr>
                  <w:t>☐</w:t>
                </w:r>
                <w:permEnd w:id="1532716474"/>
              </w:sdtContent>
            </w:sdt>
          </w:p>
        </w:tc>
        <w:tc>
          <w:tcPr>
            <w:tcW w:w="1247" w:type="dxa"/>
            <w:noWrap/>
          </w:tcPr>
          <w:p w14:paraId="58851C2D" w14:textId="77777777" w:rsidR="0050138B" w:rsidRPr="004E62A8" w:rsidRDefault="00AD14DE" w:rsidP="004E62A8">
            <w:pPr>
              <w:pStyle w:val="TableTextnormaltextintables"/>
              <w:jc w:val="center"/>
            </w:pPr>
            <w:sdt>
              <w:sdtPr>
                <w:id w:val="1124196332"/>
                <w14:checkbox>
                  <w14:checked w14:val="0"/>
                  <w14:checkedState w14:val="2612" w14:font="MS Gothic"/>
                  <w14:uncheckedState w14:val="2610" w14:font="MS Gothic"/>
                </w14:checkbox>
              </w:sdtPr>
              <w:sdtEndPr/>
              <w:sdtContent>
                <w:permStart w:id="71662293" w:edGrp="everyone"/>
                <w:r w:rsidR="0050138B" w:rsidRPr="004E62A8">
                  <w:rPr>
                    <w:rFonts w:eastAsia="MS Gothic" w:hint="eastAsia"/>
                  </w:rPr>
                  <w:t>☐</w:t>
                </w:r>
                <w:permEnd w:id="71662293"/>
              </w:sdtContent>
            </w:sdt>
          </w:p>
        </w:tc>
        <w:tc>
          <w:tcPr>
            <w:tcW w:w="1247" w:type="dxa"/>
            <w:noWrap/>
          </w:tcPr>
          <w:p w14:paraId="0596CB62" w14:textId="77777777" w:rsidR="0050138B" w:rsidRPr="004E62A8" w:rsidRDefault="00AD14DE" w:rsidP="004E62A8">
            <w:pPr>
              <w:pStyle w:val="TableTextnormaltextintables"/>
              <w:jc w:val="center"/>
            </w:pPr>
            <w:sdt>
              <w:sdtPr>
                <w:id w:val="-787731694"/>
                <w14:checkbox>
                  <w14:checked w14:val="0"/>
                  <w14:checkedState w14:val="2612" w14:font="MS Gothic"/>
                  <w14:uncheckedState w14:val="2610" w14:font="MS Gothic"/>
                </w14:checkbox>
              </w:sdtPr>
              <w:sdtEndPr/>
              <w:sdtContent>
                <w:permStart w:id="158401155" w:edGrp="everyone"/>
                <w:r w:rsidR="0050138B" w:rsidRPr="004E62A8">
                  <w:rPr>
                    <w:rFonts w:eastAsia="MS Gothic" w:hint="eastAsia"/>
                  </w:rPr>
                  <w:t>☐</w:t>
                </w:r>
                <w:permEnd w:id="158401155"/>
              </w:sdtContent>
            </w:sdt>
          </w:p>
        </w:tc>
      </w:tr>
      <w:tr w:rsidR="0050138B" w:rsidRPr="004E62A8" w14:paraId="40806D2B" w14:textId="77777777" w:rsidTr="00022B95">
        <w:trPr>
          <w:cantSplit w:val="0"/>
          <w:trHeight w:val="300"/>
        </w:trPr>
        <w:tc>
          <w:tcPr>
            <w:tcW w:w="2835" w:type="dxa"/>
            <w:vAlign w:val="center"/>
            <w:hideMark/>
          </w:tcPr>
          <w:p w14:paraId="3243BC11" w14:textId="7C92485C" w:rsidR="0050138B" w:rsidRPr="004E62A8" w:rsidRDefault="0050138B" w:rsidP="004E62A8">
            <w:pPr>
              <w:pStyle w:val="TableTextnormaltextintables"/>
            </w:pPr>
            <w:r w:rsidRPr="004E62A8">
              <w:t>SIX Swiss Index Family</w:t>
            </w:r>
          </w:p>
        </w:tc>
        <w:tc>
          <w:tcPr>
            <w:tcW w:w="1247" w:type="dxa"/>
            <w:noWrap/>
          </w:tcPr>
          <w:p w14:paraId="6B92A400" w14:textId="77777777" w:rsidR="0050138B" w:rsidRPr="004E62A8" w:rsidRDefault="00AD14DE" w:rsidP="004E62A8">
            <w:pPr>
              <w:pStyle w:val="TableTextnormaltextintables"/>
              <w:jc w:val="center"/>
            </w:pPr>
            <w:sdt>
              <w:sdtPr>
                <w:id w:val="-1689989402"/>
                <w14:checkbox>
                  <w14:checked w14:val="0"/>
                  <w14:checkedState w14:val="2612" w14:font="MS Gothic"/>
                  <w14:uncheckedState w14:val="2610" w14:font="MS Gothic"/>
                </w14:checkbox>
              </w:sdtPr>
              <w:sdtEndPr/>
              <w:sdtContent>
                <w:permStart w:id="431453625" w:edGrp="everyone"/>
                <w:r w:rsidR="0050138B" w:rsidRPr="004E62A8">
                  <w:rPr>
                    <w:rFonts w:eastAsia="MS Gothic" w:hint="eastAsia"/>
                  </w:rPr>
                  <w:t>☐</w:t>
                </w:r>
                <w:permEnd w:id="431453625"/>
              </w:sdtContent>
            </w:sdt>
          </w:p>
        </w:tc>
        <w:tc>
          <w:tcPr>
            <w:tcW w:w="1247" w:type="dxa"/>
            <w:noWrap/>
          </w:tcPr>
          <w:p w14:paraId="73AA8D4E" w14:textId="77777777" w:rsidR="0050138B" w:rsidRPr="004E62A8" w:rsidRDefault="00AD14DE" w:rsidP="004E62A8">
            <w:pPr>
              <w:pStyle w:val="TableTextnormaltextintables"/>
              <w:jc w:val="center"/>
            </w:pPr>
            <w:sdt>
              <w:sdtPr>
                <w:id w:val="-1477214924"/>
                <w14:checkbox>
                  <w14:checked w14:val="0"/>
                  <w14:checkedState w14:val="2612" w14:font="MS Gothic"/>
                  <w14:uncheckedState w14:val="2610" w14:font="MS Gothic"/>
                </w14:checkbox>
              </w:sdtPr>
              <w:sdtEndPr/>
              <w:sdtContent>
                <w:permStart w:id="65159485" w:edGrp="everyone"/>
                <w:r w:rsidR="0050138B" w:rsidRPr="004E62A8">
                  <w:rPr>
                    <w:rFonts w:eastAsia="MS Gothic" w:hint="eastAsia"/>
                  </w:rPr>
                  <w:t>☐</w:t>
                </w:r>
                <w:permEnd w:id="65159485"/>
              </w:sdtContent>
            </w:sdt>
          </w:p>
        </w:tc>
        <w:tc>
          <w:tcPr>
            <w:tcW w:w="1247" w:type="dxa"/>
            <w:noWrap/>
          </w:tcPr>
          <w:p w14:paraId="70FBEC88" w14:textId="77777777" w:rsidR="0050138B" w:rsidRPr="004E62A8" w:rsidRDefault="00AD14DE" w:rsidP="004E62A8">
            <w:pPr>
              <w:pStyle w:val="TableTextnormaltextintables"/>
              <w:jc w:val="center"/>
            </w:pPr>
            <w:sdt>
              <w:sdtPr>
                <w:id w:val="2107463412"/>
                <w14:checkbox>
                  <w14:checked w14:val="0"/>
                  <w14:checkedState w14:val="2612" w14:font="MS Gothic"/>
                  <w14:uncheckedState w14:val="2610" w14:font="MS Gothic"/>
                </w14:checkbox>
              </w:sdtPr>
              <w:sdtEndPr/>
              <w:sdtContent>
                <w:permStart w:id="179639784" w:edGrp="everyone"/>
                <w:r w:rsidR="0050138B" w:rsidRPr="004E62A8">
                  <w:rPr>
                    <w:rFonts w:eastAsia="MS Gothic" w:hint="eastAsia"/>
                  </w:rPr>
                  <w:t>☐</w:t>
                </w:r>
                <w:permEnd w:id="179639784"/>
              </w:sdtContent>
            </w:sdt>
          </w:p>
        </w:tc>
        <w:tc>
          <w:tcPr>
            <w:tcW w:w="1247" w:type="dxa"/>
            <w:noWrap/>
          </w:tcPr>
          <w:p w14:paraId="0BAE1FB6" w14:textId="77777777" w:rsidR="0050138B" w:rsidRPr="004E62A8" w:rsidRDefault="00AD14DE" w:rsidP="004E62A8">
            <w:pPr>
              <w:pStyle w:val="TableTextnormaltextintables"/>
              <w:jc w:val="center"/>
            </w:pPr>
            <w:sdt>
              <w:sdtPr>
                <w:id w:val="468872253"/>
                <w14:checkbox>
                  <w14:checked w14:val="0"/>
                  <w14:checkedState w14:val="2612" w14:font="MS Gothic"/>
                  <w14:uncheckedState w14:val="2610" w14:font="MS Gothic"/>
                </w14:checkbox>
              </w:sdtPr>
              <w:sdtEndPr/>
              <w:sdtContent>
                <w:permStart w:id="1112474458" w:edGrp="everyone"/>
                <w:r w:rsidR="0050138B" w:rsidRPr="004E62A8">
                  <w:rPr>
                    <w:rFonts w:eastAsia="MS Gothic" w:hint="eastAsia"/>
                  </w:rPr>
                  <w:t>☐</w:t>
                </w:r>
                <w:permEnd w:id="1112474458"/>
              </w:sdtContent>
            </w:sdt>
          </w:p>
        </w:tc>
        <w:tc>
          <w:tcPr>
            <w:tcW w:w="1247" w:type="dxa"/>
            <w:noWrap/>
          </w:tcPr>
          <w:p w14:paraId="320337CC" w14:textId="77777777" w:rsidR="0050138B" w:rsidRPr="004E62A8" w:rsidRDefault="00AD14DE" w:rsidP="004E62A8">
            <w:pPr>
              <w:pStyle w:val="TableTextnormaltextintables"/>
              <w:jc w:val="center"/>
            </w:pPr>
            <w:sdt>
              <w:sdtPr>
                <w:id w:val="-1144114335"/>
                <w14:checkbox>
                  <w14:checked w14:val="0"/>
                  <w14:checkedState w14:val="2612" w14:font="MS Gothic"/>
                  <w14:uncheckedState w14:val="2610" w14:font="MS Gothic"/>
                </w14:checkbox>
              </w:sdtPr>
              <w:sdtEndPr/>
              <w:sdtContent>
                <w:permStart w:id="1282212655" w:edGrp="everyone"/>
                <w:r w:rsidR="0050138B" w:rsidRPr="004E62A8">
                  <w:rPr>
                    <w:rFonts w:eastAsia="MS Gothic" w:hint="eastAsia"/>
                  </w:rPr>
                  <w:t>☐</w:t>
                </w:r>
                <w:permEnd w:id="1282212655"/>
              </w:sdtContent>
            </w:sdt>
          </w:p>
        </w:tc>
      </w:tr>
    </w:tbl>
    <w:p w14:paraId="48A3B0EA" w14:textId="77777777" w:rsidR="00871024" w:rsidRDefault="00871024" w:rsidP="00871024">
      <w:pPr>
        <w:pStyle w:val="Heading2"/>
        <w:numPr>
          <w:ilvl w:val="1"/>
          <w:numId w:val="1"/>
        </w:numPr>
      </w:pPr>
      <w:bookmarkStart w:id="59" w:name="_Toc163565922"/>
      <w:bookmarkStart w:id="60" w:name="_Ref170118707"/>
      <w:bookmarkStart w:id="61" w:name="_Toc190084176"/>
      <w:r>
        <w:t>CFD White Labelling Services</w:t>
      </w:r>
      <w:bookmarkEnd w:id="59"/>
      <w:bookmarkEnd w:id="60"/>
      <w:bookmarkEnd w:id="61"/>
    </w:p>
    <w:tbl>
      <w:tblPr>
        <w:tblStyle w:val="SIXTableHorizontalMarine"/>
        <w:tblW w:w="9072" w:type="dxa"/>
        <w:tblLayout w:type="fixed"/>
        <w:tblLook w:val="0420" w:firstRow="1" w:lastRow="0" w:firstColumn="0" w:lastColumn="0" w:noHBand="0" w:noVBand="1"/>
      </w:tblPr>
      <w:tblGrid>
        <w:gridCol w:w="2835"/>
        <w:gridCol w:w="1247"/>
        <w:gridCol w:w="1247"/>
        <w:gridCol w:w="1247"/>
        <w:gridCol w:w="1247"/>
        <w:gridCol w:w="1249"/>
      </w:tblGrid>
      <w:tr w:rsidR="004E62A8" w:rsidRPr="004E62A8" w14:paraId="5C4A0C06" w14:textId="77777777" w:rsidTr="00022B95">
        <w:trPr>
          <w:cnfStyle w:val="100000000000" w:firstRow="1" w:lastRow="0" w:firstColumn="0" w:lastColumn="0" w:oddVBand="0" w:evenVBand="0" w:oddHBand="0" w:evenHBand="0" w:firstRowFirstColumn="0" w:firstRowLastColumn="0" w:lastRowFirstColumn="0" w:lastRowLastColumn="0"/>
          <w:trHeight w:val="300"/>
        </w:trPr>
        <w:tc>
          <w:tcPr>
            <w:tcW w:w="9072" w:type="dxa"/>
            <w:gridSpan w:val="6"/>
            <w:noWrap/>
            <w:hideMark/>
          </w:tcPr>
          <w:p w14:paraId="3113B66C" w14:textId="5F684AFC" w:rsidR="000F4088" w:rsidRPr="004E62A8" w:rsidRDefault="000F4088" w:rsidP="004E62A8">
            <w:pPr>
              <w:pStyle w:val="TableHeadercolumnheadingintables"/>
              <w:rPr>
                <w:color w:val="FFFFFF" w:themeColor="background1"/>
              </w:rPr>
            </w:pPr>
            <w:r w:rsidRPr="004E62A8">
              <w:rPr>
                <w:color w:val="FFFFFF" w:themeColor="background1"/>
              </w:rPr>
              <w:t>White Labelling Partners</w:t>
            </w:r>
          </w:p>
        </w:tc>
      </w:tr>
      <w:tr w:rsidR="000F4088" w:rsidRPr="00BF5C8B" w14:paraId="097965BA" w14:textId="77777777" w:rsidTr="00022B95">
        <w:trPr>
          <w:cantSplit w:val="0"/>
          <w:trHeight w:val="300"/>
        </w:trPr>
        <w:tc>
          <w:tcPr>
            <w:tcW w:w="2835" w:type="dxa"/>
            <w:noWrap/>
            <w:vAlign w:val="center"/>
            <w:hideMark/>
          </w:tcPr>
          <w:p w14:paraId="1FBC2443" w14:textId="721358B8" w:rsidR="000F4088" w:rsidRPr="00BF5C8B" w:rsidRDefault="000F4088" w:rsidP="00BF5C8B">
            <w:pPr>
              <w:pStyle w:val="TableTextnormaltextintables"/>
              <w:rPr>
                <w:b/>
                <w:bCs w:val="0"/>
              </w:rPr>
            </w:pPr>
            <w:r w:rsidRPr="00BF5C8B">
              <w:rPr>
                <w:b/>
                <w:bCs w:val="0"/>
              </w:rPr>
              <w:t>Tier (White Labelling Partner)</w:t>
            </w:r>
          </w:p>
        </w:tc>
        <w:tc>
          <w:tcPr>
            <w:tcW w:w="1247" w:type="dxa"/>
            <w:noWrap/>
          </w:tcPr>
          <w:p w14:paraId="0FC7EF44" w14:textId="7DA3F5AD" w:rsidR="000F4088" w:rsidRPr="00BF5C8B" w:rsidRDefault="000F4088" w:rsidP="00BF5C8B">
            <w:pPr>
              <w:pStyle w:val="TableTextnormaltextintables"/>
              <w:jc w:val="center"/>
              <w:rPr>
                <w:b/>
                <w:bCs w:val="0"/>
              </w:rPr>
            </w:pPr>
            <w:r w:rsidRPr="00BF5C8B">
              <w:rPr>
                <w:b/>
                <w:bCs w:val="0"/>
              </w:rPr>
              <w:t>1 (1-5)</w:t>
            </w:r>
          </w:p>
        </w:tc>
        <w:tc>
          <w:tcPr>
            <w:tcW w:w="1247" w:type="dxa"/>
            <w:noWrap/>
          </w:tcPr>
          <w:p w14:paraId="0432BDC7" w14:textId="39961625" w:rsidR="000F4088" w:rsidRPr="00BF5C8B" w:rsidRDefault="000F4088" w:rsidP="00BF5C8B">
            <w:pPr>
              <w:pStyle w:val="TableTextnormaltextintables"/>
              <w:jc w:val="center"/>
              <w:rPr>
                <w:b/>
                <w:bCs w:val="0"/>
              </w:rPr>
            </w:pPr>
            <w:r w:rsidRPr="00BF5C8B">
              <w:rPr>
                <w:b/>
                <w:bCs w:val="0"/>
              </w:rPr>
              <w:t>2 (6-10)</w:t>
            </w:r>
          </w:p>
        </w:tc>
        <w:tc>
          <w:tcPr>
            <w:tcW w:w="1247" w:type="dxa"/>
          </w:tcPr>
          <w:p w14:paraId="29A72601" w14:textId="1BC2685B" w:rsidR="000F4088" w:rsidRPr="00BF5C8B" w:rsidRDefault="000F4088" w:rsidP="00BF5C8B">
            <w:pPr>
              <w:pStyle w:val="TableTextnormaltextintables"/>
              <w:jc w:val="center"/>
              <w:rPr>
                <w:b/>
                <w:bCs w:val="0"/>
              </w:rPr>
            </w:pPr>
            <w:r w:rsidRPr="00BF5C8B">
              <w:rPr>
                <w:b/>
                <w:bCs w:val="0"/>
              </w:rPr>
              <w:t>3 (11-15)</w:t>
            </w:r>
          </w:p>
        </w:tc>
        <w:tc>
          <w:tcPr>
            <w:tcW w:w="1247" w:type="dxa"/>
          </w:tcPr>
          <w:p w14:paraId="0C69BC5F" w14:textId="4888CC6E" w:rsidR="000F4088" w:rsidRPr="00BF5C8B" w:rsidRDefault="000F4088" w:rsidP="00BF5C8B">
            <w:pPr>
              <w:pStyle w:val="TableTextnormaltextintables"/>
              <w:jc w:val="center"/>
              <w:rPr>
                <w:b/>
                <w:bCs w:val="0"/>
              </w:rPr>
            </w:pPr>
            <w:r w:rsidRPr="00BF5C8B">
              <w:rPr>
                <w:b/>
                <w:bCs w:val="0"/>
              </w:rPr>
              <w:t>4 (16-20)</w:t>
            </w:r>
          </w:p>
        </w:tc>
        <w:tc>
          <w:tcPr>
            <w:tcW w:w="1247" w:type="dxa"/>
          </w:tcPr>
          <w:p w14:paraId="4F6C5157" w14:textId="7697EA14" w:rsidR="000F4088" w:rsidRPr="00BF5C8B" w:rsidRDefault="000F4088" w:rsidP="00BF5C8B">
            <w:pPr>
              <w:pStyle w:val="TableTextnormaltextintables"/>
              <w:jc w:val="center"/>
              <w:rPr>
                <w:b/>
                <w:bCs w:val="0"/>
              </w:rPr>
            </w:pPr>
            <w:r w:rsidRPr="00BF5C8B">
              <w:rPr>
                <w:b/>
                <w:bCs w:val="0"/>
              </w:rPr>
              <w:t>5 (21+)</w:t>
            </w:r>
          </w:p>
        </w:tc>
      </w:tr>
      <w:tr w:rsidR="000F4088" w:rsidRPr="00BF5C8B" w14:paraId="51208AA9" w14:textId="77777777" w:rsidTr="00022B95">
        <w:trPr>
          <w:cnfStyle w:val="000000010000" w:firstRow="0" w:lastRow="0" w:firstColumn="0" w:lastColumn="0" w:oddVBand="0" w:evenVBand="0" w:oddHBand="0" w:evenHBand="1" w:firstRowFirstColumn="0" w:firstRowLastColumn="0" w:lastRowFirstColumn="0" w:lastRowLastColumn="0"/>
          <w:cantSplit w:val="0"/>
          <w:trHeight w:val="300"/>
        </w:trPr>
        <w:tc>
          <w:tcPr>
            <w:tcW w:w="2835" w:type="dxa"/>
            <w:vAlign w:val="center"/>
            <w:hideMark/>
          </w:tcPr>
          <w:p w14:paraId="1140525C" w14:textId="558EA4F3" w:rsidR="000F4088" w:rsidRPr="00BF5C8B" w:rsidRDefault="000F4088" w:rsidP="00BF5C8B">
            <w:pPr>
              <w:pStyle w:val="TableTextnormaltextintables"/>
            </w:pPr>
            <w:r w:rsidRPr="00BF5C8B">
              <w:t>XSWX</w:t>
            </w:r>
          </w:p>
        </w:tc>
        <w:tc>
          <w:tcPr>
            <w:tcW w:w="1247" w:type="dxa"/>
            <w:noWrap/>
          </w:tcPr>
          <w:p w14:paraId="6BA45954" w14:textId="77777777" w:rsidR="000F4088" w:rsidRPr="00BF5C8B" w:rsidRDefault="00AD14DE" w:rsidP="00BF5C8B">
            <w:pPr>
              <w:pStyle w:val="TableTextnormaltextintables"/>
              <w:jc w:val="center"/>
            </w:pPr>
            <w:sdt>
              <w:sdtPr>
                <w:id w:val="-38054129"/>
                <w14:checkbox>
                  <w14:checked w14:val="0"/>
                  <w14:checkedState w14:val="2612" w14:font="MS Gothic"/>
                  <w14:uncheckedState w14:val="2610" w14:font="MS Gothic"/>
                </w14:checkbox>
              </w:sdtPr>
              <w:sdtEndPr/>
              <w:sdtContent>
                <w:permStart w:id="2143241073" w:edGrp="everyone"/>
                <w:r w:rsidR="000F4088" w:rsidRPr="00BF5C8B">
                  <w:rPr>
                    <w:rFonts w:eastAsia="MS Gothic" w:hint="eastAsia"/>
                  </w:rPr>
                  <w:t>☐</w:t>
                </w:r>
                <w:permEnd w:id="2143241073"/>
              </w:sdtContent>
            </w:sdt>
          </w:p>
        </w:tc>
        <w:tc>
          <w:tcPr>
            <w:tcW w:w="1247" w:type="dxa"/>
            <w:noWrap/>
          </w:tcPr>
          <w:p w14:paraId="1B03D76A" w14:textId="77777777" w:rsidR="000F4088" w:rsidRPr="00BF5C8B" w:rsidRDefault="00AD14DE" w:rsidP="00BF5C8B">
            <w:pPr>
              <w:pStyle w:val="TableTextnormaltextintables"/>
              <w:jc w:val="center"/>
            </w:pPr>
            <w:sdt>
              <w:sdtPr>
                <w:id w:val="535240261"/>
                <w14:checkbox>
                  <w14:checked w14:val="0"/>
                  <w14:checkedState w14:val="2612" w14:font="MS Gothic"/>
                  <w14:uncheckedState w14:val="2610" w14:font="MS Gothic"/>
                </w14:checkbox>
              </w:sdtPr>
              <w:sdtEndPr/>
              <w:sdtContent>
                <w:permStart w:id="288624340" w:edGrp="everyone"/>
                <w:r w:rsidR="000F4088" w:rsidRPr="00BF5C8B">
                  <w:rPr>
                    <w:rFonts w:eastAsia="MS Gothic" w:hint="eastAsia"/>
                  </w:rPr>
                  <w:t>☐</w:t>
                </w:r>
                <w:permEnd w:id="288624340"/>
              </w:sdtContent>
            </w:sdt>
          </w:p>
        </w:tc>
        <w:tc>
          <w:tcPr>
            <w:tcW w:w="1247" w:type="dxa"/>
            <w:noWrap/>
          </w:tcPr>
          <w:p w14:paraId="7D6BC68F" w14:textId="77777777" w:rsidR="000F4088" w:rsidRPr="00BF5C8B" w:rsidRDefault="00AD14DE" w:rsidP="00BF5C8B">
            <w:pPr>
              <w:pStyle w:val="TableTextnormaltextintables"/>
              <w:jc w:val="center"/>
            </w:pPr>
            <w:sdt>
              <w:sdtPr>
                <w:id w:val="-1887868924"/>
                <w14:checkbox>
                  <w14:checked w14:val="0"/>
                  <w14:checkedState w14:val="2612" w14:font="MS Gothic"/>
                  <w14:uncheckedState w14:val="2610" w14:font="MS Gothic"/>
                </w14:checkbox>
              </w:sdtPr>
              <w:sdtEndPr/>
              <w:sdtContent>
                <w:permStart w:id="142351811" w:edGrp="everyone"/>
                <w:r w:rsidR="000F4088" w:rsidRPr="00BF5C8B">
                  <w:rPr>
                    <w:rFonts w:eastAsia="MS Gothic" w:hint="eastAsia"/>
                  </w:rPr>
                  <w:t>☐</w:t>
                </w:r>
                <w:permEnd w:id="142351811"/>
              </w:sdtContent>
            </w:sdt>
          </w:p>
        </w:tc>
        <w:tc>
          <w:tcPr>
            <w:tcW w:w="1247" w:type="dxa"/>
            <w:noWrap/>
          </w:tcPr>
          <w:p w14:paraId="2AAD5FF9" w14:textId="77777777" w:rsidR="000F4088" w:rsidRPr="00BF5C8B" w:rsidRDefault="00AD14DE" w:rsidP="00BF5C8B">
            <w:pPr>
              <w:pStyle w:val="TableTextnormaltextintables"/>
              <w:jc w:val="center"/>
            </w:pPr>
            <w:sdt>
              <w:sdtPr>
                <w:id w:val="-1198379046"/>
                <w14:checkbox>
                  <w14:checked w14:val="0"/>
                  <w14:checkedState w14:val="2612" w14:font="MS Gothic"/>
                  <w14:uncheckedState w14:val="2610" w14:font="MS Gothic"/>
                </w14:checkbox>
              </w:sdtPr>
              <w:sdtEndPr/>
              <w:sdtContent>
                <w:permStart w:id="1937257885" w:edGrp="everyone"/>
                <w:r w:rsidR="000F4088" w:rsidRPr="00BF5C8B">
                  <w:rPr>
                    <w:rFonts w:eastAsia="MS Gothic" w:hint="eastAsia"/>
                  </w:rPr>
                  <w:t>☐</w:t>
                </w:r>
                <w:permEnd w:id="1937257885"/>
              </w:sdtContent>
            </w:sdt>
          </w:p>
        </w:tc>
        <w:tc>
          <w:tcPr>
            <w:tcW w:w="1247" w:type="dxa"/>
            <w:noWrap/>
          </w:tcPr>
          <w:p w14:paraId="5847AF65" w14:textId="77777777" w:rsidR="000F4088" w:rsidRPr="00BF5C8B" w:rsidRDefault="00AD14DE" w:rsidP="00BF5C8B">
            <w:pPr>
              <w:pStyle w:val="TableTextnormaltextintables"/>
              <w:jc w:val="center"/>
            </w:pPr>
            <w:sdt>
              <w:sdtPr>
                <w:id w:val="-66424019"/>
                <w14:checkbox>
                  <w14:checked w14:val="0"/>
                  <w14:checkedState w14:val="2612" w14:font="MS Gothic"/>
                  <w14:uncheckedState w14:val="2610" w14:font="MS Gothic"/>
                </w14:checkbox>
              </w:sdtPr>
              <w:sdtEndPr/>
              <w:sdtContent>
                <w:permStart w:id="863635710" w:edGrp="everyone"/>
                <w:r w:rsidR="000F4088" w:rsidRPr="00BF5C8B">
                  <w:rPr>
                    <w:rFonts w:eastAsia="MS Gothic" w:hint="eastAsia"/>
                  </w:rPr>
                  <w:t>☐</w:t>
                </w:r>
                <w:permEnd w:id="863635710"/>
              </w:sdtContent>
            </w:sdt>
          </w:p>
        </w:tc>
      </w:tr>
      <w:tr w:rsidR="000F4088" w:rsidRPr="00BF5C8B" w14:paraId="0AEC0390" w14:textId="77777777" w:rsidTr="00022B95">
        <w:trPr>
          <w:cantSplit w:val="0"/>
          <w:trHeight w:val="300"/>
        </w:trPr>
        <w:tc>
          <w:tcPr>
            <w:tcW w:w="2835" w:type="dxa"/>
            <w:vAlign w:val="center"/>
            <w:hideMark/>
          </w:tcPr>
          <w:p w14:paraId="68744E7B" w14:textId="256699F5" w:rsidR="000F4088" w:rsidRPr="00BF5C8B" w:rsidRDefault="000F4088" w:rsidP="00BF5C8B">
            <w:pPr>
              <w:pStyle w:val="TableTextnormaltextintables"/>
            </w:pPr>
            <w:r w:rsidRPr="00BF5C8B">
              <w:t>SIX Swiss Index Family</w:t>
            </w:r>
          </w:p>
        </w:tc>
        <w:tc>
          <w:tcPr>
            <w:tcW w:w="1247" w:type="dxa"/>
            <w:noWrap/>
          </w:tcPr>
          <w:p w14:paraId="50F3C3C3" w14:textId="77777777" w:rsidR="000F4088" w:rsidRPr="00BF5C8B" w:rsidRDefault="00AD14DE" w:rsidP="00BF5C8B">
            <w:pPr>
              <w:pStyle w:val="TableTextnormaltextintables"/>
              <w:jc w:val="center"/>
            </w:pPr>
            <w:sdt>
              <w:sdtPr>
                <w:id w:val="-777724127"/>
                <w14:checkbox>
                  <w14:checked w14:val="0"/>
                  <w14:checkedState w14:val="2612" w14:font="MS Gothic"/>
                  <w14:uncheckedState w14:val="2610" w14:font="MS Gothic"/>
                </w14:checkbox>
              </w:sdtPr>
              <w:sdtEndPr/>
              <w:sdtContent>
                <w:permStart w:id="701201036" w:edGrp="everyone"/>
                <w:r w:rsidR="000F4088" w:rsidRPr="00BF5C8B">
                  <w:rPr>
                    <w:rFonts w:eastAsia="MS Gothic" w:hint="eastAsia"/>
                  </w:rPr>
                  <w:t>☐</w:t>
                </w:r>
                <w:permEnd w:id="701201036"/>
              </w:sdtContent>
            </w:sdt>
          </w:p>
        </w:tc>
        <w:tc>
          <w:tcPr>
            <w:tcW w:w="1247" w:type="dxa"/>
            <w:noWrap/>
          </w:tcPr>
          <w:p w14:paraId="32A9EC14" w14:textId="77777777" w:rsidR="000F4088" w:rsidRPr="00BF5C8B" w:rsidRDefault="00AD14DE" w:rsidP="00BF5C8B">
            <w:pPr>
              <w:pStyle w:val="TableTextnormaltextintables"/>
              <w:jc w:val="center"/>
            </w:pPr>
            <w:sdt>
              <w:sdtPr>
                <w:id w:val="1976100087"/>
                <w14:checkbox>
                  <w14:checked w14:val="0"/>
                  <w14:checkedState w14:val="2612" w14:font="MS Gothic"/>
                  <w14:uncheckedState w14:val="2610" w14:font="MS Gothic"/>
                </w14:checkbox>
              </w:sdtPr>
              <w:sdtEndPr/>
              <w:sdtContent>
                <w:permStart w:id="512064557" w:edGrp="everyone"/>
                <w:r w:rsidR="000F4088" w:rsidRPr="00BF5C8B">
                  <w:rPr>
                    <w:rFonts w:eastAsia="MS Gothic" w:hint="eastAsia"/>
                  </w:rPr>
                  <w:t>☐</w:t>
                </w:r>
                <w:permEnd w:id="512064557"/>
              </w:sdtContent>
            </w:sdt>
          </w:p>
        </w:tc>
        <w:tc>
          <w:tcPr>
            <w:tcW w:w="1247" w:type="dxa"/>
            <w:noWrap/>
          </w:tcPr>
          <w:p w14:paraId="3BD285BF" w14:textId="77777777" w:rsidR="000F4088" w:rsidRPr="00BF5C8B" w:rsidRDefault="00AD14DE" w:rsidP="00BF5C8B">
            <w:pPr>
              <w:pStyle w:val="TableTextnormaltextintables"/>
              <w:jc w:val="center"/>
            </w:pPr>
            <w:sdt>
              <w:sdtPr>
                <w:id w:val="1198818275"/>
                <w14:checkbox>
                  <w14:checked w14:val="0"/>
                  <w14:checkedState w14:val="2612" w14:font="MS Gothic"/>
                  <w14:uncheckedState w14:val="2610" w14:font="MS Gothic"/>
                </w14:checkbox>
              </w:sdtPr>
              <w:sdtEndPr/>
              <w:sdtContent>
                <w:permStart w:id="524225026" w:edGrp="everyone"/>
                <w:r w:rsidR="000F4088" w:rsidRPr="00BF5C8B">
                  <w:rPr>
                    <w:rFonts w:eastAsia="MS Gothic" w:hint="eastAsia"/>
                  </w:rPr>
                  <w:t>☐</w:t>
                </w:r>
                <w:permEnd w:id="524225026"/>
              </w:sdtContent>
            </w:sdt>
          </w:p>
        </w:tc>
        <w:tc>
          <w:tcPr>
            <w:tcW w:w="1247" w:type="dxa"/>
            <w:noWrap/>
          </w:tcPr>
          <w:p w14:paraId="1661B8FF" w14:textId="77777777" w:rsidR="000F4088" w:rsidRPr="00BF5C8B" w:rsidRDefault="00AD14DE" w:rsidP="00BF5C8B">
            <w:pPr>
              <w:pStyle w:val="TableTextnormaltextintables"/>
              <w:jc w:val="center"/>
            </w:pPr>
            <w:sdt>
              <w:sdtPr>
                <w:id w:val="-231236611"/>
                <w14:checkbox>
                  <w14:checked w14:val="0"/>
                  <w14:checkedState w14:val="2612" w14:font="MS Gothic"/>
                  <w14:uncheckedState w14:val="2610" w14:font="MS Gothic"/>
                </w14:checkbox>
              </w:sdtPr>
              <w:sdtEndPr/>
              <w:sdtContent>
                <w:permStart w:id="1396862945" w:edGrp="everyone"/>
                <w:r w:rsidR="000F4088" w:rsidRPr="00BF5C8B">
                  <w:rPr>
                    <w:rFonts w:eastAsia="MS Gothic" w:hint="eastAsia"/>
                  </w:rPr>
                  <w:t>☐</w:t>
                </w:r>
                <w:permEnd w:id="1396862945"/>
              </w:sdtContent>
            </w:sdt>
          </w:p>
        </w:tc>
        <w:tc>
          <w:tcPr>
            <w:tcW w:w="1247" w:type="dxa"/>
            <w:noWrap/>
          </w:tcPr>
          <w:p w14:paraId="3E02C27D" w14:textId="77777777" w:rsidR="000F4088" w:rsidRPr="00BF5C8B" w:rsidRDefault="00AD14DE" w:rsidP="00BF5C8B">
            <w:pPr>
              <w:pStyle w:val="TableTextnormaltextintables"/>
              <w:jc w:val="center"/>
            </w:pPr>
            <w:sdt>
              <w:sdtPr>
                <w:id w:val="-1903746222"/>
                <w14:checkbox>
                  <w14:checked w14:val="0"/>
                  <w14:checkedState w14:val="2612" w14:font="MS Gothic"/>
                  <w14:uncheckedState w14:val="2610" w14:font="MS Gothic"/>
                </w14:checkbox>
              </w:sdtPr>
              <w:sdtEndPr/>
              <w:sdtContent>
                <w:permStart w:id="1271095170" w:edGrp="everyone"/>
                <w:r w:rsidR="000F4088" w:rsidRPr="00BF5C8B">
                  <w:rPr>
                    <w:rFonts w:eastAsia="MS Gothic" w:hint="eastAsia"/>
                  </w:rPr>
                  <w:t>☐</w:t>
                </w:r>
                <w:permEnd w:id="1271095170"/>
              </w:sdtContent>
            </w:sdt>
          </w:p>
        </w:tc>
      </w:tr>
    </w:tbl>
    <w:p w14:paraId="039D8EEC" w14:textId="530C790A" w:rsidR="00871024" w:rsidRDefault="00871024" w:rsidP="00210A4B">
      <w:pPr>
        <w:keepNext/>
        <w:rPr>
          <w:lang w:eastAsia="en-US"/>
        </w:rPr>
      </w:pPr>
      <w:r>
        <w:rPr>
          <w:lang w:eastAsia="en-US"/>
        </w:rPr>
        <w:lastRenderedPageBreak/>
        <w:t xml:space="preserve">Please indicate below all CFD White Labelling Service Clients that Customer is providing CFD White Labelling Services to. (except if the service provision includes the </w:t>
      </w:r>
      <w:r w:rsidR="005B4B0D">
        <w:rPr>
          <w:lang w:eastAsia="en-US"/>
        </w:rPr>
        <w:t>Distribut</w:t>
      </w:r>
      <w:r>
        <w:rPr>
          <w:lang w:eastAsia="en-US"/>
        </w:rPr>
        <w:t>ion of Information, which will be treated as such (</w:t>
      </w:r>
      <w:r w:rsidR="005B4B0D">
        <w:rPr>
          <w:lang w:eastAsia="en-US"/>
        </w:rPr>
        <w:t>Distribut</w:t>
      </w:r>
      <w:r>
        <w:rPr>
          <w:lang w:eastAsia="en-US"/>
        </w:rPr>
        <w:t>ion).</w:t>
      </w:r>
    </w:p>
    <w:tbl>
      <w:tblPr>
        <w:tblStyle w:val="SIXTableHorizontalMarine"/>
        <w:tblW w:w="9072" w:type="dxa"/>
        <w:tblLook w:val="04A0" w:firstRow="1" w:lastRow="0" w:firstColumn="1" w:lastColumn="0" w:noHBand="0" w:noVBand="1"/>
      </w:tblPr>
      <w:tblGrid>
        <w:gridCol w:w="567"/>
        <w:gridCol w:w="4252"/>
        <w:gridCol w:w="4253"/>
      </w:tblGrid>
      <w:tr w:rsidR="004E62A8" w:rsidRPr="004E62A8" w14:paraId="4BEAF32B" w14:textId="77777777" w:rsidTr="00B854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3"/>
          </w:tcPr>
          <w:p w14:paraId="35D8741B" w14:textId="77777777" w:rsidR="00871024" w:rsidRPr="004E62A8" w:rsidRDefault="00871024" w:rsidP="004E62A8">
            <w:pPr>
              <w:pStyle w:val="TableHeadercolumnheadingintables"/>
              <w:rPr>
                <w:bCs/>
                <w:color w:val="FFFFFF" w:themeColor="background1"/>
              </w:rPr>
            </w:pPr>
            <w:r w:rsidRPr="004E62A8">
              <w:rPr>
                <w:color w:val="FFFFFF" w:themeColor="background1"/>
              </w:rPr>
              <w:t>White Labelling Clients</w:t>
            </w:r>
          </w:p>
        </w:tc>
      </w:tr>
      <w:tr w:rsidR="00871024" w:rsidRPr="00836088" w14:paraId="1C8AAB46" w14:textId="77777777" w:rsidTr="00210A4B">
        <w:trPr>
          <w:cantSplit w:val="0"/>
        </w:trPr>
        <w:tc>
          <w:tcPr>
            <w:cnfStyle w:val="001000000000" w:firstRow="0" w:lastRow="0" w:firstColumn="1" w:lastColumn="0" w:oddVBand="0" w:evenVBand="0" w:oddHBand="0" w:evenHBand="0" w:firstRowFirstColumn="0" w:firstRowLastColumn="0" w:lastRowFirstColumn="0" w:lastRowLastColumn="0"/>
            <w:tcW w:w="567" w:type="dxa"/>
          </w:tcPr>
          <w:p w14:paraId="0F7F9DC7" w14:textId="77777777" w:rsidR="00871024" w:rsidRDefault="00871024" w:rsidP="00210A4B">
            <w:pPr>
              <w:pStyle w:val="TableTextnormaltextintables"/>
              <w:keepNext/>
            </w:pPr>
          </w:p>
        </w:tc>
        <w:tc>
          <w:tcPr>
            <w:tcW w:w="4252" w:type="dxa"/>
          </w:tcPr>
          <w:p w14:paraId="2DD49703" w14:textId="77777777" w:rsidR="00871024" w:rsidRDefault="00871024" w:rsidP="00210A4B">
            <w:pPr>
              <w:pStyle w:val="TableTextnormaltextintables"/>
              <w:keepNext/>
              <w:cnfStyle w:val="000000000000" w:firstRow="0" w:lastRow="0" w:firstColumn="0" w:lastColumn="0" w:oddVBand="0" w:evenVBand="0" w:oddHBand="0" w:evenHBand="0" w:firstRowFirstColumn="0" w:firstRowLastColumn="0" w:lastRowFirstColumn="0" w:lastRowLastColumn="0"/>
              <w:rPr>
                <w:b/>
              </w:rPr>
            </w:pPr>
            <w:r w:rsidRPr="003975C7">
              <w:rPr>
                <w:b/>
              </w:rPr>
              <w:t>CFD White Labelling Clients</w:t>
            </w:r>
          </w:p>
          <w:p w14:paraId="4FB21F03" w14:textId="77777777" w:rsidR="00871024" w:rsidRPr="00161872" w:rsidRDefault="00871024" w:rsidP="00210A4B">
            <w:pPr>
              <w:pStyle w:val="TableTextnormaltextintables"/>
              <w:keepNext/>
              <w:cnfStyle w:val="000000000000" w:firstRow="0" w:lastRow="0" w:firstColumn="0" w:lastColumn="0" w:oddVBand="0" w:evenVBand="0" w:oddHBand="0" w:evenHBand="0" w:firstRowFirstColumn="0" w:firstRowLastColumn="0" w:lastRowFirstColumn="0" w:lastRowLastColumn="0"/>
            </w:pPr>
            <w:r w:rsidRPr="003975C7">
              <w:t>(</w:t>
            </w:r>
            <w:r>
              <w:t>Specify each CFD White Labelling Client i.e. client of Customer)</w:t>
            </w:r>
          </w:p>
        </w:tc>
        <w:tc>
          <w:tcPr>
            <w:tcW w:w="4253" w:type="dxa"/>
          </w:tcPr>
          <w:p w14:paraId="7F5C9685" w14:textId="77777777" w:rsidR="00871024" w:rsidRPr="003975C7" w:rsidRDefault="00871024" w:rsidP="00210A4B">
            <w:pPr>
              <w:pStyle w:val="TableTextnormaltextintables"/>
              <w:keepNext/>
              <w:cnfStyle w:val="000000000000" w:firstRow="0" w:lastRow="0" w:firstColumn="0" w:lastColumn="0" w:oddVBand="0" w:evenVBand="0" w:oddHBand="0" w:evenHBand="0" w:firstRowFirstColumn="0" w:firstRowLastColumn="0" w:lastRowFirstColumn="0" w:lastRowLastColumn="0"/>
              <w:rPr>
                <w:b/>
              </w:rPr>
            </w:pPr>
            <w:r w:rsidRPr="003975C7">
              <w:rPr>
                <w:b/>
              </w:rPr>
              <w:t>White Labels</w:t>
            </w:r>
          </w:p>
          <w:p w14:paraId="1E0763C1" w14:textId="77777777" w:rsidR="00871024" w:rsidRPr="00161872" w:rsidRDefault="00871024" w:rsidP="00210A4B">
            <w:pPr>
              <w:pStyle w:val="TableTextnormaltextintables"/>
              <w:keepNext/>
              <w:cnfStyle w:val="000000000000" w:firstRow="0" w:lastRow="0" w:firstColumn="0" w:lastColumn="0" w:oddVBand="0" w:evenVBand="0" w:oddHBand="0" w:evenHBand="0" w:firstRowFirstColumn="0" w:firstRowLastColumn="0" w:lastRowFirstColumn="0" w:lastRowLastColumn="0"/>
            </w:pPr>
            <w:r w:rsidRPr="003975C7">
              <w:t>(</w:t>
            </w:r>
            <w:r>
              <w:t>i.e. each single commercial brand or identity provided to the CFD White Labelling Client)</w:t>
            </w:r>
          </w:p>
        </w:tc>
      </w:tr>
      <w:tr w:rsidR="00712023" w:rsidRPr="00836088" w14:paraId="1BD832D2" w14:textId="77777777" w:rsidTr="00210A4B">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567" w:type="dxa"/>
          </w:tcPr>
          <w:p w14:paraId="0ED94CD6" w14:textId="77777777" w:rsidR="00712023" w:rsidRDefault="00712023" w:rsidP="00712023">
            <w:pPr>
              <w:pStyle w:val="TableTextnormaltextintables"/>
              <w:keepNext/>
            </w:pPr>
            <w:r>
              <w:t>1</w:t>
            </w:r>
          </w:p>
        </w:tc>
        <w:sdt>
          <w:sdtPr>
            <w:id w:val="438577462"/>
            <w:placeholder>
              <w:docPart w:val="91E47E8135B640019E92BC20EBFE21F1"/>
            </w:placeholder>
            <w:showingPlcHdr/>
          </w:sdtPr>
          <w:sdtEndPr/>
          <w:sdtContent>
            <w:permStart w:id="1638942089" w:edGrp="everyone" w:displacedByCustomXml="prev"/>
            <w:tc>
              <w:tcPr>
                <w:tcW w:w="4252" w:type="dxa"/>
              </w:tcPr>
              <w:p w14:paraId="41656E41" w14:textId="256AF704"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638942089" w:displacedByCustomXml="next"/>
          </w:sdtContent>
        </w:sdt>
        <w:sdt>
          <w:sdtPr>
            <w:id w:val="-1910140495"/>
            <w:placeholder>
              <w:docPart w:val="8C06B03815EC4487913BF6AD30D56A3B"/>
            </w:placeholder>
            <w:showingPlcHdr/>
          </w:sdtPr>
          <w:sdtEndPr/>
          <w:sdtContent>
            <w:permStart w:id="294868357" w:edGrp="everyone" w:displacedByCustomXml="prev"/>
            <w:tc>
              <w:tcPr>
                <w:tcW w:w="4253" w:type="dxa"/>
              </w:tcPr>
              <w:p w14:paraId="6B439C83" w14:textId="5A66C3E5" w:rsidR="00712023" w:rsidRPr="00836088"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294868357" w:displacedByCustomXml="next"/>
          </w:sdtContent>
        </w:sdt>
      </w:tr>
      <w:tr w:rsidR="00712023" w:rsidRPr="00836088" w14:paraId="3B35F1CB"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5022650D" w14:textId="77777777" w:rsidR="00712023" w:rsidRDefault="00712023" w:rsidP="00712023">
            <w:pPr>
              <w:pStyle w:val="TableTextnormaltextintables"/>
              <w:keepNext/>
            </w:pPr>
            <w:r>
              <w:t>2</w:t>
            </w:r>
          </w:p>
        </w:tc>
        <w:sdt>
          <w:sdtPr>
            <w:id w:val="1276453280"/>
            <w:placeholder>
              <w:docPart w:val="A7BA3AE941AE4DAFB4F7FB2E5E55465C"/>
            </w:placeholder>
            <w:showingPlcHdr/>
          </w:sdtPr>
          <w:sdtEndPr/>
          <w:sdtContent>
            <w:permStart w:id="868773649" w:edGrp="everyone" w:displacedByCustomXml="prev"/>
            <w:tc>
              <w:tcPr>
                <w:tcW w:w="4252" w:type="dxa"/>
              </w:tcPr>
              <w:p w14:paraId="528B777E" w14:textId="1E4E068D" w:rsidR="00712023" w:rsidRPr="00836088"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868773649" w:displacedByCustomXml="next"/>
          </w:sdtContent>
        </w:sdt>
        <w:sdt>
          <w:sdtPr>
            <w:id w:val="-1784717954"/>
            <w:placeholder>
              <w:docPart w:val="143CCA1E9B4443499939E1F4B3D35775"/>
            </w:placeholder>
            <w:showingPlcHdr/>
          </w:sdtPr>
          <w:sdtEndPr/>
          <w:sdtContent>
            <w:permStart w:id="443234594" w:edGrp="everyone" w:displacedByCustomXml="prev"/>
            <w:tc>
              <w:tcPr>
                <w:tcW w:w="4253" w:type="dxa"/>
              </w:tcPr>
              <w:p w14:paraId="4B73F976" w14:textId="4BA726D4"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443234594" w:displacedByCustomXml="next"/>
          </w:sdtContent>
        </w:sdt>
      </w:tr>
      <w:tr w:rsidR="00712023" w:rsidRPr="00836088" w14:paraId="1BB67ECD"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1F89CEFE" w14:textId="77777777" w:rsidR="00712023" w:rsidRDefault="00712023" w:rsidP="00712023">
            <w:pPr>
              <w:pStyle w:val="TableTextnormaltextintables"/>
              <w:keepNext/>
            </w:pPr>
            <w:r>
              <w:t>3</w:t>
            </w:r>
          </w:p>
        </w:tc>
        <w:sdt>
          <w:sdtPr>
            <w:id w:val="1050497597"/>
            <w:placeholder>
              <w:docPart w:val="953718584733492E99C656384E30A98A"/>
            </w:placeholder>
            <w:showingPlcHdr/>
          </w:sdtPr>
          <w:sdtEndPr/>
          <w:sdtContent>
            <w:permStart w:id="490613853" w:edGrp="everyone" w:displacedByCustomXml="prev"/>
            <w:tc>
              <w:tcPr>
                <w:tcW w:w="4252" w:type="dxa"/>
              </w:tcPr>
              <w:p w14:paraId="04D69C60" w14:textId="3981F3EA" w:rsidR="00712023" w:rsidRPr="00836088"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490613853" w:displacedByCustomXml="next"/>
          </w:sdtContent>
        </w:sdt>
        <w:sdt>
          <w:sdtPr>
            <w:id w:val="237826066"/>
            <w:placeholder>
              <w:docPart w:val="6EEA4411BAE748A7AA7DC4A35B9E4B81"/>
            </w:placeholder>
            <w:showingPlcHdr/>
          </w:sdtPr>
          <w:sdtEndPr/>
          <w:sdtContent>
            <w:permStart w:id="404357683" w:edGrp="everyone" w:displacedByCustomXml="prev"/>
            <w:tc>
              <w:tcPr>
                <w:tcW w:w="4253" w:type="dxa"/>
              </w:tcPr>
              <w:p w14:paraId="3839C7E5" w14:textId="7FFA6A4B"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404357683" w:displacedByCustomXml="next"/>
          </w:sdtContent>
        </w:sdt>
      </w:tr>
      <w:tr w:rsidR="00712023" w:rsidRPr="00836088" w14:paraId="364A517A"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432B3372" w14:textId="77777777" w:rsidR="00712023" w:rsidRDefault="00712023" w:rsidP="00712023">
            <w:pPr>
              <w:pStyle w:val="TableTextnormaltextintables"/>
              <w:keepNext/>
            </w:pPr>
            <w:r>
              <w:t>4</w:t>
            </w:r>
          </w:p>
        </w:tc>
        <w:sdt>
          <w:sdtPr>
            <w:id w:val="1020975675"/>
            <w:placeholder>
              <w:docPart w:val="01B130667350443F92661641980503CA"/>
            </w:placeholder>
            <w:showingPlcHdr/>
          </w:sdtPr>
          <w:sdtEndPr/>
          <w:sdtContent>
            <w:permStart w:id="160253312" w:edGrp="everyone" w:displacedByCustomXml="prev"/>
            <w:tc>
              <w:tcPr>
                <w:tcW w:w="4252" w:type="dxa"/>
              </w:tcPr>
              <w:p w14:paraId="6B61865C" w14:textId="13D17B6F" w:rsidR="00712023" w:rsidRPr="00836088"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60253312" w:displacedByCustomXml="next"/>
          </w:sdtContent>
        </w:sdt>
        <w:sdt>
          <w:sdtPr>
            <w:id w:val="1085805870"/>
            <w:placeholder>
              <w:docPart w:val="E9C05E7BA42F42F596DFEB2C95070F93"/>
            </w:placeholder>
            <w:showingPlcHdr/>
          </w:sdtPr>
          <w:sdtEndPr/>
          <w:sdtContent>
            <w:permStart w:id="569452446" w:edGrp="everyone" w:displacedByCustomXml="prev"/>
            <w:tc>
              <w:tcPr>
                <w:tcW w:w="4253" w:type="dxa"/>
              </w:tcPr>
              <w:p w14:paraId="176C717C" w14:textId="2F141E80"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569452446" w:displacedByCustomXml="next"/>
          </w:sdtContent>
        </w:sdt>
      </w:tr>
      <w:tr w:rsidR="00712023" w:rsidRPr="00836088" w14:paraId="793F9D2B"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5C248E55" w14:textId="77777777" w:rsidR="00712023" w:rsidRDefault="00712023" w:rsidP="00712023">
            <w:pPr>
              <w:pStyle w:val="TableTextnormaltextintables"/>
              <w:keepNext/>
            </w:pPr>
            <w:r>
              <w:t>5</w:t>
            </w:r>
          </w:p>
        </w:tc>
        <w:sdt>
          <w:sdtPr>
            <w:id w:val="1750453958"/>
            <w:placeholder>
              <w:docPart w:val="46FEC995D012469DBC8EDF8750B0F542"/>
            </w:placeholder>
            <w:showingPlcHdr/>
          </w:sdtPr>
          <w:sdtEndPr/>
          <w:sdtContent>
            <w:permStart w:id="1232879665" w:edGrp="everyone" w:displacedByCustomXml="prev"/>
            <w:tc>
              <w:tcPr>
                <w:tcW w:w="4252" w:type="dxa"/>
              </w:tcPr>
              <w:p w14:paraId="01754AFE" w14:textId="6E3760EB" w:rsidR="00712023"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232879665" w:displacedByCustomXml="next"/>
          </w:sdtContent>
        </w:sdt>
        <w:sdt>
          <w:sdtPr>
            <w:id w:val="-845474840"/>
            <w:placeholder>
              <w:docPart w:val="39EC34F0AE7541548175CA0CE627A81D"/>
            </w:placeholder>
            <w:showingPlcHdr/>
          </w:sdtPr>
          <w:sdtEndPr/>
          <w:sdtContent>
            <w:permStart w:id="532899537" w:edGrp="everyone" w:displacedByCustomXml="prev"/>
            <w:tc>
              <w:tcPr>
                <w:tcW w:w="4253" w:type="dxa"/>
              </w:tcPr>
              <w:p w14:paraId="0BCAAC45" w14:textId="285B3A66"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532899537" w:displacedByCustomXml="next"/>
          </w:sdtContent>
        </w:sdt>
      </w:tr>
      <w:tr w:rsidR="00712023" w:rsidRPr="00836088" w14:paraId="0E5670B0"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187D789E" w14:textId="77777777" w:rsidR="00712023" w:rsidRDefault="00712023" w:rsidP="00712023">
            <w:pPr>
              <w:pStyle w:val="TableTextnormaltextintables"/>
              <w:keepNext/>
            </w:pPr>
            <w:r>
              <w:t>6</w:t>
            </w:r>
          </w:p>
        </w:tc>
        <w:sdt>
          <w:sdtPr>
            <w:id w:val="-257596287"/>
            <w:placeholder>
              <w:docPart w:val="89277EFB456B410FBD985C31A442940B"/>
            </w:placeholder>
            <w:showingPlcHdr/>
          </w:sdtPr>
          <w:sdtEndPr/>
          <w:sdtContent>
            <w:permStart w:id="1102528931" w:edGrp="everyone" w:displacedByCustomXml="prev"/>
            <w:tc>
              <w:tcPr>
                <w:tcW w:w="4252" w:type="dxa"/>
              </w:tcPr>
              <w:p w14:paraId="2088F62E" w14:textId="65D62813" w:rsidR="00712023" w:rsidRPr="00836088"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102528931" w:displacedByCustomXml="next"/>
          </w:sdtContent>
        </w:sdt>
        <w:sdt>
          <w:sdtPr>
            <w:id w:val="930005274"/>
            <w:placeholder>
              <w:docPart w:val="8BBFB96DEABF4D1796DE9B3F1B0B75F8"/>
            </w:placeholder>
            <w:showingPlcHdr/>
          </w:sdtPr>
          <w:sdtEndPr/>
          <w:sdtContent>
            <w:permStart w:id="1352749133" w:edGrp="everyone" w:displacedByCustomXml="prev"/>
            <w:tc>
              <w:tcPr>
                <w:tcW w:w="4253" w:type="dxa"/>
              </w:tcPr>
              <w:p w14:paraId="4158FFB4" w14:textId="47F7DB0B"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352749133" w:displacedByCustomXml="next"/>
          </w:sdtContent>
        </w:sdt>
      </w:tr>
      <w:tr w:rsidR="00712023" w:rsidRPr="00836088" w14:paraId="20DE5090"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252DD0AD" w14:textId="77777777" w:rsidR="00712023" w:rsidRDefault="00712023" w:rsidP="00712023">
            <w:pPr>
              <w:pStyle w:val="TableTextnormaltextintables"/>
              <w:keepNext/>
            </w:pPr>
            <w:r>
              <w:t>7</w:t>
            </w:r>
          </w:p>
        </w:tc>
        <w:sdt>
          <w:sdtPr>
            <w:id w:val="1292327699"/>
            <w:placeholder>
              <w:docPart w:val="65F686D70BE4440F8FDF4E993823F38A"/>
            </w:placeholder>
            <w:showingPlcHdr/>
          </w:sdtPr>
          <w:sdtEndPr/>
          <w:sdtContent>
            <w:permStart w:id="525428503" w:edGrp="everyone" w:displacedByCustomXml="prev"/>
            <w:tc>
              <w:tcPr>
                <w:tcW w:w="4252" w:type="dxa"/>
              </w:tcPr>
              <w:p w14:paraId="69AB5449" w14:textId="6FC20D60" w:rsidR="00712023"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525428503" w:displacedByCustomXml="next"/>
          </w:sdtContent>
        </w:sdt>
        <w:sdt>
          <w:sdtPr>
            <w:id w:val="756953908"/>
            <w:placeholder>
              <w:docPart w:val="159BD6D0E42244459B119D9C8C75BADF"/>
            </w:placeholder>
            <w:showingPlcHdr/>
          </w:sdtPr>
          <w:sdtEndPr/>
          <w:sdtContent>
            <w:permStart w:id="1761283248" w:edGrp="everyone" w:displacedByCustomXml="prev"/>
            <w:tc>
              <w:tcPr>
                <w:tcW w:w="4253" w:type="dxa"/>
              </w:tcPr>
              <w:p w14:paraId="6CCD73BF" w14:textId="4CF7B869"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761283248" w:displacedByCustomXml="next"/>
          </w:sdtContent>
        </w:sdt>
      </w:tr>
      <w:tr w:rsidR="00712023" w:rsidRPr="00836088" w14:paraId="1E21CAB2"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0BC566A1" w14:textId="77777777" w:rsidR="00712023" w:rsidRDefault="00712023" w:rsidP="00712023">
            <w:pPr>
              <w:pStyle w:val="TableTextnormaltextintables"/>
              <w:keepNext/>
            </w:pPr>
            <w:r>
              <w:t>8</w:t>
            </w:r>
          </w:p>
        </w:tc>
        <w:sdt>
          <w:sdtPr>
            <w:id w:val="-706714358"/>
            <w:placeholder>
              <w:docPart w:val="8BE686294ECE42FC9249A487B6E50101"/>
            </w:placeholder>
            <w:showingPlcHdr/>
          </w:sdtPr>
          <w:sdtEndPr/>
          <w:sdtContent>
            <w:permStart w:id="1894391745" w:edGrp="everyone" w:displacedByCustomXml="prev"/>
            <w:tc>
              <w:tcPr>
                <w:tcW w:w="4252" w:type="dxa"/>
              </w:tcPr>
              <w:p w14:paraId="2EFED873" w14:textId="0D817F2B" w:rsidR="00712023"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894391745" w:displacedByCustomXml="next"/>
          </w:sdtContent>
        </w:sdt>
        <w:sdt>
          <w:sdtPr>
            <w:id w:val="1149020069"/>
            <w:placeholder>
              <w:docPart w:val="1421ECAE6C8E459293044F3B54C93D58"/>
            </w:placeholder>
            <w:showingPlcHdr/>
          </w:sdtPr>
          <w:sdtEndPr/>
          <w:sdtContent>
            <w:permStart w:id="1417677219" w:edGrp="everyone" w:displacedByCustomXml="prev"/>
            <w:tc>
              <w:tcPr>
                <w:tcW w:w="4253" w:type="dxa"/>
              </w:tcPr>
              <w:p w14:paraId="01C282D5" w14:textId="45394FB3"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417677219" w:displacedByCustomXml="next"/>
          </w:sdtContent>
        </w:sdt>
      </w:tr>
      <w:tr w:rsidR="00712023" w:rsidRPr="00836088" w14:paraId="42C8722F"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1169D3AE" w14:textId="77777777" w:rsidR="00712023" w:rsidRDefault="00712023" w:rsidP="00712023">
            <w:pPr>
              <w:pStyle w:val="TableTextnormaltextintables"/>
              <w:keepNext/>
            </w:pPr>
            <w:r>
              <w:t>9</w:t>
            </w:r>
          </w:p>
        </w:tc>
        <w:sdt>
          <w:sdtPr>
            <w:id w:val="849297733"/>
            <w:placeholder>
              <w:docPart w:val="0BFD75822B2D4CE894D9707463D6BC82"/>
            </w:placeholder>
            <w:showingPlcHdr/>
          </w:sdtPr>
          <w:sdtEndPr/>
          <w:sdtContent>
            <w:permStart w:id="1796212498" w:edGrp="everyone" w:displacedByCustomXml="prev"/>
            <w:tc>
              <w:tcPr>
                <w:tcW w:w="4252" w:type="dxa"/>
              </w:tcPr>
              <w:p w14:paraId="23EA697E" w14:textId="647B3D4C" w:rsidR="00712023"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796212498" w:displacedByCustomXml="next"/>
          </w:sdtContent>
        </w:sdt>
        <w:sdt>
          <w:sdtPr>
            <w:id w:val="-1281330199"/>
            <w:placeholder>
              <w:docPart w:val="CEDCA93C98C141179C1B00F2801B8EBB"/>
            </w:placeholder>
            <w:showingPlcHdr/>
          </w:sdtPr>
          <w:sdtEndPr/>
          <w:sdtContent>
            <w:permStart w:id="1195641611" w:edGrp="everyone" w:displacedByCustomXml="prev"/>
            <w:tc>
              <w:tcPr>
                <w:tcW w:w="4253" w:type="dxa"/>
              </w:tcPr>
              <w:p w14:paraId="72DDD1D9" w14:textId="680CE910"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195641611" w:displacedByCustomXml="next"/>
          </w:sdtContent>
        </w:sdt>
      </w:tr>
      <w:tr w:rsidR="00712023" w:rsidRPr="00836088" w14:paraId="7A0905FC"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1ED154C3" w14:textId="77777777" w:rsidR="00712023" w:rsidRDefault="00712023" w:rsidP="00712023">
            <w:pPr>
              <w:pStyle w:val="TableTextnormaltextintables"/>
              <w:keepNext/>
            </w:pPr>
            <w:r>
              <w:t>10</w:t>
            </w:r>
          </w:p>
        </w:tc>
        <w:sdt>
          <w:sdtPr>
            <w:id w:val="-911545446"/>
            <w:placeholder>
              <w:docPart w:val="0F334A1E82064726BAD3A5A2AD8E1E13"/>
            </w:placeholder>
            <w:showingPlcHdr/>
          </w:sdtPr>
          <w:sdtEndPr/>
          <w:sdtContent>
            <w:permStart w:id="1168855220" w:edGrp="everyone" w:displacedByCustomXml="prev"/>
            <w:tc>
              <w:tcPr>
                <w:tcW w:w="4252" w:type="dxa"/>
              </w:tcPr>
              <w:p w14:paraId="5FAD6E97" w14:textId="7626A3A7" w:rsidR="00712023"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168855220" w:displacedByCustomXml="next"/>
          </w:sdtContent>
        </w:sdt>
        <w:sdt>
          <w:sdtPr>
            <w:id w:val="2089874207"/>
            <w:placeholder>
              <w:docPart w:val="B1388D16E8A14C1281B86BB21BADB3DF"/>
            </w:placeholder>
            <w:showingPlcHdr/>
          </w:sdtPr>
          <w:sdtEndPr/>
          <w:sdtContent>
            <w:permStart w:id="440694388" w:edGrp="everyone" w:displacedByCustomXml="prev"/>
            <w:tc>
              <w:tcPr>
                <w:tcW w:w="4253" w:type="dxa"/>
              </w:tcPr>
              <w:p w14:paraId="1B788813" w14:textId="4E93CB48"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440694388" w:displacedByCustomXml="next"/>
          </w:sdtContent>
        </w:sdt>
      </w:tr>
      <w:tr w:rsidR="00712023" w:rsidRPr="00836088" w14:paraId="3482F67F"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47378085" w14:textId="77777777" w:rsidR="00712023" w:rsidRDefault="00712023" w:rsidP="00712023">
            <w:pPr>
              <w:pStyle w:val="TableTextnormaltextintables"/>
              <w:keepNext/>
            </w:pPr>
            <w:r>
              <w:t>11</w:t>
            </w:r>
          </w:p>
        </w:tc>
        <w:sdt>
          <w:sdtPr>
            <w:id w:val="1152796697"/>
            <w:placeholder>
              <w:docPart w:val="DE0418E8AB4A460E99AB9B37A064F0FD"/>
            </w:placeholder>
            <w:showingPlcHdr/>
          </w:sdtPr>
          <w:sdtEndPr/>
          <w:sdtContent>
            <w:permStart w:id="1452363786" w:edGrp="everyone" w:displacedByCustomXml="prev"/>
            <w:tc>
              <w:tcPr>
                <w:tcW w:w="4252" w:type="dxa"/>
              </w:tcPr>
              <w:p w14:paraId="374A3E6A" w14:textId="13154BF3" w:rsidR="00712023"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452363786" w:displacedByCustomXml="next"/>
          </w:sdtContent>
        </w:sdt>
        <w:sdt>
          <w:sdtPr>
            <w:id w:val="1358003814"/>
            <w:placeholder>
              <w:docPart w:val="6137B296C0B54D978031D2798DD8329E"/>
            </w:placeholder>
            <w:showingPlcHdr/>
          </w:sdtPr>
          <w:sdtEndPr/>
          <w:sdtContent>
            <w:permStart w:id="469708970" w:edGrp="everyone" w:displacedByCustomXml="prev"/>
            <w:tc>
              <w:tcPr>
                <w:tcW w:w="4253" w:type="dxa"/>
              </w:tcPr>
              <w:p w14:paraId="36494904" w14:textId="36B4C9B6"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469708970" w:displacedByCustomXml="next"/>
          </w:sdtContent>
        </w:sdt>
      </w:tr>
      <w:tr w:rsidR="00712023" w:rsidRPr="00836088" w14:paraId="48F30012"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1F372A06" w14:textId="77777777" w:rsidR="00712023" w:rsidRDefault="00712023" w:rsidP="00712023">
            <w:pPr>
              <w:pStyle w:val="TableTextnormaltextintables"/>
              <w:keepNext/>
            </w:pPr>
            <w:r>
              <w:t>12</w:t>
            </w:r>
          </w:p>
        </w:tc>
        <w:sdt>
          <w:sdtPr>
            <w:id w:val="932706115"/>
            <w:placeholder>
              <w:docPart w:val="329862A985394F059706C191456CBF39"/>
            </w:placeholder>
            <w:showingPlcHdr/>
          </w:sdtPr>
          <w:sdtEndPr/>
          <w:sdtContent>
            <w:permStart w:id="965097850" w:edGrp="everyone" w:displacedByCustomXml="prev"/>
            <w:tc>
              <w:tcPr>
                <w:tcW w:w="4252" w:type="dxa"/>
              </w:tcPr>
              <w:p w14:paraId="2253F163" w14:textId="0502C34D" w:rsidR="00712023"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965097850" w:displacedByCustomXml="next"/>
          </w:sdtContent>
        </w:sdt>
        <w:sdt>
          <w:sdtPr>
            <w:id w:val="848756078"/>
            <w:placeholder>
              <w:docPart w:val="C58AB2599EA34702B8F8369717248691"/>
            </w:placeholder>
            <w:showingPlcHdr/>
          </w:sdtPr>
          <w:sdtEndPr/>
          <w:sdtContent>
            <w:permStart w:id="1382811996" w:edGrp="everyone" w:displacedByCustomXml="prev"/>
            <w:tc>
              <w:tcPr>
                <w:tcW w:w="4253" w:type="dxa"/>
              </w:tcPr>
              <w:p w14:paraId="09602834" w14:textId="21CD24D1"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382811996" w:displacedByCustomXml="next"/>
          </w:sdtContent>
        </w:sdt>
      </w:tr>
      <w:tr w:rsidR="00712023" w:rsidRPr="00836088" w14:paraId="1445A873"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2D56A0AF" w14:textId="77777777" w:rsidR="00712023" w:rsidRDefault="00712023" w:rsidP="00712023">
            <w:pPr>
              <w:pStyle w:val="TableTextnormaltextintables"/>
              <w:keepNext/>
            </w:pPr>
            <w:r>
              <w:t>13</w:t>
            </w:r>
          </w:p>
        </w:tc>
        <w:sdt>
          <w:sdtPr>
            <w:id w:val="-141512714"/>
            <w:placeholder>
              <w:docPart w:val="138708D08AF44E2C8EF5649B66E85861"/>
            </w:placeholder>
            <w:showingPlcHdr/>
          </w:sdtPr>
          <w:sdtEndPr/>
          <w:sdtContent>
            <w:permStart w:id="1845441885" w:edGrp="everyone" w:displacedByCustomXml="prev"/>
            <w:tc>
              <w:tcPr>
                <w:tcW w:w="4252" w:type="dxa"/>
              </w:tcPr>
              <w:p w14:paraId="6F5F33DC" w14:textId="77CD2E9C" w:rsidR="00712023"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845441885" w:displacedByCustomXml="next"/>
          </w:sdtContent>
        </w:sdt>
        <w:sdt>
          <w:sdtPr>
            <w:id w:val="1597749140"/>
            <w:placeholder>
              <w:docPart w:val="8AAFDFEFE6DD42E587A4106153EED833"/>
            </w:placeholder>
            <w:showingPlcHdr/>
          </w:sdtPr>
          <w:sdtEndPr/>
          <w:sdtContent>
            <w:permStart w:id="1262825870" w:edGrp="everyone" w:displacedByCustomXml="prev"/>
            <w:tc>
              <w:tcPr>
                <w:tcW w:w="4253" w:type="dxa"/>
              </w:tcPr>
              <w:p w14:paraId="32557A68" w14:textId="5964A02B"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262825870" w:displacedByCustomXml="next"/>
          </w:sdtContent>
        </w:sdt>
      </w:tr>
      <w:tr w:rsidR="00712023" w:rsidRPr="00836088" w14:paraId="7673AE85"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4F5BEDE3" w14:textId="77777777" w:rsidR="00712023" w:rsidRDefault="00712023" w:rsidP="00712023">
            <w:pPr>
              <w:pStyle w:val="TableTextnormaltextintables"/>
              <w:keepNext/>
            </w:pPr>
            <w:r>
              <w:t>14</w:t>
            </w:r>
          </w:p>
        </w:tc>
        <w:sdt>
          <w:sdtPr>
            <w:id w:val="-511298463"/>
            <w:placeholder>
              <w:docPart w:val="665267F1EE0B4B5E9EE43FC4EB58B19C"/>
            </w:placeholder>
            <w:showingPlcHdr/>
          </w:sdtPr>
          <w:sdtEndPr/>
          <w:sdtContent>
            <w:permStart w:id="1421691040" w:edGrp="everyone" w:displacedByCustomXml="prev"/>
            <w:tc>
              <w:tcPr>
                <w:tcW w:w="4252" w:type="dxa"/>
              </w:tcPr>
              <w:p w14:paraId="14C1FA74" w14:textId="78AAE215" w:rsidR="00712023"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421691040" w:displacedByCustomXml="next"/>
          </w:sdtContent>
        </w:sdt>
        <w:sdt>
          <w:sdtPr>
            <w:id w:val="-708565011"/>
            <w:placeholder>
              <w:docPart w:val="381ED86900954BD8BEAA3BD001ECEF87"/>
            </w:placeholder>
            <w:showingPlcHdr/>
          </w:sdtPr>
          <w:sdtEndPr/>
          <w:sdtContent>
            <w:permStart w:id="370217925" w:edGrp="everyone" w:displacedByCustomXml="prev"/>
            <w:tc>
              <w:tcPr>
                <w:tcW w:w="4253" w:type="dxa"/>
              </w:tcPr>
              <w:p w14:paraId="70B1F793" w14:textId="76125016"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370217925" w:displacedByCustomXml="next"/>
          </w:sdtContent>
        </w:sdt>
      </w:tr>
      <w:tr w:rsidR="00712023" w:rsidRPr="00836088" w14:paraId="1233CF72"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4EFB28B7" w14:textId="77777777" w:rsidR="00712023" w:rsidRDefault="00712023" w:rsidP="00712023">
            <w:pPr>
              <w:pStyle w:val="TableTextnormaltextintables"/>
              <w:keepNext/>
            </w:pPr>
            <w:r>
              <w:t>15</w:t>
            </w:r>
          </w:p>
        </w:tc>
        <w:sdt>
          <w:sdtPr>
            <w:id w:val="-1738467201"/>
            <w:placeholder>
              <w:docPart w:val="F857AE8910D545E890586E7C3677225C"/>
            </w:placeholder>
            <w:showingPlcHdr/>
          </w:sdtPr>
          <w:sdtEndPr/>
          <w:sdtContent>
            <w:permStart w:id="1537233086" w:edGrp="everyone" w:displacedByCustomXml="prev"/>
            <w:tc>
              <w:tcPr>
                <w:tcW w:w="4252" w:type="dxa"/>
              </w:tcPr>
              <w:p w14:paraId="1455CCD3" w14:textId="161FA308" w:rsidR="00712023"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537233086" w:displacedByCustomXml="next"/>
          </w:sdtContent>
        </w:sdt>
        <w:sdt>
          <w:sdtPr>
            <w:id w:val="1147395930"/>
            <w:placeholder>
              <w:docPart w:val="052DBB4ACE1B4A35A1647479C3E3A430"/>
            </w:placeholder>
            <w:showingPlcHdr/>
          </w:sdtPr>
          <w:sdtEndPr/>
          <w:sdtContent>
            <w:permStart w:id="759650791" w:edGrp="everyone" w:displacedByCustomXml="prev"/>
            <w:tc>
              <w:tcPr>
                <w:tcW w:w="4253" w:type="dxa"/>
              </w:tcPr>
              <w:p w14:paraId="3A9F740C" w14:textId="27CD7AE2"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759650791" w:displacedByCustomXml="next"/>
          </w:sdtContent>
        </w:sdt>
      </w:tr>
      <w:tr w:rsidR="00712023" w:rsidRPr="00836088" w14:paraId="4AD1CB2A"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68AA0F25" w14:textId="77777777" w:rsidR="00712023" w:rsidRDefault="00712023" w:rsidP="00712023">
            <w:pPr>
              <w:pStyle w:val="TableTextnormaltextintables"/>
              <w:keepNext/>
            </w:pPr>
            <w:r>
              <w:t>16</w:t>
            </w:r>
          </w:p>
        </w:tc>
        <w:sdt>
          <w:sdtPr>
            <w:id w:val="-1399666429"/>
            <w:placeholder>
              <w:docPart w:val="94C806BC5CF74C19A32677EE1E42F18F"/>
            </w:placeholder>
            <w:showingPlcHdr/>
          </w:sdtPr>
          <w:sdtEndPr/>
          <w:sdtContent>
            <w:permStart w:id="1890724512" w:edGrp="everyone" w:displacedByCustomXml="prev"/>
            <w:tc>
              <w:tcPr>
                <w:tcW w:w="4252" w:type="dxa"/>
              </w:tcPr>
              <w:p w14:paraId="5F13EA43" w14:textId="685608C1" w:rsidR="00712023"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890724512" w:displacedByCustomXml="next"/>
          </w:sdtContent>
        </w:sdt>
        <w:sdt>
          <w:sdtPr>
            <w:id w:val="-748809275"/>
            <w:placeholder>
              <w:docPart w:val="08310BBA4FB145DAAF912CF4D2DE14E3"/>
            </w:placeholder>
            <w:showingPlcHdr/>
          </w:sdtPr>
          <w:sdtEndPr/>
          <w:sdtContent>
            <w:permStart w:id="1702963154" w:edGrp="everyone" w:displacedByCustomXml="prev"/>
            <w:tc>
              <w:tcPr>
                <w:tcW w:w="4253" w:type="dxa"/>
              </w:tcPr>
              <w:p w14:paraId="1A0EF4CB" w14:textId="5E3CD8DE"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702963154" w:displacedByCustomXml="next"/>
          </w:sdtContent>
        </w:sdt>
      </w:tr>
      <w:tr w:rsidR="00712023" w:rsidRPr="00836088" w14:paraId="355CAC38"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6D6BE5AB" w14:textId="77777777" w:rsidR="00712023" w:rsidRDefault="00712023" w:rsidP="00712023">
            <w:pPr>
              <w:pStyle w:val="TableTextnormaltextintables"/>
              <w:keepNext/>
            </w:pPr>
            <w:r>
              <w:t>17</w:t>
            </w:r>
          </w:p>
        </w:tc>
        <w:sdt>
          <w:sdtPr>
            <w:id w:val="1615016534"/>
            <w:placeholder>
              <w:docPart w:val="BA485E0EED304240B5867768E73674FC"/>
            </w:placeholder>
            <w:showingPlcHdr/>
          </w:sdtPr>
          <w:sdtEndPr/>
          <w:sdtContent>
            <w:permStart w:id="745821303" w:edGrp="everyone" w:displacedByCustomXml="prev"/>
            <w:tc>
              <w:tcPr>
                <w:tcW w:w="4252" w:type="dxa"/>
              </w:tcPr>
              <w:p w14:paraId="5F56C209" w14:textId="5C92BC93" w:rsidR="00712023"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745821303" w:displacedByCustomXml="next"/>
          </w:sdtContent>
        </w:sdt>
        <w:sdt>
          <w:sdtPr>
            <w:id w:val="1665749203"/>
            <w:placeholder>
              <w:docPart w:val="87CCA068ED824F1C8BBCAB5823F64FA1"/>
            </w:placeholder>
            <w:showingPlcHdr/>
          </w:sdtPr>
          <w:sdtEndPr/>
          <w:sdtContent>
            <w:permStart w:id="1017648634" w:edGrp="everyone" w:displacedByCustomXml="prev"/>
            <w:tc>
              <w:tcPr>
                <w:tcW w:w="4253" w:type="dxa"/>
              </w:tcPr>
              <w:p w14:paraId="1E5EC949" w14:textId="43DA24A2"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017648634" w:displacedByCustomXml="next"/>
          </w:sdtContent>
        </w:sdt>
      </w:tr>
      <w:tr w:rsidR="00712023" w:rsidRPr="00836088" w14:paraId="1D5D0CC0"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3F47AABF" w14:textId="77777777" w:rsidR="00712023" w:rsidRDefault="00712023" w:rsidP="00712023">
            <w:pPr>
              <w:pStyle w:val="TableTextnormaltextintables"/>
              <w:keepNext/>
            </w:pPr>
            <w:r>
              <w:t>18</w:t>
            </w:r>
          </w:p>
        </w:tc>
        <w:sdt>
          <w:sdtPr>
            <w:id w:val="-536271206"/>
            <w:placeholder>
              <w:docPart w:val="73E468A299084D59977855E67B99B56A"/>
            </w:placeholder>
            <w:showingPlcHdr/>
          </w:sdtPr>
          <w:sdtEndPr/>
          <w:sdtContent>
            <w:permStart w:id="623259257" w:edGrp="everyone" w:displacedByCustomXml="prev"/>
            <w:tc>
              <w:tcPr>
                <w:tcW w:w="4252" w:type="dxa"/>
              </w:tcPr>
              <w:p w14:paraId="3B6E4963" w14:textId="78603E18" w:rsidR="00712023"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623259257" w:displacedByCustomXml="next"/>
          </w:sdtContent>
        </w:sdt>
        <w:sdt>
          <w:sdtPr>
            <w:id w:val="1978342179"/>
            <w:placeholder>
              <w:docPart w:val="0F28BD3646464F85956BBB84B2A74A09"/>
            </w:placeholder>
            <w:showingPlcHdr/>
          </w:sdtPr>
          <w:sdtEndPr/>
          <w:sdtContent>
            <w:permStart w:id="1442862868" w:edGrp="everyone" w:displacedByCustomXml="prev"/>
            <w:tc>
              <w:tcPr>
                <w:tcW w:w="4253" w:type="dxa"/>
              </w:tcPr>
              <w:p w14:paraId="1102394E" w14:textId="3B9B148E"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442862868" w:displacedByCustomXml="next"/>
          </w:sdtContent>
        </w:sdt>
      </w:tr>
      <w:tr w:rsidR="00712023" w:rsidRPr="00836088" w14:paraId="6529CE1A"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15BEEA0F" w14:textId="77777777" w:rsidR="00712023" w:rsidRDefault="00712023" w:rsidP="00712023">
            <w:pPr>
              <w:pStyle w:val="TableTextnormaltextintables"/>
              <w:keepNext/>
            </w:pPr>
            <w:r>
              <w:t>19</w:t>
            </w:r>
          </w:p>
        </w:tc>
        <w:sdt>
          <w:sdtPr>
            <w:id w:val="1515255557"/>
            <w:placeholder>
              <w:docPart w:val="C4100BFE7603475AA7EBD19E1A891D48"/>
            </w:placeholder>
            <w:showingPlcHdr/>
          </w:sdtPr>
          <w:sdtEndPr/>
          <w:sdtContent>
            <w:permStart w:id="1319045528" w:edGrp="everyone" w:displacedByCustomXml="prev"/>
            <w:tc>
              <w:tcPr>
                <w:tcW w:w="4252" w:type="dxa"/>
              </w:tcPr>
              <w:p w14:paraId="5825FFCA" w14:textId="49838800" w:rsidR="00712023"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319045528" w:displacedByCustomXml="next"/>
          </w:sdtContent>
        </w:sdt>
        <w:sdt>
          <w:sdtPr>
            <w:id w:val="-1848403169"/>
            <w:placeholder>
              <w:docPart w:val="16D458C1F6634F0ABC2D89BED5A25A10"/>
            </w:placeholder>
            <w:showingPlcHdr/>
          </w:sdtPr>
          <w:sdtEndPr/>
          <w:sdtContent>
            <w:permStart w:id="2111209280" w:edGrp="everyone" w:displacedByCustomXml="prev"/>
            <w:tc>
              <w:tcPr>
                <w:tcW w:w="4253" w:type="dxa"/>
              </w:tcPr>
              <w:p w14:paraId="44D2C704" w14:textId="138F6E3E"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2111209280" w:displacedByCustomXml="next"/>
          </w:sdtContent>
        </w:sdt>
      </w:tr>
      <w:tr w:rsidR="00712023" w:rsidRPr="00836088" w14:paraId="706A59C9"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0FD499A2" w14:textId="77777777" w:rsidR="00712023" w:rsidRDefault="00712023" w:rsidP="00712023">
            <w:pPr>
              <w:pStyle w:val="TableTextnormaltextintables"/>
              <w:keepNext/>
            </w:pPr>
            <w:r>
              <w:t>20</w:t>
            </w:r>
          </w:p>
        </w:tc>
        <w:sdt>
          <w:sdtPr>
            <w:id w:val="1514032768"/>
            <w:placeholder>
              <w:docPart w:val="0FAB5FDE76974478A83D4DC9F792B920"/>
            </w:placeholder>
            <w:showingPlcHdr/>
          </w:sdtPr>
          <w:sdtEndPr/>
          <w:sdtContent>
            <w:permStart w:id="858605226" w:edGrp="everyone" w:displacedByCustomXml="prev"/>
            <w:tc>
              <w:tcPr>
                <w:tcW w:w="4252" w:type="dxa"/>
              </w:tcPr>
              <w:p w14:paraId="6A169BB0" w14:textId="19740FEE" w:rsidR="00712023"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858605226" w:displacedByCustomXml="next"/>
          </w:sdtContent>
        </w:sdt>
        <w:sdt>
          <w:sdtPr>
            <w:id w:val="1353537334"/>
            <w:placeholder>
              <w:docPart w:val="ADB61C9971894E19B2195CBE5BE522E4"/>
            </w:placeholder>
            <w:showingPlcHdr/>
          </w:sdtPr>
          <w:sdtEndPr/>
          <w:sdtContent>
            <w:permStart w:id="1254323186" w:edGrp="everyone" w:displacedByCustomXml="prev"/>
            <w:tc>
              <w:tcPr>
                <w:tcW w:w="4253" w:type="dxa"/>
              </w:tcPr>
              <w:p w14:paraId="005FA5DA" w14:textId="73FE9C73"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254323186" w:displacedByCustomXml="next"/>
          </w:sdtContent>
        </w:sdt>
      </w:tr>
      <w:tr w:rsidR="00712023" w:rsidRPr="00836088" w14:paraId="3A94F5D5" w14:textId="77777777" w:rsidTr="00210A4B">
        <w:trPr>
          <w:cnfStyle w:val="000000010000" w:firstRow="0" w:lastRow="0" w:firstColumn="0" w:lastColumn="0" w:oddVBand="0" w:evenVBand="0" w:oddHBand="0" w:evenHBand="1" w:firstRowFirstColumn="0" w:firstRowLastColumn="0" w:lastRowFirstColumn="0" w:lastRowLastColumn="0"/>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3B0359B3" w14:textId="77777777" w:rsidR="00712023" w:rsidRDefault="00712023" w:rsidP="00712023">
            <w:pPr>
              <w:pStyle w:val="TableTextnormaltextintables"/>
              <w:keepNext/>
            </w:pPr>
            <w:r>
              <w:t>21</w:t>
            </w:r>
          </w:p>
        </w:tc>
        <w:sdt>
          <w:sdtPr>
            <w:id w:val="1106540781"/>
            <w:placeholder>
              <w:docPart w:val="66893CC179F94C84BBAE81B31CD2C6F2"/>
            </w:placeholder>
            <w:showingPlcHdr/>
          </w:sdtPr>
          <w:sdtEndPr/>
          <w:sdtContent>
            <w:permStart w:id="2023908348" w:edGrp="everyone" w:displacedByCustomXml="prev"/>
            <w:tc>
              <w:tcPr>
                <w:tcW w:w="4252" w:type="dxa"/>
              </w:tcPr>
              <w:p w14:paraId="0A94FCA0" w14:textId="157D5260"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2023908348" w:displacedByCustomXml="next"/>
          </w:sdtContent>
        </w:sdt>
        <w:sdt>
          <w:sdtPr>
            <w:id w:val="567163648"/>
            <w:placeholder>
              <w:docPart w:val="D3114E25C8A444AA8AB791D4506C8BAF"/>
            </w:placeholder>
            <w:showingPlcHdr/>
          </w:sdtPr>
          <w:sdtEndPr/>
          <w:sdtContent>
            <w:permStart w:id="1386488285" w:edGrp="everyone" w:displacedByCustomXml="prev"/>
            <w:tc>
              <w:tcPr>
                <w:tcW w:w="4253" w:type="dxa"/>
              </w:tcPr>
              <w:p w14:paraId="10AC3C60" w14:textId="5D79F56E"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386488285" w:displacedByCustomXml="next"/>
          </w:sdtContent>
        </w:sdt>
      </w:tr>
      <w:tr w:rsidR="00712023" w:rsidRPr="00836088" w14:paraId="7E90EBFB" w14:textId="77777777" w:rsidTr="00210A4B">
        <w:trPr>
          <w:cantSplit w:val="0"/>
          <w:trHeight w:val="45"/>
        </w:trPr>
        <w:tc>
          <w:tcPr>
            <w:cnfStyle w:val="001000000000" w:firstRow="0" w:lastRow="0" w:firstColumn="1" w:lastColumn="0" w:oddVBand="0" w:evenVBand="0" w:oddHBand="0" w:evenHBand="0" w:firstRowFirstColumn="0" w:firstRowLastColumn="0" w:lastRowFirstColumn="0" w:lastRowLastColumn="0"/>
            <w:tcW w:w="567" w:type="dxa"/>
          </w:tcPr>
          <w:p w14:paraId="7FA7C6BD" w14:textId="77777777" w:rsidR="00712023" w:rsidRDefault="00712023" w:rsidP="00712023">
            <w:pPr>
              <w:pStyle w:val="TableTextnormaltextintables"/>
              <w:keepNext/>
            </w:pPr>
            <w:r>
              <w:t>22</w:t>
            </w:r>
          </w:p>
        </w:tc>
        <w:sdt>
          <w:sdtPr>
            <w:id w:val="-1757899465"/>
            <w:placeholder>
              <w:docPart w:val="2F230CDDCEF44FA1BE45E91F38362C64"/>
            </w:placeholder>
            <w:showingPlcHdr/>
          </w:sdtPr>
          <w:sdtEndPr/>
          <w:sdtContent>
            <w:permStart w:id="1806637937" w:edGrp="everyone" w:displacedByCustomXml="prev"/>
            <w:tc>
              <w:tcPr>
                <w:tcW w:w="4252" w:type="dxa"/>
              </w:tcPr>
              <w:p w14:paraId="6280431C" w14:textId="2FD5A5DD"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806637937" w:displacedByCustomXml="next"/>
          </w:sdtContent>
        </w:sdt>
        <w:sdt>
          <w:sdtPr>
            <w:id w:val="-709961797"/>
            <w:placeholder>
              <w:docPart w:val="B3F4F634764D4B6FB6077DDE75B29B45"/>
            </w:placeholder>
            <w:showingPlcHdr/>
          </w:sdtPr>
          <w:sdtEndPr/>
          <w:sdtContent>
            <w:permStart w:id="259352242" w:edGrp="everyone" w:displacedByCustomXml="prev"/>
            <w:tc>
              <w:tcPr>
                <w:tcW w:w="4253" w:type="dxa"/>
              </w:tcPr>
              <w:p w14:paraId="6D9B6C26" w14:textId="025052ED"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259352242" w:displacedByCustomXml="next"/>
          </w:sdtContent>
        </w:sdt>
      </w:tr>
    </w:tbl>
    <w:p w14:paraId="014D1609" w14:textId="77777777" w:rsidR="00D94888" w:rsidRDefault="00D94888">
      <w:pPr>
        <w:spacing w:before="0" w:after="160" w:line="259" w:lineRule="auto"/>
      </w:pPr>
      <w:bookmarkStart w:id="62" w:name="_Toc163565923"/>
      <w:bookmarkStart w:id="63" w:name="_Ref164177536"/>
    </w:p>
    <w:p w14:paraId="5DD05C04" w14:textId="77777777" w:rsidR="00D94888" w:rsidRPr="00836088" w:rsidRDefault="00D94888" w:rsidP="00D94888">
      <w:pPr>
        <w:pStyle w:val="Heading2"/>
        <w:numPr>
          <w:ilvl w:val="1"/>
          <w:numId w:val="1"/>
        </w:numPr>
      </w:pPr>
      <w:bookmarkStart w:id="64" w:name="_Toc190084177"/>
      <w:r w:rsidRPr="00836088">
        <w:t>Enterprise License</w:t>
      </w:r>
      <w:bookmarkEnd w:id="64"/>
    </w:p>
    <w:p w14:paraId="1D66FCBE" w14:textId="6B09EE63" w:rsidR="00D94888" w:rsidRPr="004E62A8" w:rsidRDefault="00D94888" w:rsidP="00D94888">
      <w:pPr>
        <w:rPr>
          <w:lang w:eastAsia="en-US"/>
        </w:rPr>
      </w:pPr>
      <w:r w:rsidRPr="006B251D">
        <w:rPr>
          <w:lang w:eastAsia="en-US"/>
        </w:rPr>
        <w:t xml:space="preserve">SIX Exfeed offers an Enterprise License that allows for unlimited </w:t>
      </w:r>
      <w:r>
        <w:rPr>
          <w:lang w:eastAsia="en-US"/>
        </w:rPr>
        <w:t>CFD Data</w:t>
      </w:r>
      <w:r w:rsidRPr="006B251D">
        <w:rPr>
          <w:lang w:eastAsia="en-US"/>
        </w:rPr>
        <w:t xml:space="preserve"> Usage without reporting obligations on any units of count.</w:t>
      </w:r>
    </w:p>
    <w:tbl>
      <w:tblPr>
        <w:tblStyle w:val="SIXTablePlain"/>
        <w:tblW w:w="9071" w:type="dxa"/>
        <w:tblLook w:val="0600" w:firstRow="0" w:lastRow="0" w:firstColumn="0" w:lastColumn="0" w:noHBand="1" w:noVBand="1"/>
      </w:tblPr>
      <w:tblGrid>
        <w:gridCol w:w="425"/>
        <w:gridCol w:w="8646"/>
      </w:tblGrid>
      <w:tr w:rsidR="00D94888" w:rsidRPr="004E62A8" w14:paraId="669A4FC0" w14:textId="77777777" w:rsidTr="000D6744">
        <w:trPr>
          <w:trHeight w:val="290"/>
        </w:trPr>
        <w:tc>
          <w:tcPr>
            <w:tcW w:w="425" w:type="dxa"/>
          </w:tcPr>
          <w:p w14:paraId="12FABF19" w14:textId="77777777" w:rsidR="00D94888" w:rsidRPr="004E62A8" w:rsidRDefault="00AD14DE" w:rsidP="000D6744">
            <w:pPr>
              <w:pStyle w:val="TableTextnormaltextintables"/>
            </w:pPr>
            <w:sdt>
              <w:sdtPr>
                <w:id w:val="1199129231"/>
                <w14:checkbox>
                  <w14:checked w14:val="0"/>
                  <w14:checkedState w14:val="2612" w14:font="MS Gothic"/>
                  <w14:uncheckedState w14:val="2610" w14:font="MS Gothic"/>
                </w14:checkbox>
              </w:sdtPr>
              <w:sdtEndPr/>
              <w:sdtContent>
                <w:permStart w:id="139473522" w:edGrp="everyone"/>
                <w:r w:rsidR="00D94888" w:rsidRPr="004E62A8">
                  <w:rPr>
                    <w:rFonts w:eastAsia="MS Gothic" w:hint="eastAsia"/>
                  </w:rPr>
                  <w:t>☐</w:t>
                </w:r>
                <w:permEnd w:id="139473522"/>
              </w:sdtContent>
            </w:sdt>
          </w:p>
        </w:tc>
        <w:tc>
          <w:tcPr>
            <w:tcW w:w="8646" w:type="dxa"/>
            <w:vAlign w:val="center"/>
          </w:tcPr>
          <w:p w14:paraId="3881CCCB" w14:textId="00ECC343" w:rsidR="00D94888" w:rsidRPr="004E62A8" w:rsidRDefault="00D94888" w:rsidP="000D6744">
            <w:pPr>
              <w:pStyle w:val="TableTextnormaltextintables"/>
            </w:pPr>
            <w:r w:rsidRPr="004E62A8">
              <w:rPr>
                <w:b/>
                <w:bCs w:val="0"/>
              </w:rPr>
              <w:t>Enterprise License</w:t>
            </w:r>
            <w:r w:rsidRPr="004E62A8">
              <w:t xml:space="preserve"> (XSWX, SIX Swiss Index Family)</w:t>
            </w:r>
          </w:p>
        </w:tc>
      </w:tr>
    </w:tbl>
    <w:p w14:paraId="5B045343" w14:textId="77777777" w:rsidR="00D94888" w:rsidRDefault="00D94888" w:rsidP="00D94888"/>
    <w:p w14:paraId="3E7BE854" w14:textId="0552F818" w:rsidR="00210A4B" w:rsidRDefault="00210A4B">
      <w:pPr>
        <w:spacing w:before="0" w:after="160" w:line="259" w:lineRule="auto"/>
      </w:pPr>
      <w:r>
        <w:br w:type="page"/>
      </w:r>
    </w:p>
    <w:p w14:paraId="13D95997" w14:textId="4A7463D8" w:rsidR="00871024" w:rsidRPr="00836088" w:rsidRDefault="00871024" w:rsidP="00871024">
      <w:pPr>
        <w:pStyle w:val="Heading1"/>
        <w:numPr>
          <w:ilvl w:val="0"/>
          <w:numId w:val="1"/>
        </w:numPr>
      </w:pPr>
      <w:bookmarkStart w:id="65" w:name="_Ref164180031"/>
      <w:bookmarkStart w:id="66" w:name="_Toc190084178"/>
      <w:r w:rsidRPr="00836088">
        <w:lastRenderedPageBreak/>
        <w:t>Contacts</w:t>
      </w:r>
      <w:bookmarkEnd w:id="62"/>
      <w:bookmarkEnd w:id="63"/>
      <w:bookmarkEnd w:id="65"/>
      <w:bookmarkEnd w:id="66"/>
    </w:p>
    <w:p w14:paraId="144EA151" w14:textId="77777777" w:rsidR="00871024" w:rsidRPr="00836088" w:rsidRDefault="00871024" w:rsidP="00871024">
      <w:pPr>
        <w:pStyle w:val="Heading2"/>
        <w:numPr>
          <w:ilvl w:val="1"/>
          <w:numId w:val="1"/>
        </w:numPr>
      </w:pPr>
      <w:bookmarkStart w:id="67" w:name="_Toc163565924"/>
      <w:bookmarkStart w:id="68" w:name="_Toc190084179"/>
      <w:r w:rsidRPr="00836088">
        <w:t>Contacts and Addresses</w:t>
      </w:r>
      <w:bookmarkEnd w:id="67"/>
      <w:bookmarkEnd w:id="68"/>
    </w:p>
    <w:p w14:paraId="0B6247D7" w14:textId="77777777" w:rsidR="00871024" w:rsidRDefault="00871024" w:rsidP="00871024">
      <w:pPr>
        <w:pStyle w:val="Heading3"/>
        <w:numPr>
          <w:ilvl w:val="2"/>
          <w:numId w:val="1"/>
        </w:numPr>
      </w:pPr>
      <w:bookmarkStart w:id="69" w:name="_Toc163565926"/>
      <w:bookmarkStart w:id="70" w:name="_Ref164179053"/>
      <w:bookmarkStart w:id="71" w:name="_Ref168416984"/>
      <w:bookmarkStart w:id="72" w:name="_Toc190084180"/>
      <w:r w:rsidRPr="00836088">
        <w:t>Market Data Contact</w:t>
      </w:r>
      <w:bookmarkEnd w:id="69"/>
      <w:bookmarkEnd w:id="70"/>
      <w:bookmarkEnd w:id="71"/>
      <w:bookmarkEnd w:id="72"/>
    </w:p>
    <w:tbl>
      <w:tblPr>
        <w:tblStyle w:val="SIXTablePlain"/>
        <w:tblW w:w="9071" w:type="dxa"/>
        <w:tblLook w:val="0680" w:firstRow="0" w:lastRow="0" w:firstColumn="1" w:lastColumn="0" w:noHBand="1" w:noVBand="1"/>
      </w:tblPr>
      <w:tblGrid>
        <w:gridCol w:w="2835"/>
        <w:gridCol w:w="6236"/>
      </w:tblGrid>
      <w:tr w:rsidR="00712023" w:rsidRPr="00836088" w14:paraId="4004A614"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069DDB9" w14:textId="798CD592" w:rsidR="00712023" w:rsidRPr="00210A4B" w:rsidRDefault="00712023" w:rsidP="00712023">
            <w:pPr>
              <w:pStyle w:val="TableTextnormaltextintables"/>
              <w:rPr>
                <w:b/>
                <w:bCs w:val="0"/>
              </w:rPr>
            </w:pPr>
            <w:r w:rsidRPr="00210A4B">
              <w:rPr>
                <w:b/>
                <w:bCs w:val="0"/>
              </w:rPr>
              <w:t>Name, First Name*</w:t>
            </w:r>
          </w:p>
        </w:tc>
        <w:sdt>
          <w:sdtPr>
            <w:id w:val="1185178282"/>
            <w:placeholder>
              <w:docPart w:val="5D2FD2FF27EB425F9A0BEBA19EAE41D9"/>
            </w:placeholder>
            <w:showingPlcHdr/>
          </w:sdtPr>
          <w:sdtEndPr/>
          <w:sdtContent>
            <w:permStart w:id="1784414910" w:edGrp="everyone" w:displacedByCustomXml="prev"/>
            <w:tc>
              <w:tcPr>
                <w:tcW w:w="6236" w:type="dxa"/>
                <w:hideMark/>
              </w:tcPr>
              <w:p w14:paraId="586BF0E0" w14:textId="1E5B3F75"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784414910" w:displacedByCustomXml="next"/>
          </w:sdtContent>
        </w:sdt>
      </w:tr>
      <w:tr w:rsidR="00712023" w:rsidRPr="00836088" w14:paraId="1015A914"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D642BE7" w14:textId="77777777" w:rsidR="00712023" w:rsidRPr="00210A4B" w:rsidRDefault="00712023" w:rsidP="00712023">
            <w:pPr>
              <w:pStyle w:val="TableTextnormaltextintables"/>
              <w:rPr>
                <w:b/>
                <w:bCs w:val="0"/>
              </w:rPr>
            </w:pPr>
            <w:r w:rsidRPr="00210A4B">
              <w:rPr>
                <w:b/>
                <w:bCs w:val="0"/>
              </w:rPr>
              <w:t>Title*</w:t>
            </w:r>
          </w:p>
        </w:tc>
        <w:sdt>
          <w:sdtPr>
            <w:id w:val="1798482733"/>
            <w:placeholder>
              <w:docPart w:val="91A258E90F5A41C589DF6D000629AFD5"/>
            </w:placeholder>
            <w:showingPlcHdr/>
          </w:sdtPr>
          <w:sdtEndPr/>
          <w:sdtContent>
            <w:permStart w:id="1259938976" w:edGrp="everyone" w:displacedByCustomXml="prev"/>
            <w:tc>
              <w:tcPr>
                <w:tcW w:w="6236" w:type="dxa"/>
                <w:hideMark/>
              </w:tcPr>
              <w:p w14:paraId="56F50034" w14:textId="1DCA9F22"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259938976" w:displacedByCustomXml="next"/>
          </w:sdtContent>
        </w:sdt>
      </w:tr>
      <w:tr w:rsidR="00712023" w:rsidRPr="00836088" w14:paraId="58B6B703"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A04241B" w14:textId="77777777" w:rsidR="00712023" w:rsidRPr="00210A4B" w:rsidRDefault="00712023" w:rsidP="00712023">
            <w:pPr>
              <w:pStyle w:val="TableTextnormaltextintables"/>
              <w:rPr>
                <w:b/>
                <w:bCs w:val="0"/>
              </w:rPr>
            </w:pPr>
            <w:r w:rsidRPr="00210A4B">
              <w:rPr>
                <w:b/>
                <w:bCs w:val="0"/>
              </w:rPr>
              <w:t>Address*</w:t>
            </w:r>
          </w:p>
        </w:tc>
        <w:sdt>
          <w:sdtPr>
            <w:id w:val="1295413085"/>
            <w:placeholder>
              <w:docPart w:val="EBE59397C4214EFABECCD52946313123"/>
            </w:placeholder>
            <w:showingPlcHdr/>
          </w:sdtPr>
          <w:sdtEndPr/>
          <w:sdtContent>
            <w:permStart w:id="1997492809" w:edGrp="everyone" w:displacedByCustomXml="prev"/>
            <w:tc>
              <w:tcPr>
                <w:tcW w:w="6236" w:type="dxa"/>
              </w:tcPr>
              <w:p w14:paraId="7BE9F05A" w14:textId="1EFD9C32"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997492809" w:displacedByCustomXml="next"/>
          </w:sdtContent>
        </w:sdt>
      </w:tr>
      <w:tr w:rsidR="00712023" w:rsidRPr="00836088" w14:paraId="2C2F6B66"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7497D3EA" w14:textId="1E08D055" w:rsidR="00712023" w:rsidRPr="00210A4B" w:rsidRDefault="00712023" w:rsidP="00712023">
            <w:pPr>
              <w:pStyle w:val="TableTextnormaltextintables"/>
              <w:rPr>
                <w:b/>
                <w:bCs w:val="0"/>
              </w:rPr>
            </w:pPr>
            <w:r w:rsidRPr="00210A4B">
              <w:rPr>
                <w:b/>
                <w:bCs w:val="0"/>
              </w:rPr>
              <w:t>City</w:t>
            </w:r>
            <w:r w:rsidR="00072AE5">
              <w:rPr>
                <w:b/>
                <w:bCs w:val="0"/>
              </w:rPr>
              <w:t>, ZIP-Code</w:t>
            </w:r>
            <w:r w:rsidRPr="00210A4B">
              <w:rPr>
                <w:b/>
                <w:bCs w:val="0"/>
              </w:rPr>
              <w:t>*</w:t>
            </w:r>
          </w:p>
        </w:tc>
        <w:sdt>
          <w:sdtPr>
            <w:id w:val="-1877920057"/>
            <w:placeholder>
              <w:docPart w:val="64ECB79E14B54E21AD26DC027780D742"/>
            </w:placeholder>
            <w:showingPlcHdr/>
          </w:sdtPr>
          <w:sdtEndPr/>
          <w:sdtContent>
            <w:permStart w:id="1364414891" w:edGrp="everyone" w:displacedByCustomXml="prev"/>
            <w:tc>
              <w:tcPr>
                <w:tcW w:w="6236" w:type="dxa"/>
              </w:tcPr>
              <w:p w14:paraId="7FA9B270" w14:textId="36A204C0"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364414891" w:displacedByCustomXml="next"/>
          </w:sdtContent>
        </w:sdt>
      </w:tr>
      <w:tr w:rsidR="00712023" w:rsidRPr="00836088" w14:paraId="1E8DB3F9"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5430624" w14:textId="77777777" w:rsidR="00712023" w:rsidRPr="00210A4B" w:rsidRDefault="00712023" w:rsidP="00712023">
            <w:pPr>
              <w:pStyle w:val="TableTextnormaltextintables"/>
              <w:rPr>
                <w:b/>
                <w:bCs w:val="0"/>
              </w:rPr>
            </w:pPr>
            <w:r w:rsidRPr="00210A4B">
              <w:rPr>
                <w:b/>
                <w:bCs w:val="0"/>
              </w:rPr>
              <w:t>Country*</w:t>
            </w:r>
          </w:p>
        </w:tc>
        <w:sdt>
          <w:sdtPr>
            <w:id w:val="1174453931"/>
            <w:placeholder>
              <w:docPart w:val="F67B7FE9BAC049CEA01DBB79443C95E0"/>
            </w:placeholder>
            <w:showingPlcHdr/>
          </w:sdtPr>
          <w:sdtEndPr/>
          <w:sdtContent>
            <w:permStart w:id="1424372214" w:edGrp="everyone" w:displacedByCustomXml="prev"/>
            <w:tc>
              <w:tcPr>
                <w:tcW w:w="6236" w:type="dxa"/>
              </w:tcPr>
              <w:p w14:paraId="574F76CE" w14:textId="3B3922FD"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424372214" w:displacedByCustomXml="next"/>
          </w:sdtContent>
        </w:sdt>
      </w:tr>
      <w:tr w:rsidR="00712023" w:rsidRPr="00836088" w14:paraId="62CDD442"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3D3E29F4" w14:textId="77777777" w:rsidR="00712023" w:rsidRPr="00210A4B" w:rsidRDefault="00712023" w:rsidP="00712023">
            <w:pPr>
              <w:pStyle w:val="TableTextnormaltextintables"/>
              <w:rPr>
                <w:b/>
                <w:bCs w:val="0"/>
              </w:rPr>
            </w:pPr>
            <w:r w:rsidRPr="00210A4B">
              <w:rPr>
                <w:b/>
                <w:bCs w:val="0"/>
              </w:rPr>
              <w:t>E-Mail*</w:t>
            </w:r>
          </w:p>
        </w:tc>
        <w:sdt>
          <w:sdtPr>
            <w:id w:val="174398842"/>
            <w:placeholder>
              <w:docPart w:val="77FC05927676443A8787A0926F316D8F"/>
            </w:placeholder>
            <w:showingPlcHdr/>
          </w:sdtPr>
          <w:sdtEndPr/>
          <w:sdtContent>
            <w:permStart w:id="714748518" w:edGrp="everyone" w:displacedByCustomXml="prev"/>
            <w:tc>
              <w:tcPr>
                <w:tcW w:w="6236" w:type="dxa"/>
              </w:tcPr>
              <w:p w14:paraId="14DC4EF5" w14:textId="0FD9C28C"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714748518" w:displacedByCustomXml="next"/>
          </w:sdtContent>
        </w:sdt>
      </w:tr>
      <w:tr w:rsidR="00712023" w:rsidRPr="00836088" w14:paraId="52A5CB88"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D54DE38" w14:textId="77777777" w:rsidR="00712023" w:rsidRPr="00210A4B" w:rsidRDefault="00712023" w:rsidP="00712023">
            <w:pPr>
              <w:pStyle w:val="TableTextnormaltextintables"/>
              <w:rPr>
                <w:b/>
                <w:bCs w:val="0"/>
              </w:rPr>
            </w:pPr>
            <w:r w:rsidRPr="00210A4B">
              <w:rPr>
                <w:b/>
                <w:bCs w:val="0"/>
              </w:rPr>
              <w:t>Telephone*</w:t>
            </w:r>
          </w:p>
        </w:tc>
        <w:sdt>
          <w:sdtPr>
            <w:id w:val="-740636621"/>
            <w:placeholder>
              <w:docPart w:val="14F7F18DD3214CD1BBB34BE2F2A26FB3"/>
            </w:placeholder>
            <w:showingPlcHdr/>
          </w:sdtPr>
          <w:sdtEndPr/>
          <w:sdtContent>
            <w:permStart w:id="1072830289" w:edGrp="everyone" w:displacedByCustomXml="prev"/>
            <w:tc>
              <w:tcPr>
                <w:tcW w:w="6236" w:type="dxa"/>
              </w:tcPr>
              <w:p w14:paraId="0BDDAF96" w14:textId="0E6CE2BE"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072830289" w:displacedByCustomXml="next"/>
          </w:sdtContent>
        </w:sdt>
      </w:tr>
    </w:tbl>
    <w:p w14:paraId="66AEB009" w14:textId="77777777" w:rsidR="00871024" w:rsidRDefault="00871024" w:rsidP="00871024">
      <w:pPr>
        <w:pStyle w:val="Heading3"/>
        <w:numPr>
          <w:ilvl w:val="2"/>
          <w:numId w:val="1"/>
        </w:numPr>
      </w:pPr>
      <w:bookmarkStart w:id="73" w:name="_Toc163565927"/>
      <w:bookmarkStart w:id="74" w:name="_Toc190084181"/>
      <w:r w:rsidRPr="00836088">
        <w:t>Invoicing Contact</w:t>
      </w:r>
      <w:bookmarkEnd w:id="73"/>
      <w:bookmarkEnd w:id="74"/>
    </w:p>
    <w:tbl>
      <w:tblPr>
        <w:tblStyle w:val="SIXTablePlain"/>
        <w:tblW w:w="9071" w:type="dxa"/>
        <w:tblLook w:val="0680" w:firstRow="0" w:lastRow="0" w:firstColumn="1" w:lastColumn="0" w:noHBand="1" w:noVBand="1"/>
      </w:tblPr>
      <w:tblGrid>
        <w:gridCol w:w="2835"/>
        <w:gridCol w:w="6236"/>
      </w:tblGrid>
      <w:tr w:rsidR="00C40BF3" w:rsidRPr="00836088" w14:paraId="255589C6"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785F676" w14:textId="5AAC5144" w:rsidR="00C40BF3" w:rsidRPr="00210A4B" w:rsidRDefault="00C40BF3" w:rsidP="00C37950">
            <w:pPr>
              <w:pStyle w:val="TableTextnormaltextintables"/>
              <w:rPr>
                <w:b/>
                <w:bCs w:val="0"/>
              </w:rPr>
            </w:pPr>
            <w:r>
              <w:rPr>
                <w:b/>
                <w:bCs w:val="0"/>
              </w:rPr>
              <w:t>Company</w:t>
            </w:r>
            <w:r w:rsidRPr="00210A4B">
              <w:rPr>
                <w:b/>
                <w:bCs w:val="0"/>
              </w:rPr>
              <w:t xml:space="preserve"> Name*</w:t>
            </w:r>
          </w:p>
        </w:tc>
        <w:sdt>
          <w:sdtPr>
            <w:id w:val="-204566886"/>
            <w:placeholder>
              <w:docPart w:val="0EB10ECB456D4214A2B7A413B56374C7"/>
            </w:placeholder>
            <w:showingPlcHdr/>
          </w:sdtPr>
          <w:sdtEndPr/>
          <w:sdtContent>
            <w:permStart w:id="842751606" w:edGrp="everyone" w:displacedByCustomXml="prev"/>
            <w:tc>
              <w:tcPr>
                <w:tcW w:w="6236" w:type="dxa"/>
                <w:hideMark/>
              </w:tcPr>
              <w:p w14:paraId="494CE0B6" w14:textId="6FCE89C1" w:rsidR="00C40BF3" w:rsidRPr="00161872" w:rsidRDefault="004433CE" w:rsidP="00C37950">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842751606" w:displacedByCustomXml="next"/>
          </w:sdtContent>
        </w:sdt>
      </w:tr>
      <w:tr w:rsidR="00712023" w:rsidRPr="00836088" w14:paraId="5596FCE1"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0086E88" w14:textId="034AC136" w:rsidR="00712023" w:rsidRPr="00072AE5" w:rsidRDefault="00072AE5" w:rsidP="00712023">
            <w:pPr>
              <w:pStyle w:val="TableTextnormaltextintables"/>
              <w:rPr>
                <w:b/>
                <w:bCs w:val="0"/>
                <w:lang w:val="en-GB"/>
              </w:rPr>
            </w:pPr>
            <w:r w:rsidRPr="00072AE5">
              <w:rPr>
                <w:b/>
                <w:bCs w:val="0"/>
                <w:lang w:val="en-GB"/>
              </w:rPr>
              <w:t xml:space="preserve">c/o </w:t>
            </w:r>
            <w:r w:rsidR="00712023" w:rsidRPr="00072AE5">
              <w:rPr>
                <w:b/>
                <w:bCs w:val="0"/>
                <w:lang w:val="en-GB"/>
              </w:rPr>
              <w:t>Name, First Name</w:t>
            </w:r>
          </w:p>
        </w:tc>
        <w:sdt>
          <w:sdtPr>
            <w:id w:val="1399864422"/>
            <w:placeholder>
              <w:docPart w:val="408ED162756244E9A6DBDD1A1C569942"/>
            </w:placeholder>
            <w:showingPlcHdr/>
          </w:sdtPr>
          <w:sdtEndPr/>
          <w:sdtContent>
            <w:permStart w:id="1609320291" w:edGrp="everyone" w:displacedByCustomXml="prev"/>
            <w:tc>
              <w:tcPr>
                <w:tcW w:w="6236" w:type="dxa"/>
                <w:hideMark/>
              </w:tcPr>
              <w:p w14:paraId="7E852986" w14:textId="46B7B6B1"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609320291" w:displacedByCustomXml="next"/>
          </w:sdtContent>
        </w:sdt>
      </w:tr>
      <w:tr w:rsidR="00712023" w:rsidRPr="00836088" w14:paraId="74D19F03"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C701FAE" w14:textId="77777777" w:rsidR="00712023" w:rsidRPr="00210A4B" w:rsidRDefault="00712023" w:rsidP="00712023">
            <w:pPr>
              <w:pStyle w:val="TableTextnormaltextintables"/>
              <w:rPr>
                <w:b/>
                <w:bCs w:val="0"/>
              </w:rPr>
            </w:pPr>
            <w:r w:rsidRPr="00210A4B">
              <w:rPr>
                <w:b/>
                <w:bCs w:val="0"/>
              </w:rPr>
              <w:t>Title*</w:t>
            </w:r>
          </w:p>
        </w:tc>
        <w:sdt>
          <w:sdtPr>
            <w:id w:val="1442638605"/>
            <w:placeholder>
              <w:docPart w:val="800725CA8262476CA622780F1B10CF9F"/>
            </w:placeholder>
            <w:showingPlcHdr/>
          </w:sdtPr>
          <w:sdtEndPr/>
          <w:sdtContent>
            <w:permStart w:id="1709709609" w:edGrp="everyone" w:displacedByCustomXml="prev"/>
            <w:tc>
              <w:tcPr>
                <w:tcW w:w="6236" w:type="dxa"/>
                <w:hideMark/>
              </w:tcPr>
              <w:p w14:paraId="147C04D2" w14:textId="7C53E347"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709709609" w:displacedByCustomXml="next"/>
          </w:sdtContent>
        </w:sdt>
      </w:tr>
      <w:tr w:rsidR="00712023" w:rsidRPr="00836088" w14:paraId="20A75867"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8CE352C" w14:textId="77777777" w:rsidR="00712023" w:rsidRPr="00210A4B" w:rsidRDefault="00712023" w:rsidP="00712023">
            <w:pPr>
              <w:pStyle w:val="TableTextnormaltextintables"/>
              <w:rPr>
                <w:b/>
                <w:bCs w:val="0"/>
              </w:rPr>
            </w:pPr>
            <w:r w:rsidRPr="00210A4B">
              <w:rPr>
                <w:b/>
                <w:bCs w:val="0"/>
              </w:rPr>
              <w:t>Address*</w:t>
            </w:r>
          </w:p>
        </w:tc>
        <w:sdt>
          <w:sdtPr>
            <w:id w:val="-1354185970"/>
            <w:placeholder>
              <w:docPart w:val="58B4C4A1492B4301A8339926EFC2A48E"/>
            </w:placeholder>
            <w:showingPlcHdr/>
          </w:sdtPr>
          <w:sdtEndPr/>
          <w:sdtContent>
            <w:permStart w:id="903563643" w:edGrp="everyone" w:displacedByCustomXml="prev"/>
            <w:tc>
              <w:tcPr>
                <w:tcW w:w="6236" w:type="dxa"/>
              </w:tcPr>
              <w:p w14:paraId="09DA8EDD" w14:textId="521E1CE8"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903563643" w:displacedByCustomXml="next"/>
          </w:sdtContent>
        </w:sdt>
      </w:tr>
      <w:tr w:rsidR="00712023" w:rsidRPr="00836088" w14:paraId="481F60D7"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EF73006" w14:textId="2F6557E1" w:rsidR="00712023" w:rsidRPr="00210A4B" w:rsidRDefault="00072AE5" w:rsidP="00712023">
            <w:pPr>
              <w:pStyle w:val="TableTextnormaltextintables"/>
              <w:rPr>
                <w:b/>
                <w:bCs w:val="0"/>
              </w:rPr>
            </w:pPr>
            <w:r w:rsidRPr="00210A4B">
              <w:rPr>
                <w:b/>
                <w:bCs w:val="0"/>
              </w:rPr>
              <w:t>City</w:t>
            </w:r>
            <w:r>
              <w:rPr>
                <w:b/>
                <w:bCs w:val="0"/>
              </w:rPr>
              <w:t>, ZIP-Code</w:t>
            </w:r>
            <w:r w:rsidRPr="00210A4B">
              <w:rPr>
                <w:b/>
                <w:bCs w:val="0"/>
              </w:rPr>
              <w:t>*</w:t>
            </w:r>
          </w:p>
        </w:tc>
        <w:sdt>
          <w:sdtPr>
            <w:id w:val="1475419394"/>
            <w:placeholder>
              <w:docPart w:val="70815FCAD42C46618C3A589C26037BEC"/>
            </w:placeholder>
            <w:showingPlcHdr/>
          </w:sdtPr>
          <w:sdtEndPr/>
          <w:sdtContent>
            <w:permStart w:id="1868391406" w:edGrp="everyone" w:displacedByCustomXml="prev"/>
            <w:tc>
              <w:tcPr>
                <w:tcW w:w="6236" w:type="dxa"/>
              </w:tcPr>
              <w:p w14:paraId="7BFA3064" w14:textId="2D552152"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868391406" w:displacedByCustomXml="next"/>
          </w:sdtContent>
        </w:sdt>
      </w:tr>
      <w:tr w:rsidR="00712023" w:rsidRPr="00836088" w14:paraId="5014ECBE"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34F5741C" w14:textId="77777777" w:rsidR="00712023" w:rsidRPr="00210A4B" w:rsidRDefault="00712023" w:rsidP="00712023">
            <w:pPr>
              <w:pStyle w:val="TableTextnormaltextintables"/>
              <w:rPr>
                <w:b/>
                <w:bCs w:val="0"/>
              </w:rPr>
            </w:pPr>
            <w:r w:rsidRPr="00210A4B">
              <w:rPr>
                <w:b/>
                <w:bCs w:val="0"/>
              </w:rPr>
              <w:t>Country*</w:t>
            </w:r>
          </w:p>
        </w:tc>
        <w:sdt>
          <w:sdtPr>
            <w:id w:val="-1389026749"/>
            <w:placeholder>
              <w:docPart w:val="2F707D360D7D4DD89A89A3E1F8F1EB85"/>
            </w:placeholder>
            <w:showingPlcHdr/>
          </w:sdtPr>
          <w:sdtEndPr/>
          <w:sdtContent>
            <w:permStart w:id="1349127714" w:edGrp="everyone" w:displacedByCustomXml="prev"/>
            <w:tc>
              <w:tcPr>
                <w:tcW w:w="6236" w:type="dxa"/>
              </w:tcPr>
              <w:p w14:paraId="477434A8" w14:textId="6FA1EF4D"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349127714" w:displacedByCustomXml="next"/>
          </w:sdtContent>
        </w:sdt>
      </w:tr>
      <w:tr w:rsidR="00712023" w:rsidRPr="00836088" w14:paraId="1A54DF07"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DCB1B73" w14:textId="77777777" w:rsidR="00712023" w:rsidRPr="00210A4B" w:rsidRDefault="00712023" w:rsidP="00712023">
            <w:pPr>
              <w:pStyle w:val="TableTextnormaltextintables"/>
              <w:rPr>
                <w:b/>
                <w:bCs w:val="0"/>
              </w:rPr>
            </w:pPr>
            <w:r w:rsidRPr="00210A4B">
              <w:rPr>
                <w:b/>
                <w:bCs w:val="0"/>
              </w:rPr>
              <w:t>E-Mail*</w:t>
            </w:r>
          </w:p>
        </w:tc>
        <w:sdt>
          <w:sdtPr>
            <w:id w:val="-1347855595"/>
            <w:placeholder>
              <w:docPart w:val="04847EEEE0C94CAC9369AE9699750CD6"/>
            </w:placeholder>
            <w:showingPlcHdr/>
          </w:sdtPr>
          <w:sdtEndPr/>
          <w:sdtContent>
            <w:permStart w:id="1957316044" w:edGrp="everyone" w:displacedByCustomXml="prev"/>
            <w:tc>
              <w:tcPr>
                <w:tcW w:w="6236" w:type="dxa"/>
              </w:tcPr>
              <w:p w14:paraId="03E8F03C" w14:textId="21B07B6B"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957316044" w:displacedByCustomXml="next"/>
          </w:sdtContent>
        </w:sdt>
      </w:tr>
      <w:tr w:rsidR="00712023" w:rsidRPr="00836088" w14:paraId="3B94EBE3"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4FCCFFB" w14:textId="77777777" w:rsidR="00712023" w:rsidRPr="00C40BF3" w:rsidRDefault="00712023" w:rsidP="00712023">
            <w:pPr>
              <w:pStyle w:val="TableTextnormaltextintables"/>
              <w:rPr>
                <w:b/>
                <w:bCs w:val="0"/>
              </w:rPr>
            </w:pPr>
            <w:r w:rsidRPr="00C40BF3">
              <w:rPr>
                <w:b/>
                <w:bCs w:val="0"/>
              </w:rPr>
              <w:t>Telephone*</w:t>
            </w:r>
          </w:p>
        </w:tc>
        <w:sdt>
          <w:sdtPr>
            <w:id w:val="1289239985"/>
            <w:placeholder>
              <w:docPart w:val="A9DEB146E7B442B5B5B6183A91610800"/>
            </w:placeholder>
            <w:showingPlcHdr/>
          </w:sdtPr>
          <w:sdtEndPr/>
          <w:sdtContent>
            <w:permStart w:id="1895457841" w:edGrp="everyone" w:displacedByCustomXml="prev"/>
            <w:tc>
              <w:tcPr>
                <w:tcW w:w="6236" w:type="dxa"/>
              </w:tcPr>
              <w:p w14:paraId="31C3B21E" w14:textId="6A5F800F"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895457841" w:displacedByCustomXml="next"/>
          </w:sdtContent>
        </w:sdt>
      </w:tr>
      <w:tr w:rsidR="00712023" w:rsidRPr="00836088" w14:paraId="4EA40FD7"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tcPr>
          <w:p w14:paraId="4ABA9C32" w14:textId="664CFC8C" w:rsidR="00712023" w:rsidRPr="00C40BF3" w:rsidRDefault="00712023" w:rsidP="00712023">
            <w:pPr>
              <w:pStyle w:val="TableTextnormaltextintables"/>
              <w:rPr>
                <w:b/>
                <w:bCs w:val="0"/>
              </w:rPr>
            </w:pPr>
            <w:r w:rsidRPr="00C40BF3">
              <w:rPr>
                <w:b/>
                <w:bCs w:val="0"/>
              </w:rPr>
              <w:t>VAT Registrations (CH: UID)*</w:t>
            </w:r>
          </w:p>
        </w:tc>
        <w:sdt>
          <w:sdtPr>
            <w:id w:val="-301384321"/>
            <w:placeholder>
              <w:docPart w:val="5B16A0AD6A20478FADADE550C2B12591"/>
            </w:placeholder>
            <w:showingPlcHdr/>
          </w:sdtPr>
          <w:sdtEndPr/>
          <w:sdtContent>
            <w:permStart w:id="2119107236" w:edGrp="everyone" w:displacedByCustomXml="prev"/>
            <w:tc>
              <w:tcPr>
                <w:tcW w:w="6236" w:type="dxa"/>
              </w:tcPr>
              <w:p w14:paraId="74071456" w14:textId="28240F06"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2119107236" w:displacedByCustomXml="next"/>
          </w:sdtContent>
        </w:sdt>
      </w:tr>
      <w:tr w:rsidR="00C40BF3" w:rsidRPr="00836088" w14:paraId="63F3DE03"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tcPr>
          <w:p w14:paraId="6A4260F4" w14:textId="251E906E" w:rsidR="00C40BF3" w:rsidRPr="00A62C95" w:rsidRDefault="00C40BF3" w:rsidP="00C40BF3">
            <w:pPr>
              <w:pStyle w:val="TableTextnormaltextintables"/>
              <w:rPr>
                <w:b/>
                <w:bCs w:val="0"/>
                <w:lang w:val="en-GB"/>
              </w:rPr>
            </w:pPr>
            <w:r w:rsidRPr="00A62C95">
              <w:rPr>
                <w:b/>
                <w:bCs w:val="0"/>
                <w:lang w:val="en-GB"/>
              </w:rPr>
              <w:t xml:space="preserve">PO </w:t>
            </w:r>
            <w:r w:rsidR="00401E74">
              <w:rPr>
                <w:b/>
                <w:bCs w:val="0"/>
                <w:lang w:val="en-GB"/>
              </w:rPr>
              <w:t>NR</w:t>
            </w:r>
            <w:r w:rsidR="00401E74" w:rsidRPr="00A62C95">
              <w:rPr>
                <w:b/>
                <w:bCs w:val="0"/>
                <w:lang w:val="en-GB"/>
              </w:rPr>
              <w:t xml:space="preserve"> </w:t>
            </w:r>
            <w:r w:rsidR="00B82F2E" w:rsidRPr="00A62C95">
              <w:rPr>
                <w:b/>
                <w:bCs w:val="0"/>
                <w:lang w:val="en-GB"/>
              </w:rPr>
              <w:t xml:space="preserve">or </w:t>
            </w:r>
            <w:r w:rsidR="00401E74" w:rsidRPr="00A62C95">
              <w:rPr>
                <w:b/>
                <w:bCs w:val="0"/>
                <w:lang w:val="en-GB"/>
              </w:rPr>
              <w:t>other Reference</w:t>
            </w:r>
            <w:r w:rsidRPr="00A62C95">
              <w:rPr>
                <w:b/>
                <w:bCs w:val="0"/>
                <w:lang w:val="en-GB"/>
              </w:rPr>
              <w:t>*</w:t>
            </w:r>
          </w:p>
        </w:tc>
        <w:sdt>
          <w:sdtPr>
            <w:id w:val="-332913906"/>
            <w:placeholder>
              <w:docPart w:val="88C455BEA153417793076F080159A463"/>
            </w:placeholder>
            <w:showingPlcHdr/>
          </w:sdtPr>
          <w:sdtEndPr/>
          <w:sdtContent>
            <w:permStart w:id="968913565" w:edGrp="everyone" w:displacedByCustomXml="prev"/>
            <w:tc>
              <w:tcPr>
                <w:tcW w:w="6236" w:type="dxa"/>
              </w:tcPr>
              <w:p w14:paraId="0F8E5F8A" w14:textId="6C6EE290" w:rsidR="00C40BF3" w:rsidRPr="00161872" w:rsidRDefault="004433CE" w:rsidP="00C40BF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968913565" w:displacedByCustomXml="next"/>
          </w:sdtContent>
        </w:sdt>
      </w:tr>
    </w:tbl>
    <w:p w14:paraId="2CAEF95C" w14:textId="07C2DFA9" w:rsidR="00871024" w:rsidRDefault="00871024" w:rsidP="00871024">
      <w:pPr>
        <w:pStyle w:val="Heading3"/>
        <w:numPr>
          <w:ilvl w:val="2"/>
          <w:numId w:val="1"/>
        </w:numPr>
      </w:pPr>
      <w:bookmarkStart w:id="75" w:name="_Toc163565928"/>
      <w:bookmarkStart w:id="76" w:name="_Toc190084182"/>
      <w:r w:rsidRPr="00836088">
        <w:t>Reporting/Administration Contact</w:t>
      </w:r>
      <w:bookmarkEnd w:id="75"/>
      <w:bookmarkEnd w:id="76"/>
    </w:p>
    <w:tbl>
      <w:tblPr>
        <w:tblStyle w:val="SIXTablePlain"/>
        <w:tblW w:w="9071" w:type="dxa"/>
        <w:tblLook w:val="0600" w:firstRow="0" w:lastRow="0" w:firstColumn="0" w:lastColumn="0" w:noHBand="1" w:noVBand="1"/>
      </w:tblPr>
      <w:tblGrid>
        <w:gridCol w:w="425"/>
        <w:gridCol w:w="8646"/>
      </w:tblGrid>
      <w:tr w:rsidR="00C40BF3" w:rsidRPr="00F21DF6" w14:paraId="2ACD85AA" w14:textId="77777777" w:rsidTr="00C37950">
        <w:trPr>
          <w:trHeight w:val="290"/>
        </w:trPr>
        <w:tc>
          <w:tcPr>
            <w:tcW w:w="425" w:type="dxa"/>
          </w:tcPr>
          <w:p w14:paraId="25C41E01" w14:textId="77777777" w:rsidR="00C40BF3" w:rsidRPr="00F21DF6" w:rsidRDefault="00AD14DE" w:rsidP="00C37950">
            <w:pPr>
              <w:pStyle w:val="TableTextnormaltextintables"/>
            </w:pPr>
            <w:sdt>
              <w:sdtPr>
                <w:id w:val="-989627742"/>
                <w14:checkbox>
                  <w14:checked w14:val="0"/>
                  <w14:checkedState w14:val="2612" w14:font="MS Gothic"/>
                  <w14:uncheckedState w14:val="2610" w14:font="MS Gothic"/>
                </w14:checkbox>
              </w:sdtPr>
              <w:sdtEndPr/>
              <w:sdtContent>
                <w:permStart w:id="1400648338" w:edGrp="everyone"/>
                <w:r w:rsidR="00C40BF3" w:rsidRPr="00F21DF6">
                  <w:rPr>
                    <w:rFonts w:eastAsia="MS Gothic" w:hint="eastAsia"/>
                  </w:rPr>
                  <w:t>☐</w:t>
                </w:r>
                <w:permEnd w:id="1400648338"/>
              </w:sdtContent>
            </w:sdt>
          </w:p>
        </w:tc>
        <w:tc>
          <w:tcPr>
            <w:tcW w:w="8646" w:type="dxa"/>
            <w:vAlign w:val="center"/>
          </w:tcPr>
          <w:p w14:paraId="6FBFC3F5" w14:textId="28414C12" w:rsidR="00C40BF3" w:rsidRPr="00F21DF6" w:rsidRDefault="00C40BF3" w:rsidP="00C37950">
            <w:pPr>
              <w:pStyle w:val="TableTextnormaltextintables"/>
            </w:pPr>
            <w:r>
              <w:t xml:space="preserve">Same contact as in </w:t>
            </w:r>
            <w:r w:rsidR="004D51AB">
              <w:fldChar w:fldCharType="begin"/>
            </w:r>
            <w:r w:rsidR="004D51AB">
              <w:instrText xml:space="preserve"> REF _Ref168416984 \r \h </w:instrText>
            </w:r>
            <w:r w:rsidR="004D51AB">
              <w:fldChar w:fldCharType="separate"/>
            </w:r>
            <w:r w:rsidR="0098759F">
              <w:t>9.1.1</w:t>
            </w:r>
            <w:r w:rsidR="004D51AB">
              <w:fldChar w:fldCharType="end"/>
            </w:r>
          </w:p>
        </w:tc>
      </w:tr>
      <w:tr w:rsidR="00C40BF3" w:rsidRPr="00F21DF6" w14:paraId="6B441D69" w14:textId="77777777" w:rsidTr="00C37950">
        <w:trPr>
          <w:trHeight w:val="290"/>
        </w:trPr>
        <w:tc>
          <w:tcPr>
            <w:tcW w:w="425" w:type="dxa"/>
          </w:tcPr>
          <w:p w14:paraId="298DA7BF" w14:textId="77777777" w:rsidR="00C40BF3" w:rsidRPr="00F21DF6" w:rsidRDefault="00AD14DE" w:rsidP="00C37950">
            <w:pPr>
              <w:pStyle w:val="TableTextnormaltextintables"/>
            </w:pPr>
            <w:sdt>
              <w:sdtPr>
                <w:id w:val="-181050811"/>
                <w14:checkbox>
                  <w14:checked w14:val="0"/>
                  <w14:checkedState w14:val="2612" w14:font="MS Gothic"/>
                  <w14:uncheckedState w14:val="2610" w14:font="MS Gothic"/>
                </w14:checkbox>
              </w:sdtPr>
              <w:sdtEndPr/>
              <w:sdtContent>
                <w:permStart w:id="1587902534" w:edGrp="everyone"/>
                <w:r w:rsidR="00C40BF3" w:rsidRPr="00F21DF6">
                  <w:rPr>
                    <w:rFonts w:eastAsia="MS Gothic" w:hint="eastAsia"/>
                  </w:rPr>
                  <w:t>☐</w:t>
                </w:r>
                <w:permEnd w:id="1587902534"/>
              </w:sdtContent>
            </w:sdt>
          </w:p>
        </w:tc>
        <w:tc>
          <w:tcPr>
            <w:tcW w:w="8646" w:type="dxa"/>
            <w:vAlign w:val="center"/>
          </w:tcPr>
          <w:p w14:paraId="3A690DD3" w14:textId="08E2F785" w:rsidR="00C40BF3" w:rsidRPr="00D35711" w:rsidRDefault="00C40BF3" w:rsidP="00C37950">
            <w:pPr>
              <w:pStyle w:val="TableTextnormaltextintables"/>
              <w:rPr>
                <w:lang w:val="en-GB"/>
              </w:rPr>
            </w:pPr>
            <w:r w:rsidRPr="00D35711">
              <w:rPr>
                <w:lang w:val="en-GB"/>
              </w:rPr>
              <w:t>Other contact as detailed below</w:t>
            </w:r>
          </w:p>
        </w:tc>
      </w:tr>
    </w:tbl>
    <w:p w14:paraId="190C260D" w14:textId="77777777" w:rsidR="00C40BF3" w:rsidRDefault="00C40BF3" w:rsidP="00C40BF3">
      <w:pPr>
        <w:pStyle w:val="TableDistancespacebetween2tables"/>
        <w:rPr>
          <w:lang w:val="en-GB"/>
        </w:rPr>
      </w:pPr>
    </w:p>
    <w:tbl>
      <w:tblPr>
        <w:tblStyle w:val="SIXTablePlain"/>
        <w:tblW w:w="9071" w:type="dxa"/>
        <w:tblLook w:val="0680" w:firstRow="0" w:lastRow="0" w:firstColumn="1" w:lastColumn="0" w:noHBand="1" w:noVBand="1"/>
      </w:tblPr>
      <w:tblGrid>
        <w:gridCol w:w="2835"/>
        <w:gridCol w:w="6236"/>
      </w:tblGrid>
      <w:tr w:rsidR="004D51AB" w:rsidRPr="00836088" w14:paraId="362D9D56"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3176291" w14:textId="754D7DEB" w:rsidR="004D51AB" w:rsidRPr="00210A4B" w:rsidRDefault="004D51AB" w:rsidP="004D51AB">
            <w:pPr>
              <w:pStyle w:val="TableTextnormaltextintables"/>
              <w:rPr>
                <w:b/>
                <w:bCs w:val="0"/>
              </w:rPr>
            </w:pPr>
            <w:r w:rsidRPr="00210A4B">
              <w:rPr>
                <w:b/>
                <w:bCs w:val="0"/>
              </w:rPr>
              <w:t>Name, First Name*</w:t>
            </w:r>
          </w:p>
        </w:tc>
        <w:sdt>
          <w:sdtPr>
            <w:id w:val="-360437808"/>
            <w:placeholder>
              <w:docPart w:val="11FB99DED5E241749E4F67651887C663"/>
            </w:placeholder>
            <w:showingPlcHdr/>
          </w:sdtPr>
          <w:sdtEndPr/>
          <w:sdtContent>
            <w:permStart w:id="1243691667" w:edGrp="everyone" w:displacedByCustomXml="prev"/>
            <w:tc>
              <w:tcPr>
                <w:tcW w:w="6236" w:type="dxa"/>
                <w:hideMark/>
              </w:tcPr>
              <w:p w14:paraId="432D2693" w14:textId="33B21304"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243691667" w:displacedByCustomXml="next"/>
          </w:sdtContent>
        </w:sdt>
      </w:tr>
      <w:tr w:rsidR="004D51AB" w:rsidRPr="00836088" w14:paraId="59D53759"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EF9AE1C" w14:textId="7FE6EE3A" w:rsidR="004D51AB" w:rsidRPr="00210A4B" w:rsidRDefault="004D51AB" w:rsidP="004D51AB">
            <w:pPr>
              <w:pStyle w:val="TableTextnormaltextintables"/>
              <w:rPr>
                <w:b/>
                <w:bCs w:val="0"/>
              </w:rPr>
            </w:pPr>
            <w:r w:rsidRPr="00210A4B">
              <w:rPr>
                <w:b/>
                <w:bCs w:val="0"/>
              </w:rPr>
              <w:t>Title*</w:t>
            </w:r>
          </w:p>
        </w:tc>
        <w:sdt>
          <w:sdtPr>
            <w:id w:val="-1523399871"/>
            <w:placeholder>
              <w:docPart w:val="05318E1EBCB4480F9176B390D74A8640"/>
            </w:placeholder>
            <w:showingPlcHdr/>
          </w:sdtPr>
          <w:sdtEndPr/>
          <w:sdtContent>
            <w:permStart w:id="442636720" w:edGrp="everyone" w:displacedByCustomXml="prev"/>
            <w:tc>
              <w:tcPr>
                <w:tcW w:w="6236" w:type="dxa"/>
                <w:hideMark/>
              </w:tcPr>
              <w:p w14:paraId="1B990EB0" w14:textId="26DAF374"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442636720" w:displacedByCustomXml="next"/>
          </w:sdtContent>
        </w:sdt>
      </w:tr>
      <w:tr w:rsidR="004D51AB" w:rsidRPr="00836088" w14:paraId="1F822063"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3B94120" w14:textId="56DF4BBF" w:rsidR="004D51AB" w:rsidRPr="00210A4B" w:rsidRDefault="004D51AB" w:rsidP="004D51AB">
            <w:pPr>
              <w:pStyle w:val="TableTextnormaltextintables"/>
              <w:rPr>
                <w:b/>
                <w:bCs w:val="0"/>
              </w:rPr>
            </w:pPr>
            <w:r w:rsidRPr="00210A4B">
              <w:rPr>
                <w:b/>
                <w:bCs w:val="0"/>
              </w:rPr>
              <w:t>Address*</w:t>
            </w:r>
          </w:p>
        </w:tc>
        <w:sdt>
          <w:sdtPr>
            <w:id w:val="-169416000"/>
            <w:placeholder>
              <w:docPart w:val="D1D5BCED4CA041EDAC215BE9C4E5A491"/>
            </w:placeholder>
            <w:showingPlcHdr/>
          </w:sdtPr>
          <w:sdtEndPr/>
          <w:sdtContent>
            <w:permStart w:id="384524845" w:edGrp="everyone" w:displacedByCustomXml="prev"/>
            <w:tc>
              <w:tcPr>
                <w:tcW w:w="6236" w:type="dxa"/>
                <w:hideMark/>
              </w:tcPr>
              <w:p w14:paraId="550442C3" w14:textId="297390B7"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384524845" w:displacedByCustomXml="next"/>
          </w:sdtContent>
        </w:sdt>
      </w:tr>
      <w:tr w:rsidR="004D51AB" w:rsidRPr="00836088" w14:paraId="0C6FD054"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E213EDE" w14:textId="0158B718" w:rsidR="004D51AB" w:rsidRPr="00210A4B" w:rsidRDefault="004D51AB" w:rsidP="004D51AB">
            <w:pPr>
              <w:pStyle w:val="TableTextnormaltextintables"/>
              <w:rPr>
                <w:b/>
                <w:bCs w:val="0"/>
              </w:rPr>
            </w:pPr>
            <w:r w:rsidRPr="00210A4B">
              <w:rPr>
                <w:b/>
                <w:bCs w:val="0"/>
              </w:rPr>
              <w:t>City</w:t>
            </w:r>
            <w:r>
              <w:rPr>
                <w:b/>
                <w:bCs w:val="0"/>
              </w:rPr>
              <w:t>, ZIP-Code</w:t>
            </w:r>
            <w:r w:rsidRPr="00210A4B">
              <w:rPr>
                <w:b/>
                <w:bCs w:val="0"/>
              </w:rPr>
              <w:t>*</w:t>
            </w:r>
          </w:p>
        </w:tc>
        <w:sdt>
          <w:sdtPr>
            <w:id w:val="1021821855"/>
            <w:placeholder>
              <w:docPart w:val="3F78CEEE335C48208D96602DEA95CD13"/>
            </w:placeholder>
            <w:showingPlcHdr/>
          </w:sdtPr>
          <w:sdtEndPr/>
          <w:sdtContent>
            <w:permStart w:id="544045761" w:edGrp="everyone" w:displacedByCustomXml="prev"/>
            <w:tc>
              <w:tcPr>
                <w:tcW w:w="6236" w:type="dxa"/>
              </w:tcPr>
              <w:p w14:paraId="3C75C0BC" w14:textId="6F923749"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544045761" w:displacedByCustomXml="next"/>
          </w:sdtContent>
        </w:sdt>
      </w:tr>
      <w:tr w:rsidR="004D51AB" w:rsidRPr="00836088" w14:paraId="1A8B0DDD"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3897ECCD" w14:textId="614E1CCA" w:rsidR="004D51AB" w:rsidRPr="00210A4B" w:rsidRDefault="004D51AB" w:rsidP="004D51AB">
            <w:pPr>
              <w:pStyle w:val="TableTextnormaltextintables"/>
              <w:rPr>
                <w:b/>
                <w:bCs w:val="0"/>
              </w:rPr>
            </w:pPr>
            <w:r w:rsidRPr="00210A4B">
              <w:rPr>
                <w:b/>
                <w:bCs w:val="0"/>
              </w:rPr>
              <w:t>Country*</w:t>
            </w:r>
          </w:p>
        </w:tc>
        <w:sdt>
          <w:sdtPr>
            <w:id w:val="336200059"/>
            <w:placeholder>
              <w:docPart w:val="2035DDD7372B469B8B4663A7EFB0380B"/>
            </w:placeholder>
            <w:showingPlcHdr/>
          </w:sdtPr>
          <w:sdtEndPr/>
          <w:sdtContent>
            <w:permStart w:id="142222738" w:edGrp="everyone" w:displacedByCustomXml="prev"/>
            <w:tc>
              <w:tcPr>
                <w:tcW w:w="6236" w:type="dxa"/>
              </w:tcPr>
              <w:p w14:paraId="3764367C" w14:textId="59D1A7E8"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42222738" w:displacedByCustomXml="next"/>
          </w:sdtContent>
        </w:sdt>
      </w:tr>
      <w:tr w:rsidR="004D51AB" w:rsidRPr="00836088" w14:paraId="6AEEE6AB"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39F9074" w14:textId="23CFBF16" w:rsidR="004D51AB" w:rsidRPr="00210A4B" w:rsidRDefault="004D51AB" w:rsidP="004D51AB">
            <w:pPr>
              <w:pStyle w:val="TableTextnormaltextintables"/>
              <w:rPr>
                <w:b/>
                <w:bCs w:val="0"/>
              </w:rPr>
            </w:pPr>
            <w:r w:rsidRPr="00210A4B">
              <w:rPr>
                <w:b/>
                <w:bCs w:val="0"/>
              </w:rPr>
              <w:t>E-Mail*</w:t>
            </w:r>
          </w:p>
        </w:tc>
        <w:sdt>
          <w:sdtPr>
            <w:id w:val="585044399"/>
            <w:placeholder>
              <w:docPart w:val="F9E2C4104A5546349F750D3E4783F116"/>
            </w:placeholder>
            <w:showingPlcHdr/>
          </w:sdtPr>
          <w:sdtEndPr/>
          <w:sdtContent>
            <w:permStart w:id="25189535" w:edGrp="everyone" w:displacedByCustomXml="prev"/>
            <w:tc>
              <w:tcPr>
                <w:tcW w:w="6236" w:type="dxa"/>
              </w:tcPr>
              <w:p w14:paraId="7B75A2AE" w14:textId="53ED4D75"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25189535" w:displacedByCustomXml="next"/>
          </w:sdtContent>
        </w:sdt>
      </w:tr>
      <w:tr w:rsidR="004D51AB" w:rsidRPr="00836088" w14:paraId="0225C630"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A1418E4" w14:textId="59F2EE1C" w:rsidR="004D51AB" w:rsidRPr="00210A4B" w:rsidRDefault="004D51AB" w:rsidP="004D51AB">
            <w:pPr>
              <w:pStyle w:val="TableTextnormaltextintables"/>
              <w:rPr>
                <w:b/>
                <w:bCs w:val="0"/>
              </w:rPr>
            </w:pPr>
            <w:r w:rsidRPr="00210A4B">
              <w:rPr>
                <w:b/>
                <w:bCs w:val="0"/>
              </w:rPr>
              <w:t>Telephone*</w:t>
            </w:r>
          </w:p>
        </w:tc>
        <w:sdt>
          <w:sdtPr>
            <w:id w:val="-1164470839"/>
            <w:placeholder>
              <w:docPart w:val="D9E98C218BAF4C5F853F5E06CB6585B9"/>
            </w:placeholder>
            <w:showingPlcHdr/>
          </w:sdtPr>
          <w:sdtEndPr/>
          <w:sdtContent>
            <w:permStart w:id="1773480811" w:edGrp="everyone" w:displacedByCustomXml="prev"/>
            <w:tc>
              <w:tcPr>
                <w:tcW w:w="6236" w:type="dxa"/>
              </w:tcPr>
              <w:p w14:paraId="200BDCE3" w14:textId="051D2BE2"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773480811" w:displacedByCustomXml="next"/>
          </w:sdtContent>
        </w:sdt>
      </w:tr>
    </w:tbl>
    <w:p w14:paraId="6F928975" w14:textId="77777777" w:rsidR="00C40BF3" w:rsidRDefault="00C40BF3" w:rsidP="000F32D2">
      <w:pPr>
        <w:pStyle w:val="TableDistancespacebetween2tables"/>
        <w:rPr>
          <w:lang w:val="en-GB"/>
        </w:rPr>
      </w:pPr>
    </w:p>
    <w:p w14:paraId="1D168E4B" w14:textId="407BC427" w:rsidR="00871024" w:rsidRDefault="00871024" w:rsidP="00871024">
      <w:pPr>
        <w:pStyle w:val="Heading3"/>
        <w:numPr>
          <w:ilvl w:val="2"/>
          <w:numId w:val="1"/>
        </w:numPr>
      </w:pPr>
      <w:bookmarkStart w:id="77" w:name="_Toc163565929"/>
      <w:bookmarkStart w:id="78" w:name="_Toc190084183"/>
      <w:r w:rsidRPr="00836088">
        <w:lastRenderedPageBreak/>
        <w:t>Official Notices / Announcements</w:t>
      </w:r>
      <w:bookmarkEnd w:id="77"/>
      <w:bookmarkEnd w:id="78"/>
    </w:p>
    <w:tbl>
      <w:tblPr>
        <w:tblStyle w:val="SIXTablePlain"/>
        <w:tblW w:w="9071" w:type="dxa"/>
        <w:tblLook w:val="0600" w:firstRow="0" w:lastRow="0" w:firstColumn="0" w:lastColumn="0" w:noHBand="1" w:noVBand="1"/>
      </w:tblPr>
      <w:tblGrid>
        <w:gridCol w:w="425"/>
        <w:gridCol w:w="8646"/>
      </w:tblGrid>
      <w:tr w:rsidR="004D51AB" w:rsidRPr="00F21DF6" w14:paraId="5CB9DC3C" w14:textId="77777777" w:rsidTr="00C37950">
        <w:trPr>
          <w:trHeight w:val="290"/>
        </w:trPr>
        <w:tc>
          <w:tcPr>
            <w:tcW w:w="425" w:type="dxa"/>
          </w:tcPr>
          <w:p w14:paraId="1E462E06" w14:textId="77777777" w:rsidR="004D51AB" w:rsidRPr="00F21DF6" w:rsidRDefault="00AD14DE" w:rsidP="004D51AB">
            <w:pPr>
              <w:pStyle w:val="TableTextnormaltextintables"/>
            </w:pPr>
            <w:sdt>
              <w:sdtPr>
                <w:id w:val="-1642883120"/>
                <w14:checkbox>
                  <w14:checked w14:val="0"/>
                  <w14:checkedState w14:val="2612" w14:font="MS Gothic"/>
                  <w14:uncheckedState w14:val="2610" w14:font="MS Gothic"/>
                </w14:checkbox>
              </w:sdtPr>
              <w:sdtEndPr/>
              <w:sdtContent>
                <w:permStart w:id="810750160" w:edGrp="everyone"/>
                <w:r w:rsidR="004D51AB" w:rsidRPr="00F21DF6">
                  <w:rPr>
                    <w:rFonts w:eastAsia="MS Gothic" w:hint="eastAsia"/>
                  </w:rPr>
                  <w:t>☐</w:t>
                </w:r>
                <w:permEnd w:id="810750160"/>
              </w:sdtContent>
            </w:sdt>
          </w:p>
        </w:tc>
        <w:tc>
          <w:tcPr>
            <w:tcW w:w="8646" w:type="dxa"/>
            <w:vAlign w:val="center"/>
          </w:tcPr>
          <w:p w14:paraId="05605C19" w14:textId="3F26EE3C" w:rsidR="004D51AB" w:rsidRPr="00F21DF6" w:rsidRDefault="004D51AB" w:rsidP="004D51AB">
            <w:pPr>
              <w:pStyle w:val="TableTextnormaltextintables"/>
            </w:pPr>
            <w:r>
              <w:t xml:space="preserve">Same contact as in </w:t>
            </w:r>
            <w:r>
              <w:fldChar w:fldCharType="begin"/>
            </w:r>
            <w:r>
              <w:instrText xml:space="preserve"> REF _Ref168416984 \r \h </w:instrText>
            </w:r>
            <w:r>
              <w:fldChar w:fldCharType="separate"/>
            </w:r>
            <w:r w:rsidR="0098759F">
              <w:t>9.1.1</w:t>
            </w:r>
            <w:r>
              <w:fldChar w:fldCharType="end"/>
            </w:r>
          </w:p>
        </w:tc>
      </w:tr>
      <w:tr w:rsidR="00C40BF3" w:rsidRPr="00F21DF6" w14:paraId="194D961C" w14:textId="77777777" w:rsidTr="00C37950">
        <w:trPr>
          <w:trHeight w:val="290"/>
        </w:trPr>
        <w:tc>
          <w:tcPr>
            <w:tcW w:w="425" w:type="dxa"/>
          </w:tcPr>
          <w:p w14:paraId="6142C9A1" w14:textId="77777777" w:rsidR="00C40BF3" w:rsidRPr="00F21DF6" w:rsidRDefault="00AD14DE" w:rsidP="00C37950">
            <w:pPr>
              <w:pStyle w:val="TableTextnormaltextintables"/>
            </w:pPr>
            <w:sdt>
              <w:sdtPr>
                <w:id w:val="1573842153"/>
                <w14:checkbox>
                  <w14:checked w14:val="0"/>
                  <w14:checkedState w14:val="2612" w14:font="MS Gothic"/>
                  <w14:uncheckedState w14:val="2610" w14:font="MS Gothic"/>
                </w14:checkbox>
              </w:sdtPr>
              <w:sdtEndPr/>
              <w:sdtContent>
                <w:permStart w:id="901326981" w:edGrp="everyone"/>
                <w:r w:rsidR="00C40BF3" w:rsidRPr="00F21DF6">
                  <w:rPr>
                    <w:rFonts w:eastAsia="MS Gothic" w:hint="eastAsia"/>
                  </w:rPr>
                  <w:t>☐</w:t>
                </w:r>
                <w:permEnd w:id="901326981"/>
              </w:sdtContent>
            </w:sdt>
          </w:p>
        </w:tc>
        <w:tc>
          <w:tcPr>
            <w:tcW w:w="8646" w:type="dxa"/>
            <w:vAlign w:val="center"/>
          </w:tcPr>
          <w:p w14:paraId="5A3E0B8A" w14:textId="77777777" w:rsidR="00C40BF3" w:rsidRPr="00D35711" w:rsidRDefault="00C40BF3" w:rsidP="00C37950">
            <w:pPr>
              <w:pStyle w:val="TableTextnormaltextintables"/>
              <w:rPr>
                <w:lang w:val="en-GB"/>
              </w:rPr>
            </w:pPr>
            <w:r w:rsidRPr="00D35711">
              <w:rPr>
                <w:lang w:val="en-GB"/>
              </w:rPr>
              <w:t>Other contact as detailed below</w:t>
            </w:r>
          </w:p>
        </w:tc>
      </w:tr>
    </w:tbl>
    <w:p w14:paraId="50847601" w14:textId="77777777" w:rsidR="00C40BF3" w:rsidRDefault="00C40BF3" w:rsidP="00C40BF3">
      <w:pPr>
        <w:pStyle w:val="TableDistancespacebetween2tables"/>
        <w:rPr>
          <w:lang w:val="en-GB"/>
        </w:rPr>
      </w:pPr>
    </w:p>
    <w:tbl>
      <w:tblPr>
        <w:tblStyle w:val="SIXTablePlain"/>
        <w:tblW w:w="9071" w:type="dxa"/>
        <w:tblLook w:val="0680" w:firstRow="0" w:lastRow="0" w:firstColumn="1" w:lastColumn="0" w:noHBand="1" w:noVBand="1"/>
      </w:tblPr>
      <w:tblGrid>
        <w:gridCol w:w="2835"/>
        <w:gridCol w:w="6236"/>
      </w:tblGrid>
      <w:tr w:rsidR="004D51AB" w:rsidRPr="00836088" w14:paraId="68779F85"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4AFE94C" w14:textId="63048027" w:rsidR="004D51AB" w:rsidRPr="00210A4B" w:rsidRDefault="004D51AB" w:rsidP="004D51AB">
            <w:pPr>
              <w:pStyle w:val="TableTextnormaltextintables"/>
              <w:rPr>
                <w:b/>
                <w:bCs w:val="0"/>
              </w:rPr>
            </w:pPr>
            <w:r w:rsidRPr="00210A4B">
              <w:rPr>
                <w:b/>
                <w:bCs w:val="0"/>
              </w:rPr>
              <w:t>Name, First Name*</w:t>
            </w:r>
          </w:p>
        </w:tc>
        <w:sdt>
          <w:sdtPr>
            <w:id w:val="513191252"/>
            <w:placeholder>
              <w:docPart w:val="EB4B241E09DF4DF2829B113DFAD53E79"/>
            </w:placeholder>
            <w:showingPlcHdr/>
          </w:sdtPr>
          <w:sdtEndPr/>
          <w:sdtContent>
            <w:permStart w:id="1540370513" w:edGrp="everyone" w:displacedByCustomXml="prev"/>
            <w:tc>
              <w:tcPr>
                <w:tcW w:w="6236" w:type="dxa"/>
                <w:hideMark/>
              </w:tcPr>
              <w:p w14:paraId="6B95AF6B" w14:textId="4968DB98"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540370513" w:displacedByCustomXml="next"/>
          </w:sdtContent>
        </w:sdt>
      </w:tr>
      <w:tr w:rsidR="004D51AB" w:rsidRPr="00836088" w14:paraId="6017F330"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02F90B3" w14:textId="4CCFC5AB" w:rsidR="004D51AB" w:rsidRPr="00210A4B" w:rsidRDefault="004D51AB" w:rsidP="004D51AB">
            <w:pPr>
              <w:pStyle w:val="TableTextnormaltextintables"/>
              <w:rPr>
                <w:b/>
                <w:bCs w:val="0"/>
              </w:rPr>
            </w:pPr>
            <w:r w:rsidRPr="00210A4B">
              <w:rPr>
                <w:b/>
                <w:bCs w:val="0"/>
              </w:rPr>
              <w:t>Title*</w:t>
            </w:r>
          </w:p>
        </w:tc>
        <w:sdt>
          <w:sdtPr>
            <w:id w:val="-600260845"/>
            <w:placeholder>
              <w:docPart w:val="2D73210F88064BA7932FCD029E727FC2"/>
            </w:placeholder>
            <w:showingPlcHdr/>
          </w:sdtPr>
          <w:sdtEndPr/>
          <w:sdtContent>
            <w:permStart w:id="1580992904" w:edGrp="everyone" w:displacedByCustomXml="prev"/>
            <w:tc>
              <w:tcPr>
                <w:tcW w:w="6236" w:type="dxa"/>
                <w:hideMark/>
              </w:tcPr>
              <w:p w14:paraId="4BCF05A2" w14:textId="5B781F43"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580992904" w:displacedByCustomXml="next"/>
          </w:sdtContent>
        </w:sdt>
      </w:tr>
      <w:tr w:rsidR="004D51AB" w:rsidRPr="00836088" w14:paraId="2E50801D"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1D96264" w14:textId="4977CB94" w:rsidR="004D51AB" w:rsidRPr="00210A4B" w:rsidRDefault="004D51AB" w:rsidP="004D51AB">
            <w:pPr>
              <w:pStyle w:val="TableTextnormaltextintables"/>
              <w:rPr>
                <w:b/>
                <w:bCs w:val="0"/>
              </w:rPr>
            </w:pPr>
            <w:r w:rsidRPr="00210A4B">
              <w:rPr>
                <w:b/>
                <w:bCs w:val="0"/>
              </w:rPr>
              <w:t>Address*</w:t>
            </w:r>
          </w:p>
        </w:tc>
        <w:sdt>
          <w:sdtPr>
            <w:id w:val="-1761053155"/>
            <w:placeholder>
              <w:docPart w:val="D634E5A7BCFA42A4BB9F4265EF568D8A"/>
            </w:placeholder>
            <w:showingPlcHdr/>
          </w:sdtPr>
          <w:sdtEndPr/>
          <w:sdtContent>
            <w:permStart w:id="1098874052" w:edGrp="everyone" w:displacedByCustomXml="prev"/>
            <w:tc>
              <w:tcPr>
                <w:tcW w:w="6236" w:type="dxa"/>
                <w:hideMark/>
              </w:tcPr>
              <w:p w14:paraId="5BA043A9" w14:textId="405EC843"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098874052" w:displacedByCustomXml="next"/>
          </w:sdtContent>
        </w:sdt>
      </w:tr>
      <w:tr w:rsidR="004D51AB" w:rsidRPr="00836088" w14:paraId="3D1D759F"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14FAA94" w14:textId="7A232DF2" w:rsidR="004D51AB" w:rsidRPr="00210A4B" w:rsidRDefault="004D51AB" w:rsidP="004D51AB">
            <w:pPr>
              <w:pStyle w:val="TableTextnormaltextintables"/>
              <w:rPr>
                <w:b/>
                <w:bCs w:val="0"/>
              </w:rPr>
            </w:pPr>
            <w:r w:rsidRPr="00210A4B">
              <w:rPr>
                <w:b/>
                <w:bCs w:val="0"/>
              </w:rPr>
              <w:t>City</w:t>
            </w:r>
            <w:r>
              <w:rPr>
                <w:b/>
                <w:bCs w:val="0"/>
              </w:rPr>
              <w:t>, ZIP-Code</w:t>
            </w:r>
            <w:r w:rsidRPr="00210A4B">
              <w:rPr>
                <w:b/>
                <w:bCs w:val="0"/>
              </w:rPr>
              <w:t>*</w:t>
            </w:r>
          </w:p>
        </w:tc>
        <w:sdt>
          <w:sdtPr>
            <w:id w:val="-1982070974"/>
            <w:placeholder>
              <w:docPart w:val="DF57D4B2EE88449F9CFFF002567C82AF"/>
            </w:placeholder>
            <w:showingPlcHdr/>
          </w:sdtPr>
          <w:sdtEndPr/>
          <w:sdtContent>
            <w:permStart w:id="2124773283" w:edGrp="everyone" w:displacedByCustomXml="prev"/>
            <w:tc>
              <w:tcPr>
                <w:tcW w:w="6236" w:type="dxa"/>
              </w:tcPr>
              <w:p w14:paraId="484FEBFF" w14:textId="3C0623BC"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2124773283" w:displacedByCustomXml="next"/>
          </w:sdtContent>
        </w:sdt>
      </w:tr>
      <w:tr w:rsidR="004D51AB" w:rsidRPr="00836088" w14:paraId="2ED7699C"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E362264" w14:textId="7D948CFB" w:rsidR="004D51AB" w:rsidRPr="00210A4B" w:rsidRDefault="004D51AB" w:rsidP="004D51AB">
            <w:pPr>
              <w:pStyle w:val="TableTextnormaltextintables"/>
              <w:rPr>
                <w:b/>
                <w:bCs w:val="0"/>
              </w:rPr>
            </w:pPr>
            <w:r w:rsidRPr="00210A4B">
              <w:rPr>
                <w:b/>
                <w:bCs w:val="0"/>
              </w:rPr>
              <w:t>Country*</w:t>
            </w:r>
          </w:p>
        </w:tc>
        <w:sdt>
          <w:sdtPr>
            <w:id w:val="-154693851"/>
            <w:placeholder>
              <w:docPart w:val="CA8B0D00A3C04D0F9816561E2A18B5C8"/>
            </w:placeholder>
            <w:showingPlcHdr/>
          </w:sdtPr>
          <w:sdtEndPr/>
          <w:sdtContent>
            <w:permStart w:id="1824412196" w:edGrp="everyone" w:displacedByCustomXml="prev"/>
            <w:tc>
              <w:tcPr>
                <w:tcW w:w="6236" w:type="dxa"/>
              </w:tcPr>
              <w:p w14:paraId="6DD210B2" w14:textId="3823E437"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824412196" w:displacedByCustomXml="next"/>
          </w:sdtContent>
        </w:sdt>
      </w:tr>
      <w:tr w:rsidR="004D51AB" w:rsidRPr="00836088" w14:paraId="79DA6B9A"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18FB63B6" w14:textId="40C24056" w:rsidR="004D51AB" w:rsidRPr="00210A4B" w:rsidRDefault="004D51AB" w:rsidP="004D51AB">
            <w:pPr>
              <w:pStyle w:val="TableTextnormaltextintables"/>
              <w:rPr>
                <w:b/>
                <w:bCs w:val="0"/>
              </w:rPr>
            </w:pPr>
            <w:r w:rsidRPr="00210A4B">
              <w:rPr>
                <w:b/>
                <w:bCs w:val="0"/>
              </w:rPr>
              <w:t>E-Mail*</w:t>
            </w:r>
          </w:p>
        </w:tc>
        <w:sdt>
          <w:sdtPr>
            <w:id w:val="-483391845"/>
            <w:placeholder>
              <w:docPart w:val="2751F48164A34952A63FBBC236223394"/>
            </w:placeholder>
            <w:showingPlcHdr/>
          </w:sdtPr>
          <w:sdtEndPr/>
          <w:sdtContent>
            <w:permStart w:id="1546482858" w:edGrp="everyone" w:displacedByCustomXml="prev"/>
            <w:tc>
              <w:tcPr>
                <w:tcW w:w="6236" w:type="dxa"/>
              </w:tcPr>
              <w:p w14:paraId="7F2CEF04" w14:textId="45E8AF90"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546482858" w:displacedByCustomXml="next"/>
          </w:sdtContent>
        </w:sdt>
      </w:tr>
      <w:tr w:rsidR="004D51AB" w:rsidRPr="00836088" w14:paraId="0AE981CF"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B5EFC97" w14:textId="7218BA7C" w:rsidR="004D51AB" w:rsidRPr="00210A4B" w:rsidRDefault="004D51AB" w:rsidP="004D51AB">
            <w:pPr>
              <w:pStyle w:val="TableTextnormaltextintables"/>
              <w:rPr>
                <w:b/>
                <w:bCs w:val="0"/>
              </w:rPr>
            </w:pPr>
            <w:r w:rsidRPr="00210A4B">
              <w:rPr>
                <w:b/>
                <w:bCs w:val="0"/>
              </w:rPr>
              <w:t>Telephone*</w:t>
            </w:r>
          </w:p>
        </w:tc>
        <w:sdt>
          <w:sdtPr>
            <w:id w:val="-1114059222"/>
            <w:placeholder>
              <w:docPart w:val="1DAF167AE3754A408B7346146DDCE05D"/>
            </w:placeholder>
            <w:showingPlcHdr/>
          </w:sdtPr>
          <w:sdtEndPr/>
          <w:sdtContent>
            <w:permStart w:id="289961294" w:edGrp="everyone" w:displacedByCustomXml="prev"/>
            <w:tc>
              <w:tcPr>
                <w:tcW w:w="6236" w:type="dxa"/>
              </w:tcPr>
              <w:p w14:paraId="160CFA42" w14:textId="414D00BA" w:rsidR="004D51AB" w:rsidRPr="00161872" w:rsidRDefault="004D51AB" w:rsidP="004D51AB">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289961294" w:displacedByCustomXml="next"/>
          </w:sdtContent>
        </w:sdt>
      </w:tr>
    </w:tbl>
    <w:p w14:paraId="1403A44C" w14:textId="77777777" w:rsidR="00871024" w:rsidRPr="00836088" w:rsidRDefault="00871024" w:rsidP="00871024">
      <w:pPr>
        <w:pStyle w:val="Heading2"/>
        <w:numPr>
          <w:ilvl w:val="1"/>
          <w:numId w:val="1"/>
        </w:numPr>
      </w:pPr>
      <w:bookmarkStart w:id="79" w:name="_Toc163565930"/>
      <w:bookmarkStart w:id="80" w:name="_Toc190084184"/>
      <w:r w:rsidRPr="00836088">
        <w:t>Inbound Reporting Tool (</w:t>
      </w:r>
      <w:r w:rsidRPr="00161872">
        <w:rPr>
          <w:i/>
          <w:iCs/>
        </w:rPr>
        <w:t>INFOmatch)</w:t>
      </w:r>
      <w:bookmarkEnd w:id="79"/>
      <w:bookmarkEnd w:id="80"/>
    </w:p>
    <w:p w14:paraId="5129EFA5" w14:textId="137F0B0B" w:rsidR="00BF5C8B" w:rsidRPr="006417B7" w:rsidRDefault="00482C2E" w:rsidP="00DF06D0">
      <w:pPr>
        <w:rPr>
          <w:lang w:eastAsia="en-US"/>
        </w:rPr>
      </w:pPr>
      <w:r>
        <w:rPr>
          <w:lang w:eastAsia="en-US"/>
        </w:rPr>
        <w:t>Administrators for the Inbound Reporting Tool of SIX Exfeed</w:t>
      </w:r>
    </w:p>
    <w:p w14:paraId="551E1260" w14:textId="77777777" w:rsidR="00871024" w:rsidRDefault="00871024" w:rsidP="002A743E">
      <w:pPr>
        <w:pStyle w:val="HeadingU5Headingwithoutnumbering"/>
      </w:pPr>
      <w:r w:rsidRPr="002069D1">
        <w:t>Inbound Reporting Tool: Administrator 1:</w:t>
      </w:r>
    </w:p>
    <w:tbl>
      <w:tblPr>
        <w:tblStyle w:val="SIXTablePlain"/>
        <w:tblW w:w="9071" w:type="dxa"/>
        <w:tblLook w:val="0680" w:firstRow="0" w:lastRow="0" w:firstColumn="1" w:lastColumn="0" w:noHBand="1" w:noVBand="1"/>
      </w:tblPr>
      <w:tblGrid>
        <w:gridCol w:w="2835"/>
        <w:gridCol w:w="6236"/>
      </w:tblGrid>
      <w:tr w:rsidR="00712023" w:rsidRPr="00836088" w14:paraId="0DD33DE3"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E5FBDBD" w14:textId="77777777" w:rsidR="00712023" w:rsidRPr="00210A4B" w:rsidRDefault="00712023" w:rsidP="00712023">
            <w:pPr>
              <w:pStyle w:val="TableTextnormaltextintables"/>
              <w:rPr>
                <w:b/>
                <w:bCs w:val="0"/>
              </w:rPr>
            </w:pPr>
            <w:r w:rsidRPr="00210A4B">
              <w:rPr>
                <w:b/>
                <w:bCs w:val="0"/>
              </w:rPr>
              <w:t>Contact Name, First Name*</w:t>
            </w:r>
          </w:p>
        </w:tc>
        <w:sdt>
          <w:sdtPr>
            <w:id w:val="-1427342022"/>
            <w:placeholder>
              <w:docPart w:val="E1A006E6B8514255AD5154455C5754A6"/>
            </w:placeholder>
            <w:showingPlcHdr/>
          </w:sdtPr>
          <w:sdtEndPr/>
          <w:sdtContent>
            <w:permStart w:id="1306735867" w:edGrp="everyone" w:displacedByCustomXml="prev"/>
            <w:tc>
              <w:tcPr>
                <w:tcW w:w="6236" w:type="dxa"/>
                <w:hideMark/>
              </w:tcPr>
              <w:p w14:paraId="09FEC4DE" w14:textId="5D6B8798"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306735867" w:displacedByCustomXml="next"/>
          </w:sdtContent>
        </w:sdt>
      </w:tr>
      <w:tr w:rsidR="00712023" w:rsidRPr="00836088" w14:paraId="01CC586F"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7BF9DAA5" w14:textId="77777777" w:rsidR="00712023" w:rsidRPr="00210A4B" w:rsidRDefault="00712023" w:rsidP="00712023">
            <w:pPr>
              <w:pStyle w:val="TableTextnormaltextintables"/>
              <w:rPr>
                <w:b/>
                <w:bCs w:val="0"/>
              </w:rPr>
            </w:pPr>
            <w:r w:rsidRPr="00210A4B">
              <w:rPr>
                <w:b/>
                <w:bCs w:val="0"/>
              </w:rPr>
              <w:t>Title*</w:t>
            </w:r>
          </w:p>
        </w:tc>
        <w:sdt>
          <w:sdtPr>
            <w:id w:val="2146692884"/>
            <w:placeholder>
              <w:docPart w:val="CCA21FE150F849EC81E8291EF3147BF9"/>
            </w:placeholder>
            <w:showingPlcHdr/>
          </w:sdtPr>
          <w:sdtEndPr/>
          <w:sdtContent>
            <w:permStart w:id="710427009" w:edGrp="everyone" w:displacedByCustomXml="prev"/>
            <w:tc>
              <w:tcPr>
                <w:tcW w:w="6236" w:type="dxa"/>
                <w:hideMark/>
              </w:tcPr>
              <w:p w14:paraId="3B45DA16" w14:textId="7B1AB4F7"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710427009" w:displacedByCustomXml="next"/>
          </w:sdtContent>
        </w:sdt>
      </w:tr>
      <w:tr w:rsidR="00712023" w:rsidRPr="00836088" w14:paraId="1FBD6740"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DE6C49C" w14:textId="77777777" w:rsidR="00712023" w:rsidRPr="00210A4B" w:rsidRDefault="00712023" w:rsidP="00712023">
            <w:pPr>
              <w:pStyle w:val="TableTextnormaltextintables"/>
              <w:rPr>
                <w:b/>
                <w:bCs w:val="0"/>
              </w:rPr>
            </w:pPr>
            <w:r w:rsidRPr="00210A4B">
              <w:rPr>
                <w:b/>
                <w:bCs w:val="0"/>
              </w:rPr>
              <w:t>E-Mail*</w:t>
            </w:r>
          </w:p>
        </w:tc>
        <w:sdt>
          <w:sdtPr>
            <w:id w:val="1337960282"/>
            <w:placeholder>
              <w:docPart w:val="4B5D0720251340159BA0DAFEF69828F0"/>
            </w:placeholder>
            <w:showingPlcHdr/>
          </w:sdtPr>
          <w:sdtEndPr/>
          <w:sdtContent>
            <w:permStart w:id="1874470583" w:edGrp="everyone" w:displacedByCustomXml="prev"/>
            <w:tc>
              <w:tcPr>
                <w:tcW w:w="6236" w:type="dxa"/>
              </w:tcPr>
              <w:p w14:paraId="29118238" w14:textId="30652E12"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874470583" w:displacedByCustomXml="next"/>
          </w:sdtContent>
        </w:sdt>
      </w:tr>
      <w:tr w:rsidR="00712023" w:rsidRPr="00836088" w14:paraId="54237EB1"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02ED1F9" w14:textId="77777777" w:rsidR="00712023" w:rsidRPr="00210A4B" w:rsidRDefault="00712023" w:rsidP="00712023">
            <w:pPr>
              <w:pStyle w:val="TableTextnormaltextintables"/>
              <w:rPr>
                <w:b/>
                <w:bCs w:val="0"/>
              </w:rPr>
            </w:pPr>
            <w:r w:rsidRPr="00210A4B">
              <w:rPr>
                <w:b/>
                <w:bCs w:val="0"/>
              </w:rPr>
              <w:t>Telephone*</w:t>
            </w:r>
          </w:p>
        </w:tc>
        <w:sdt>
          <w:sdtPr>
            <w:id w:val="-1772242283"/>
            <w:placeholder>
              <w:docPart w:val="1DC70AC3632C44DBA2471492781D75A6"/>
            </w:placeholder>
            <w:showingPlcHdr/>
          </w:sdtPr>
          <w:sdtEndPr/>
          <w:sdtContent>
            <w:permStart w:id="1071518742" w:edGrp="everyone" w:displacedByCustomXml="prev"/>
            <w:tc>
              <w:tcPr>
                <w:tcW w:w="6236" w:type="dxa"/>
              </w:tcPr>
              <w:p w14:paraId="5F3A217C" w14:textId="28F785A1"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071518742" w:displacedByCustomXml="next"/>
          </w:sdtContent>
        </w:sdt>
      </w:tr>
    </w:tbl>
    <w:p w14:paraId="7CB25677" w14:textId="77777777" w:rsidR="00871024" w:rsidRDefault="00871024" w:rsidP="002A743E">
      <w:pPr>
        <w:pStyle w:val="HeadingU5Headingwithoutnumbering"/>
      </w:pPr>
      <w:r w:rsidRPr="002069D1">
        <w:t xml:space="preserve">Inbound Reporting Tool: Administrator </w:t>
      </w:r>
      <w:r>
        <w:t>2</w:t>
      </w:r>
      <w:r w:rsidRPr="002069D1">
        <w:t>:</w:t>
      </w:r>
    </w:p>
    <w:tbl>
      <w:tblPr>
        <w:tblStyle w:val="SIXTablePlain"/>
        <w:tblW w:w="9071" w:type="dxa"/>
        <w:tblLook w:val="0680" w:firstRow="0" w:lastRow="0" w:firstColumn="1" w:lastColumn="0" w:noHBand="1" w:noVBand="1"/>
      </w:tblPr>
      <w:tblGrid>
        <w:gridCol w:w="2835"/>
        <w:gridCol w:w="6236"/>
      </w:tblGrid>
      <w:tr w:rsidR="00712023" w:rsidRPr="00836088" w14:paraId="7B692A1B"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E913624" w14:textId="77777777" w:rsidR="00712023" w:rsidRPr="00210A4B" w:rsidRDefault="00712023" w:rsidP="00712023">
            <w:pPr>
              <w:pStyle w:val="TableTextnormaltextintables"/>
              <w:rPr>
                <w:b/>
                <w:bCs w:val="0"/>
              </w:rPr>
            </w:pPr>
            <w:r w:rsidRPr="00210A4B">
              <w:rPr>
                <w:b/>
                <w:bCs w:val="0"/>
              </w:rPr>
              <w:t>Contact Name, First Name*</w:t>
            </w:r>
          </w:p>
        </w:tc>
        <w:sdt>
          <w:sdtPr>
            <w:id w:val="163050763"/>
            <w:placeholder>
              <w:docPart w:val="890BC2E1906F43B78D87EAC5FAE81D5A"/>
            </w:placeholder>
            <w:showingPlcHdr/>
          </w:sdtPr>
          <w:sdtEndPr/>
          <w:sdtContent>
            <w:permStart w:id="1926197401" w:edGrp="everyone" w:displacedByCustomXml="prev"/>
            <w:tc>
              <w:tcPr>
                <w:tcW w:w="6236" w:type="dxa"/>
                <w:hideMark/>
              </w:tcPr>
              <w:p w14:paraId="53D70860" w14:textId="07C7716A"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926197401" w:displacedByCustomXml="next"/>
          </w:sdtContent>
        </w:sdt>
      </w:tr>
      <w:tr w:rsidR="00712023" w:rsidRPr="00836088" w14:paraId="283B3984"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C8148D8" w14:textId="77777777" w:rsidR="00712023" w:rsidRPr="00210A4B" w:rsidRDefault="00712023" w:rsidP="00712023">
            <w:pPr>
              <w:pStyle w:val="TableTextnormaltextintables"/>
              <w:rPr>
                <w:b/>
                <w:bCs w:val="0"/>
              </w:rPr>
            </w:pPr>
            <w:r w:rsidRPr="00210A4B">
              <w:rPr>
                <w:b/>
                <w:bCs w:val="0"/>
              </w:rPr>
              <w:t>Title*</w:t>
            </w:r>
          </w:p>
        </w:tc>
        <w:sdt>
          <w:sdtPr>
            <w:id w:val="654490634"/>
            <w:placeholder>
              <w:docPart w:val="6F0A967EAB6F4A1B92C5C5D25359C7DA"/>
            </w:placeholder>
            <w:showingPlcHdr/>
          </w:sdtPr>
          <w:sdtEndPr/>
          <w:sdtContent>
            <w:permStart w:id="31211757" w:edGrp="everyone" w:displacedByCustomXml="prev"/>
            <w:tc>
              <w:tcPr>
                <w:tcW w:w="6236" w:type="dxa"/>
                <w:hideMark/>
              </w:tcPr>
              <w:p w14:paraId="56D443D5" w14:textId="71224275"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31211757" w:displacedByCustomXml="next"/>
          </w:sdtContent>
        </w:sdt>
      </w:tr>
      <w:tr w:rsidR="00712023" w:rsidRPr="00836088" w14:paraId="391707FB"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031A4F74" w14:textId="77777777" w:rsidR="00712023" w:rsidRPr="00210A4B" w:rsidRDefault="00712023" w:rsidP="00712023">
            <w:pPr>
              <w:pStyle w:val="TableTextnormaltextintables"/>
              <w:rPr>
                <w:b/>
                <w:bCs w:val="0"/>
              </w:rPr>
            </w:pPr>
            <w:r w:rsidRPr="00210A4B">
              <w:rPr>
                <w:b/>
                <w:bCs w:val="0"/>
              </w:rPr>
              <w:t>E-Mail*</w:t>
            </w:r>
          </w:p>
        </w:tc>
        <w:sdt>
          <w:sdtPr>
            <w:id w:val="1013421216"/>
            <w:placeholder>
              <w:docPart w:val="FAEDCDE2B3344CE197A6695B0E56AEBD"/>
            </w:placeholder>
            <w:showingPlcHdr/>
          </w:sdtPr>
          <w:sdtEndPr/>
          <w:sdtContent>
            <w:permStart w:id="778833527" w:edGrp="everyone" w:displacedByCustomXml="prev"/>
            <w:tc>
              <w:tcPr>
                <w:tcW w:w="6236" w:type="dxa"/>
              </w:tcPr>
              <w:p w14:paraId="2366C818" w14:textId="6930003C"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778833527" w:displacedByCustomXml="next"/>
          </w:sdtContent>
        </w:sdt>
      </w:tr>
      <w:tr w:rsidR="00712023" w:rsidRPr="00836088" w14:paraId="24C0C28B" w14:textId="77777777" w:rsidTr="00C37950">
        <w:trPr>
          <w:trHeight w:val="29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399E8B2" w14:textId="77777777" w:rsidR="00712023" w:rsidRPr="00210A4B" w:rsidRDefault="00712023" w:rsidP="00712023">
            <w:pPr>
              <w:pStyle w:val="TableTextnormaltextintables"/>
              <w:rPr>
                <w:b/>
                <w:bCs w:val="0"/>
              </w:rPr>
            </w:pPr>
            <w:r w:rsidRPr="00210A4B">
              <w:rPr>
                <w:b/>
                <w:bCs w:val="0"/>
              </w:rPr>
              <w:t>Telephone*</w:t>
            </w:r>
          </w:p>
        </w:tc>
        <w:sdt>
          <w:sdtPr>
            <w:id w:val="235367820"/>
            <w:placeholder>
              <w:docPart w:val="E4F6129CAF14413890A19D50BB70A13C"/>
            </w:placeholder>
            <w:showingPlcHdr/>
          </w:sdtPr>
          <w:sdtEndPr/>
          <w:sdtContent>
            <w:permStart w:id="1613312672" w:edGrp="everyone" w:displacedByCustomXml="prev"/>
            <w:tc>
              <w:tcPr>
                <w:tcW w:w="6236" w:type="dxa"/>
              </w:tcPr>
              <w:p w14:paraId="0280DD91" w14:textId="7140479E"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613312672" w:displacedByCustomXml="next"/>
          </w:sdtContent>
        </w:sdt>
      </w:tr>
    </w:tbl>
    <w:p w14:paraId="48735908" w14:textId="77777777" w:rsidR="002A743E" w:rsidRDefault="002A743E" w:rsidP="000F32D2">
      <w:pPr>
        <w:pStyle w:val="TableDistancespacebetween2tables"/>
      </w:pPr>
    </w:p>
    <w:p w14:paraId="232BDA37" w14:textId="77777777" w:rsidR="00871024" w:rsidRDefault="00871024" w:rsidP="00871024">
      <w:pPr>
        <w:pStyle w:val="Heading1"/>
        <w:numPr>
          <w:ilvl w:val="0"/>
          <w:numId w:val="1"/>
        </w:numPr>
      </w:pPr>
      <w:bookmarkStart w:id="81" w:name="_Toc163565931"/>
      <w:bookmarkStart w:id="82" w:name="_Ref164180183"/>
      <w:bookmarkStart w:id="83" w:name="_Toc190084185"/>
      <w:r>
        <w:t>Service Facilitators</w:t>
      </w:r>
      <w:bookmarkEnd w:id="81"/>
      <w:bookmarkEnd w:id="82"/>
      <w:bookmarkEnd w:id="83"/>
    </w:p>
    <w:tbl>
      <w:tblPr>
        <w:tblStyle w:val="SIXTablePlain"/>
        <w:tblW w:w="9071" w:type="dxa"/>
        <w:tblLook w:val="0600" w:firstRow="0" w:lastRow="0" w:firstColumn="0" w:lastColumn="0" w:noHBand="1" w:noVBand="1"/>
      </w:tblPr>
      <w:tblGrid>
        <w:gridCol w:w="425"/>
        <w:gridCol w:w="8646"/>
      </w:tblGrid>
      <w:tr w:rsidR="00F51BA0" w:rsidRPr="00BF5C8B" w14:paraId="0B443555" w14:textId="77777777" w:rsidTr="00C37950">
        <w:trPr>
          <w:trHeight w:val="290"/>
        </w:trPr>
        <w:tc>
          <w:tcPr>
            <w:tcW w:w="425" w:type="dxa"/>
          </w:tcPr>
          <w:p w14:paraId="545987FC" w14:textId="77777777" w:rsidR="00F51BA0" w:rsidRPr="00BF5C8B" w:rsidRDefault="00AD14DE" w:rsidP="00BF5C8B">
            <w:pPr>
              <w:pStyle w:val="TableTextnormaltextintables"/>
            </w:pPr>
            <w:sdt>
              <w:sdtPr>
                <w:id w:val="-1484468848"/>
                <w14:checkbox>
                  <w14:checked w14:val="0"/>
                  <w14:checkedState w14:val="2612" w14:font="MS Gothic"/>
                  <w14:uncheckedState w14:val="2610" w14:font="MS Gothic"/>
                </w14:checkbox>
              </w:sdtPr>
              <w:sdtEndPr/>
              <w:sdtContent>
                <w:permStart w:id="113921796" w:edGrp="everyone"/>
                <w:r w:rsidR="00F51BA0" w:rsidRPr="00BF5C8B">
                  <w:rPr>
                    <w:rFonts w:eastAsia="MS Gothic" w:hint="eastAsia"/>
                  </w:rPr>
                  <w:t>☐</w:t>
                </w:r>
                <w:permEnd w:id="113921796"/>
              </w:sdtContent>
            </w:sdt>
          </w:p>
        </w:tc>
        <w:tc>
          <w:tcPr>
            <w:tcW w:w="8646" w:type="dxa"/>
            <w:hideMark/>
          </w:tcPr>
          <w:p w14:paraId="09C2A518" w14:textId="1522B971" w:rsidR="00F51BA0" w:rsidRPr="00BF5C8B" w:rsidRDefault="00F51BA0" w:rsidP="00BF5C8B">
            <w:pPr>
              <w:pStyle w:val="TableTextnormaltextintables"/>
            </w:pPr>
            <w:r w:rsidRPr="00D35711">
              <w:rPr>
                <w:lang w:val="en-GB"/>
              </w:rPr>
              <w:t>Applicable: Customer will use Service Facilitator(s</w:t>
            </w:r>
            <w:r w:rsidR="1A877035" w:rsidRPr="22E42287">
              <w:rPr>
                <w:lang w:val="en-GB"/>
              </w:rPr>
              <w:t>).</w:t>
            </w:r>
            <w:r w:rsidRPr="00D35711">
              <w:rPr>
                <w:lang w:val="en-GB"/>
              </w:rPr>
              <w:t xml:space="preserve"> </w:t>
            </w:r>
            <w:r w:rsidRPr="00777884">
              <w:rPr>
                <w:i/>
                <w:iCs/>
              </w:rPr>
              <w:t xml:space="preserve">Please proceed with section </w:t>
            </w:r>
            <w:r w:rsidRPr="00777884">
              <w:rPr>
                <w:i/>
                <w:iCs/>
              </w:rPr>
              <w:fldChar w:fldCharType="begin"/>
            </w:r>
            <w:r w:rsidRPr="00777884">
              <w:rPr>
                <w:i/>
                <w:iCs/>
              </w:rPr>
              <w:instrText xml:space="preserve"> REF _Ref164180183 \w \h </w:instrText>
            </w:r>
            <w:r w:rsidR="00BF5C8B" w:rsidRPr="00777884">
              <w:rPr>
                <w:i/>
                <w:iCs/>
              </w:rPr>
              <w:instrText xml:space="preserve"> \* MERGEFORMAT </w:instrText>
            </w:r>
            <w:r w:rsidRPr="00777884">
              <w:rPr>
                <w:i/>
                <w:iCs/>
              </w:rPr>
            </w:r>
            <w:r w:rsidRPr="00777884">
              <w:rPr>
                <w:i/>
                <w:iCs/>
              </w:rPr>
              <w:fldChar w:fldCharType="separate"/>
            </w:r>
            <w:r w:rsidR="0098759F">
              <w:rPr>
                <w:i/>
                <w:iCs/>
              </w:rPr>
              <w:t>10</w:t>
            </w:r>
            <w:r w:rsidRPr="00777884">
              <w:rPr>
                <w:i/>
                <w:iCs/>
              </w:rPr>
              <w:fldChar w:fldCharType="end"/>
            </w:r>
            <w:r w:rsidRPr="00BF5C8B">
              <w:t>.</w:t>
            </w:r>
          </w:p>
        </w:tc>
      </w:tr>
      <w:tr w:rsidR="00F51BA0" w:rsidRPr="00BF5C8B" w14:paraId="4C3A9849" w14:textId="77777777" w:rsidTr="00C37950">
        <w:trPr>
          <w:trHeight w:val="290"/>
        </w:trPr>
        <w:tc>
          <w:tcPr>
            <w:tcW w:w="425" w:type="dxa"/>
          </w:tcPr>
          <w:p w14:paraId="52BEA66A" w14:textId="77777777" w:rsidR="00F51BA0" w:rsidRPr="00BF5C8B" w:rsidRDefault="00AD14DE" w:rsidP="00BF5C8B">
            <w:pPr>
              <w:pStyle w:val="TableTextnormaltextintables"/>
            </w:pPr>
            <w:sdt>
              <w:sdtPr>
                <w:id w:val="2025129927"/>
                <w14:checkbox>
                  <w14:checked w14:val="0"/>
                  <w14:checkedState w14:val="2612" w14:font="MS Gothic"/>
                  <w14:uncheckedState w14:val="2610" w14:font="MS Gothic"/>
                </w14:checkbox>
              </w:sdtPr>
              <w:sdtEndPr/>
              <w:sdtContent>
                <w:permStart w:id="913320379" w:edGrp="everyone"/>
                <w:r w:rsidR="00F51BA0" w:rsidRPr="00BF5C8B">
                  <w:rPr>
                    <w:rFonts w:eastAsia="MS Gothic" w:hint="eastAsia"/>
                  </w:rPr>
                  <w:t>☐</w:t>
                </w:r>
                <w:permEnd w:id="913320379"/>
              </w:sdtContent>
            </w:sdt>
          </w:p>
        </w:tc>
        <w:tc>
          <w:tcPr>
            <w:tcW w:w="8646" w:type="dxa"/>
          </w:tcPr>
          <w:p w14:paraId="7703149C" w14:textId="1E61555A" w:rsidR="00F51BA0" w:rsidRPr="00BF5C8B" w:rsidRDefault="00F51BA0" w:rsidP="00BF5C8B">
            <w:pPr>
              <w:pStyle w:val="TableTextnormaltextintables"/>
            </w:pPr>
            <w:r w:rsidRPr="00D35711">
              <w:rPr>
                <w:lang w:val="en-GB"/>
              </w:rPr>
              <w:t xml:space="preserve">Not Applicable: Customer will NOT use Service Facilitator(s). </w:t>
            </w:r>
            <w:r w:rsidRPr="00777884">
              <w:rPr>
                <w:i/>
                <w:iCs/>
              </w:rPr>
              <w:t xml:space="preserve">Please proceed with section </w:t>
            </w:r>
            <w:r w:rsidRPr="00777884">
              <w:rPr>
                <w:i/>
                <w:iCs/>
              </w:rPr>
              <w:fldChar w:fldCharType="begin"/>
            </w:r>
            <w:r w:rsidRPr="00777884">
              <w:rPr>
                <w:i/>
                <w:iCs/>
              </w:rPr>
              <w:instrText xml:space="preserve"> REF _Ref164180193 \w \h </w:instrText>
            </w:r>
            <w:r w:rsidR="00BF5C8B" w:rsidRPr="00777884">
              <w:rPr>
                <w:i/>
                <w:iCs/>
              </w:rPr>
              <w:instrText xml:space="preserve"> \* MERGEFORMAT </w:instrText>
            </w:r>
            <w:r w:rsidRPr="00777884">
              <w:rPr>
                <w:i/>
                <w:iCs/>
              </w:rPr>
            </w:r>
            <w:r w:rsidRPr="00777884">
              <w:rPr>
                <w:i/>
                <w:iCs/>
              </w:rPr>
              <w:fldChar w:fldCharType="separate"/>
            </w:r>
            <w:r w:rsidR="0098759F">
              <w:rPr>
                <w:i/>
                <w:iCs/>
              </w:rPr>
              <w:t>11</w:t>
            </w:r>
            <w:r w:rsidRPr="00777884">
              <w:rPr>
                <w:i/>
                <w:iCs/>
              </w:rPr>
              <w:fldChar w:fldCharType="end"/>
            </w:r>
            <w:r w:rsidRPr="00BF5C8B">
              <w:t>.</w:t>
            </w:r>
          </w:p>
        </w:tc>
      </w:tr>
    </w:tbl>
    <w:p w14:paraId="7EF10CD8" w14:textId="77777777" w:rsidR="00F51BA0" w:rsidRPr="00836088" w:rsidRDefault="00F51BA0" w:rsidP="00F51BA0">
      <w:pPr>
        <w:pStyle w:val="TableDistancespacebetween2tables"/>
      </w:pPr>
    </w:p>
    <w:tbl>
      <w:tblPr>
        <w:tblStyle w:val="SIXTableHorizontalMarine"/>
        <w:tblW w:w="9072" w:type="dxa"/>
        <w:tblLook w:val="0620" w:firstRow="1" w:lastRow="0" w:firstColumn="0" w:lastColumn="0" w:noHBand="1" w:noVBand="1"/>
      </w:tblPr>
      <w:tblGrid>
        <w:gridCol w:w="2268"/>
        <w:gridCol w:w="1134"/>
        <w:gridCol w:w="1134"/>
        <w:gridCol w:w="1134"/>
        <w:gridCol w:w="3402"/>
      </w:tblGrid>
      <w:tr w:rsidR="00BF5C8B" w:rsidRPr="00BF5C8B" w14:paraId="3078513B" w14:textId="77777777" w:rsidTr="00111489">
        <w:trPr>
          <w:cnfStyle w:val="100000000000" w:firstRow="1" w:lastRow="0" w:firstColumn="0" w:lastColumn="0" w:oddVBand="0" w:evenVBand="0" w:oddHBand="0" w:evenHBand="0" w:firstRowFirstColumn="0" w:firstRowLastColumn="0" w:lastRowFirstColumn="0" w:lastRowLastColumn="0"/>
        </w:trPr>
        <w:tc>
          <w:tcPr>
            <w:tcW w:w="9072" w:type="dxa"/>
            <w:gridSpan w:val="5"/>
          </w:tcPr>
          <w:p w14:paraId="2AEF1152" w14:textId="77777777" w:rsidR="00871024" w:rsidRPr="00BF5C8B" w:rsidRDefault="00871024" w:rsidP="00BF5C8B">
            <w:pPr>
              <w:pStyle w:val="TableHeadercolumnheadingintables"/>
              <w:rPr>
                <w:bCs/>
                <w:color w:val="FFFFFF" w:themeColor="background1"/>
              </w:rPr>
            </w:pPr>
            <w:r w:rsidRPr="00BF5C8B">
              <w:rPr>
                <w:color w:val="FFFFFF" w:themeColor="background1"/>
              </w:rPr>
              <w:t>Service Facilitator 1</w:t>
            </w:r>
          </w:p>
        </w:tc>
      </w:tr>
      <w:tr w:rsidR="00871024" w:rsidRPr="00111489" w14:paraId="629A185D" w14:textId="77777777" w:rsidTr="00111489">
        <w:tc>
          <w:tcPr>
            <w:tcW w:w="2268" w:type="dxa"/>
          </w:tcPr>
          <w:p w14:paraId="12D10121" w14:textId="77777777" w:rsidR="00871024" w:rsidRPr="00161872" w:rsidRDefault="00871024" w:rsidP="00A84FFA">
            <w:pPr>
              <w:pStyle w:val="TableTextnormaltextintables"/>
              <w:keepNext/>
            </w:pPr>
            <w:r w:rsidRPr="00111489">
              <w:t>Name of Service Facilitator</w:t>
            </w:r>
          </w:p>
        </w:tc>
        <w:sdt>
          <w:sdtPr>
            <w:rPr>
              <w:highlight w:val="yellow"/>
            </w:rPr>
            <w:id w:val="-461122954"/>
            <w:placeholder>
              <w:docPart w:val="DA20304BC72D4027AB9E5AB8A1468134"/>
            </w:placeholder>
            <w:showingPlcHdr/>
          </w:sdtPr>
          <w:sdtEndPr/>
          <w:sdtContent>
            <w:permStart w:id="2086280123" w:edGrp="everyone" w:displacedByCustomXml="prev"/>
            <w:tc>
              <w:tcPr>
                <w:tcW w:w="6804" w:type="dxa"/>
                <w:gridSpan w:val="4"/>
              </w:tcPr>
              <w:p w14:paraId="77250768" w14:textId="09385D25" w:rsidR="00871024" w:rsidRPr="00111489" w:rsidRDefault="004433CE" w:rsidP="00A84FFA">
                <w:pPr>
                  <w:pStyle w:val="TableTextnormaltextintables"/>
                  <w:keepNext/>
                </w:pPr>
                <w:r>
                  <w:rPr>
                    <w:rStyle w:val="PlaceholderText"/>
                    <w:rFonts w:eastAsiaTheme="minorHAnsi"/>
                  </w:rPr>
                  <w:t xml:space="preserve">   </w:t>
                </w:r>
              </w:p>
            </w:tc>
            <w:permEnd w:id="2086280123" w:displacedByCustomXml="next"/>
          </w:sdtContent>
        </w:sdt>
      </w:tr>
      <w:tr w:rsidR="00111489" w:rsidRPr="00111489" w14:paraId="38B90A7E" w14:textId="77777777" w:rsidTr="00111489">
        <w:tc>
          <w:tcPr>
            <w:tcW w:w="2268" w:type="dxa"/>
          </w:tcPr>
          <w:p w14:paraId="4CA5A417" w14:textId="77777777" w:rsidR="00111489" w:rsidRPr="00111489" w:rsidRDefault="00111489" w:rsidP="00A84FFA">
            <w:pPr>
              <w:pStyle w:val="TableTextnormaltextintables"/>
              <w:keepNext/>
            </w:pPr>
            <w:r w:rsidRPr="00111489">
              <w:t>Information Product(s)</w:t>
            </w:r>
          </w:p>
        </w:tc>
        <w:tc>
          <w:tcPr>
            <w:tcW w:w="1134" w:type="dxa"/>
          </w:tcPr>
          <w:p w14:paraId="53EBAD51" w14:textId="6D53044E" w:rsidR="00111489" w:rsidRPr="00161872" w:rsidRDefault="00AD14DE" w:rsidP="00A84FFA">
            <w:pPr>
              <w:pStyle w:val="TableTextnormaltextintables"/>
              <w:keepNext/>
            </w:pPr>
            <w:sdt>
              <w:sdtPr>
                <w:id w:val="-805930494"/>
                <w14:checkbox>
                  <w14:checked w14:val="0"/>
                  <w14:checkedState w14:val="2612" w14:font="MS Gothic"/>
                  <w14:uncheckedState w14:val="2610" w14:font="MS Gothic"/>
                </w14:checkbox>
              </w:sdtPr>
              <w:sdtEndPr/>
              <w:sdtContent>
                <w:permStart w:id="790781585" w:edGrp="everyone"/>
                <w:r w:rsidR="00111489" w:rsidRPr="00111489">
                  <w:rPr>
                    <w:rFonts w:eastAsia="MS Gothic" w:hint="eastAsia"/>
                  </w:rPr>
                  <w:t>☐</w:t>
                </w:r>
                <w:permEnd w:id="790781585"/>
              </w:sdtContent>
            </w:sdt>
            <w:r w:rsidR="00111489" w:rsidRPr="00111489">
              <w:t xml:space="preserve"> XSWX</w:t>
            </w:r>
          </w:p>
        </w:tc>
        <w:tc>
          <w:tcPr>
            <w:tcW w:w="1134" w:type="dxa"/>
          </w:tcPr>
          <w:p w14:paraId="79C2FADA" w14:textId="230717E6" w:rsidR="00111489" w:rsidRPr="00161872" w:rsidRDefault="00AD14DE" w:rsidP="00A84FFA">
            <w:pPr>
              <w:pStyle w:val="TableTextnormaltextintables"/>
              <w:keepNext/>
            </w:pPr>
            <w:sdt>
              <w:sdtPr>
                <w:id w:val="1236364511"/>
                <w14:checkbox>
                  <w14:checked w14:val="0"/>
                  <w14:checkedState w14:val="2612" w14:font="MS Gothic"/>
                  <w14:uncheckedState w14:val="2610" w14:font="MS Gothic"/>
                </w14:checkbox>
              </w:sdtPr>
              <w:sdtEndPr/>
              <w:sdtContent>
                <w:permStart w:id="1362196182" w:edGrp="everyone"/>
                <w:r w:rsidR="006D5633">
                  <w:rPr>
                    <w:rFonts w:ascii="MS Gothic" w:eastAsia="MS Gothic" w:hAnsi="MS Gothic" w:hint="eastAsia"/>
                  </w:rPr>
                  <w:t>☐</w:t>
                </w:r>
                <w:permEnd w:id="1362196182"/>
              </w:sdtContent>
            </w:sdt>
            <w:r w:rsidR="00111489" w:rsidRPr="00111489">
              <w:t xml:space="preserve"> XQMH</w:t>
            </w:r>
          </w:p>
        </w:tc>
        <w:tc>
          <w:tcPr>
            <w:tcW w:w="1134" w:type="dxa"/>
          </w:tcPr>
          <w:p w14:paraId="6176AF82" w14:textId="3FF3DB47" w:rsidR="00111489" w:rsidRPr="00161872" w:rsidRDefault="00AD14DE" w:rsidP="00A84FFA">
            <w:pPr>
              <w:pStyle w:val="TableTextnormaltextintables"/>
              <w:keepNext/>
            </w:pPr>
            <w:sdt>
              <w:sdtPr>
                <w:id w:val="-187604325"/>
                <w14:checkbox>
                  <w14:checked w14:val="0"/>
                  <w14:checkedState w14:val="2612" w14:font="MS Gothic"/>
                  <w14:uncheckedState w14:val="2610" w14:font="MS Gothic"/>
                </w14:checkbox>
              </w:sdtPr>
              <w:sdtEndPr/>
              <w:sdtContent>
                <w:permStart w:id="389743736" w:edGrp="everyone"/>
                <w:r w:rsidR="00111489" w:rsidRPr="00111489">
                  <w:rPr>
                    <w:rFonts w:eastAsia="MS Gothic" w:hint="eastAsia"/>
                  </w:rPr>
                  <w:t>☐</w:t>
                </w:r>
                <w:permEnd w:id="389743736"/>
              </w:sdtContent>
            </w:sdt>
            <w:r w:rsidR="00111489" w:rsidRPr="00111489">
              <w:t xml:space="preserve"> XSDX</w:t>
            </w:r>
          </w:p>
        </w:tc>
        <w:tc>
          <w:tcPr>
            <w:tcW w:w="3402" w:type="dxa"/>
          </w:tcPr>
          <w:p w14:paraId="7F0D350C" w14:textId="6C1C727B" w:rsidR="00111489" w:rsidRPr="00161872" w:rsidRDefault="00AD14DE" w:rsidP="00A84FFA">
            <w:pPr>
              <w:pStyle w:val="TableTextnormaltextintables"/>
              <w:keepNext/>
            </w:pPr>
            <w:sdt>
              <w:sdtPr>
                <w:id w:val="546655800"/>
                <w14:checkbox>
                  <w14:checked w14:val="0"/>
                  <w14:checkedState w14:val="2612" w14:font="MS Gothic"/>
                  <w14:uncheckedState w14:val="2610" w14:font="MS Gothic"/>
                </w14:checkbox>
              </w:sdtPr>
              <w:sdtEndPr/>
              <w:sdtContent>
                <w:permStart w:id="1964530079" w:edGrp="everyone"/>
                <w:r w:rsidR="00111489" w:rsidRPr="00111489">
                  <w:rPr>
                    <w:rFonts w:eastAsia="MS Gothic" w:hint="eastAsia"/>
                  </w:rPr>
                  <w:t>☐</w:t>
                </w:r>
                <w:permEnd w:id="1964530079"/>
              </w:sdtContent>
            </w:sdt>
            <w:r w:rsidR="00111489" w:rsidRPr="00111489">
              <w:t xml:space="preserve"> SIX Swiss Index Family</w:t>
            </w:r>
          </w:p>
        </w:tc>
      </w:tr>
      <w:tr w:rsidR="00871024" w:rsidRPr="00111489" w14:paraId="4766FAE1" w14:textId="77777777" w:rsidTr="00DA0B23">
        <w:trPr>
          <w:trHeight w:val="1116"/>
        </w:trPr>
        <w:tc>
          <w:tcPr>
            <w:tcW w:w="2268" w:type="dxa"/>
          </w:tcPr>
          <w:p w14:paraId="2DD44470" w14:textId="4032BA92" w:rsidR="00871024" w:rsidRPr="00111489" w:rsidRDefault="00871024" w:rsidP="00111489">
            <w:pPr>
              <w:pStyle w:val="TableTextnormaltextintables"/>
            </w:pPr>
            <w:r w:rsidRPr="00111489">
              <w:t xml:space="preserve">How is the Service Facilitator assisting the Customer in </w:t>
            </w:r>
            <w:r w:rsidR="005B4B0D">
              <w:t>Distribut</w:t>
            </w:r>
            <w:r w:rsidRPr="00111489">
              <w:t>ion of SIX Exfeed Information</w:t>
            </w:r>
          </w:p>
        </w:tc>
        <w:sdt>
          <w:sdtPr>
            <w:rPr>
              <w:highlight w:val="yellow"/>
            </w:rPr>
            <w:id w:val="2007398549"/>
            <w:placeholder>
              <w:docPart w:val="D55500B5414B4AE998E3E697001EB176"/>
            </w:placeholder>
            <w:showingPlcHdr/>
          </w:sdtPr>
          <w:sdtEndPr/>
          <w:sdtContent>
            <w:permStart w:id="1534878688" w:edGrp="everyone" w:displacedByCustomXml="prev"/>
            <w:tc>
              <w:tcPr>
                <w:tcW w:w="6804" w:type="dxa"/>
                <w:gridSpan w:val="4"/>
              </w:tcPr>
              <w:p w14:paraId="43524D29" w14:textId="180E77C8" w:rsidR="00871024" w:rsidRPr="00161872" w:rsidRDefault="004433CE" w:rsidP="00111489">
                <w:pPr>
                  <w:pStyle w:val="TableTextnormaltextintables"/>
                </w:pPr>
                <w:r>
                  <w:rPr>
                    <w:rStyle w:val="PlaceholderText"/>
                    <w:rFonts w:eastAsiaTheme="minorHAnsi"/>
                  </w:rPr>
                  <w:t xml:space="preserve">   </w:t>
                </w:r>
              </w:p>
            </w:tc>
            <w:permEnd w:id="1534878688" w:displacedByCustomXml="next"/>
          </w:sdtContent>
        </w:sdt>
      </w:tr>
    </w:tbl>
    <w:p w14:paraId="54B37389" w14:textId="77777777" w:rsidR="00871024" w:rsidRDefault="00871024" w:rsidP="00A84FFA">
      <w:pPr>
        <w:pStyle w:val="TableDistancespacebetween2tables"/>
      </w:pPr>
    </w:p>
    <w:tbl>
      <w:tblPr>
        <w:tblStyle w:val="SIXTableHorizontalMarine"/>
        <w:tblW w:w="9072" w:type="dxa"/>
        <w:tblLook w:val="0620" w:firstRow="1" w:lastRow="0" w:firstColumn="0" w:lastColumn="0" w:noHBand="1" w:noVBand="1"/>
      </w:tblPr>
      <w:tblGrid>
        <w:gridCol w:w="2268"/>
        <w:gridCol w:w="1134"/>
        <w:gridCol w:w="1134"/>
        <w:gridCol w:w="1134"/>
        <w:gridCol w:w="3402"/>
      </w:tblGrid>
      <w:tr w:rsidR="00BF5C8B" w:rsidRPr="00BF5C8B" w14:paraId="614DB1AE" w14:textId="77777777" w:rsidTr="00C37950">
        <w:trPr>
          <w:cnfStyle w:val="100000000000" w:firstRow="1" w:lastRow="0" w:firstColumn="0" w:lastColumn="0" w:oddVBand="0" w:evenVBand="0" w:oddHBand="0" w:evenHBand="0" w:firstRowFirstColumn="0" w:firstRowLastColumn="0" w:lastRowFirstColumn="0" w:lastRowLastColumn="0"/>
        </w:trPr>
        <w:tc>
          <w:tcPr>
            <w:tcW w:w="9072" w:type="dxa"/>
            <w:gridSpan w:val="5"/>
          </w:tcPr>
          <w:p w14:paraId="59EC8240" w14:textId="7B6A3AF4" w:rsidR="00A84FFA" w:rsidRPr="00BF5C8B" w:rsidRDefault="00A84FFA" w:rsidP="00BF5C8B">
            <w:pPr>
              <w:pStyle w:val="TableHeadercolumnheadingintables"/>
              <w:rPr>
                <w:bCs/>
                <w:color w:val="FFFFFF" w:themeColor="background1"/>
              </w:rPr>
            </w:pPr>
            <w:r w:rsidRPr="00BF5C8B">
              <w:rPr>
                <w:color w:val="FFFFFF" w:themeColor="background1"/>
              </w:rPr>
              <w:t>Service Facilitator 2</w:t>
            </w:r>
          </w:p>
        </w:tc>
      </w:tr>
      <w:tr w:rsidR="00A84FFA" w:rsidRPr="00111489" w14:paraId="248C1CF8" w14:textId="77777777" w:rsidTr="00C37950">
        <w:tc>
          <w:tcPr>
            <w:tcW w:w="2268" w:type="dxa"/>
          </w:tcPr>
          <w:p w14:paraId="7CA657A5" w14:textId="77777777" w:rsidR="00A84FFA" w:rsidRPr="00161872" w:rsidRDefault="00A84FFA" w:rsidP="00A84FFA">
            <w:pPr>
              <w:pStyle w:val="TableTextnormaltextintables"/>
              <w:keepNext/>
            </w:pPr>
            <w:r w:rsidRPr="00111489">
              <w:t>Name of Service Facilitator</w:t>
            </w:r>
          </w:p>
        </w:tc>
        <w:sdt>
          <w:sdtPr>
            <w:rPr>
              <w:highlight w:val="yellow"/>
            </w:rPr>
            <w:id w:val="938260673"/>
            <w:placeholder>
              <w:docPart w:val="81B1EEF3BFCE4F41BED6DD5615972B3C"/>
            </w:placeholder>
            <w:showingPlcHdr/>
          </w:sdtPr>
          <w:sdtEndPr/>
          <w:sdtContent>
            <w:permStart w:id="2029615888" w:edGrp="everyone" w:displacedByCustomXml="prev"/>
            <w:tc>
              <w:tcPr>
                <w:tcW w:w="6804" w:type="dxa"/>
                <w:gridSpan w:val="4"/>
              </w:tcPr>
              <w:p w14:paraId="147D4350" w14:textId="6407A864" w:rsidR="00A84FFA" w:rsidRPr="00111489" w:rsidRDefault="004433CE" w:rsidP="00A84FFA">
                <w:pPr>
                  <w:pStyle w:val="TableTextnormaltextintables"/>
                  <w:keepNext/>
                </w:pPr>
                <w:r>
                  <w:rPr>
                    <w:rStyle w:val="PlaceholderText"/>
                    <w:rFonts w:eastAsiaTheme="minorHAnsi"/>
                  </w:rPr>
                  <w:t xml:space="preserve">   </w:t>
                </w:r>
              </w:p>
            </w:tc>
            <w:permEnd w:id="2029615888" w:displacedByCustomXml="next"/>
          </w:sdtContent>
        </w:sdt>
      </w:tr>
      <w:tr w:rsidR="00A84FFA" w:rsidRPr="00111489" w14:paraId="440D64AE" w14:textId="77777777" w:rsidTr="00C37950">
        <w:tc>
          <w:tcPr>
            <w:tcW w:w="2268" w:type="dxa"/>
          </w:tcPr>
          <w:p w14:paraId="2E4025D2" w14:textId="77777777" w:rsidR="00A84FFA" w:rsidRPr="00111489" w:rsidRDefault="00A84FFA" w:rsidP="00A84FFA">
            <w:pPr>
              <w:pStyle w:val="TableTextnormaltextintables"/>
              <w:keepNext/>
            </w:pPr>
            <w:r w:rsidRPr="00111489">
              <w:t>Information Product(s)</w:t>
            </w:r>
          </w:p>
        </w:tc>
        <w:tc>
          <w:tcPr>
            <w:tcW w:w="1134" w:type="dxa"/>
          </w:tcPr>
          <w:p w14:paraId="6DF7A6F4" w14:textId="77777777" w:rsidR="00A84FFA" w:rsidRPr="00161872" w:rsidRDefault="00AD14DE" w:rsidP="00A84FFA">
            <w:pPr>
              <w:pStyle w:val="TableTextnormaltextintables"/>
              <w:keepNext/>
            </w:pPr>
            <w:sdt>
              <w:sdtPr>
                <w:id w:val="76018325"/>
                <w14:checkbox>
                  <w14:checked w14:val="0"/>
                  <w14:checkedState w14:val="2612" w14:font="MS Gothic"/>
                  <w14:uncheckedState w14:val="2610" w14:font="MS Gothic"/>
                </w14:checkbox>
              </w:sdtPr>
              <w:sdtEndPr/>
              <w:sdtContent>
                <w:permStart w:id="182668823" w:edGrp="everyone"/>
                <w:r w:rsidR="00A84FFA" w:rsidRPr="00111489">
                  <w:rPr>
                    <w:rFonts w:eastAsia="MS Gothic" w:hint="eastAsia"/>
                  </w:rPr>
                  <w:t>☐</w:t>
                </w:r>
                <w:permEnd w:id="182668823"/>
              </w:sdtContent>
            </w:sdt>
            <w:r w:rsidR="00A84FFA" w:rsidRPr="00111489">
              <w:t xml:space="preserve"> XSWX</w:t>
            </w:r>
          </w:p>
        </w:tc>
        <w:tc>
          <w:tcPr>
            <w:tcW w:w="1134" w:type="dxa"/>
          </w:tcPr>
          <w:p w14:paraId="50CCCB49" w14:textId="77777777" w:rsidR="00A84FFA" w:rsidRPr="00161872" w:rsidRDefault="00AD14DE" w:rsidP="00A84FFA">
            <w:pPr>
              <w:pStyle w:val="TableTextnormaltextintables"/>
              <w:keepNext/>
            </w:pPr>
            <w:sdt>
              <w:sdtPr>
                <w:id w:val="-1201473873"/>
                <w14:checkbox>
                  <w14:checked w14:val="0"/>
                  <w14:checkedState w14:val="2612" w14:font="MS Gothic"/>
                  <w14:uncheckedState w14:val="2610" w14:font="MS Gothic"/>
                </w14:checkbox>
              </w:sdtPr>
              <w:sdtEndPr/>
              <w:sdtContent>
                <w:permStart w:id="1678922029" w:edGrp="everyone"/>
                <w:r w:rsidR="00A84FFA" w:rsidRPr="00111489">
                  <w:rPr>
                    <w:rFonts w:eastAsia="MS Gothic" w:hint="eastAsia"/>
                  </w:rPr>
                  <w:t>☐</w:t>
                </w:r>
                <w:permEnd w:id="1678922029"/>
              </w:sdtContent>
            </w:sdt>
            <w:r w:rsidR="00A84FFA" w:rsidRPr="00111489">
              <w:t xml:space="preserve"> XQMH</w:t>
            </w:r>
          </w:p>
        </w:tc>
        <w:tc>
          <w:tcPr>
            <w:tcW w:w="1134" w:type="dxa"/>
          </w:tcPr>
          <w:p w14:paraId="5B9F980B" w14:textId="77777777" w:rsidR="00A84FFA" w:rsidRPr="00161872" w:rsidRDefault="00AD14DE" w:rsidP="00A84FFA">
            <w:pPr>
              <w:pStyle w:val="TableTextnormaltextintables"/>
              <w:keepNext/>
            </w:pPr>
            <w:sdt>
              <w:sdtPr>
                <w:id w:val="57679352"/>
                <w14:checkbox>
                  <w14:checked w14:val="0"/>
                  <w14:checkedState w14:val="2612" w14:font="MS Gothic"/>
                  <w14:uncheckedState w14:val="2610" w14:font="MS Gothic"/>
                </w14:checkbox>
              </w:sdtPr>
              <w:sdtEndPr/>
              <w:sdtContent>
                <w:permStart w:id="2029798307" w:edGrp="everyone"/>
                <w:r w:rsidR="00A84FFA" w:rsidRPr="00111489">
                  <w:rPr>
                    <w:rFonts w:eastAsia="MS Gothic" w:hint="eastAsia"/>
                  </w:rPr>
                  <w:t>☐</w:t>
                </w:r>
                <w:permEnd w:id="2029798307"/>
              </w:sdtContent>
            </w:sdt>
            <w:r w:rsidR="00A84FFA" w:rsidRPr="00111489">
              <w:t xml:space="preserve"> XSDX</w:t>
            </w:r>
          </w:p>
        </w:tc>
        <w:tc>
          <w:tcPr>
            <w:tcW w:w="3402" w:type="dxa"/>
          </w:tcPr>
          <w:p w14:paraId="1498C6C0" w14:textId="77777777" w:rsidR="00A84FFA" w:rsidRPr="00161872" w:rsidRDefault="00AD14DE" w:rsidP="00A84FFA">
            <w:pPr>
              <w:pStyle w:val="TableTextnormaltextintables"/>
              <w:keepNext/>
            </w:pPr>
            <w:sdt>
              <w:sdtPr>
                <w:id w:val="-1639485555"/>
                <w14:checkbox>
                  <w14:checked w14:val="0"/>
                  <w14:checkedState w14:val="2612" w14:font="MS Gothic"/>
                  <w14:uncheckedState w14:val="2610" w14:font="MS Gothic"/>
                </w14:checkbox>
              </w:sdtPr>
              <w:sdtEndPr/>
              <w:sdtContent>
                <w:permStart w:id="1959539267" w:edGrp="everyone"/>
                <w:r w:rsidR="00A84FFA" w:rsidRPr="00111489">
                  <w:rPr>
                    <w:rFonts w:eastAsia="MS Gothic" w:hint="eastAsia"/>
                  </w:rPr>
                  <w:t>☐</w:t>
                </w:r>
                <w:permEnd w:id="1959539267"/>
              </w:sdtContent>
            </w:sdt>
            <w:r w:rsidR="00A84FFA" w:rsidRPr="00111489">
              <w:t xml:space="preserve"> SIX Swiss Index Family</w:t>
            </w:r>
          </w:p>
        </w:tc>
      </w:tr>
      <w:tr w:rsidR="00A84FFA" w:rsidRPr="00111489" w14:paraId="7FC0E8D6" w14:textId="77777777" w:rsidTr="00DA0B23">
        <w:trPr>
          <w:trHeight w:val="1212"/>
        </w:trPr>
        <w:tc>
          <w:tcPr>
            <w:tcW w:w="2268" w:type="dxa"/>
          </w:tcPr>
          <w:p w14:paraId="50DC3223" w14:textId="3FE74167" w:rsidR="00A84FFA" w:rsidRPr="00111489" w:rsidRDefault="00A84FFA" w:rsidP="00C37950">
            <w:pPr>
              <w:pStyle w:val="TableTextnormaltextintables"/>
            </w:pPr>
            <w:r w:rsidRPr="00111489">
              <w:t xml:space="preserve">How is the Service Facilitator assisting the Customer in </w:t>
            </w:r>
            <w:r w:rsidR="005B4B0D">
              <w:t>Distribut</w:t>
            </w:r>
            <w:r w:rsidRPr="00111489">
              <w:t>ion of SIX Exfeed Information</w:t>
            </w:r>
          </w:p>
        </w:tc>
        <w:sdt>
          <w:sdtPr>
            <w:rPr>
              <w:highlight w:val="yellow"/>
            </w:rPr>
            <w:id w:val="-1797054945"/>
            <w:placeholder>
              <w:docPart w:val="E513DBEB1EB343D9830BDCC9146682D7"/>
            </w:placeholder>
            <w:showingPlcHdr/>
          </w:sdtPr>
          <w:sdtEndPr/>
          <w:sdtContent>
            <w:permStart w:id="1002181243" w:edGrp="everyone" w:displacedByCustomXml="prev"/>
            <w:tc>
              <w:tcPr>
                <w:tcW w:w="6804" w:type="dxa"/>
                <w:gridSpan w:val="4"/>
              </w:tcPr>
              <w:p w14:paraId="2A7C5B22" w14:textId="4F0EEFE4" w:rsidR="00A84FFA" w:rsidRPr="00161872" w:rsidRDefault="004433CE" w:rsidP="00C37950">
                <w:pPr>
                  <w:pStyle w:val="TableTextnormaltextintables"/>
                </w:pPr>
                <w:r>
                  <w:rPr>
                    <w:rStyle w:val="PlaceholderText"/>
                    <w:rFonts w:eastAsiaTheme="minorHAnsi"/>
                  </w:rPr>
                  <w:t xml:space="preserve">   </w:t>
                </w:r>
              </w:p>
            </w:tc>
            <w:permEnd w:id="1002181243" w:displacedByCustomXml="next"/>
          </w:sdtContent>
        </w:sdt>
      </w:tr>
    </w:tbl>
    <w:p w14:paraId="62D4689B" w14:textId="77777777" w:rsidR="00A84FFA" w:rsidRPr="00836088" w:rsidRDefault="00A84FFA" w:rsidP="00A84FFA">
      <w:pPr>
        <w:pStyle w:val="TableDistancespacebetween2tables"/>
      </w:pPr>
    </w:p>
    <w:tbl>
      <w:tblPr>
        <w:tblStyle w:val="SIXTableHorizontalMarine"/>
        <w:tblW w:w="9072" w:type="dxa"/>
        <w:tblLook w:val="0620" w:firstRow="1" w:lastRow="0" w:firstColumn="0" w:lastColumn="0" w:noHBand="1" w:noVBand="1"/>
      </w:tblPr>
      <w:tblGrid>
        <w:gridCol w:w="2268"/>
        <w:gridCol w:w="1134"/>
        <w:gridCol w:w="1134"/>
        <w:gridCol w:w="1134"/>
        <w:gridCol w:w="3402"/>
      </w:tblGrid>
      <w:tr w:rsidR="00BF5C8B" w:rsidRPr="00BF5C8B" w14:paraId="5892F759" w14:textId="77777777" w:rsidTr="00C37950">
        <w:trPr>
          <w:cnfStyle w:val="100000000000" w:firstRow="1" w:lastRow="0" w:firstColumn="0" w:lastColumn="0" w:oddVBand="0" w:evenVBand="0" w:oddHBand="0" w:evenHBand="0" w:firstRowFirstColumn="0" w:firstRowLastColumn="0" w:lastRowFirstColumn="0" w:lastRowLastColumn="0"/>
        </w:trPr>
        <w:tc>
          <w:tcPr>
            <w:tcW w:w="9072" w:type="dxa"/>
            <w:gridSpan w:val="5"/>
          </w:tcPr>
          <w:p w14:paraId="09BDFCAC" w14:textId="171666E1" w:rsidR="00A84FFA" w:rsidRPr="00BF5C8B" w:rsidRDefault="00A84FFA" w:rsidP="00BF5C8B">
            <w:pPr>
              <w:pStyle w:val="TableHeadercolumnheadingintables"/>
              <w:rPr>
                <w:bCs/>
                <w:color w:val="FFFFFF" w:themeColor="background1"/>
              </w:rPr>
            </w:pPr>
            <w:r w:rsidRPr="00BF5C8B">
              <w:rPr>
                <w:color w:val="FFFFFF" w:themeColor="background1"/>
              </w:rPr>
              <w:t>Service Facilitator 3</w:t>
            </w:r>
          </w:p>
        </w:tc>
      </w:tr>
      <w:tr w:rsidR="00A84FFA" w:rsidRPr="00111489" w14:paraId="5C5571DD" w14:textId="77777777" w:rsidTr="00C37950">
        <w:tc>
          <w:tcPr>
            <w:tcW w:w="2268" w:type="dxa"/>
          </w:tcPr>
          <w:p w14:paraId="1927F943" w14:textId="77777777" w:rsidR="00A84FFA" w:rsidRPr="00161872" w:rsidRDefault="00A84FFA" w:rsidP="00A84FFA">
            <w:pPr>
              <w:pStyle w:val="TableTextnormaltextintables"/>
              <w:keepNext/>
            </w:pPr>
            <w:r w:rsidRPr="00111489">
              <w:t>Name of Service Facilitator</w:t>
            </w:r>
          </w:p>
        </w:tc>
        <w:sdt>
          <w:sdtPr>
            <w:rPr>
              <w:highlight w:val="yellow"/>
            </w:rPr>
            <w:id w:val="-1717500761"/>
            <w:placeholder>
              <w:docPart w:val="249F4ED6344943B1A4566D83B67B9D27"/>
            </w:placeholder>
            <w:showingPlcHdr/>
          </w:sdtPr>
          <w:sdtEndPr/>
          <w:sdtContent>
            <w:permStart w:id="919492291" w:edGrp="everyone" w:displacedByCustomXml="prev"/>
            <w:tc>
              <w:tcPr>
                <w:tcW w:w="6804" w:type="dxa"/>
                <w:gridSpan w:val="4"/>
              </w:tcPr>
              <w:p w14:paraId="2D923058" w14:textId="01A6948E" w:rsidR="00A84FFA" w:rsidRPr="00111489" w:rsidRDefault="004433CE" w:rsidP="00A84FFA">
                <w:pPr>
                  <w:pStyle w:val="TableTextnormaltextintables"/>
                  <w:keepNext/>
                </w:pPr>
                <w:r>
                  <w:rPr>
                    <w:rStyle w:val="PlaceholderText"/>
                    <w:rFonts w:eastAsiaTheme="minorHAnsi"/>
                  </w:rPr>
                  <w:t xml:space="preserve">   </w:t>
                </w:r>
              </w:p>
            </w:tc>
            <w:permEnd w:id="919492291" w:displacedByCustomXml="next"/>
          </w:sdtContent>
        </w:sdt>
      </w:tr>
      <w:tr w:rsidR="00A84FFA" w:rsidRPr="00111489" w14:paraId="69178D16" w14:textId="77777777" w:rsidTr="00C37950">
        <w:tc>
          <w:tcPr>
            <w:tcW w:w="2268" w:type="dxa"/>
          </w:tcPr>
          <w:p w14:paraId="54FE1994" w14:textId="77777777" w:rsidR="00A84FFA" w:rsidRPr="00111489" w:rsidRDefault="00A84FFA" w:rsidP="00A84FFA">
            <w:pPr>
              <w:pStyle w:val="TableTextnormaltextintables"/>
              <w:keepNext/>
            </w:pPr>
            <w:r w:rsidRPr="00111489">
              <w:t>Information Product(s)</w:t>
            </w:r>
          </w:p>
        </w:tc>
        <w:tc>
          <w:tcPr>
            <w:tcW w:w="1134" w:type="dxa"/>
          </w:tcPr>
          <w:p w14:paraId="33282AFE" w14:textId="77777777" w:rsidR="00A84FFA" w:rsidRPr="00161872" w:rsidRDefault="00AD14DE" w:rsidP="00A84FFA">
            <w:pPr>
              <w:pStyle w:val="TableTextnormaltextintables"/>
              <w:keepNext/>
            </w:pPr>
            <w:sdt>
              <w:sdtPr>
                <w:id w:val="1791548971"/>
                <w14:checkbox>
                  <w14:checked w14:val="0"/>
                  <w14:checkedState w14:val="2612" w14:font="MS Gothic"/>
                  <w14:uncheckedState w14:val="2610" w14:font="MS Gothic"/>
                </w14:checkbox>
              </w:sdtPr>
              <w:sdtEndPr/>
              <w:sdtContent>
                <w:permStart w:id="1162233988" w:edGrp="everyone"/>
                <w:r w:rsidR="00A84FFA" w:rsidRPr="00111489">
                  <w:rPr>
                    <w:rFonts w:eastAsia="MS Gothic" w:hint="eastAsia"/>
                  </w:rPr>
                  <w:t>☐</w:t>
                </w:r>
                <w:permEnd w:id="1162233988"/>
              </w:sdtContent>
            </w:sdt>
            <w:r w:rsidR="00A84FFA" w:rsidRPr="00111489">
              <w:t xml:space="preserve"> XSWX</w:t>
            </w:r>
          </w:p>
        </w:tc>
        <w:tc>
          <w:tcPr>
            <w:tcW w:w="1134" w:type="dxa"/>
          </w:tcPr>
          <w:p w14:paraId="27061F27" w14:textId="77777777" w:rsidR="00A84FFA" w:rsidRPr="00161872" w:rsidRDefault="00AD14DE" w:rsidP="00A84FFA">
            <w:pPr>
              <w:pStyle w:val="TableTextnormaltextintables"/>
              <w:keepNext/>
            </w:pPr>
            <w:sdt>
              <w:sdtPr>
                <w:id w:val="1935854786"/>
                <w14:checkbox>
                  <w14:checked w14:val="0"/>
                  <w14:checkedState w14:val="2612" w14:font="MS Gothic"/>
                  <w14:uncheckedState w14:val="2610" w14:font="MS Gothic"/>
                </w14:checkbox>
              </w:sdtPr>
              <w:sdtEndPr/>
              <w:sdtContent>
                <w:permStart w:id="2062049566" w:edGrp="everyone"/>
                <w:r w:rsidR="00A84FFA" w:rsidRPr="00111489">
                  <w:rPr>
                    <w:rFonts w:eastAsia="MS Gothic" w:hint="eastAsia"/>
                  </w:rPr>
                  <w:t>☐</w:t>
                </w:r>
                <w:permEnd w:id="2062049566"/>
              </w:sdtContent>
            </w:sdt>
            <w:r w:rsidR="00A84FFA" w:rsidRPr="00111489">
              <w:t xml:space="preserve"> XQMH</w:t>
            </w:r>
          </w:p>
        </w:tc>
        <w:tc>
          <w:tcPr>
            <w:tcW w:w="1134" w:type="dxa"/>
          </w:tcPr>
          <w:p w14:paraId="30E5DC95" w14:textId="77777777" w:rsidR="00A84FFA" w:rsidRPr="00161872" w:rsidRDefault="00AD14DE" w:rsidP="00A84FFA">
            <w:pPr>
              <w:pStyle w:val="TableTextnormaltextintables"/>
              <w:keepNext/>
            </w:pPr>
            <w:sdt>
              <w:sdtPr>
                <w:id w:val="-1504590768"/>
                <w14:checkbox>
                  <w14:checked w14:val="0"/>
                  <w14:checkedState w14:val="2612" w14:font="MS Gothic"/>
                  <w14:uncheckedState w14:val="2610" w14:font="MS Gothic"/>
                </w14:checkbox>
              </w:sdtPr>
              <w:sdtEndPr/>
              <w:sdtContent>
                <w:permStart w:id="27882797" w:edGrp="everyone"/>
                <w:r w:rsidR="00A84FFA" w:rsidRPr="00111489">
                  <w:rPr>
                    <w:rFonts w:eastAsia="MS Gothic" w:hint="eastAsia"/>
                  </w:rPr>
                  <w:t>☐</w:t>
                </w:r>
                <w:permEnd w:id="27882797"/>
              </w:sdtContent>
            </w:sdt>
            <w:r w:rsidR="00A84FFA" w:rsidRPr="00111489">
              <w:t xml:space="preserve"> XSDX</w:t>
            </w:r>
          </w:p>
        </w:tc>
        <w:tc>
          <w:tcPr>
            <w:tcW w:w="3402" w:type="dxa"/>
          </w:tcPr>
          <w:p w14:paraId="7D4C098E" w14:textId="77777777" w:rsidR="00A84FFA" w:rsidRPr="00161872" w:rsidRDefault="00AD14DE" w:rsidP="00A84FFA">
            <w:pPr>
              <w:pStyle w:val="TableTextnormaltextintables"/>
              <w:keepNext/>
            </w:pPr>
            <w:sdt>
              <w:sdtPr>
                <w:id w:val="-1659754263"/>
                <w14:checkbox>
                  <w14:checked w14:val="0"/>
                  <w14:checkedState w14:val="2612" w14:font="MS Gothic"/>
                  <w14:uncheckedState w14:val="2610" w14:font="MS Gothic"/>
                </w14:checkbox>
              </w:sdtPr>
              <w:sdtEndPr/>
              <w:sdtContent>
                <w:permStart w:id="309748682" w:edGrp="everyone"/>
                <w:r w:rsidR="00A84FFA" w:rsidRPr="00111489">
                  <w:rPr>
                    <w:rFonts w:eastAsia="MS Gothic" w:hint="eastAsia"/>
                  </w:rPr>
                  <w:t>☐</w:t>
                </w:r>
                <w:permEnd w:id="309748682"/>
              </w:sdtContent>
            </w:sdt>
            <w:r w:rsidR="00A84FFA" w:rsidRPr="00111489">
              <w:t xml:space="preserve"> SIX Swiss Index Family</w:t>
            </w:r>
          </w:p>
        </w:tc>
      </w:tr>
      <w:tr w:rsidR="00A84FFA" w:rsidRPr="00111489" w14:paraId="4796763F" w14:textId="77777777" w:rsidTr="00DA0B23">
        <w:trPr>
          <w:trHeight w:val="1370"/>
        </w:trPr>
        <w:tc>
          <w:tcPr>
            <w:tcW w:w="2268" w:type="dxa"/>
          </w:tcPr>
          <w:p w14:paraId="478C729D" w14:textId="0BCE1A28" w:rsidR="00A84FFA" w:rsidRPr="00111489" w:rsidRDefault="00A84FFA" w:rsidP="00C37950">
            <w:pPr>
              <w:pStyle w:val="TableTextnormaltextintables"/>
            </w:pPr>
            <w:r w:rsidRPr="00111489">
              <w:t xml:space="preserve">How is the Service Facilitator assisting the Customer in </w:t>
            </w:r>
            <w:r w:rsidR="005B4B0D">
              <w:t>Distribut</w:t>
            </w:r>
            <w:r w:rsidRPr="00111489">
              <w:t>ion of SIX Exfeed Information</w:t>
            </w:r>
          </w:p>
        </w:tc>
        <w:sdt>
          <w:sdtPr>
            <w:rPr>
              <w:highlight w:val="yellow"/>
            </w:rPr>
            <w:id w:val="269681140"/>
            <w:placeholder>
              <w:docPart w:val="660B4C0347374B0D8A39F66A693375F7"/>
            </w:placeholder>
            <w:showingPlcHdr/>
          </w:sdtPr>
          <w:sdtEndPr/>
          <w:sdtContent>
            <w:permStart w:id="27753563" w:edGrp="everyone" w:displacedByCustomXml="prev"/>
            <w:tc>
              <w:tcPr>
                <w:tcW w:w="6804" w:type="dxa"/>
                <w:gridSpan w:val="4"/>
              </w:tcPr>
              <w:p w14:paraId="7215C0E8" w14:textId="11CE6DE2" w:rsidR="00A84FFA" w:rsidRPr="00161872" w:rsidRDefault="004433CE" w:rsidP="00C37950">
                <w:pPr>
                  <w:pStyle w:val="TableTextnormaltextintables"/>
                </w:pPr>
                <w:r>
                  <w:rPr>
                    <w:rStyle w:val="PlaceholderText"/>
                    <w:rFonts w:eastAsiaTheme="minorHAnsi"/>
                  </w:rPr>
                  <w:t xml:space="preserve">   </w:t>
                </w:r>
              </w:p>
            </w:tc>
            <w:permEnd w:id="27753563" w:displacedByCustomXml="next"/>
          </w:sdtContent>
        </w:sdt>
      </w:tr>
    </w:tbl>
    <w:p w14:paraId="3C08C0C8" w14:textId="77777777" w:rsidR="00DA0B23" w:rsidRPr="00836088" w:rsidRDefault="00DA0B23" w:rsidP="00DA0B23">
      <w:pPr>
        <w:pStyle w:val="TableDistancespacebetween2tables"/>
      </w:pPr>
    </w:p>
    <w:tbl>
      <w:tblPr>
        <w:tblStyle w:val="SIXTableHorizontalMarine"/>
        <w:tblW w:w="9072" w:type="dxa"/>
        <w:tblLook w:val="0620" w:firstRow="1" w:lastRow="0" w:firstColumn="0" w:lastColumn="0" w:noHBand="1" w:noVBand="1"/>
      </w:tblPr>
      <w:tblGrid>
        <w:gridCol w:w="2268"/>
        <w:gridCol w:w="1134"/>
        <w:gridCol w:w="1134"/>
        <w:gridCol w:w="1134"/>
        <w:gridCol w:w="3402"/>
      </w:tblGrid>
      <w:tr w:rsidR="00BF5C8B" w:rsidRPr="00BF5C8B" w14:paraId="2A5F8781" w14:textId="77777777" w:rsidTr="00C37950">
        <w:trPr>
          <w:cnfStyle w:val="100000000000" w:firstRow="1" w:lastRow="0" w:firstColumn="0" w:lastColumn="0" w:oddVBand="0" w:evenVBand="0" w:oddHBand="0" w:evenHBand="0" w:firstRowFirstColumn="0" w:firstRowLastColumn="0" w:lastRowFirstColumn="0" w:lastRowLastColumn="0"/>
        </w:trPr>
        <w:tc>
          <w:tcPr>
            <w:tcW w:w="9072" w:type="dxa"/>
            <w:gridSpan w:val="5"/>
          </w:tcPr>
          <w:p w14:paraId="36D87DD1" w14:textId="33015698" w:rsidR="00DA0B23" w:rsidRPr="00BF5C8B" w:rsidRDefault="00DA0B23" w:rsidP="00BF5C8B">
            <w:pPr>
              <w:pStyle w:val="TableHeadercolumnheadingintables"/>
              <w:rPr>
                <w:bCs/>
                <w:color w:val="FFFFFF" w:themeColor="background1"/>
              </w:rPr>
            </w:pPr>
            <w:r w:rsidRPr="00BF5C8B">
              <w:rPr>
                <w:color w:val="FFFFFF" w:themeColor="background1"/>
              </w:rPr>
              <w:t>Service Facilitator 4</w:t>
            </w:r>
          </w:p>
        </w:tc>
      </w:tr>
      <w:tr w:rsidR="00DA0B23" w:rsidRPr="00111489" w14:paraId="5C0CCF8A" w14:textId="77777777" w:rsidTr="00C37950">
        <w:tc>
          <w:tcPr>
            <w:tcW w:w="2268" w:type="dxa"/>
          </w:tcPr>
          <w:p w14:paraId="2DDE2BC4" w14:textId="77777777" w:rsidR="00DA0B23" w:rsidRPr="00161872" w:rsidRDefault="00DA0B23" w:rsidP="00C37950">
            <w:pPr>
              <w:pStyle w:val="TableTextnormaltextintables"/>
              <w:keepNext/>
            </w:pPr>
            <w:r w:rsidRPr="00111489">
              <w:t>Name of Service Facilitator</w:t>
            </w:r>
          </w:p>
        </w:tc>
        <w:sdt>
          <w:sdtPr>
            <w:rPr>
              <w:highlight w:val="yellow"/>
            </w:rPr>
            <w:id w:val="811994464"/>
            <w:placeholder>
              <w:docPart w:val="E848AAABF88C40DDB53753D2F3ACAFD0"/>
            </w:placeholder>
            <w:showingPlcHdr/>
          </w:sdtPr>
          <w:sdtEndPr/>
          <w:sdtContent>
            <w:permStart w:id="716708589" w:edGrp="everyone" w:displacedByCustomXml="prev"/>
            <w:tc>
              <w:tcPr>
                <w:tcW w:w="6804" w:type="dxa"/>
                <w:gridSpan w:val="4"/>
              </w:tcPr>
              <w:p w14:paraId="3F41D81E" w14:textId="39614A9E" w:rsidR="00DA0B23" w:rsidRPr="00111489" w:rsidRDefault="004433CE" w:rsidP="00C37950">
                <w:pPr>
                  <w:pStyle w:val="TableTextnormaltextintables"/>
                  <w:keepNext/>
                </w:pPr>
                <w:r>
                  <w:rPr>
                    <w:rStyle w:val="PlaceholderText"/>
                    <w:rFonts w:eastAsiaTheme="minorHAnsi"/>
                  </w:rPr>
                  <w:t xml:space="preserve">   </w:t>
                </w:r>
              </w:p>
            </w:tc>
            <w:permEnd w:id="716708589" w:displacedByCustomXml="next"/>
          </w:sdtContent>
        </w:sdt>
      </w:tr>
      <w:tr w:rsidR="00DA0B23" w:rsidRPr="00111489" w14:paraId="72DE486E" w14:textId="77777777" w:rsidTr="00C37950">
        <w:tc>
          <w:tcPr>
            <w:tcW w:w="2268" w:type="dxa"/>
          </w:tcPr>
          <w:p w14:paraId="7282B666" w14:textId="77777777" w:rsidR="00DA0B23" w:rsidRPr="00111489" w:rsidRDefault="00DA0B23" w:rsidP="00C37950">
            <w:pPr>
              <w:pStyle w:val="TableTextnormaltextintables"/>
              <w:keepNext/>
            </w:pPr>
            <w:r w:rsidRPr="00111489">
              <w:t>Information Product(s)</w:t>
            </w:r>
          </w:p>
        </w:tc>
        <w:tc>
          <w:tcPr>
            <w:tcW w:w="1134" w:type="dxa"/>
          </w:tcPr>
          <w:p w14:paraId="1B9C5C05" w14:textId="77777777" w:rsidR="00DA0B23" w:rsidRPr="00161872" w:rsidRDefault="00AD14DE" w:rsidP="00C37950">
            <w:pPr>
              <w:pStyle w:val="TableTextnormaltextintables"/>
              <w:keepNext/>
            </w:pPr>
            <w:sdt>
              <w:sdtPr>
                <w:id w:val="933474543"/>
                <w14:checkbox>
                  <w14:checked w14:val="0"/>
                  <w14:checkedState w14:val="2612" w14:font="MS Gothic"/>
                  <w14:uncheckedState w14:val="2610" w14:font="MS Gothic"/>
                </w14:checkbox>
              </w:sdtPr>
              <w:sdtEndPr/>
              <w:sdtContent>
                <w:permStart w:id="1558449815" w:edGrp="everyone"/>
                <w:r w:rsidR="00DA0B23" w:rsidRPr="00111489">
                  <w:rPr>
                    <w:rFonts w:eastAsia="MS Gothic" w:hint="eastAsia"/>
                  </w:rPr>
                  <w:t>☐</w:t>
                </w:r>
                <w:permEnd w:id="1558449815"/>
              </w:sdtContent>
            </w:sdt>
            <w:r w:rsidR="00DA0B23" w:rsidRPr="00111489">
              <w:t xml:space="preserve"> XSWX</w:t>
            </w:r>
          </w:p>
        </w:tc>
        <w:tc>
          <w:tcPr>
            <w:tcW w:w="1134" w:type="dxa"/>
          </w:tcPr>
          <w:p w14:paraId="5882F41F" w14:textId="77777777" w:rsidR="00DA0B23" w:rsidRPr="00161872" w:rsidRDefault="00AD14DE" w:rsidP="00C37950">
            <w:pPr>
              <w:pStyle w:val="TableTextnormaltextintables"/>
              <w:keepNext/>
            </w:pPr>
            <w:sdt>
              <w:sdtPr>
                <w:id w:val="409895430"/>
                <w14:checkbox>
                  <w14:checked w14:val="0"/>
                  <w14:checkedState w14:val="2612" w14:font="MS Gothic"/>
                  <w14:uncheckedState w14:val="2610" w14:font="MS Gothic"/>
                </w14:checkbox>
              </w:sdtPr>
              <w:sdtEndPr/>
              <w:sdtContent>
                <w:permStart w:id="1726962312" w:edGrp="everyone"/>
                <w:r w:rsidR="00DA0B23" w:rsidRPr="00111489">
                  <w:rPr>
                    <w:rFonts w:eastAsia="MS Gothic" w:hint="eastAsia"/>
                  </w:rPr>
                  <w:t>☐</w:t>
                </w:r>
                <w:permEnd w:id="1726962312"/>
              </w:sdtContent>
            </w:sdt>
            <w:r w:rsidR="00DA0B23" w:rsidRPr="00111489">
              <w:t xml:space="preserve"> XQMH</w:t>
            </w:r>
          </w:p>
        </w:tc>
        <w:tc>
          <w:tcPr>
            <w:tcW w:w="1134" w:type="dxa"/>
          </w:tcPr>
          <w:p w14:paraId="32DC2DF7" w14:textId="77777777" w:rsidR="00DA0B23" w:rsidRPr="00161872" w:rsidRDefault="00AD14DE" w:rsidP="00C37950">
            <w:pPr>
              <w:pStyle w:val="TableTextnormaltextintables"/>
              <w:keepNext/>
            </w:pPr>
            <w:sdt>
              <w:sdtPr>
                <w:id w:val="1792466629"/>
                <w14:checkbox>
                  <w14:checked w14:val="0"/>
                  <w14:checkedState w14:val="2612" w14:font="MS Gothic"/>
                  <w14:uncheckedState w14:val="2610" w14:font="MS Gothic"/>
                </w14:checkbox>
              </w:sdtPr>
              <w:sdtEndPr/>
              <w:sdtContent>
                <w:permStart w:id="648952609" w:edGrp="everyone"/>
                <w:r w:rsidR="00DA0B23" w:rsidRPr="00111489">
                  <w:rPr>
                    <w:rFonts w:eastAsia="MS Gothic" w:hint="eastAsia"/>
                  </w:rPr>
                  <w:t>☐</w:t>
                </w:r>
                <w:permEnd w:id="648952609"/>
              </w:sdtContent>
            </w:sdt>
            <w:r w:rsidR="00DA0B23" w:rsidRPr="00111489">
              <w:t xml:space="preserve"> XSDX</w:t>
            </w:r>
          </w:p>
        </w:tc>
        <w:tc>
          <w:tcPr>
            <w:tcW w:w="3402" w:type="dxa"/>
          </w:tcPr>
          <w:p w14:paraId="43DC3B5D" w14:textId="77777777" w:rsidR="00DA0B23" w:rsidRPr="00161872" w:rsidRDefault="00AD14DE" w:rsidP="00C37950">
            <w:pPr>
              <w:pStyle w:val="TableTextnormaltextintables"/>
              <w:keepNext/>
            </w:pPr>
            <w:sdt>
              <w:sdtPr>
                <w:id w:val="-1467819227"/>
                <w14:checkbox>
                  <w14:checked w14:val="0"/>
                  <w14:checkedState w14:val="2612" w14:font="MS Gothic"/>
                  <w14:uncheckedState w14:val="2610" w14:font="MS Gothic"/>
                </w14:checkbox>
              </w:sdtPr>
              <w:sdtEndPr/>
              <w:sdtContent>
                <w:permStart w:id="1555374187" w:edGrp="everyone"/>
                <w:r w:rsidR="00DA0B23" w:rsidRPr="00111489">
                  <w:rPr>
                    <w:rFonts w:eastAsia="MS Gothic" w:hint="eastAsia"/>
                  </w:rPr>
                  <w:t>☐</w:t>
                </w:r>
                <w:permEnd w:id="1555374187"/>
              </w:sdtContent>
            </w:sdt>
            <w:r w:rsidR="00DA0B23" w:rsidRPr="00111489">
              <w:t xml:space="preserve"> SIX Swiss Index Family</w:t>
            </w:r>
          </w:p>
        </w:tc>
      </w:tr>
      <w:tr w:rsidR="00DA0B23" w:rsidRPr="00111489" w14:paraId="148A5162" w14:textId="77777777" w:rsidTr="00C37950">
        <w:trPr>
          <w:trHeight w:val="1370"/>
        </w:trPr>
        <w:tc>
          <w:tcPr>
            <w:tcW w:w="2268" w:type="dxa"/>
          </w:tcPr>
          <w:p w14:paraId="548DA882" w14:textId="0970C79D" w:rsidR="00DA0B23" w:rsidRPr="00111489" w:rsidRDefault="00DA0B23" w:rsidP="00C37950">
            <w:pPr>
              <w:pStyle w:val="TableTextnormaltextintables"/>
            </w:pPr>
            <w:r w:rsidRPr="00111489">
              <w:t xml:space="preserve">How is the Service Facilitator assisting the Customer in </w:t>
            </w:r>
            <w:r w:rsidR="005B4B0D">
              <w:t>Distribut</w:t>
            </w:r>
            <w:r w:rsidRPr="00111489">
              <w:t>ion of SIX Exfeed Information</w:t>
            </w:r>
          </w:p>
        </w:tc>
        <w:sdt>
          <w:sdtPr>
            <w:rPr>
              <w:highlight w:val="yellow"/>
            </w:rPr>
            <w:id w:val="-1097170111"/>
            <w:placeholder>
              <w:docPart w:val="B751A6AC1A5E403598F58ABA3BF199C3"/>
            </w:placeholder>
            <w:showingPlcHdr/>
          </w:sdtPr>
          <w:sdtEndPr/>
          <w:sdtContent>
            <w:permStart w:id="301489625" w:edGrp="everyone" w:displacedByCustomXml="prev"/>
            <w:tc>
              <w:tcPr>
                <w:tcW w:w="6804" w:type="dxa"/>
                <w:gridSpan w:val="4"/>
              </w:tcPr>
              <w:p w14:paraId="59866981" w14:textId="782C9323" w:rsidR="00DA0B23" w:rsidRPr="00161872" w:rsidRDefault="004433CE" w:rsidP="00C37950">
                <w:pPr>
                  <w:pStyle w:val="TableTextnormaltextintables"/>
                </w:pPr>
                <w:r>
                  <w:rPr>
                    <w:rStyle w:val="PlaceholderText"/>
                    <w:rFonts w:eastAsiaTheme="minorHAnsi"/>
                  </w:rPr>
                  <w:t xml:space="preserve">   </w:t>
                </w:r>
              </w:p>
            </w:tc>
            <w:permEnd w:id="301489625" w:displacedByCustomXml="next"/>
          </w:sdtContent>
        </w:sdt>
      </w:tr>
    </w:tbl>
    <w:p w14:paraId="5C3CD6BE" w14:textId="1B04C656" w:rsidR="000568BD" w:rsidRDefault="000568BD" w:rsidP="000F32D2">
      <w:pPr>
        <w:pStyle w:val="TableDistancespacebetween2tables"/>
      </w:pPr>
    </w:p>
    <w:p w14:paraId="2139846C" w14:textId="77777777" w:rsidR="000568BD" w:rsidRDefault="000568BD">
      <w:pPr>
        <w:spacing w:before="0" w:after="160" w:line="259" w:lineRule="auto"/>
        <w:rPr>
          <w:lang w:eastAsia="en-US"/>
        </w:rPr>
      </w:pPr>
      <w:r>
        <w:rPr>
          <w:lang w:eastAsia="en-US"/>
        </w:rPr>
        <w:br w:type="page"/>
      </w:r>
    </w:p>
    <w:p w14:paraId="63B3C1A6" w14:textId="77777777" w:rsidR="00871024" w:rsidRDefault="00871024" w:rsidP="00871024">
      <w:pPr>
        <w:pStyle w:val="Heading1"/>
        <w:numPr>
          <w:ilvl w:val="0"/>
          <w:numId w:val="1"/>
        </w:numPr>
      </w:pPr>
      <w:bookmarkStart w:id="84" w:name="_Toc163565932"/>
      <w:bookmarkStart w:id="85" w:name="_Ref164180193"/>
      <w:bookmarkStart w:id="86" w:name="_Ref164233185"/>
      <w:bookmarkStart w:id="87" w:name="_Toc190084186"/>
      <w:r>
        <w:lastRenderedPageBreak/>
        <w:t>Affiliates</w:t>
      </w:r>
      <w:bookmarkEnd w:id="84"/>
      <w:bookmarkEnd w:id="85"/>
      <w:bookmarkEnd w:id="86"/>
      <w:bookmarkEnd w:id="87"/>
    </w:p>
    <w:tbl>
      <w:tblPr>
        <w:tblStyle w:val="SIXTablePlain"/>
        <w:tblW w:w="9071" w:type="dxa"/>
        <w:tblLook w:val="0600" w:firstRow="0" w:lastRow="0" w:firstColumn="0" w:lastColumn="0" w:noHBand="1" w:noVBand="1"/>
      </w:tblPr>
      <w:tblGrid>
        <w:gridCol w:w="425"/>
        <w:gridCol w:w="425"/>
        <w:gridCol w:w="8221"/>
      </w:tblGrid>
      <w:tr w:rsidR="00EE4B39" w:rsidRPr="00836088" w14:paraId="552FAB0E" w14:textId="77777777" w:rsidTr="00C37950">
        <w:trPr>
          <w:trHeight w:val="290"/>
        </w:trPr>
        <w:tc>
          <w:tcPr>
            <w:tcW w:w="425" w:type="dxa"/>
          </w:tcPr>
          <w:p w14:paraId="1355D050" w14:textId="4037DE27" w:rsidR="00EE4B39" w:rsidRDefault="00AD14DE" w:rsidP="00E623D2">
            <w:pPr>
              <w:pStyle w:val="TableTextnormaltextintables"/>
            </w:pPr>
            <w:sdt>
              <w:sdtPr>
                <w:id w:val="1278595069"/>
                <w14:checkbox>
                  <w14:checked w14:val="0"/>
                  <w14:checkedState w14:val="2612" w14:font="MS Gothic"/>
                  <w14:uncheckedState w14:val="2610" w14:font="MS Gothic"/>
                </w14:checkbox>
              </w:sdtPr>
              <w:sdtEndPr/>
              <w:sdtContent>
                <w:permStart w:id="564624456" w:edGrp="everyone"/>
                <w:r w:rsidR="00EE4B39" w:rsidRPr="00334D3E">
                  <w:rPr>
                    <w:rFonts w:eastAsia="MS Gothic" w:hint="eastAsia"/>
                  </w:rPr>
                  <w:t>☐</w:t>
                </w:r>
                <w:permEnd w:id="564624456"/>
              </w:sdtContent>
            </w:sdt>
          </w:p>
        </w:tc>
        <w:tc>
          <w:tcPr>
            <w:tcW w:w="8646" w:type="dxa"/>
            <w:gridSpan w:val="2"/>
            <w:vAlign w:val="center"/>
          </w:tcPr>
          <w:p w14:paraId="5E253A05" w14:textId="7C1C6607" w:rsidR="00EE4B39" w:rsidRPr="00D35711" w:rsidRDefault="00EE4B39" w:rsidP="00E623D2">
            <w:pPr>
              <w:pStyle w:val="TableTextnormaltextintables"/>
              <w:rPr>
                <w:b/>
                <w:color w:val="auto"/>
                <w:sz w:val="14"/>
                <w:szCs w:val="14"/>
                <w:lang w:val="en-GB" w:eastAsia="ja-JP"/>
              </w:rPr>
            </w:pPr>
            <w:r w:rsidRPr="00D35711">
              <w:rPr>
                <w:b/>
                <w:color w:val="auto"/>
                <w:sz w:val="14"/>
                <w:szCs w:val="14"/>
                <w:lang w:val="en-GB" w:eastAsia="ja-JP"/>
              </w:rPr>
              <w:t>Applicable:</w:t>
            </w:r>
            <w:r w:rsidRPr="00D35711">
              <w:rPr>
                <w:color w:val="auto"/>
                <w:sz w:val="14"/>
                <w:szCs w:val="14"/>
                <w:lang w:val="en-GB" w:eastAsia="ja-JP"/>
              </w:rPr>
              <w:t xml:space="preserve"> </w:t>
            </w:r>
            <w:r w:rsidRPr="00A62C95">
              <w:rPr>
                <w:i/>
                <w:iCs/>
                <w:color w:val="auto"/>
                <w:sz w:val="14"/>
                <w:szCs w:val="14"/>
                <w:lang w:val="en-GB" w:eastAsia="ja-JP"/>
              </w:rPr>
              <w:t xml:space="preserve">Please proceed with section </w:t>
            </w:r>
            <w:r w:rsidRPr="00A62C95">
              <w:rPr>
                <w:i/>
                <w:iCs/>
                <w:color w:val="auto"/>
                <w:sz w:val="14"/>
                <w:szCs w:val="14"/>
                <w:lang w:eastAsia="ja-JP"/>
              </w:rPr>
              <w:fldChar w:fldCharType="begin"/>
            </w:r>
            <w:r w:rsidRPr="00A62C95">
              <w:rPr>
                <w:i/>
                <w:iCs/>
                <w:color w:val="auto"/>
                <w:sz w:val="14"/>
                <w:szCs w:val="14"/>
                <w:lang w:val="en-GB" w:eastAsia="ja-JP"/>
              </w:rPr>
              <w:instrText xml:space="preserve"> REF _Ref164233185 \w \h </w:instrText>
            </w:r>
            <w:r>
              <w:rPr>
                <w:i/>
                <w:iCs/>
                <w:color w:val="auto"/>
                <w:sz w:val="14"/>
                <w:szCs w:val="14"/>
                <w:lang w:eastAsia="ja-JP"/>
              </w:rPr>
              <w:instrText xml:space="preserve"> \* MERGEFORMAT </w:instrText>
            </w:r>
            <w:r w:rsidRPr="00A62C95">
              <w:rPr>
                <w:i/>
                <w:iCs/>
                <w:color w:val="auto"/>
                <w:sz w:val="14"/>
                <w:szCs w:val="14"/>
                <w:lang w:eastAsia="ja-JP"/>
              </w:rPr>
            </w:r>
            <w:r w:rsidRPr="00A62C95">
              <w:rPr>
                <w:i/>
                <w:iCs/>
                <w:color w:val="auto"/>
                <w:sz w:val="14"/>
                <w:szCs w:val="14"/>
                <w:lang w:eastAsia="ja-JP"/>
              </w:rPr>
              <w:fldChar w:fldCharType="separate"/>
            </w:r>
            <w:r w:rsidR="0098759F">
              <w:rPr>
                <w:i/>
                <w:iCs/>
                <w:color w:val="auto"/>
                <w:sz w:val="14"/>
                <w:szCs w:val="14"/>
                <w:lang w:val="en-GB" w:eastAsia="ja-JP"/>
              </w:rPr>
              <w:t>11</w:t>
            </w:r>
            <w:r w:rsidRPr="00A62C95">
              <w:rPr>
                <w:i/>
                <w:iCs/>
                <w:color w:val="auto"/>
                <w:sz w:val="14"/>
                <w:szCs w:val="14"/>
                <w:lang w:eastAsia="ja-JP"/>
              </w:rPr>
              <w:fldChar w:fldCharType="end"/>
            </w:r>
            <w:r w:rsidRPr="00A62C95">
              <w:rPr>
                <w:i/>
                <w:iCs/>
                <w:color w:val="auto"/>
                <w:sz w:val="14"/>
                <w:szCs w:val="14"/>
                <w:lang w:val="en-GB" w:eastAsia="ja-JP"/>
              </w:rPr>
              <w:t xml:space="preserve"> or send a list of Affiliates to </w:t>
            </w:r>
            <w:hyperlink r:id="rId26" w:history="1">
              <w:r w:rsidRPr="00A62C95">
                <w:rPr>
                  <w:rStyle w:val="Hyperlink"/>
                  <w:i/>
                  <w:iCs/>
                  <w:sz w:val="14"/>
                  <w:szCs w:val="14"/>
                  <w:lang w:eastAsia="ja-JP"/>
                </w:rPr>
                <w:t>exfeed.admin@six-group.com</w:t>
              </w:r>
            </w:hyperlink>
          </w:p>
        </w:tc>
      </w:tr>
      <w:tr w:rsidR="00E623D2" w:rsidRPr="00836088" w14:paraId="63B26493" w14:textId="77777777" w:rsidTr="00C37950">
        <w:trPr>
          <w:trHeight w:val="290"/>
        </w:trPr>
        <w:tc>
          <w:tcPr>
            <w:tcW w:w="425" w:type="dxa"/>
          </w:tcPr>
          <w:p w14:paraId="65277EC6" w14:textId="77777777" w:rsidR="00E623D2" w:rsidRPr="00836088" w:rsidRDefault="00AD14DE" w:rsidP="00E623D2">
            <w:pPr>
              <w:pStyle w:val="TableTextnormaltextintables"/>
              <w:rPr>
                <w:color w:val="000000"/>
              </w:rPr>
            </w:pPr>
            <w:sdt>
              <w:sdtPr>
                <w:id w:val="321405026"/>
                <w14:checkbox>
                  <w14:checked w14:val="0"/>
                  <w14:checkedState w14:val="2612" w14:font="MS Gothic"/>
                  <w14:uncheckedState w14:val="2610" w14:font="MS Gothic"/>
                </w14:checkbox>
              </w:sdtPr>
              <w:sdtEndPr/>
              <w:sdtContent>
                <w:permStart w:id="310459018" w:edGrp="everyone"/>
                <w:r w:rsidR="00E623D2" w:rsidRPr="00334D3E">
                  <w:rPr>
                    <w:rFonts w:eastAsia="MS Gothic" w:hint="eastAsia"/>
                  </w:rPr>
                  <w:t>☐</w:t>
                </w:r>
                <w:permEnd w:id="310459018"/>
              </w:sdtContent>
            </w:sdt>
          </w:p>
        </w:tc>
        <w:tc>
          <w:tcPr>
            <w:tcW w:w="8646" w:type="dxa"/>
            <w:gridSpan w:val="2"/>
            <w:vAlign w:val="center"/>
            <w:hideMark/>
          </w:tcPr>
          <w:p w14:paraId="3737688B" w14:textId="0655BDC7" w:rsidR="00E623D2" w:rsidRPr="00D35711" w:rsidRDefault="00E623D2" w:rsidP="00E623D2">
            <w:pPr>
              <w:pStyle w:val="TableTextnormaltextintables"/>
              <w:rPr>
                <w:lang w:val="en-GB"/>
              </w:rPr>
            </w:pPr>
            <w:r w:rsidRPr="00D35711">
              <w:rPr>
                <w:b/>
                <w:color w:val="auto"/>
                <w:sz w:val="14"/>
                <w:szCs w:val="14"/>
                <w:lang w:val="en-GB" w:eastAsia="ja-JP"/>
              </w:rPr>
              <w:t xml:space="preserve">Not Applicable: </w:t>
            </w:r>
            <w:r w:rsidRPr="00A62C95">
              <w:rPr>
                <w:i/>
                <w:iCs/>
                <w:color w:val="auto"/>
                <w:sz w:val="14"/>
                <w:szCs w:val="14"/>
                <w:lang w:val="en-GB" w:eastAsia="ja-JP"/>
              </w:rPr>
              <w:t xml:space="preserve">Please proceed with section </w:t>
            </w:r>
            <w:r w:rsidRPr="00A62C95">
              <w:rPr>
                <w:i/>
                <w:iCs/>
                <w:color w:val="auto"/>
                <w:sz w:val="14"/>
                <w:szCs w:val="14"/>
                <w:lang w:eastAsia="ja-JP"/>
              </w:rPr>
              <w:fldChar w:fldCharType="begin"/>
            </w:r>
            <w:r w:rsidRPr="00A62C95">
              <w:rPr>
                <w:i/>
                <w:iCs/>
                <w:color w:val="auto"/>
                <w:sz w:val="14"/>
                <w:szCs w:val="14"/>
                <w:lang w:val="en-GB" w:eastAsia="ja-JP"/>
              </w:rPr>
              <w:instrText xml:space="preserve"> REF _Ref164233158 \w \h </w:instrText>
            </w:r>
            <w:r w:rsidR="00A62C95">
              <w:rPr>
                <w:i/>
                <w:iCs/>
                <w:color w:val="auto"/>
                <w:sz w:val="14"/>
                <w:szCs w:val="14"/>
                <w:lang w:eastAsia="ja-JP"/>
              </w:rPr>
              <w:instrText xml:space="preserve"> \* MERGEFORMAT </w:instrText>
            </w:r>
            <w:r w:rsidRPr="00A62C95">
              <w:rPr>
                <w:i/>
                <w:iCs/>
                <w:color w:val="auto"/>
                <w:sz w:val="14"/>
                <w:szCs w:val="14"/>
                <w:lang w:eastAsia="ja-JP"/>
              </w:rPr>
            </w:r>
            <w:r w:rsidRPr="00A62C95">
              <w:rPr>
                <w:i/>
                <w:iCs/>
                <w:color w:val="auto"/>
                <w:sz w:val="14"/>
                <w:szCs w:val="14"/>
                <w:lang w:eastAsia="ja-JP"/>
              </w:rPr>
              <w:fldChar w:fldCharType="separate"/>
            </w:r>
            <w:r w:rsidR="0098759F">
              <w:rPr>
                <w:i/>
                <w:iCs/>
                <w:color w:val="auto"/>
                <w:sz w:val="14"/>
                <w:szCs w:val="14"/>
                <w:lang w:val="en-GB" w:eastAsia="ja-JP"/>
              </w:rPr>
              <w:t>12</w:t>
            </w:r>
            <w:r w:rsidRPr="00A62C95">
              <w:rPr>
                <w:i/>
                <w:iCs/>
                <w:color w:val="auto"/>
                <w:sz w:val="14"/>
                <w:szCs w:val="14"/>
                <w:lang w:eastAsia="ja-JP"/>
              </w:rPr>
              <w:fldChar w:fldCharType="end"/>
            </w:r>
            <w:r w:rsidRPr="00A62C95">
              <w:rPr>
                <w:i/>
                <w:iCs/>
                <w:color w:val="auto"/>
                <w:sz w:val="14"/>
                <w:szCs w:val="14"/>
                <w:lang w:val="en-GB" w:eastAsia="ja-JP"/>
              </w:rPr>
              <w:t>.</w:t>
            </w:r>
          </w:p>
        </w:tc>
      </w:tr>
      <w:tr w:rsidR="00E623D2" w:rsidRPr="00836088" w14:paraId="0D9555B0" w14:textId="77777777" w:rsidTr="00C37950">
        <w:trPr>
          <w:trHeight w:val="290"/>
        </w:trPr>
        <w:tc>
          <w:tcPr>
            <w:tcW w:w="425" w:type="dxa"/>
          </w:tcPr>
          <w:p w14:paraId="357C2275" w14:textId="77777777" w:rsidR="00E623D2" w:rsidRPr="00D35711" w:rsidRDefault="00E623D2" w:rsidP="00E623D2">
            <w:pPr>
              <w:pStyle w:val="TableTextnormaltextintables"/>
              <w:rPr>
                <w:color w:val="000000"/>
                <w:lang w:val="en-GB"/>
              </w:rPr>
            </w:pPr>
          </w:p>
        </w:tc>
        <w:tc>
          <w:tcPr>
            <w:tcW w:w="425" w:type="dxa"/>
          </w:tcPr>
          <w:p w14:paraId="7642B9CB" w14:textId="77777777" w:rsidR="00E623D2" w:rsidRPr="00836088" w:rsidRDefault="00AD14DE" w:rsidP="00E623D2">
            <w:pPr>
              <w:pStyle w:val="TableTextnormaltextintables"/>
              <w:rPr>
                <w:b/>
              </w:rPr>
            </w:pPr>
            <w:sdt>
              <w:sdtPr>
                <w:id w:val="-1762217947"/>
                <w14:checkbox>
                  <w14:checked w14:val="0"/>
                  <w14:checkedState w14:val="2612" w14:font="MS Gothic"/>
                  <w14:uncheckedState w14:val="2610" w14:font="MS Gothic"/>
                </w14:checkbox>
              </w:sdtPr>
              <w:sdtEndPr/>
              <w:sdtContent>
                <w:permStart w:id="1962872925" w:edGrp="everyone"/>
                <w:r w:rsidR="00E623D2" w:rsidRPr="00334D3E">
                  <w:rPr>
                    <w:rFonts w:eastAsia="MS Gothic" w:hint="eastAsia"/>
                  </w:rPr>
                  <w:t>☐</w:t>
                </w:r>
                <w:permEnd w:id="1962872925"/>
              </w:sdtContent>
            </w:sdt>
          </w:p>
        </w:tc>
        <w:tc>
          <w:tcPr>
            <w:tcW w:w="8221" w:type="dxa"/>
            <w:vAlign w:val="center"/>
          </w:tcPr>
          <w:p w14:paraId="78DE9209" w14:textId="640E5E4C" w:rsidR="00E623D2" w:rsidRPr="00D35711" w:rsidRDefault="00E623D2" w:rsidP="00E623D2">
            <w:pPr>
              <w:pStyle w:val="TableTextnormaltextintables"/>
              <w:rPr>
                <w:b/>
                <w:lang w:val="en-GB"/>
              </w:rPr>
            </w:pPr>
            <w:r w:rsidRPr="00D35711">
              <w:rPr>
                <w:color w:val="auto"/>
                <w:sz w:val="14"/>
                <w:szCs w:val="14"/>
                <w:lang w:val="en-GB" w:eastAsia="ja-JP"/>
              </w:rPr>
              <w:t>Customer sends separate list to SIX Exfeed (</w:t>
            </w:r>
            <w:hyperlink r:id="rId27" w:history="1">
              <w:r w:rsidRPr="00A920E4">
                <w:rPr>
                  <w:rStyle w:val="Hyperlink"/>
                  <w:sz w:val="14"/>
                  <w:szCs w:val="14"/>
                  <w:lang w:eastAsia="ja-JP"/>
                </w:rPr>
                <w:t>exfeed.admin@six-group.com</w:t>
              </w:r>
            </w:hyperlink>
            <w:r w:rsidRPr="00D35711">
              <w:rPr>
                <w:color w:val="auto"/>
                <w:sz w:val="14"/>
                <w:szCs w:val="14"/>
                <w:lang w:val="en-GB" w:eastAsia="ja-JP"/>
              </w:rPr>
              <w:t>)</w:t>
            </w:r>
          </w:p>
        </w:tc>
      </w:tr>
    </w:tbl>
    <w:p w14:paraId="1C896C85" w14:textId="77777777" w:rsidR="00871024" w:rsidRDefault="00871024" w:rsidP="000F32D2">
      <w:pPr>
        <w:pStyle w:val="TableDistancespacebetween2tables"/>
      </w:pPr>
    </w:p>
    <w:tbl>
      <w:tblPr>
        <w:tblStyle w:val="SIXTableHorizontalMarine"/>
        <w:tblW w:w="9356" w:type="dxa"/>
        <w:tblLook w:val="04A0" w:firstRow="1" w:lastRow="0" w:firstColumn="1" w:lastColumn="0" w:noHBand="0" w:noVBand="1"/>
      </w:tblPr>
      <w:tblGrid>
        <w:gridCol w:w="2119"/>
        <w:gridCol w:w="7237"/>
      </w:tblGrid>
      <w:tr w:rsidR="00BF5C8B" w:rsidRPr="00BF5C8B" w14:paraId="42089E54" w14:textId="77777777" w:rsidTr="00C37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tcPr>
          <w:p w14:paraId="5F14F505" w14:textId="77777777" w:rsidR="00871024" w:rsidRPr="00BF5C8B" w:rsidRDefault="00871024" w:rsidP="00BF5C8B">
            <w:pPr>
              <w:pStyle w:val="TableHeadercolumnheadingintables"/>
              <w:rPr>
                <w:bCs/>
                <w:color w:val="FFFFFF" w:themeColor="background1"/>
              </w:rPr>
            </w:pPr>
            <w:r w:rsidRPr="00BF5C8B">
              <w:rPr>
                <w:color w:val="FFFFFF" w:themeColor="background1"/>
              </w:rPr>
              <w:t>Affiliate 1</w:t>
            </w:r>
          </w:p>
        </w:tc>
      </w:tr>
      <w:tr w:rsidR="00712023" w:rsidRPr="00BF5C8B" w14:paraId="533EDAD1" w14:textId="77777777" w:rsidTr="00C37950">
        <w:tc>
          <w:tcPr>
            <w:cnfStyle w:val="001000000000" w:firstRow="0" w:lastRow="0" w:firstColumn="1" w:lastColumn="0" w:oddVBand="0" w:evenVBand="0" w:oddHBand="0" w:evenHBand="0" w:firstRowFirstColumn="0" w:firstRowLastColumn="0" w:lastRowFirstColumn="0" w:lastRowLastColumn="0"/>
            <w:tcW w:w="2119" w:type="dxa"/>
          </w:tcPr>
          <w:p w14:paraId="5FAECA5D" w14:textId="77777777" w:rsidR="00712023" w:rsidRPr="00161872" w:rsidRDefault="00712023" w:rsidP="00712023">
            <w:pPr>
              <w:pStyle w:val="TableTextnormaltextintables"/>
            </w:pPr>
            <w:r w:rsidRPr="00BF5C8B">
              <w:t>Company Name</w:t>
            </w:r>
          </w:p>
        </w:tc>
        <w:sdt>
          <w:sdtPr>
            <w:id w:val="-536343012"/>
            <w:placeholder>
              <w:docPart w:val="762AB9573BD34610AEDB392C39DD3933"/>
            </w:placeholder>
            <w:showingPlcHdr/>
          </w:sdtPr>
          <w:sdtEndPr/>
          <w:sdtContent>
            <w:permStart w:id="1423261238" w:edGrp="everyone" w:displacedByCustomXml="prev"/>
            <w:tc>
              <w:tcPr>
                <w:tcW w:w="7237" w:type="dxa"/>
              </w:tcPr>
              <w:p w14:paraId="4F96476C" w14:textId="78C0A187" w:rsidR="00712023" w:rsidRPr="00BF5C8B"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423261238" w:displacedByCustomXml="next"/>
          </w:sdtContent>
        </w:sdt>
      </w:tr>
      <w:tr w:rsidR="00712023" w:rsidRPr="00BF5C8B" w14:paraId="64936A38"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2D5D62F0" w14:textId="77777777" w:rsidR="00712023" w:rsidRPr="00BF5C8B" w:rsidRDefault="00712023" w:rsidP="00712023">
            <w:pPr>
              <w:pStyle w:val="TableTextnormaltextintables"/>
            </w:pPr>
            <w:r w:rsidRPr="00BF5C8B">
              <w:t>Address</w:t>
            </w:r>
          </w:p>
        </w:tc>
        <w:sdt>
          <w:sdtPr>
            <w:id w:val="-1517687720"/>
            <w:placeholder>
              <w:docPart w:val="8EBCB349D7E94ED4B3B3EE33C6F888F1"/>
            </w:placeholder>
            <w:showingPlcHdr/>
          </w:sdtPr>
          <w:sdtEndPr/>
          <w:sdtContent>
            <w:permStart w:id="1095446896" w:edGrp="everyone" w:displacedByCustomXml="prev"/>
            <w:tc>
              <w:tcPr>
                <w:tcW w:w="7237" w:type="dxa"/>
              </w:tcPr>
              <w:p w14:paraId="72A950F3" w14:textId="42BA5A0A" w:rsidR="00712023" w:rsidRPr="00161872" w:rsidRDefault="004433CE" w:rsidP="00712023">
                <w:pPr>
                  <w:pStyle w:val="TableTextnormaltextintables"/>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095446896" w:displacedByCustomXml="next"/>
          </w:sdtContent>
        </w:sdt>
      </w:tr>
      <w:tr w:rsidR="00712023" w:rsidRPr="00BF5C8B" w14:paraId="4CFC8FC8"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065ECE93" w14:textId="77777777" w:rsidR="00712023" w:rsidRPr="00BF5C8B" w:rsidRDefault="00712023" w:rsidP="00712023">
            <w:pPr>
              <w:pStyle w:val="TableTextnormaltextintables"/>
            </w:pPr>
            <w:r w:rsidRPr="00BF5C8B">
              <w:t>ZIP Code; City</w:t>
            </w:r>
          </w:p>
        </w:tc>
        <w:sdt>
          <w:sdtPr>
            <w:id w:val="1524745106"/>
            <w:placeholder>
              <w:docPart w:val="E599A2E3E6894883A2C0BC932E2B15BB"/>
            </w:placeholder>
            <w:showingPlcHdr/>
          </w:sdtPr>
          <w:sdtEndPr/>
          <w:sdtContent>
            <w:permStart w:id="920653899" w:edGrp="everyone" w:displacedByCustomXml="prev"/>
            <w:tc>
              <w:tcPr>
                <w:tcW w:w="7237" w:type="dxa"/>
              </w:tcPr>
              <w:p w14:paraId="7E2783E9" w14:textId="3A0E1E65"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920653899" w:displacedByCustomXml="next"/>
          </w:sdtContent>
        </w:sdt>
      </w:tr>
      <w:tr w:rsidR="00712023" w:rsidRPr="00BF5C8B" w14:paraId="2220FC72"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1024DB87" w14:textId="77777777" w:rsidR="00712023" w:rsidRPr="00BF5C8B" w:rsidRDefault="00712023" w:rsidP="00712023">
            <w:pPr>
              <w:pStyle w:val="TableTextnormaltextintables"/>
            </w:pPr>
            <w:r w:rsidRPr="00BF5C8B">
              <w:t>Country</w:t>
            </w:r>
          </w:p>
        </w:tc>
        <w:sdt>
          <w:sdtPr>
            <w:id w:val="323935181"/>
            <w:placeholder>
              <w:docPart w:val="807020C9F64F4C7FABA49B64196089C7"/>
            </w:placeholder>
            <w:showingPlcHdr/>
          </w:sdtPr>
          <w:sdtEndPr/>
          <w:sdtContent>
            <w:permStart w:id="2131914739" w:edGrp="everyone" w:displacedByCustomXml="prev"/>
            <w:tc>
              <w:tcPr>
                <w:tcW w:w="7237" w:type="dxa"/>
              </w:tcPr>
              <w:p w14:paraId="710684C9" w14:textId="51F831B3" w:rsidR="00712023" w:rsidRPr="00161872" w:rsidRDefault="004433CE" w:rsidP="00712023">
                <w:pPr>
                  <w:pStyle w:val="TableTextnormaltextintables"/>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2131914739" w:displacedByCustomXml="next"/>
          </w:sdtContent>
        </w:sdt>
      </w:tr>
      <w:tr w:rsidR="00712023" w:rsidRPr="00BF5C8B" w14:paraId="5F794FF6"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66816AC4" w14:textId="77777777" w:rsidR="00712023" w:rsidRPr="00BF5C8B" w:rsidRDefault="00712023" w:rsidP="00712023">
            <w:pPr>
              <w:pStyle w:val="TableTextnormaltextintables"/>
            </w:pPr>
            <w:r w:rsidRPr="00BF5C8B">
              <w:t>Contact at Affiliate</w:t>
            </w:r>
          </w:p>
        </w:tc>
        <w:sdt>
          <w:sdtPr>
            <w:id w:val="-1409525748"/>
            <w:placeholder>
              <w:docPart w:val="A7F56A0F63DB4062A02DC4A8555F74DC"/>
            </w:placeholder>
            <w:showingPlcHdr/>
          </w:sdtPr>
          <w:sdtEndPr/>
          <w:sdtContent>
            <w:permStart w:id="1205541417" w:edGrp="everyone" w:displacedByCustomXml="prev"/>
            <w:tc>
              <w:tcPr>
                <w:tcW w:w="7237" w:type="dxa"/>
              </w:tcPr>
              <w:p w14:paraId="0DE9DABD" w14:textId="55382BE9"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205541417" w:displacedByCustomXml="next"/>
          </w:sdtContent>
        </w:sdt>
      </w:tr>
      <w:tr w:rsidR="00712023" w:rsidRPr="00BF5C8B" w14:paraId="690B4CC3"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4BFD7F43" w14:textId="77777777" w:rsidR="00712023" w:rsidRPr="00BF5C8B" w:rsidRDefault="00712023" w:rsidP="00712023">
            <w:pPr>
              <w:pStyle w:val="TableTextnormaltextintables"/>
            </w:pPr>
            <w:r w:rsidRPr="00BF5C8B">
              <w:t>E-Mail</w:t>
            </w:r>
          </w:p>
        </w:tc>
        <w:sdt>
          <w:sdtPr>
            <w:id w:val="598374607"/>
            <w:placeholder>
              <w:docPart w:val="3827DE20F64C4A828EE23F6FA7E64927"/>
            </w:placeholder>
            <w:showingPlcHdr/>
          </w:sdtPr>
          <w:sdtEndPr/>
          <w:sdtContent>
            <w:permStart w:id="1291807442" w:edGrp="everyone" w:displacedByCustomXml="prev"/>
            <w:tc>
              <w:tcPr>
                <w:tcW w:w="7237" w:type="dxa"/>
              </w:tcPr>
              <w:p w14:paraId="57080096" w14:textId="246DD081" w:rsidR="00712023" w:rsidRPr="00161872" w:rsidRDefault="004433CE" w:rsidP="00712023">
                <w:pPr>
                  <w:pStyle w:val="TableTextnormaltextintables"/>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291807442" w:displacedByCustomXml="next"/>
          </w:sdtContent>
        </w:sdt>
      </w:tr>
      <w:tr w:rsidR="00712023" w:rsidRPr="00BF5C8B" w14:paraId="6E3BA4C7"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718CBF9C" w14:textId="77777777" w:rsidR="00712023" w:rsidRPr="00BF5C8B" w:rsidRDefault="00712023" w:rsidP="00712023">
            <w:pPr>
              <w:pStyle w:val="TableTextnormaltextintables"/>
            </w:pPr>
            <w:r w:rsidRPr="00BF5C8B">
              <w:t>Telephone</w:t>
            </w:r>
          </w:p>
        </w:tc>
        <w:sdt>
          <w:sdtPr>
            <w:id w:val="-190377538"/>
            <w:placeholder>
              <w:docPart w:val="D900FD69A0E24BC4ADC8D59850D0E5BB"/>
            </w:placeholder>
            <w:showingPlcHdr/>
          </w:sdtPr>
          <w:sdtEndPr/>
          <w:sdtContent>
            <w:permStart w:id="844765990" w:edGrp="everyone" w:displacedByCustomXml="prev"/>
            <w:tc>
              <w:tcPr>
                <w:tcW w:w="7237" w:type="dxa"/>
              </w:tcPr>
              <w:p w14:paraId="3F9FBDA8" w14:textId="6DD120AC"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844765990" w:displacedByCustomXml="next"/>
          </w:sdtContent>
        </w:sdt>
      </w:tr>
    </w:tbl>
    <w:p w14:paraId="012D62D4" w14:textId="77777777" w:rsidR="00871024" w:rsidRDefault="00871024" w:rsidP="000F32D2">
      <w:pPr>
        <w:pStyle w:val="TableDistancespacebetween2tables"/>
      </w:pPr>
    </w:p>
    <w:tbl>
      <w:tblPr>
        <w:tblStyle w:val="SIXTableHorizontalMarine"/>
        <w:tblW w:w="9356" w:type="dxa"/>
        <w:tblLook w:val="04A0" w:firstRow="1" w:lastRow="0" w:firstColumn="1" w:lastColumn="0" w:noHBand="0" w:noVBand="1"/>
      </w:tblPr>
      <w:tblGrid>
        <w:gridCol w:w="2119"/>
        <w:gridCol w:w="7237"/>
      </w:tblGrid>
      <w:tr w:rsidR="00FA2F48" w:rsidRPr="00FA2F48" w14:paraId="1F7244B1" w14:textId="77777777" w:rsidTr="00C37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tcPr>
          <w:p w14:paraId="45350E4C" w14:textId="77777777" w:rsidR="00871024" w:rsidRPr="00FA2F48" w:rsidRDefault="00871024" w:rsidP="000568BD">
            <w:pPr>
              <w:pStyle w:val="TableHeadercolumnheadingintables"/>
              <w:rPr>
                <w:bCs/>
                <w:color w:val="FFFFFF" w:themeColor="background1"/>
              </w:rPr>
            </w:pPr>
            <w:r w:rsidRPr="00FA2F48">
              <w:rPr>
                <w:color w:val="FFFFFF" w:themeColor="background1"/>
              </w:rPr>
              <w:t>Affiliate 2</w:t>
            </w:r>
          </w:p>
        </w:tc>
      </w:tr>
      <w:tr w:rsidR="00712023" w:rsidRPr="00FA2F48" w14:paraId="4EBF463F" w14:textId="77777777" w:rsidTr="00C37950">
        <w:tc>
          <w:tcPr>
            <w:cnfStyle w:val="001000000000" w:firstRow="0" w:lastRow="0" w:firstColumn="1" w:lastColumn="0" w:oddVBand="0" w:evenVBand="0" w:oddHBand="0" w:evenHBand="0" w:firstRowFirstColumn="0" w:firstRowLastColumn="0" w:lastRowFirstColumn="0" w:lastRowLastColumn="0"/>
            <w:tcW w:w="2119" w:type="dxa"/>
          </w:tcPr>
          <w:p w14:paraId="7DC1F963" w14:textId="77777777" w:rsidR="00712023" w:rsidRPr="00161872" w:rsidRDefault="00712023" w:rsidP="00712023">
            <w:pPr>
              <w:pStyle w:val="TableTextnormaltextintables"/>
              <w:keepNext/>
            </w:pPr>
            <w:r w:rsidRPr="00FA2F48">
              <w:t>Company Name</w:t>
            </w:r>
          </w:p>
        </w:tc>
        <w:sdt>
          <w:sdtPr>
            <w:id w:val="-707569880"/>
            <w:placeholder>
              <w:docPart w:val="3B4E59171E294EA6877D8217F0B7D6D1"/>
            </w:placeholder>
            <w:showingPlcHdr/>
          </w:sdtPr>
          <w:sdtEndPr/>
          <w:sdtContent>
            <w:permStart w:id="809395928" w:edGrp="everyone" w:displacedByCustomXml="prev"/>
            <w:tc>
              <w:tcPr>
                <w:tcW w:w="7237" w:type="dxa"/>
              </w:tcPr>
              <w:p w14:paraId="158948EC" w14:textId="300A06FE" w:rsidR="00712023" w:rsidRPr="00FA2F48"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809395928" w:displacedByCustomXml="next"/>
          </w:sdtContent>
        </w:sdt>
      </w:tr>
      <w:tr w:rsidR="00712023" w:rsidRPr="00FA2F48" w14:paraId="31FC0CF0"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1AF6C7CA" w14:textId="77777777" w:rsidR="00712023" w:rsidRPr="00FA2F48" w:rsidRDefault="00712023" w:rsidP="00712023">
            <w:pPr>
              <w:pStyle w:val="TableTextnormaltextintables"/>
              <w:keepNext/>
            </w:pPr>
            <w:r w:rsidRPr="00FA2F48">
              <w:t>Address</w:t>
            </w:r>
          </w:p>
        </w:tc>
        <w:sdt>
          <w:sdtPr>
            <w:id w:val="-98340827"/>
            <w:placeholder>
              <w:docPart w:val="1F8502451F02431A88B42F795B1026E1"/>
            </w:placeholder>
            <w:showingPlcHdr/>
          </w:sdtPr>
          <w:sdtEndPr/>
          <w:sdtContent>
            <w:permStart w:id="524092836" w:edGrp="everyone" w:displacedByCustomXml="prev"/>
            <w:tc>
              <w:tcPr>
                <w:tcW w:w="7237" w:type="dxa"/>
              </w:tcPr>
              <w:p w14:paraId="085B4F40" w14:textId="45F7B9BA"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524092836" w:displacedByCustomXml="next"/>
          </w:sdtContent>
        </w:sdt>
      </w:tr>
      <w:tr w:rsidR="00712023" w:rsidRPr="00FA2F48" w14:paraId="24241966"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2D891FFE" w14:textId="77777777" w:rsidR="00712023" w:rsidRPr="00FA2F48" w:rsidRDefault="00712023" w:rsidP="00712023">
            <w:pPr>
              <w:pStyle w:val="TableTextnormaltextintables"/>
              <w:keepNext/>
            </w:pPr>
            <w:r w:rsidRPr="00FA2F48">
              <w:t>ZIP Code; City</w:t>
            </w:r>
          </w:p>
        </w:tc>
        <w:sdt>
          <w:sdtPr>
            <w:id w:val="-1867972189"/>
            <w:placeholder>
              <w:docPart w:val="13D97502AB974FE38A90CC63CD4C7EAD"/>
            </w:placeholder>
            <w:showingPlcHdr/>
          </w:sdtPr>
          <w:sdtEndPr/>
          <w:sdtContent>
            <w:permStart w:id="784081305" w:edGrp="everyone" w:displacedByCustomXml="prev"/>
            <w:tc>
              <w:tcPr>
                <w:tcW w:w="7237" w:type="dxa"/>
              </w:tcPr>
              <w:p w14:paraId="009D0DB9" w14:textId="5D6EE4D3"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784081305" w:displacedByCustomXml="next"/>
          </w:sdtContent>
        </w:sdt>
      </w:tr>
      <w:tr w:rsidR="00712023" w:rsidRPr="00FA2F48" w14:paraId="70658AE9"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17EF1176" w14:textId="77777777" w:rsidR="00712023" w:rsidRPr="00FA2F48" w:rsidRDefault="00712023" w:rsidP="00712023">
            <w:pPr>
              <w:pStyle w:val="TableTextnormaltextintables"/>
              <w:keepNext/>
            </w:pPr>
            <w:r w:rsidRPr="00FA2F48">
              <w:t>Country</w:t>
            </w:r>
          </w:p>
        </w:tc>
        <w:sdt>
          <w:sdtPr>
            <w:id w:val="96078173"/>
            <w:placeholder>
              <w:docPart w:val="E7D86091D4CE4896B7CEC7B064737123"/>
            </w:placeholder>
            <w:showingPlcHdr/>
          </w:sdtPr>
          <w:sdtEndPr/>
          <w:sdtContent>
            <w:permStart w:id="1331112223" w:edGrp="everyone" w:displacedByCustomXml="prev"/>
            <w:tc>
              <w:tcPr>
                <w:tcW w:w="7237" w:type="dxa"/>
              </w:tcPr>
              <w:p w14:paraId="497D8BB5" w14:textId="6DDB6950"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331112223" w:displacedByCustomXml="next"/>
          </w:sdtContent>
        </w:sdt>
      </w:tr>
      <w:tr w:rsidR="00712023" w:rsidRPr="00FA2F48" w14:paraId="02E6BB35"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028F013D" w14:textId="77777777" w:rsidR="00712023" w:rsidRPr="00FA2F48" w:rsidRDefault="00712023" w:rsidP="00712023">
            <w:pPr>
              <w:pStyle w:val="TableTextnormaltextintables"/>
              <w:keepNext/>
            </w:pPr>
            <w:r w:rsidRPr="00FA2F48">
              <w:t>Contact at Affiliate</w:t>
            </w:r>
          </w:p>
        </w:tc>
        <w:sdt>
          <w:sdtPr>
            <w:id w:val="-2076107808"/>
            <w:placeholder>
              <w:docPart w:val="E38C3FF0B71548108CB6CE0E0E52FA90"/>
            </w:placeholder>
            <w:showingPlcHdr/>
          </w:sdtPr>
          <w:sdtEndPr/>
          <w:sdtContent>
            <w:permStart w:id="868381494" w:edGrp="everyone" w:displacedByCustomXml="prev"/>
            <w:tc>
              <w:tcPr>
                <w:tcW w:w="7237" w:type="dxa"/>
              </w:tcPr>
              <w:p w14:paraId="432F268D" w14:textId="6F75618A"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868381494" w:displacedByCustomXml="next"/>
          </w:sdtContent>
        </w:sdt>
      </w:tr>
      <w:tr w:rsidR="00712023" w:rsidRPr="00FA2F48" w14:paraId="063EC6D7"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68A88B69" w14:textId="77777777" w:rsidR="00712023" w:rsidRPr="00FA2F48" w:rsidRDefault="00712023" w:rsidP="00712023">
            <w:pPr>
              <w:pStyle w:val="TableTextnormaltextintables"/>
              <w:keepNext/>
            </w:pPr>
            <w:r w:rsidRPr="00FA2F48">
              <w:t>E-Mail</w:t>
            </w:r>
          </w:p>
        </w:tc>
        <w:sdt>
          <w:sdtPr>
            <w:id w:val="-1313018413"/>
            <w:placeholder>
              <w:docPart w:val="51BD1A9973E24571A8AD63EEDA4A5447"/>
            </w:placeholder>
            <w:showingPlcHdr/>
          </w:sdtPr>
          <w:sdtEndPr/>
          <w:sdtContent>
            <w:permStart w:id="475225571" w:edGrp="everyone" w:displacedByCustomXml="prev"/>
            <w:tc>
              <w:tcPr>
                <w:tcW w:w="7237" w:type="dxa"/>
              </w:tcPr>
              <w:p w14:paraId="24F92CF7" w14:textId="7A39B030"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475225571" w:displacedByCustomXml="next"/>
          </w:sdtContent>
        </w:sdt>
      </w:tr>
      <w:tr w:rsidR="00712023" w:rsidRPr="00FA2F48" w14:paraId="023138C4"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315EE80B" w14:textId="77777777" w:rsidR="00712023" w:rsidRPr="00FA2F48" w:rsidRDefault="00712023" w:rsidP="00712023">
            <w:pPr>
              <w:pStyle w:val="TableTextnormaltextintables"/>
            </w:pPr>
            <w:r w:rsidRPr="00FA2F48">
              <w:t>Telephone</w:t>
            </w:r>
          </w:p>
        </w:tc>
        <w:sdt>
          <w:sdtPr>
            <w:id w:val="608863017"/>
            <w:placeholder>
              <w:docPart w:val="319E12E6172540DCA881EE2FC7C77A37"/>
            </w:placeholder>
            <w:showingPlcHdr/>
          </w:sdtPr>
          <w:sdtEndPr/>
          <w:sdtContent>
            <w:permStart w:id="401229879" w:edGrp="everyone" w:displacedByCustomXml="prev"/>
            <w:tc>
              <w:tcPr>
                <w:tcW w:w="7237" w:type="dxa"/>
              </w:tcPr>
              <w:p w14:paraId="20F8C1D8" w14:textId="08C59E02"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401229879" w:displacedByCustomXml="next"/>
          </w:sdtContent>
        </w:sdt>
      </w:tr>
    </w:tbl>
    <w:p w14:paraId="355B5AA5" w14:textId="77777777" w:rsidR="00871024" w:rsidRDefault="00871024" w:rsidP="000F32D2">
      <w:pPr>
        <w:pStyle w:val="TableDistancespacebetween2tables"/>
      </w:pPr>
    </w:p>
    <w:tbl>
      <w:tblPr>
        <w:tblStyle w:val="SIXTableHorizontalMarine"/>
        <w:tblW w:w="9356" w:type="dxa"/>
        <w:tblLook w:val="04A0" w:firstRow="1" w:lastRow="0" w:firstColumn="1" w:lastColumn="0" w:noHBand="0" w:noVBand="1"/>
      </w:tblPr>
      <w:tblGrid>
        <w:gridCol w:w="2119"/>
        <w:gridCol w:w="7237"/>
      </w:tblGrid>
      <w:tr w:rsidR="00FA2F48" w:rsidRPr="00FA2F48" w14:paraId="075357E5" w14:textId="77777777" w:rsidTr="00C37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tcPr>
          <w:p w14:paraId="0CB14290" w14:textId="77777777" w:rsidR="00871024" w:rsidRPr="00FA2F48" w:rsidRDefault="00871024" w:rsidP="000568BD">
            <w:pPr>
              <w:pStyle w:val="TableHeadercolumnheadingintables"/>
              <w:rPr>
                <w:bCs/>
                <w:color w:val="FFFFFF" w:themeColor="background1"/>
              </w:rPr>
            </w:pPr>
            <w:r w:rsidRPr="00FA2F48">
              <w:rPr>
                <w:color w:val="FFFFFF" w:themeColor="background1"/>
              </w:rPr>
              <w:t>Affiliate 3</w:t>
            </w:r>
          </w:p>
        </w:tc>
      </w:tr>
      <w:tr w:rsidR="00712023" w:rsidRPr="00FA2F48" w14:paraId="04A1C05E" w14:textId="77777777" w:rsidTr="00C37950">
        <w:tc>
          <w:tcPr>
            <w:cnfStyle w:val="001000000000" w:firstRow="0" w:lastRow="0" w:firstColumn="1" w:lastColumn="0" w:oddVBand="0" w:evenVBand="0" w:oddHBand="0" w:evenHBand="0" w:firstRowFirstColumn="0" w:firstRowLastColumn="0" w:lastRowFirstColumn="0" w:lastRowLastColumn="0"/>
            <w:tcW w:w="2119" w:type="dxa"/>
          </w:tcPr>
          <w:p w14:paraId="235FADE8" w14:textId="77777777" w:rsidR="00712023" w:rsidRPr="00161872" w:rsidRDefault="00712023" w:rsidP="00712023">
            <w:pPr>
              <w:pStyle w:val="TableTextnormaltextintables"/>
              <w:keepNext/>
            </w:pPr>
            <w:r w:rsidRPr="00FA2F48">
              <w:t>Company Name</w:t>
            </w:r>
          </w:p>
        </w:tc>
        <w:sdt>
          <w:sdtPr>
            <w:id w:val="-1540418900"/>
            <w:placeholder>
              <w:docPart w:val="DAA2C194C82245268AD3B04F192A4A52"/>
            </w:placeholder>
            <w:showingPlcHdr/>
          </w:sdtPr>
          <w:sdtEndPr/>
          <w:sdtContent>
            <w:permStart w:id="1170677499" w:edGrp="everyone" w:displacedByCustomXml="prev"/>
            <w:tc>
              <w:tcPr>
                <w:tcW w:w="7237" w:type="dxa"/>
              </w:tcPr>
              <w:p w14:paraId="289F5C39" w14:textId="52080C37" w:rsidR="00712023" w:rsidRPr="00FA2F48"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170677499" w:displacedByCustomXml="next"/>
          </w:sdtContent>
        </w:sdt>
      </w:tr>
      <w:tr w:rsidR="00712023" w:rsidRPr="00FA2F48" w14:paraId="0344028A"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4C5D7877" w14:textId="77777777" w:rsidR="00712023" w:rsidRPr="00FA2F48" w:rsidRDefault="00712023" w:rsidP="00712023">
            <w:pPr>
              <w:pStyle w:val="TableTextnormaltextintables"/>
              <w:keepNext/>
            </w:pPr>
            <w:r w:rsidRPr="00FA2F48">
              <w:t>Address</w:t>
            </w:r>
          </w:p>
        </w:tc>
        <w:sdt>
          <w:sdtPr>
            <w:id w:val="-1698690654"/>
            <w:placeholder>
              <w:docPart w:val="0CC24AD92B714363B07CF5E8A0081680"/>
            </w:placeholder>
            <w:showingPlcHdr/>
          </w:sdtPr>
          <w:sdtEndPr/>
          <w:sdtContent>
            <w:permStart w:id="678310318" w:edGrp="everyone" w:displacedByCustomXml="prev"/>
            <w:tc>
              <w:tcPr>
                <w:tcW w:w="7237" w:type="dxa"/>
              </w:tcPr>
              <w:p w14:paraId="38E34E6A" w14:textId="0914FAF1"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678310318" w:displacedByCustomXml="next"/>
          </w:sdtContent>
        </w:sdt>
      </w:tr>
      <w:tr w:rsidR="00712023" w:rsidRPr="00FA2F48" w14:paraId="284C1B8F"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63222D4A" w14:textId="77777777" w:rsidR="00712023" w:rsidRPr="00FA2F48" w:rsidRDefault="00712023" w:rsidP="00712023">
            <w:pPr>
              <w:pStyle w:val="TableTextnormaltextintables"/>
              <w:keepNext/>
            </w:pPr>
            <w:r w:rsidRPr="00FA2F48">
              <w:t>ZIP Code; City</w:t>
            </w:r>
          </w:p>
        </w:tc>
        <w:sdt>
          <w:sdtPr>
            <w:id w:val="-791286766"/>
            <w:placeholder>
              <w:docPart w:val="5C4399BC4A354CE8810DB48C5332A776"/>
            </w:placeholder>
            <w:showingPlcHdr/>
          </w:sdtPr>
          <w:sdtEndPr/>
          <w:sdtContent>
            <w:permStart w:id="1946631604" w:edGrp="everyone" w:displacedByCustomXml="prev"/>
            <w:tc>
              <w:tcPr>
                <w:tcW w:w="7237" w:type="dxa"/>
              </w:tcPr>
              <w:p w14:paraId="313062D4" w14:textId="62E788FB"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946631604" w:displacedByCustomXml="next"/>
          </w:sdtContent>
        </w:sdt>
      </w:tr>
      <w:tr w:rsidR="00712023" w:rsidRPr="00FA2F48" w14:paraId="4307F099"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0ACA0DCD" w14:textId="77777777" w:rsidR="00712023" w:rsidRPr="00FA2F48" w:rsidRDefault="00712023" w:rsidP="00712023">
            <w:pPr>
              <w:pStyle w:val="TableTextnormaltextintables"/>
              <w:keepNext/>
            </w:pPr>
            <w:r w:rsidRPr="00FA2F48">
              <w:t>Country</w:t>
            </w:r>
          </w:p>
        </w:tc>
        <w:sdt>
          <w:sdtPr>
            <w:id w:val="-391497342"/>
            <w:placeholder>
              <w:docPart w:val="DA9FA4BBBE16432B80666573C92EEE4D"/>
            </w:placeholder>
            <w:showingPlcHdr/>
          </w:sdtPr>
          <w:sdtEndPr/>
          <w:sdtContent>
            <w:permStart w:id="85357158" w:edGrp="everyone" w:displacedByCustomXml="prev"/>
            <w:tc>
              <w:tcPr>
                <w:tcW w:w="7237" w:type="dxa"/>
              </w:tcPr>
              <w:p w14:paraId="04802494" w14:textId="4A59BAD2"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85357158" w:displacedByCustomXml="next"/>
          </w:sdtContent>
        </w:sdt>
      </w:tr>
      <w:tr w:rsidR="00712023" w:rsidRPr="00FA2F48" w14:paraId="1A8C093E"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22A5E537" w14:textId="77777777" w:rsidR="00712023" w:rsidRPr="00FA2F48" w:rsidRDefault="00712023" w:rsidP="00712023">
            <w:pPr>
              <w:pStyle w:val="TableTextnormaltextintables"/>
              <w:keepNext/>
            </w:pPr>
            <w:r w:rsidRPr="00FA2F48">
              <w:t>Contact at Affiliate</w:t>
            </w:r>
          </w:p>
        </w:tc>
        <w:sdt>
          <w:sdtPr>
            <w:id w:val="-2069570612"/>
            <w:placeholder>
              <w:docPart w:val="6693DD369E474DBAAC0EE8A14B9948B0"/>
            </w:placeholder>
            <w:showingPlcHdr/>
          </w:sdtPr>
          <w:sdtEndPr/>
          <w:sdtContent>
            <w:permStart w:id="1928550585" w:edGrp="everyone" w:displacedByCustomXml="prev"/>
            <w:tc>
              <w:tcPr>
                <w:tcW w:w="7237" w:type="dxa"/>
              </w:tcPr>
              <w:p w14:paraId="51573B55" w14:textId="01AEB304"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928550585" w:displacedByCustomXml="next"/>
          </w:sdtContent>
        </w:sdt>
      </w:tr>
      <w:tr w:rsidR="00712023" w:rsidRPr="00FA2F48" w14:paraId="310BD1BA"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094B4F71" w14:textId="77777777" w:rsidR="00712023" w:rsidRPr="00FA2F48" w:rsidRDefault="00712023" w:rsidP="00712023">
            <w:pPr>
              <w:pStyle w:val="TableTextnormaltextintables"/>
              <w:keepNext/>
            </w:pPr>
            <w:r w:rsidRPr="00FA2F48">
              <w:t>E-Mail</w:t>
            </w:r>
          </w:p>
        </w:tc>
        <w:sdt>
          <w:sdtPr>
            <w:id w:val="-2093619331"/>
            <w:placeholder>
              <w:docPart w:val="185705152EED43CF885C2078DA63077B"/>
            </w:placeholder>
            <w:showingPlcHdr/>
          </w:sdtPr>
          <w:sdtEndPr/>
          <w:sdtContent>
            <w:permStart w:id="181998486" w:edGrp="everyone" w:displacedByCustomXml="prev"/>
            <w:tc>
              <w:tcPr>
                <w:tcW w:w="7237" w:type="dxa"/>
              </w:tcPr>
              <w:p w14:paraId="29335335" w14:textId="07DB0CB0"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81998486" w:displacedByCustomXml="next"/>
          </w:sdtContent>
        </w:sdt>
      </w:tr>
      <w:tr w:rsidR="00712023" w:rsidRPr="00FA2F48" w14:paraId="398C5E79"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2D798C43" w14:textId="77777777" w:rsidR="00712023" w:rsidRPr="00FA2F48" w:rsidRDefault="00712023" w:rsidP="00712023">
            <w:pPr>
              <w:pStyle w:val="TableTextnormaltextintables"/>
            </w:pPr>
            <w:r w:rsidRPr="00FA2F48">
              <w:t>Telephone</w:t>
            </w:r>
          </w:p>
        </w:tc>
        <w:sdt>
          <w:sdtPr>
            <w:id w:val="42029037"/>
            <w:placeholder>
              <w:docPart w:val="B52E0A2C83D94EC78ADDC5D9288D2051"/>
            </w:placeholder>
            <w:showingPlcHdr/>
          </w:sdtPr>
          <w:sdtEndPr/>
          <w:sdtContent>
            <w:permStart w:id="1876713430" w:edGrp="everyone" w:displacedByCustomXml="prev"/>
            <w:tc>
              <w:tcPr>
                <w:tcW w:w="7237" w:type="dxa"/>
              </w:tcPr>
              <w:p w14:paraId="2B06A8F4" w14:textId="2231D33A"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876713430" w:displacedByCustomXml="next"/>
          </w:sdtContent>
        </w:sdt>
      </w:tr>
    </w:tbl>
    <w:p w14:paraId="59112CE2" w14:textId="77777777" w:rsidR="00871024" w:rsidRDefault="00871024" w:rsidP="000F32D2">
      <w:pPr>
        <w:pStyle w:val="TableDistancespacebetween2tables"/>
      </w:pPr>
    </w:p>
    <w:tbl>
      <w:tblPr>
        <w:tblStyle w:val="SIXTableHorizontalMarine"/>
        <w:tblW w:w="9356" w:type="dxa"/>
        <w:tblLook w:val="04A0" w:firstRow="1" w:lastRow="0" w:firstColumn="1" w:lastColumn="0" w:noHBand="0" w:noVBand="1"/>
      </w:tblPr>
      <w:tblGrid>
        <w:gridCol w:w="2119"/>
        <w:gridCol w:w="7237"/>
      </w:tblGrid>
      <w:tr w:rsidR="00FA2F48" w:rsidRPr="00FA2F48" w14:paraId="5E24E9DD" w14:textId="77777777" w:rsidTr="00C379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6" w:type="dxa"/>
            <w:gridSpan w:val="2"/>
          </w:tcPr>
          <w:p w14:paraId="02F3CDA5" w14:textId="77777777" w:rsidR="00871024" w:rsidRPr="00FA2F48" w:rsidRDefault="00871024" w:rsidP="000568BD">
            <w:pPr>
              <w:pStyle w:val="TableHeadercolumnheadingintables"/>
              <w:rPr>
                <w:bCs/>
                <w:color w:val="FFFFFF" w:themeColor="background1"/>
              </w:rPr>
            </w:pPr>
            <w:r w:rsidRPr="00FA2F48">
              <w:rPr>
                <w:color w:val="FFFFFF" w:themeColor="background1"/>
              </w:rPr>
              <w:lastRenderedPageBreak/>
              <w:t>Affiliate 4</w:t>
            </w:r>
          </w:p>
        </w:tc>
      </w:tr>
      <w:tr w:rsidR="00712023" w:rsidRPr="00FA2F48" w14:paraId="0A433551" w14:textId="77777777" w:rsidTr="00C37950">
        <w:tc>
          <w:tcPr>
            <w:cnfStyle w:val="001000000000" w:firstRow="0" w:lastRow="0" w:firstColumn="1" w:lastColumn="0" w:oddVBand="0" w:evenVBand="0" w:oddHBand="0" w:evenHBand="0" w:firstRowFirstColumn="0" w:firstRowLastColumn="0" w:lastRowFirstColumn="0" w:lastRowLastColumn="0"/>
            <w:tcW w:w="2119" w:type="dxa"/>
          </w:tcPr>
          <w:p w14:paraId="492CA299" w14:textId="77777777" w:rsidR="00712023" w:rsidRPr="00161872" w:rsidRDefault="00712023" w:rsidP="00712023">
            <w:pPr>
              <w:pStyle w:val="TableTextnormaltextintables"/>
              <w:keepNext/>
            </w:pPr>
            <w:r w:rsidRPr="00FA2F48">
              <w:t>Company Name</w:t>
            </w:r>
          </w:p>
        </w:tc>
        <w:sdt>
          <w:sdtPr>
            <w:id w:val="347224577"/>
            <w:placeholder>
              <w:docPart w:val="DE98E85D6B9D482FB84C52F42BDF7E50"/>
            </w:placeholder>
            <w:showingPlcHdr/>
          </w:sdtPr>
          <w:sdtEndPr/>
          <w:sdtContent>
            <w:permStart w:id="580721809" w:edGrp="everyone" w:displacedByCustomXml="prev"/>
            <w:tc>
              <w:tcPr>
                <w:tcW w:w="7237" w:type="dxa"/>
              </w:tcPr>
              <w:p w14:paraId="506693DC" w14:textId="77EA11FA" w:rsidR="00712023" w:rsidRPr="00FA2F48"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580721809" w:displacedByCustomXml="next"/>
          </w:sdtContent>
        </w:sdt>
      </w:tr>
      <w:tr w:rsidR="00712023" w:rsidRPr="00FA2F48" w14:paraId="62D84614"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4F612876" w14:textId="77777777" w:rsidR="00712023" w:rsidRPr="00FA2F48" w:rsidRDefault="00712023" w:rsidP="00712023">
            <w:pPr>
              <w:pStyle w:val="TableTextnormaltextintables"/>
              <w:keepNext/>
            </w:pPr>
            <w:r w:rsidRPr="00FA2F48">
              <w:t>Address</w:t>
            </w:r>
          </w:p>
        </w:tc>
        <w:sdt>
          <w:sdtPr>
            <w:id w:val="-2111507358"/>
            <w:placeholder>
              <w:docPart w:val="12AB7E4F215E498AB6A2FFC7D06F7FA0"/>
            </w:placeholder>
            <w:showingPlcHdr/>
          </w:sdtPr>
          <w:sdtEndPr/>
          <w:sdtContent>
            <w:permStart w:id="556671578" w:edGrp="everyone" w:displacedByCustomXml="prev"/>
            <w:tc>
              <w:tcPr>
                <w:tcW w:w="7237" w:type="dxa"/>
              </w:tcPr>
              <w:p w14:paraId="5D5A0E02" w14:textId="6C6282E2"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556671578" w:displacedByCustomXml="next"/>
          </w:sdtContent>
        </w:sdt>
      </w:tr>
      <w:tr w:rsidR="00712023" w:rsidRPr="00FA2F48" w14:paraId="0E167C30"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1E0567ED" w14:textId="77777777" w:rsidR="00712023" w:rsidRPr="00FA2F48" w:rsidRDefault="00712023" w:rsidP="00712023">
            <w:pPr>
              <w:pStyle w:val="TableTextnormaltextintables"/>
              <w:keepNext/>
            </w:pPr>
            <w:r w:rsidRPr="00FA2F48">
              <w:t>ZIP Code; City</w:t>
            </w:r>
          </w:p>
        </w:tc>
        <w:sdt>
          <w:sdtPr>
            <w:id w:val="-1190981159"/>
            <w:placeholder>
              <w:docPart w:val="CE71F9A899AA44E390600391E48CED04"/>
            </w:placeholder>
            <w:showingPlcHdr/>
          </w:sdtPr>
          <w:sdtEndPr/>
          <w:sdtContent>
            <w:permStart w:id="1860573611" w:edGrp="everyone" w:displacedByCustomXml="prev"/>
            <w:tc>
              <w:tcPr>
                <w:tcW w:w="7237" w:type="dxa"/>
              </w:tcPr>
              <w:p w14:paraId="5070AFD6" w14:textId="6D007AE4"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860573611" w:displacedByCustomXml="next"/>
          </w:sdtContent>
        </w:sdt>
      </w:tr>
      <w:tr w:rsidR="00712023" w:rsidRPr="00FA2F48" w14:paraId="16C71606"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0FA6EFF1" w14:textId="77777777" w:rsidR="00712023" w:rsidRPr="00FA2F48" w:rsidRDefault="00712023" w:rsidP="00712023">
            <w:pPr>
              <w:pStyle w:val="TableTextnormaltextintables"/>
              <w:keepNext/>
            </w:pPr>
            <w:r w:rsidRPr="00FA2F48">
              <w:t>Country</w:t>
            </w:r>
          </w:p>
        </w:tc>
        <w:sdt>
          <w:sdtPr>
            <w:id w:val="-325049359"/>
            <w:placeholder>
              <w:docPart w:val="102EC73E71E64FBF996A26E36643A09C"/>
            </w:placeholder>
            <w:showingPlcHdr/>
          </w:sdtPr>
          <w:sdtEndPr/>
          <w:sdtContent>
            <w:permStart w:id="1410747225" w:edGrp="everyone" w:displacedByCustomXml="prev"/>
            <w:tc>
              <w:tcPr>
                <w:tcW w:w="7237" w:type="dxa"/>
              </w:tcPr>
              <w:p w14:paraId="124FB45D" w14:textId="3D16E0E2"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1410747225" w:displacedByCustomXml="next"/>
          </w:sdtContent>
        </w:sdt>
      </w:tr>
      <w:tr w:rsidR="00712023" w:rsidRPr="00FA2F48" w14:paraId="6FAF7000"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6EA4AD88" w14:textId="77777777" w:rsidR="00712023" w:rsidRPr="00FA2F48" w:rsidRDefault="00712023" w:rsidP="00712023">
            <w:pPr>
              <w:pStyle w:val="TableTextnormaltextintables"/>
              <w:keepNext/>
            </w:pPr>
            <w:r w:rsidRPr="00FA2F48">
              <w:t>Contact at Affiliate</w:t>
            </w:r>
          </w:p>
        </w:tc>
        <w:sdt>
          <w:sdtPr>
            <w:id w:val="853547412"/>
            <w:placeholder>
              <w:docPart w:val="3F6FB3E108954F72A346C3FB1C2EBA39"/>
            </w:placeholder>
            <w:showingPlcHdr/>
          </w:sdtPr>
          <w:sdtEndPr/>
          <w:sdtContent>
            <w:permStart w:id="106437630" w:edGrp="everyone" w:displacedByCustomXml="prev"/>
            <w:tc>
              <w:tcPr>
                <w:tcW w:w="7237" w:type="dxa"/>
              </w:tcPr>
              <w:p w14:paraId="3EA233F1" w14:textId="26C23DCC" w:rsidR="00712023" w:rsidRPr="00161872" w:rsidRDefault="004433CE" w:rsidP="00712023">
                <w:pPr>
                  <w:pStyle w:val="TableTextnormaltextintables"/>
                  <w:keepNext/>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06437630" w:displacedByCustomXml="next"/>
          </w:sdtContent>
        </w:sdt>
      </w:tr>
      <w:tr w:rsidR="00712023" w:rsidRPr="00FA2F48" w14:paraId="028E6C5E" w14:textId="77777777" w:rsidTr="00C37950">
        <w:trPr>
          <w:cnfStyle w:val="000000010000" w:firstRow="0" w:lastRow="0" w:firstColumn="0" w:lastColumn="0" w:oddVBand="0" w:evenVBand="0" w:oddHBand="0" w:evenHBand="1"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119" w:type="dxa"/>
          </w:tcPr>
          <w:p w14:paraId="3868ACD5" w14:textId="77777777" w:rsidR="00712023" w:rsidRPr="00FA2F48" w:rsidRDefault="00712023" w:rsidP="00712023">
            <w:pPr>
              <w:pStyle w:val="TableTextnormaltextintables"/>
              <w:keepNext/>
            </w:pPr>
            <w:r w:rsidRPr="00FA2F48">
              <w:t>E-Mail</w:t>
            </w:r>
          </w:p>
        </w:tc>
        <w:sdt>
          <w:sdtPr>
            <w:id w:val="-2043354841"/>
            <w:placeholder>
              <w:docPart w:val="08295217597F42B6B6FA0887CEB6CB84"/>
            </w:placeholder>
            <w:showingPlcHdr/>
          </w:sdtPr>
          <w:sdtEndPr/>
          <w:sdtContent>
            <w:permStart w:id="679155143" w:edGrp="everyone" w:displacedByCustomXml="prev"/>
            <w:tc>
              <w:tcPr>
                <w:tcW w:w="7237" w:type="dxa"/>
              </w:tcPr>
              <w:p w14:paraId="22BB3289" w14:textId="0B45C8DC" w:rsidR="00712023" w:rsidRPr="00161872" w:rsidRDefault="004433CE" w:rsidP="00712023">
                <w:pPr>
                  <w:pStyle w:val="TableTextnormaltextintables"/>
                  <w:keepNext/>
                  <w:cnfStyle w:val="000000010000" w:firstRow="0" w:lastRow="0" w:firstColumn="0" w:lastColumn="0" w:oddVBand="0" w:evenVBand="0" w:oddHBand="0" w:evenHBand="1" w:firstRowFirstColumn="0" w:firstRowLastColumn="0" w:lastRowFirstColumn="0" w:lastRowLastColumn="0"/>
                </w:pPr>
                <w:r>
                  <w:rPr>
                    <w:rStyle w:val="PlaceholderText"/>
                    <w:rFonts w:eastAsiaTheme="minorHAnsi"/>
                  </w:rPr>
                  <w:t xml:space="preserve">   </w:t>
                </w:r>
              </w:p>
            </w:tc>
            <w:permEnd w:id="679155143" w:displacedByCustomXml="next"/>
          </w:sdtContent>
        </w:sdt>
      </w:tr>
      <w:tr w:rsidR="00712023" w:rsidRPr="00FA2F48" w14:paraId="424D4819" w14:textId="77777777" w:rsidTr="00C37950">
        <w:trPr>
          <w:trHeight w:val="45"/>
        </w:trPr>
        <w:tc>
          <w:tcPr>
            <w:cnfStyle w:val="001000000000" w:firstRow="0" w:lastRow="0" w:firstColumn="1" w:lastColumn="0" w:oddVBand="0" w:evenVBand="0" w:oddHBand="0" w:evenHBand="0" w:firstRowFirstColumn="0" w:firstRowLastColumn="0" w:lastRowFirstColumn="0" w:lastRowLastColumn="0"/>
            <w:tcW w:w="2119" w:type="dxa"/>
          </w:tcPr>
          <w:p w14:paraId="2CE00746" w14:textId="77777777" w:rsidR="00712023" w:rsidRPr="00FA2F48" w:rsidRDefault="00712023" w:rsidP="00712023">
            <w:pPr>
              <w:pStyle w:val="TableTextnormaltextintables"/>
            </w:pPr>
            <w:r w:rsidRPr="00FA2F48">
              <w:t>Telephone</w:t>
            </w:r>
          </w:p>
        </w:tc>
        <w:sdt>
          <w:sdtPr>
            <w:id w:val="29774563"/>
            <w:placeholder>
              <w:docPart w:val="4F65B6731D50419B8592273063F6A12C"/>
            </w:placeholder>
            <w:showingPlcHdr/>
          </w:sdtPr>
          <w:sdtEndPr/>
          <w:sdtContent>
            <w:permStart w:id="1761420859" w:edGrp="everyone" w:displacedByCustomXml="prev"/>
            <w:tc>
              <w:tcPr>
                <w:tcW w:w="7237" w:type="dxa"/>
              </w:tcPr>
              <w:p w14:paraId="2983D9F5" w14:textId="72193513" w:rsidR="00712023" w:rsidRPr="00161872" w:rsidRDefault="004433CE" w:rsidP="00712023">
                <w:pPr>
                  <w:pStyle w:val="TableTextnormaltextintables"/>
                  <w:cnfStyle w:val="000000000000" w:firstRow="0" w:lastRow="0" w:firstColumn="0" w:lastColumn="0" w:oddVBand="0" w:evenVBand="0" w:oddHBand="0" w:evenHBand="0" w:firstRowFirstColumn="0" w:firstRowLastColumn="0" w:lastRowFirstColumn="0" w:lastRowLastColumn="0"/>
                </w:pPr>
                <w:r>
                  <w:rPr>
                    <w:rStyle w:val="PlaceholderText"/>
                    <w:rFonts w:eastAsiaTheme="minorHAnsi"/>
                  </w:rPr>
                  <w:t xml:space="preserve">   </w:t>
                </w:r>
              </w:p>
            </w:tc>
            <w:permEnd w:id="1761420859" w:displacedByCustomXml="next"/>
          </w:sdtContent>
        </w:sdt>
      </w:tr>
    </w:tbl>
    <w:p w14:paraId="29D3B47C" w14:textId="77777777" w:rsidR="00871024" w:rsidRPr="00ED04C0" w:rsidRDefault="00871024" w:rsidP="000F32D2">
      <w:pPr>
        <w:pStyle w:val="TableDistancespacebetween2tables"/>
      </w:pPr>
    </w:p>
    <w:p w14:paraId="39BFC4E0" w14:textId="77777777" w:rsidR="00871024" w:rsidRDefault="00871024" w:rsidP="00871024">
      <w:pPr>
        <w:rPr>
          <w:lang w:eastAsia="en-US"/>
        </w:rPr>
      </w:pPr>
      <w:r>
        <w:rPr>
          <w:lang w:eastAsia="en-US"/>
        </w:rPr>
        <w:br w:type="page"/>
      </w:r>
    </w:p>
    <w:p w14:paraId="0CF09853" w14:textId="27BB7446" w:rsidR="00871024" w:rsidRDefault="00871024" w:rsidP="00871024">
      <w:pPr>
        <w:pStyle w:val="Heading1"/>
        <w:numPr>
          <w:ilvl w:val="0"/>
          <w:numId w:val="1"/>
        </w:numPr>
      </w:pPr>
      <w:bookmarkStart w:id="88" w:name="_Toc163565933"/>
      <w:bookmarkStart w:id="89" w:name="_Ref164233158"/>
      <w:bookmarkStart w:id="90" w:name="_Toc190084187"/>
      <w:r>
        <w:lastRenderedPageBreak/>
        <w:t>Signature</w:t>
      </w:r>
      <w:bookmarkEnd w:id="88"/>
      <w:bookmarkEnd w:id="89"/>
      <w:bookmarkEnd w:id="90"/>
    </w:p>
    <w:bookmarkEnd w:id="4"/>
    <w:bookmarkEnd w:id="5"/>
    <w:bookmarkEnd w:id="6"/>
    <w:bookmarkEnd w:id="7"/>
    <w:bookmarkEnd w:id="8"/>
    <w:bookmarkEnd w:id="9"/>
    <w:p w14:paraId="05105E8E" w14:textId="77777777" w:rsidR="00871024" w:rsidRPr="00363140" w:rsidRDefault="00871024" w:rsidP="000568BD">
      <w:pPr>
        <w:rPr>
          <w:lang w:eastAsia="en-US"/>
        </w:rPr>
      </w:pPr>
      <w:r w:rsidRPr="00363140">
        <w:rPr>
          <w:lang w:eastAsia="en-US"/>
        </w:rPr>
        <w:t>By signing this Order Form, the Customer hereby agrees to the following:</w:t>
      </w:r>
    </w:p>
    <w:p w14:paraId="60081C1D" w14:textId="7B1DDE20" w:rsidR="00871024" w:rsidRPr="00363140" w:rsidRDefault="00871024" w:rsidP="00C60246">
      <w:pPr>
        <w:pStyle w:val="ListParagraph"/>
        <w:numPr>
          <w:ilvl w:val="0"/>
          <w:numId w:val="47"/>
        </w:numPr>
        <w:spacing w:after="60"/>
        <w:ind w:left="714" w:hanging="357"/>
        <w:contextualSpacing w:val="0"/>
        <w:rPr>
          <w:lang w:eastAsia="en-US"/>
        </w:rPr>
      </w:pPr>
      <w:r w:rsidRPr="00363140">
        <w:rPr>
          <w:lang w:eastAsia="en-US"/>
        </w:rPr>
        <w:t xml:space="preserve">The Customer represents that it shall exclusively </w:t>
      </w:r>
      <w:r>
        <w:rPr>
          <w:lang w:eastAsia="en-US"/>
        </w:rPr>
        <w:t>Use</w:t>
      </w:r>
      <w:r w:rsidRPr="00363140">
        <w:rPr>
          <w:lang w:eastAsia="en-US"/>
        </w:rPr>
        <w:t xml:space="preserve"> and/or </w:t>
      </w:r>
      <w:r w:rsidR="005B4B0D">
        <w:rPr>
          <w:lang w:eastAsia="en-US"/>
        </w:rPr>
        <w:t>Distribut</w:t>
      </w:r>
      <w:r w:rsidRPr="00363140">
        <w:rPr>
          <w:lang w:eastAsia="en-US"/>
        </w:rPr>
        <w:t>e Information based on the licenses explicitly granted by SIX Exfeed AG as specified within this Order Form.</w:t>
      </w:r>
    </w:p>
    <w:p w14:paraId="322B7D05" w14:textId="38CE2FAD" w:rsidR="00871024" w:rsidRPr="00363140" w:rsidRDefault="00871024" w:rsidP="00C60246">
      <w:pPr>
        <w:pStyle w:val="ListParagraph"/>
        <w:numPr>
          <w:ilvl w:val="0"/>
          <w:numId w:val="47"/>
        </w:numPr>
        <w:spacing w:after="60"/>
        <w:ind w:left="714" w:hanging="357"/>
        <w:contextualSpacing w:val="0"/>
        <w:rPr>
          <w:lang w:eastAsia="en-US"/>
        </w:rPr>
      </w:pPr>
      <w:r w:rsidRPr="00363140">
        <w:rPr>
          <w:lang w:eastAsia="en-US"/>
        </w:rPr>
        <w:t xml:space="preserve">The Customer acknowledges and affirms that it has obtained, received, and thoroughly reviewed a copy of the </w:t>
      </w:r>
      <w:r w:rsidR="00426B88">
        <w:rPr>
          <w:lang w:eastAsia="en-US"/>
        </w:rPr>
        <w:t xml:space="preserve">necessary </w:t>
      </w:r>
      <w:r w:rsidRPr="00363140">
        <w:rPr>
          <w:lang w:eastAsia="en-US"/>
        </w:rPr>
        <w:t>Agreement</w:t>
      </w:r>
      <w:r w:rsidR="00426B88">
        <w:rPr>
          <w:lang w:eastAsia="en-US"/>
        </w:rPr>
        <w:t>s (DDA and/or NDIU)</w:t>
      </w:r>
      <w:r w:rsidRPr="00363140">
        <w:rPr>
          <w:lang w:eastAsia="en-US"/>
        </w:rPr>
        <w:t>. The Customer further confirms that all constituent documents forming the Agreement are lucid, and it unreservedly accepts its rights and obligations delineated within the Agreement, including the terms and conditions governing the licen</w:t>
      </w:r>
      <w:r w:rsidR="003B7AF2">
        <w:rPr>
          <w:lang w:eastAsia="en-US"/>
        </w:rPr>
        <w:t>c</w:t>
      </w:r>
      <w:r w:rsidRPr="00363140">
        <w:rPr>
          <w:lang w:eastAsia="en-US"/>
        </w:rPr>
        <w:t>es granted.</w:t>
      </w:r>
    </w:p>
    <w:p w14:paraId="496805A7" w14:textId="77777777" w:rsidR="00871024" w:rsidRPr="00363140" w:rsidRDefault="00871024" w:rsidP="00C60246">
      <w:pPr>
        <w:pStyle w:val="ListParagraph"/>
        <w:numPr>
          <w:ilvl w:val="0"/>
          <w:numId w:val="47"/>
        </w:numPr>
        <w:spacing w:after="60"/>
        <w:ind w:left="714" w:hanging="357"/>
        <w:contextualSpacing w:val="0"/>
        <w:rPr>
          <w:lang w:eastAsia="en-US"/>
        </w:rPr>
      </w:pPr>
      <w:r w:rsidRPr="00363140">
        <w:rPr>
          <w:lang w:eastAsia="en-US"/>
        </w:rPr>
        <w:t>The Customer acknowledges and agrees that Market Data Fees become payable from the Commencement Date.</w:t>
      </w:r>
    </w:p>
    <w:p w14:paraId="36ADB388" w14:textId="77777777" w:rsidR="00871024" w:rsidRDefault="00871024" w:rsidP="00C60246">
      <w:pPr>
        <w:pStyle w:val="ListParagraph"/>
        <w:numPr>
          <w:ilvl w:val="0"/>
          <w:numId w:val="47"/>
        </w:numPr>
        <w:spacing w:after="60"/>
        <w:ind w:left="714" w:hanging="357"/>
        <w:contextualSpacing w:val="0"/>
      </w:pPr>
      <w:r w:rsidRPr="00363140">
        <w:rPr>
          <w:lang w:eastAsia="en-US"/>
        </w:rPr>
        <w:t>The Customer acknowledges that upon the Commencement Date, this Order Form shall automatically supersede, replace, and irrevocably terminate any previously signed Order Forms pertaining to the same Information, in their entirety and with immediate effect.</w:t>
      </w:r>
    </w:p>
    <w:p w14:paraId="55F9C3A5" w14:textId="3B5501F7" w:rsidR="00B037CD" w:rsidRDefault="00B037CD" w:rsidP="00B037CD"/>
    <w:tbl>
      <w:tblPr>
        <w:tblW w:w="9071" w:type="dxa"/>
        <w:tblInd w:w="114" w:type="dxa"/>
        <w:tblLayout w:type="fixed"/>
        <w:tblLook w:val="0000" w:firstRow="0" w:lastRow="0" w:firstColumn="0" w:lastColumn="0" w:noHBand="0" w:noVBand="0"/>
      </w:tblPr>
      <w:tblGrid>
        <w:gridCol w:w="1134"/>
        <w:gridCol w:w="7937"/>
      </w:tblGrid>
      <w:tr w:rsidR="000568BD" w:rsidRPr="000568BD" w14:paraId="5971B89D" w14:textId="77777777" w:rsidTr="003C5E01">
        <w:tc>
          <w:tcPr>
            <w:tcW w:w="1134" w:type="dxa"/>
          </w:tcPr>
          <w:p w14:paraId="7AD7E342" w14:textId="6BFBE585" w:rsidR="000568BD" w:rsidRPr="000568BD" w:rsidRDefault="000568BD" w:rsidP="000568BD">
            <w:r w:rsidRPr="000568BD">
              <w:t xml:space="preserve">Date: </w:t>
            </w:r>
          </w:p>
        </w:tc>
        <w:tc>
          <w:tcPr>
            <w:tcW w:w="7937" w:type="dxa"/>
          </w:tcPr>
          <w:p w14:paraId="1BAD10FF" w14:textId="47216589" w:rsidR="000568BD" w:rsidRPr="000568BD" w:rsidRDefault="00AD14DE" w:rsidP="000568BD">
            <w:sdt>
              <w:sdtPr>
                <w:id w:val="925077224"/>
                <w:placeholder>
                  <w:docPart w:val="CA07FCC5B0D743F6AA14690819C0FD7C"/>
                </w:placeholder>
                <w:showingPlcHdr/>
                <w:date>
                  <w:dateFormat w:val="dd.MM.yyyy"/>
                  <w:lid w:val="de-CH"/>
                  <w:storeMappedDataAs w:val="dateTime"/>
                  <w:calendar w:val="gregorian"/>
                </w:date>
              </w:sdtPr>
              <w:sdtEndPr/>
              <w:sdtContent>
                <w:permStart w:id="1903065048" w:edGrp="everyone"/>
                <w:r w:rsidR="004433CE">
                  <w:rPr>
                    <w:rStyle w:val="PlaceholderText"/>
                  </w:rPr>
                  <w:t xml:space="preserve">   </w:t>
                </w:r>
                <w:permEnd w:id="1903065048"/>
              </w:sdtContent>
            </w:sdt>
          </w:p>
        </w:tc>
      </w:tr>
      <w:tr w:rsidR="000568BD" w:rsidRPr="000568BD" w14:paraId="55A9D0D4" w14:textId="77777777" w:rsidTr="003C5E01">
        <w:tc>
          <w:tcPr>
            <w:tcW w:w="1134" w:type="dxa"/>
          </w:tcPr>
          <w:p w14:paraId="7CD3FDEE" w14:textId="049C4969" w:rsidR="000568BD" w:rsidRPr="000568BD" w:rsidRDefault="000568BD" w:rsidP="000568BD">
            <w:r w:rsidRPr="000568BD">
              <w:t>For :</w:t>
            </w:r>
            <w:r w:rsidRPr="000568BD">
              <w:fldChar w:fldCharType="begin" w:fldLock="1"/>
            </w:r>
            <w:r w:rsidRPr="000568BD">
              <w:instrText xml:space="preserve">styleref txtCompany \* Mergeformat </w:instrText>
            </w:r>
            <w:r w:rsidRPr="000568BD">
              <w:fldChar w:fldCharType="end"/>
            </w:r>
          </w:p>
        </w:tc>
        <w:tc>
          <w:tcPr>
            <w:tcW w:w="7937" w:type="dxa"/>
          </w:tcPr>
          <w:p w14:paraId="7AC43ECA" w14:textId="719335CC" w:rsidR="000568BD" w:rsidRPr="000568BD" w:rsidRDefault="00AD14DE" w:rsidP="000568BD">
            <w:sdt>
              <w:sdtPr>
                <w:alias w:val="Company"/>
                <w:tag w:val=""/>
                <w:id w:val="-668019337"/>
                <w:placeholder>
                  <w:docPart w:val="7E7564F2563D4CF192D64B39A56726F8"/>
                </w:placeholder>
                <w:showingPlcHdr/>
                <w:dataBinding w:prefixMappings="xmlns:ns0='http://schemas.openxmlformats.org/officeDocument/2006/extended-properties' " w:xpath="/ns0:Properties[1]/ns0:Company[1]" w:storeItemID="{6668398D-A668-4E3E-A5EB-62B293D839F1}"/>
                <w:text/>
              </w:sdtPr>
              <w:sdtEndPr/>
              <w:sdtContent>
                <w:permStart w:id="1136612545" w:edGrp="everyone"/>
                <w:r w:rsidR="000568BD" w:rsidRPr="000568BD">
                  <w:rPr>
                    <w:rStyle w:val="PlaceholderText"/>
                  </w:rPr>
                  <w:t>[Company]</w:t>
                </w:r>
                <w:permEnd w:id="1136612545"/>
              </w:sdtContent>
            </w:sdt>
          </w:p>
        </w:tc>
      </w:tr>
      <w:tr w:rsidR="000568BD" w:rsidRPr="000568BD" w14:paraId="6DA0F7DD" w14:textId="77777777" w:rsidTr="003C5E01">
        <w:trPr>
          <w:trHeight w:val="776"/>
        </w:trPr>
        <w:tc>
          <w:tcPr>
            <w:tcW w:w="1134" w:type="dxa"/>
            <w:vAlign w:val="bottom"/>
          </w:tcPr>
          <w:p w14:paraId="0998A21A" w14:textId="77777777" w:rsidR="000568BD" w:rsidRPr="000568BD" w:rsidRDefault="000568BD" w:rsidP="000568BD">
            <w:r w:rsidRPr="000568BD">
              <w:t>Signature:</w:t>
            </w:r>
          </w:p>
        </w:tc>
        <w:tc>
          <w:tcPr>
            <w:tcW w:w="7937" w:type="dxa"/>
            <w:tcBorders>
              <w:bottom w:val="single" w:sz="4" w:space="0" w:color="BFBFBF"/>
            </w:tcBorders>
          </w:tcPr>
          <w:p w14:paraId="6EBD422F" w14:textId="09C9463F" w:rsidR="000568BD" w:rsidRPr="000568BD" w:rsidRDefault="000568BD" w:rsidP="000568BD"/>
        </w:tc>
      </w:tr>
      <w:tr w:rsidR="00BC46C7" w:rsidRPr="000568BD" w14:paraId="01E41245" w14:textId="77777777" w:rsidTr="003C5E01">
        <w:trPr>
          <w:trHeight w:val="283"/>
        </w:trPr>
        <w:tc>
          <w:tcPr>
            <w:tcW w:w="1134" w:type="dxa"/>
          </w:tcPr>
          <w:p w14:paraId="20B2E35E" w14:textId="55B16C74" w:rsidR="00BC46C7" w:rsidRPr="000568BD" w:rsidRDefault="00BC46C7" w:rsidP="00BC46C7">
            <w:r w:rsidRPr="000568BD">
              <w:t xml:space="preserve">Name: </w:t>
            </w:r>
          </w:p>
        </w:tc>
        <w:sdt>
          <w:sdtPr>
            <w:id w:val="-575747997"/>
            <w:placeholder>
              <w:docPart w:val="97D42F0E4ABF416D9B8B48850AE8FEAC"/>
            </w:placeholder>
            <w:showingPlcHdr/>
          </w:sdtPr>
          <w:sdtEndPr/>
          <w:sdtContent>
            <w:permStart w:id="839269260" w:edGrp="everyone" w:displacedByCustomXml="prev"/>
            <w:tc>
              <w:tcPr>
                <w:tcW w:w="7937" w:type="dxa"/>
                <w:tcBorders>
                  <w:top w:val="single" w:sz="4" w:space="0" w:color="BFBFBF"/>
                </w:tcBorders>
              </w:tcPr>
              <w:p w14:paraId="5351BD9D" w14:textId="468DAE30" w:rsidR="00BC46C7" w:rsidRPr="000568BD" w:rsidRDefault="004433CE" w:rsidP="00BC46C7">
                <w:r>
                  <w:rPr>
                    <w:rStyle w:val="PlaceholderText"/>
                    <w:rFonts w:eastAsiaTheme="minorHAnsi"/>
                  </w:rPr>
                  <w:t xml:space="preserve">   </w:t>
                </w:r>
              </w:p>
            </w:tc>
            <w:permEnd w:id="839269260" w:displacedByCustomXml="next"/>
          </w:sdtContent>
        </w:sdt>
      </w:tr>
      <w:tr w:rsidR="00BC46C7" w:rsidRPr="000568BD" w14:paraId="2A190182" w14:textId="77777777" w:rsidTr="003C5E01">
        <w:trPr>
          <w:trHeight w:val="283"/>
        </w:trPr>
        <w:tc>
          <w:tcPr>
            <w:tcW w:w="1134" w:type="dxa"/>
          </w:tcPr>
          <w:p w14:paraId="37F5354F" w14:textId="13E2F429" w:rsidR="00BC46C7" w:rsidRPr="000568BD" w:rsidRDefault="00BC46C7" w:rsidP="00BC46C7">
            <w:r w:rsidRPr="000568BD">
              <w:t xml:space="preserve">Function: </w:t>
            </w:r>
          </w:p>
        </w:tc>
        <w:sdt>
          <w:sdtPr>
            <w:id w:val="-269784599"/>
            <w:placeholder>
              <w:docPart w:val="00412A2242F44AAF91C1FC570CECD67B"/>
            </w:placeholder>
            <w:showingPlcHdr/>
          </w:sdtPr>
          <w:sdtEndPr/>
          <w:sdtContent>
            <w:permStart w:id="2025536919" w:edGrp="everyone" w:displacedByCustomXml="prev"/>
            <w:tc>
              <w:tcPr>
                <w:tcW w:w="7937" w:type="dxa"/>
              </w:tcPr>
              <w:p w14:paraId="259D9990" w14:textId="2661900C" w:rsidR="00BC46C7" w:rsidRPr="000568BD" w:rsidRDefault="004433CE" w:rsidP="00BC46C7">
                <w:r>
                  <w:rPr>
                    <w:rStyle w:val="PlaceholderText"/>
                    <w:rFonts w:eastAsiaTheme="minorHAnsi"/>
                  </w:rPr>
                  <w:t xml:space="preserve">   </w:t>
                </w:r>
              </w:p>
            </w:tc>
            <w:permEnd w:id="2025536919" w:displacedByCustomXml="next"/>
          </w:sdtContent>
        </w:sdt>
      </w:tr>
    </w:tbl>
    <w:p w14:paraId="1C5B9AB1" w14:textId="77777777" w:rsidR="00871024" w:rsidRDefault="00871024" w:rsidP="003C5E01">
      <w:pPr>
        <w:pStyle w:val="TableDistancespacebetween2tables"/>
      </w:pPr>
    </w:p>
    <w:tbl>
      <w:tblPr>
        <w:tblW w:w="9071" w:type="dxa"/>
        <w:tblInd w:w="108" w:type="dxa"/>
        <w:tblBorders>
          <w:top w:val="single" w:sz="4" w:space="0" w:color="BFBFBF"/>
          <w:bottom w:val="single" w:sz="4" w:space="0" w:color="BFBFBF"/>
          <w:insideH w:val="single" w:sz="4" w:space="0" w:color="BFBFBF"/>
        </w:tblBorders>
        <w:tblLayout w:type="fixed"/>
        <w:tblCellMar>
          <w:top w:w="28" w:type="dxa"/>
          <w:left w:w="0" w:type="dxa"/>
          <w:bottom w:w="28" w:type="dxa"/>
          <w:right w:w="28" w:type="dxa"/>
        </w:tblCellMar>
        <w:tblLook w:val="0480" w:firstRow="0" w:lastRow="0" w:firstColumn="1" w:lastColumn="0" w:noHBand="0" w:noVBand="1"/>
      </w:tblPr>
      <w:tblGrid>
        <w:gridCol w:w="661"/>
        <w:gridCol w:w="8410"/>
      </w:tblGrid>
      <w:tr w:rsidR="003C5E01" w:rsidRPr="007F2E9B" w14:paraId="1F494CFB" w14:textId="77777777" w:rsidTr="00C37950">
        <w:trPr>
          <w:trHeight w:val="461"/>
        </w:trPr>
        <w:sdt>
          <w:sdtPr>
            <w:rPr>
              <w:lang w:val="en-GB"/>
            </w:rPr>
            <w:alias w:val="Icon"/>
            <w:tag w:val="Icon"/>
            <w:id w:val="802044389"/>
            <w:placeholder>
              <w:docPart w:val="B319E96938F24A5DB7D836F8C323C621"/>
            </w:placeholder>
            <w:docPartList>
              <w:docPartGallery w:val="Quick Parts"/>
              <w:docPartCategory w:val="Icon"/>
            </w:docPartList>
          </w:sdtPr>
          <w:sdtEndPr/>
          <w:sdtContent>
            <w:permStart w:id="1190096734" w:edGrp="everyone" w:displacedByCustomXml="prev"/>
            <w:tc>
              <w:tcPr>
                <w:tcW w:w="680" w:type="dxa"/>
                <w:shd w:val="clear" w:color="auto" w:fill="auto"/>
              </w:tcPr>
              <w:p w14:paraId="1BA6804B" w14:textId="40EEBBB2" w:rsidR="003C5E01" w:rsidRPr="007F2E9B" w:rsidRDefault="003C5E01" w:rsidP="00C37950">
                <w:pPr>
                  <w:rPr>
                    <w:lang w:val="en-GB"/>
                  </w:rPr>
                </w:pPr>
                <w:r w:rsidRPr="003C5E01">
                  <w:rPr>
                    <w:noProof/>
                    <w:lang w:val="en-GB" w:eastAsia="ja-JP"/>
                  </w:rPr>
                  <w:drawing>
                    <wp:inline distT="0" distB="0" distL="0" distR="0" wp14:anchorId="21A3835E" wp14:editId="18F36F9D">
                      <wp:extent cx="180000" cy="18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gbi\msc\doc\Templates - Logos - Colours\Pictograms and Icons\SIX Pictograms\SIX Icons png\25_mail_solid_horizon_rgb.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permEnd w:id="1190096734" w:displacedByCustomXml="next"/>
          </w:sdtContent>
        </w:sdt>
        <w:tc>
          <w:tcPr>
            <w:tcW w:w="8676" w:type="dxa"/>
            <w:shd w:val="clear" w:color="auto" w:fill="auto"/>
          </w:tcPr>
          <w:p w14:paraId="2492656A" w14:textId="401B32B7" w:rsidR="003C5E01" w:rsidRPr="003C5E01" w:rsidRDefault="003C5E01" w:rsidP="00C37950">
            <w:r w:rsidRPr="003C5E01">
              <w:t xml:space="preserve">Please return this Order Form by email to SIX Exfeed: </w:t>
            </w:r>
            <w:hyperlink r:id="rId29" w:history="1">
              <w:r w:rsidRPr="003C5E01">
                <w:rPr>
                  <w:rStyle w:val="Hyperlink"/>
                </w:rPr>
                <w:t>exfeed.admin@six-group.com</w:t>
              </w:r>
            </w:hyperlink>
            <w:r w:rsidRPr="003C5E01">
              <w:t xml:space="preserve"> </w:t>
            </w:r>
          </w:p>
        </w:tc>
      </w:tr>
    </w:tbl>
    <w:p w14:paraId="6096560E" w14:textId="77777777" w:rsidR="00691CEB" w:rsidRPr="00161872" w:rsidRDefault="00691CEB" w:rsidP="00691CEB"/>
    <w:p w14:paraId="45247340" w14:textId="77777777" w:rsidR="00A42784" w:rsidRPr="00727C9E" w:rsidRDefault="00A42784" w:rsidP="00A47EA0"/>
    <w:p w14:paraId="22663937" w14:textId="77777777" w:rsidR="00A47EA0" w:rsidRPr="00727C9E" w:rsidRDefault="00A47EA0" w:rsidP="00A47EA0">
      <w:pPr>
        <w:sectPr w:rsidR="00A47EA0" w:rsidRPr="00727C9E" w:rsidSect="00140D6B">
          <w:headerReference w:type="even" r:id="rId30"/>
          <w:headerReference w:type="default" r:id="rId31"/>
          <w:footerReference w:type="default" r:id="rId32"/>
          <w:headerReference w:type="first" r:id="rId33"/>
          <w:pgSz w:w="11906" w:h="16838" w:code="9"/>
          <w:pgMar w:top="1701" w:right="851" w:bottom="1701" w:left="1701" w:header="567" w:footer="68" w:gutter="0"/>
          <w:pgNumType w:start="2"/>
          <w:cols w:space="708"/>
          <w:docGrid w:linePitch="360"/>
        </w:sectPr>
      </w:pPr>
    </w:p>
    <w:p w14:paraId="46ADBA16" w14:textId="77777777" w:rsidR="00A47EA0" w:rsidRPr="00727C9E" w:rsidRDefault="00A47EA0" w:rsidP="00A47EA0">
      <w:r w:rsidRPr="00727C9E">
        <w:rPr>
          <w:noProof/>
          <w:lang w:eastAsia="ja-JP"/>
        </w:rPr>
        <w:lastRenderedPageBreak/>
        <mc:AlternateContent>
          <mc:Choice Requires="wps">
            <w:drawing>
              <wp:anchor distT="0" distB="0" distL="114300" distR="114300" simplePos="0" relativeHeight="251658241" behindDoc="0" locked="0" layoutInCell="1" allowOverlap="1" wp14:anchorId="7461339D" wp14:editId="50061521">
                <wp:simplePos x="0" y="0"/>
                <wp:positionH relativeFrom="column">
                  <wp:posOffset>5507437</wp:posOffset>
                </wp:positionH>
                <wp:positionV relativeFrom="paragraph">
                  <wp:posOffset>0</wp:posOffset>
                </wp:positionV>
                <wp:extent cx="431800" cy="3239770"/>
                <wp:effectExtent l="0" t="0" r="6350" b="0"/>
                <wp:wrapNone/>
                <wp:docPr id="9" name="Text Box 9"/>
                <wp:cNvGraphicFramePr/>
                <a:graphic xmlns:a="http://schemas.openxmlformats.org/drawingml/2006/main">
                  <a:graphicData uri="http://schemas.microsoft.com/office/word/2010/wordprocessingShape">
                    <wps:wsp>
                      <wps:cNvSpPr txBox="1"/>
                      <wps:spPr>
                        <a:xfrm rot="10800000">
                          <a:off x="0" y="0"/>
                          <a:ext cx="431800" cy="3239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2F449" w14:textId="71C37907" w:rsidR="00A47EA0" w:rsidRPr="008D0DA4" w:rsidRDefault="008D0DA4" w:rsidP="003C5E01">
                            <w:pPr>
                              <w:pStyle w:val="TableTextnormaltextintables"/>
                              <w:rPr>
                                <w:lang w:val="de-CH"/>
                              </w:rPr>
                            </w:pPr>
                            <w:r>
                              <w:rPr>
                                <w:rFonts w:cs="Arial"/>
                                <w:szCs w:val="15"/>
                                <w:lang w:val="de-CH"/>
                              </w:rPr>
                              <w:t>©</w:t>
                            </w:r>
                            <w:r w:rsidR="009E7022">
                              <w:rPr>
                                <w:rFonts w:cs="Arial"/>
                                <w:szCs w:val="15"/>
                                <w:lang w:val="de-CH"/>
                              </w:rPr>
                              <w:t xml:space="preserve"> SIX </w:t>
                            </w:r>
                            <w:sdt>
                              <w:sdtPr>
                                <w:alias w:val="Document Date"/>
                                <w:tag w:val="Document_x0020_Date"/>
                                <w:id w:val="-362051693"/>
                                <w:lock w:val="sdtLocked"/>
                                <w:placeholder>
                                  <w:docPart w:val="96AFCD20042041A0B254C620F6F65729"/>
                                </w:placeholder>
                                <w:dataBinding w:prefixMappings="xmlns:ns0='http://schemas.microsoft.com/office/2006/metadata/properties' xmlns:ns1='http://www.w3.org/2001/XMLSchema-instance' xmlns:ns2='http://schemas.microsoft.com/office/infopath/2007/PartnerControls' xmlns:ns3='54a31226-9dc7-44bd-92e7-d729e8baaddb' xmlns:ns4='5bbc4b72-cd18-4517-bd47-fecdd7785553' xmlns:ns5='http://schemas.microsoft.com/sharepoint/v3/fields' " w:xpath="/ns0:properties[1]/documentManagement[1]/ns4:Document_x0020_Date[1]" w:storeItemID="{48867C98-15CD-4A3B-A253-0ABB757378C5}"/>
                                <w:date w:fullDate="2025-01-01T00:00:00Z">
                                  <w:dateFormat w:val="MM.yyyy"/>
                                  <w:lid w:val="de-CH"/>
                                  <w:storeMappedDataAs w:val="dateTime"/>
                                  <w:calendar w:val="gregorian"/>
                                </w:date>
                              </w:sdtPr>
                              <w:sdtEndPr/>
                              <w:sdtContent>
                                <w:r w:rsidR="004E25C8">
                                  <w:rPr>
                                    <w:lang w:val="de-CH"/>
                                  </w:rPr>
                                  <w:t>01.2025</w:t>
                                </w:r>
                              </w:sdtContent>
                            </w:sdt>
                            <w:r>
                              <w:rPr>
                                <w:rFonts w:cs="Arial"/>
                                <w:szCs w:val="15"/>
                                <w:lang w:val="de-CH"/>
                              </w:rPr>
                              <w:t xml:space="preserve"> </w:t>
                            </w:r>
                          </w:p>
                        </w:txbxContent>
                      </wps:txbx>
                      <wps:bodyPr rot="0" spcFirstLastPara="0" vertOverflow="overflow" horzOverflow="overflow" vert="eaVert" wrap="none" lIns="108000" tIns="72000" rIns="108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61339D" id="_x0000_t202" coordsize="21600,21600" o:spt="202" path="m,l,21600r21600,l21600,xe">
                <v:stroke joinstyle="miter"/>
                <v:path gradientshapeok="t" o:connecttype="rect"/>
              </v:shapetype>
              <v:shape id="Text Box 9" o:spid="_x0000_s1026" type="#_x0000_t202" style="position:absolute;margin-left:433.65pt;margin-top:0;width:34pt;height:255.1pt;rotation:180;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" fillcolor="white [3201]" stroked="f" strokeweight=".5pt">
                <v:textbox style="layout-flow:vertical-ideographic" inset="3mm,2mm,3mm,4mm">
                  <w:txbxContent>
                    <w:p w14:paraId="3B32F449" w14:textId="71C37907" w:rsidR="00A47EA0" w:rsidRPr="008D0DA4" w:rsidRDefault="008D0DA4" w:rsidP="003C5E01">
                      <w:pPr>
                        <w:pStyle w:val="TableTextnormaltextintables"/>
                        <w:rPr>
                          <w:lang w:val="de-CH"/>
                        </w:rPr>
                      </w:pPr>
                      <w:r>
                        <w:rPr>
                          <w:rFonts w:cs="Arial"/>
                          <w:szCs w:val="15"/>
                          <w:lang w:val="de-CH"/>
                        </w:rPr>
                        <w:t>©</w:t>
                      </w:r>
                      <w:r w:rsidR="009E7022">
                        <w:rPr>
                          <w:rFonts w:cs="Arial"/>
                          <w:szCs w:val="15"/>
                          <w:lang w:val="de-CH"/>
                        </w:rPr>
                        <w:t xml:space="preserve"> SIX </w:t>
                      </w:r>
                      <w:sdt>
                        <w:sdtPr>
                          <w:alias w:val="Document Date"/>
                          <w:tag w:val="Document_x0020_Date"/>
                          <w:id w:val="-362051693"/>
                          <w:lock w:val="sdtLocked"/>
                          <w:placeholder>
                            <w:docPart w:val="96AFCD20042041A0B254C620F6F65729"/>
                          </w:placeholder>
                          <w:dataBinding w:prefixMappings="xmlns:ns0='http://schemas.microsoft.com/office/2006/metadata/properties' xmlns:ns1='http://www.w3.org/2001/XMLSchema-instance' xmlns:ns2='http://schemas.microsoft.com/office/infopath/2007/PartnerControls' xmlns:ns3='54a31226-9dc7-44bd-92e7-d729e8baaddb' xmlns:ns4='5bbc4b72-cd18-4517-bd47-fecdd7785553' xmlns:ns5='http://schemas.microsoft.com/sharepoint/v3/fields' " w:xpath="/ns0:properties[1]/documentManagement[1]/ns4:Document_x0020_Date[1]" w:storeItemID="{48867C98-15CD-4A3B-A253-0ABB757378C5}"/>
                          <w:date w:fullDate="2025-01-01T00:00:00Z">
                            <w:dateFormat w:val="MM.yyyy"/>
                            <w:lid w:val="de-CH"/>
                            <w:storeMappedDataAs w:val="dateTime"/>
                            <w:calendar w:val="gregorian"/>
                          </w:date>
                        </w:sdtPr>
                        <w:sdtEndPr/>
                        <w:sdtContent>
                          <w:r w:rsidR="004E25C8">
                            <w:rPr>
                              <w:lang w:val="de-CH"/>
                            </w:rPr>
                            <w:t>01.2025</w:t>
                          </w:r>
                        </w:sdtContent>
                      </w:sdt>
                      <w:r>
                        <w:rPr>
                          <w:rFonts w:cs="Arial"/>
                          <w:szCs w:val="15"/>
                          <w:lang w:val="de-CH"/>
                        </w:rPr>
                        <w:t xml:space="preserve"> </w:t>
                      </w:r>
                    </w:p>
                  </w:txbxContent>
                </v:textbox>
              </v:shape>
            </w:pict>
          </mc:Fallback>
        </mc:AlternateContent>
      </w:r>
      <w:r w:rsidRPr="00727C9E">
        <w:rPr>
          <w:noProof/>
          <w:lang w:eastAsia="ja-JP"/>
        </w:rPr>
        <mc:AlternateContent>
          <mc:Choice Requires="wps">
            <w:drawing>
              <wp:anchor distT="0" distB="0" distL="114300" distR="114300" simplePos="0" relativeHeight="251658240" behindDoc="0" locked="0" layoutInCell="1" allowOverlap="1" wp14:anchorId="14658003" wp14:editId="14ECB195">
                <wp:simplePos x="0" y="0"/>
                <wp:positionH relativeFrom="column">
                  <wp:posOffset>7477</wp:posOffset>
                </wp:positionH>
                <wp:positionV relativeFrom="paragraph">
                  <wp:posOffset>688905</wp:posOffset>
                </wp:positionV>
                <wp:extent cx="2278523" cy="1593215"/>
                <wp:effectExtent l="0" t="0" r="7620" b="6985"/>
                <wp:wrapNone/>
                <wp:docPr id="10" name="Text Box 10"/>
                <wp:cNvGraphicFramePr/>
                <a:graphic xmlns:a="http://schemas.openxmlformats.org/drawingml/2006/main">
                  <a:graphicData uri="http://schemas.microsoft.com/office/word/2010/wordprocessingShape">
                    <wps:wsp>
                      <wps:cNvSpPr txBox="1"/>
                      <wps:spPr>
                        <a:xfrm>
                          <a:off x="0" y="0"/>
                          <a:ext cx="2278523" cy="15932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6466F" w14:textId="7C0387EA" w:rsidR="00A47EA0" w:rsidRPr="00364117" w:rsidRDefault="00A47EA0" w:rsidP="00A47EA0">
                            <w:pPr>
                              <w:pStyle w:val="TableTextnormaltextintables"/>
                              <w:rPr>
                                <w:lang w:val="de-CH"/>
                              </w:rPr>
                            </w:pPr>
                            <w:r>
                              <w:rPr>
                                <w:lang w:val="de-CH"/>
                              </w:rPr>
                              <w:t>SIX</w:t>
                            </w:r>
                            <w:r w:rsidR="00F11986">
                              <w:rPr>
                                <w:lang w:val="de-CH"/>
                              </w:rPr>
                              <w:t xml:space="preserve"> Exfeed AG</w:t>
                            </w:r>
                          </w:p>
                          <w:p w14:paraId="71C8DF25" w14:textId="77777777" w:rsidR="00A47EA0" w:rsidRPr="00364117" w:rsidRDefault="00A47EA0" w:rsidP="00A47EA0">
                            <w:pPr>
                              <w:pStyle w:val="TableTextnormaltextintables"/>
                              <w:rPr>
                                <w:lang w:val="de-CH"/>
                              </w:rPr>
                            </w:pPr>
                            <w:r w:rsidRPr="00364117">
                              <w:rPr>
                                <w:lang w:val="de-CH"/>
                              </w:rPr>
                              <w:t>Pfingstweidstrasse 110</w:t>
                            </w:r>
                          </w:p>
                          <w:p w14:paraId="422591F1" w14:textId="77777777" w:rsidR="00A47EA0" w:rsidRDefault="00A47EA0" w:rsidP="00A47EA0">
                            <w:pPr>
                              <w:pStyle w:val="TableTextnormaltextintables"/>
                              <w:rPr>
                                <w:lang w:val="de-CH"/>
                              </w:rPr>
                            </w:pPr>
                            <w:r>
                              <w:rPr>
                                <w:lang w:val="de-CH"/>
                              </w:rPr>
                              <w:t>8005</w:t>
                            </w:r>
                            <w:r w:rsidRPr="00364117">
                              <w:rPr>
                                <w:lang w:val="de-CH"/>
                              </w:rPr>
                              <w:t xml:space="preserve"> </w:t>
                            </w:r>
                            <w:r>
                              <w:rPr>
                                <w:lang w:val="de-CH"/>
                              </w:rPr>
                              <w:t>Zu</w:t>
                            </w:r>
                            <w:r w:rsidRPr="00364117">
                              <w:rPr>
                                <w:lang w:val="de-CH"/>
                              </w:rPr>
                              <w:t>rich</w:t>
                            </w:r>
                          </w:p>
                          <w:p w14:paraId="365C9C00" w14:textId="77777777" w:rsidR="00A47EA0" w:rsidRPr="00364117" w:rsidRDefault="00A47EA0" w:rsidP="00A47EA0">
                            <w:pPr>
                              <w:pStyle w:val="TableTextnormaltextintables"/>
                              <w:rPr>
                                <w:lang w:val="de-CH"/>
                              </w:rPr>
                            </w:pPr>
                            <w:r>
                              <w:rPr>
                                <w:lang w:val="de-CH"/>
                              </w:rPr>
                              <w:t>Switzerland</w:t>
                            </w:r>
                          </w:p>
                          <w:p w14:paraId="19D9707D" w14:textId="77777777" w:rsidR="00A47EA0" w:rsidRPr="00130483" w:rsidRDefault="00A47EA0" w:rsidP="00A47EA0">
                            <w:pPr>
                              <w:pStyle w:val="TableTextnormaltextintables"/>
                              <w:rPr>
                                <w:lang w:val="de-CH"/>
                              </w:rPr>
                            </w:pPr>
                          </w:p>
                          <w:p w14:paraId="45BD1FA3" w14:textId="77777777" w:rsidR="00A47EA0" w:rsidRPr="00364117" w:rsidRDefault="00A47EA0" w:rsidP="00A47EA0">
                            <w:pPr>
                              <w:pStyle w:val="TableTextnormaltextintables"/>
                              <w:rPr>
                                <w:lang w:val="de-CH"/>
                              </w:rPr>
                            </w:pPr>
                            <w:r>
                              <w:rPr>
                                <w:lang w:val="de-CH"/>
                              </w:rPr>
                              <w:t>T +41 58 399 2111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58003" id="Text Box 10" o:spid="_x0000_s1027" type="#_x0000_t202" style="position:absolute;margin-left:.6pt;margin-top:54.25pt;width:179.4pt;height:1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" fillcolor="white [3201]" stroked="f" strokeweight=".5pt">
                <v:textbox inset="0,0,0,0">
                  <w:txbxContent>
                    <w:p w14:paraId="1E06466F" w14:textId="7C0387EA" w:rsidR="00A47EA0" w:rsidRPr="00364117" w:rsidRDefault="00A47EA0" w:rsidP="00A47EA0">
                      <w:pPr>
                        <w:pStyle w:val="TableTextnormaltextintables"/>
                        <w:rPr>
                          <w:lang w:val="de-CH"/>
                        </w:rPr>
                      </w:pPr>
                      <w:r>
                        <w:rPr>
                          <w:lang w:val="de-CH"/>
                        </w:rPr>
                        <w:t>SIX</w:t>
                      </w:r>
                      <w:r w:rsidR="00F11986">
                        <w:rPr>
                          <w:lang w:val="de-CH"/>
                        </w:rPr>
                        <w:t xml:space="preserve"> Exfeed AG</w:t>
                      </w:r>
                    </w:p>
                    <w:p w14:paraId="71C8DF25" w14:textId="77777777" w:rsidR="00A47EA0" w:rsidRPr="00364117" w:rsidRDefault="00A47EA0" w:rsidP="00A47EA0">
                      <w:pPr>
                        <w:pStyle w:val="TableTextnormaltextintables"/>
                        <w:rPr>
                          <w:lang w:val="de-CH"/>
                        </w:rPr>
                      </w:pPr>
                      <w:r w:rsidRPr="00364117">
                        <w:rPr>
                          <w:lang w:val="de-CH"/>
                        </w:rPr>
                        <w:t>Pfingstweidstrasse 110</w:t>
                      </w:r>
                    </w:p>
                    <w:p w14:paraId="422591F1" w14:textId="77777777" w:rsidR="00A47EA0" w:rsidRDefault="00A47EA0" w:rsidP="00A47EA0">
                      <w:pPr>
                        <w:pStyle w:val="TableTextnormaltextintables"/>
                        <w:rPr>
                          <w:lang w:val="de-CH"/>
                        </w:rPr>
                      </w:pPr>
                      <w:r>
                        <w:rPr>
                          <w:lang w:val="de-CH"/>
                        </w:rPr>
                        <w:t>8005</w:t>
                      </w:r>
                      <w:r w:rsidRPr="00364117">
                        <w:rPr>
                          <w:lang w:val="de-CH"/>
                        </w:rPr>
                        <w:t xml:space="preserve"> </w:t>
                      </w:r>
                      <w:r>
                        <w:rPr>
                          <w:lang w:val="de-CH"/>
                        </w:rPr>
                        <w:t>Zu</w:t>
                      </w:r>
                      <w:r w:rsidRPr="00364117">
                        <w:rPr>
                          <w:lang w:val="de-CH"/>
                        </w:rPr>
                        <w:t>rich</w:t>
                      </w:r>
                    </w:p>
                    <w:p w14:paraId="365C9C00" w14:textId="77777777" w:rsidR="00A47EA0" w:rsidRPr="00364117" w:rsidRDefault="00A47EA0" w:rsidP="00A47EA0">
                      <w:pPr>
                        <w:pStyle w:val="TableTextnormaltextintables"/>
                        <w:rPr>
                          <w:lang w:val="de-CH"/>
                        </w:rPr>
                      </w:pPr>
                      <w:r>
                        <w:rPr>
                          <w:lang w:val="de-CH"/>
                        </w:rPr>
                        <w:t>Switzerland</w:t>
                      </w:r>
                    </w:p>
                    <w:p w14:paraId="19D9707D" w14:textId="77777777" w:rsidR="00A47EA0" w:rsidRPr="00130483" w:rsidRDefault="00A47EA0" w:rsidP="00A47EA0">
                      <w:pPr>
                        <w:pStyle w:val="TableTextnormaltextintables"/>
                        <w:rPr>
                          <w:lang w:val="de-CH"/>
                        </w:rPr>
                      </w:pPr>
                    </w:p>
                    <w:p w14:paraId="45BD1FA3" w14:textId="77777777" w:rsidR="00A47EA0" w:rsidRPr="00364117" w:rsidRDefault="00A47EA0" w:rsidP="00A47EA0">
                      <w:pPr>
                        <w:pStyle w:val="TableTextnormaltextintables"/>
                        <w:rPr>
                          <w:lang w:val="de-CH"/>
                        </w:rPr>
                      </w:pPr>
                      <w:r>
                        <w:rPr>
                          <w:lang w:val="de-CH"/>
                        </w:rPr>
                        <w:t>T +41 58 399 2111</w:t>
                      </w:r>
                    </w:p>
                  </w:txbxContent>
                </v:textbox>
              </v:shape>
            </w:pict>
          </mc:Fallback>
        </mc:AlternateContent>
      </w:r>
    </w:p>
    <w:p w14:paraId="11C8C64C" w14:textId="77777777" w:rsidR="00A47EA0" w:rsidRDefault="00A47EA0" w:rsidP="00A47EA0">
      <w:pPr>
        <w:rPr>
          <w:lang w:eastAsia="en-US"/>
        </w:rPr>
      </w:pPr>
    </w:p>
    <w:p w14:paraId="5E6BFF17" w14:textId="79CB6214" w:rsidR="00E63AE6" w:rsidRPr="00727C9E" w:rsidRDefault="00E63AE6" w:rsidP="00A47EA0">
      <w:pPr>
        <w:rPr>
          <w:lang w:eastAsia="en-US"/>
        </w:rPr>
      </w:pPr>
    </w:p>
    <w:sectPr w:rsidR="00E63AE6" w:rsidRPr="00727C9E" w:rsidSect="006C3538">
      <w:headerReference w:type="even" r:id="rId34"/>
      <w:headerReference w:type="default" r:id="rId35"/>
      <w:footerReference w:type="default" r:id="rId36"/>
      <w:headerReference w:type="first" r:id="rId37"/>
      <w:pgSz w:w="11906" w:h="16838"/>
      <w:pgMar w:top="1701" w:right="851" w:bottom="1701"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61E08" w14:textId="77777777" w:rsidR="007F6D58" w:rsidRDefault="007F6D58" w:rsidP="00394E0D">
      <w:pPr>
        <w:spacing w:before="0" w:after="0" w:line="240" w:lineRule="auto"/>
      </w:pPr>
      <w:r>
        <w:separator/>
      </w:r>
    </w:p>
  </w:endnote>
  <w:endnote w:type="continuationSeparator" w:id="0">
    <w:p w14:paraId="179969BC" w14:textId="77777777" w:rsidR="007F6D58" w:rsidRDefault="007F6D58" w:rsidP="00394E0D">
      <w:pPr>
        <w:spacing w:before="0" w:after="0" w:line="240" w:lineRule="auto"/>
      </w:pPr>
      <w:r>
        <w:continuationSeparator/>
      </w:r>
    </w:p>
  </w:endnote>
  <w:endnote w:type="continuationNotice" w:id="1">
    <w:p w14:paraId="2BDC48AE" w14:textId="77777777" w:rsidR="007F6D58" w:rsidRDefault="007F6D5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ngLiU_HKSCS-ExtB">
    <w:panose1 w:val="02020500000000000000"/>
    <w:charset w:val="88"/>
    <w:family w:val="roman"/>
    <w:pitch w:val="variable"/>
    <w:sig w:usb0="8000002F" w:usb1="0A080008" w:usb2="00000010" w:usb3="00000000" w:csb0="00100001" w:csb1="00000000"/>
  </w:font>
  <w:font w:name="3 of 9 Barcode">
    <w:panose1 w:val="04027200000000000000"/>
    <w:charset w:val="00"/>
    <w:family w:val="decorativ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8D6E" w14:textId="77777777" w:rsidR="00394E0D" w:rsidRDefault="00394E0D">
    <w:r>
      <w:rPr>
        <w:noProof/>
      </w:rPr>
      <mc:AlternateContent>
        <mc:Choice Requires="wps">
          <w:drawing>
            <wp:anchor distT="0" distB="0" distL="0" distR="0" simplePos="0" relativeHeight="251658242" behindDoc="0" locked="0" layoutInCell="1" allowOverlap="1" wp14:anchorId="79EAE335" wp14:editId="431B6E73">
              <wp:simplePos x="635" y="635"/>
              <wp:positionH relativeFrom="leftMargin">
                <wp:align>left</wp:align>
              </wp:positionH>
              <wp:positionV relativeFrom="paragraph">
                <wp:posOffset>635</wp:posOffset>
              </wp:positionV>
              <wp:extent cx="443865" cy="443865"/>
              <wp:effectExtent l="0" t="0" r="7620" b="17145"/>
              <wp:wrapSquare wrapText="bothSides"/>
              <wp:docPr id="2" name="Text Box 2" descr="Sensitivity: C2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45010" w14:textId="77777777" w:rsidR="00394E0D" w:rsidRPr="00394E0D" w:rsidRDefault="00394E0D">
                          <w:pPr>
                            <w:rPr>
                              <w:rFonts w:ascii="Calibri" w:eastAsia="Calibri" w:hAnsi="Calibri" w:cs="Calibri"/>
                              <w:color w:val="000000"/>
                              <w:sz w:val="20"/>
                              <w:szCs w:val="20"/>
                            </w:rPr>
                          </w:pPr>
                          <w:r w:rsidRPr="00394E0D">
                            <w:rPr>
                              <w:rFonts w:ascii="Calibri" w:eastAsia="Calibri" w:hAnsi="Calibri" w:cs="Calibri"/>
                              <w:color w:val="000000"/>
                              <w:sz w:val="20"/>
                              <w:szCs w:val="20"/>
                            </w:rPr>
                            <w:t>Sensitivity: C2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79EAE335" id="_x0000_t202" coordsize="21600,21600" o:spt="202" path="m,l,21600r21600,l21600,xe">
              <v:stroke joinstyle="miter"/>
              <v:path gradientshapeok="t" o:connecttype="rect"/>
            </v:shapetype>
            <v:shape id="Text Box 2" o:spid="_x0000_s1028" type="#_x0000_t202" alt="Sensitivity: C2 Internal"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2D145010" w14:textId="77777777" w:rsidR="00394E0D" w:rsidRPr="00394E0D" w:rsidRDefault="00394E0D">
                    <w:pPr>
                      <w:rPr>
                        <w:rFonts w:ascii="Calibri" w:eastAsia="Calibri" w:hAnsi="Calibri" w:cs="Calibri"/>
                        <w:color w:val="000000"/>
                        <w:sz w:val="20"/>
                        <w:szCs w:val="20"/>
                      </w:rPr>
                    </w:pPr>
                    <w:r w:rsidRPr="00394E0D">
                      <w:rPr>
                        <w:rFonts w:ascii="Calibri" w:eastAsia="Calibri" w:hAnsi="Calibri" w:cs="Calibri"/>
                        <w:color w:val="000000"/>
                        <w:sz w:val="20"/>
                        <w:szCs w:val="20"/>
                      </w:rPr>
                      <w:t>Sensitivity: C2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CellMar>
        <w:left w:w="0" w:type="dxa"/>
        <w:right w:w="0" w:type="dxa"/>
      </w:tblCellMar>
      <w:tblLook w:val="04A0" w:firstRow="1" w:lastRow="0" w:firstColumn="1" w:lastColumn="0" w:noHBand="0" w:noVBand="1"/>
    </w:tblPr>
    <w:tblGrid>
      <w:gridCol w:w="5846"/>
      <w:gridCol w:w="3510"/>
    </w:tblGrid>
    <w:tr w:rsidR="00AC654F" w:rsidRPr="00D8349D" w14:paraId="46946183" w14:textId="77777777" w:rsidTr="00C37950">
      <w:tc>
        <w:tcPr>
          <w:tcW w:w="5846" w:type="dxa"/>
        </w:tcPr>
        <w:p w14:paraId="2EF7FF0A" w14:textId="77777777" w:rsidR="00AC654F" w:rsidRPr="00C966E9" w:rsidRDefault="00AC654F" w:rsidP="00AC654F">
          <w:pPr>
            <w:pStyle w:val="Footer-Headerbottomandtopofpage"/>
            <w:rPr>
              <w:b/>
            </w:rPr>
          </w:pPr>
        </w:p>
      </w:tc>
      <w:tc>
        <w:tcPr>
          <w:tcW w:w="3510" w:type="dxa"/>
        </w:tcPr>
        <w:p w14:paraId="7AFFE8D6" w14:textId="77777777" w:rsidR="00AC654F" w:rsidRPr="00B6604F" w:rsidRDefault="00AC654F" w:rsidP="00AC654F">
          <w:pPr>
            <w:pStyle w:val="Footer-Headerbottomandtopofpage"/>
            <w:jc w:val="right"/>
          </w:pPr>
          <w:r w:rsidRPr="00F42417">
            <w:t xml:space="preserve"> </w:t>
          </w:r>
          <w:r w:rsidRPr="00103519">
            <w:fldChar w:fldCharType="begin"/>
          </w:r>
          <w:r w:rsidRPr="00F42417">
            <w:instrText xml:space="preserve"> PAGE   \* MERGEFORMAT </w:instrText>
          </w:r>
          <w:r w:rsidRPr="00103519">
            <w:fldChar w:fldCharType="separate"/>
          </w:r>
          <w:r>
            <w:t>i</w:t>
          </w:r>
          <w:r w:rsidRPr="00103519">
            <w:fldChar w:fldCharType="end"/>
          </w:r>
        </w:p>
      </w:tc>
    </w:tr>
  </w:tbl>
  <w:p w14:paraId="456DBD86" w14:textId="77777777" w:rsidR="00394E0D" w:rsidRDefault="00394E0D" w:rsidP="00AC654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6096"/>
      <w:gridCol w:w="3258"/>
    </w:tblGrid>
    <w:tr w:rsidR="004B53E8" w:rsidRPr="00626913" w14:paraId="440F555D" w14:textId="77777777" w:rsidTr="00C37950">
      <w:trPr>
        <w:trHeight w:val="228"/>
      </w:trPr>
      <w:tc>
        <w:tcPr>
          <w:tcW w:w="6096" w:type="dxa"/>
          <w:vAlign w:val="bottom"/>
        </w:tcPr>
        <w:p w14:paraId="4B955798" w14:textId="77777777" w:rsidR="004B53E8" w:rsidRPr="00626913" w:rsidRDefault="004B53E8" w:rsidP="004B53E8">
          <w:pPr>
            <w:pStyle w:val="Footer-Headerbottomandtopofpage"/>
          </w:pPr>
        </w:p>
      </w:tc>
      <w:tc>
        <w:tcPr>
          <w:tcW w:w="3258" w:type="dxa"/>
          <w:vMerge w:val="restart"/>
          <w:vAlign w:val="bottom"/>
        </w:tcPr>
        <w:p w14:paraId="3B4E408E" w14:textId="2F767D4A" w:rsidR="004B53E8" w:rsidRPr="00626913" w:rsidRDefault="004B53E8" w:rsidP="004B53E8">
          <w:pPr>
            <w:pStyle w:val="Footer-Headerbottomandtopofpage"/>
            <w:jc w:val="right"/>
          </w:pPr>
        </w:p>
      </w:tc>
    </w:tr>
    <w:tr w:rsidR="004B53E8" w:rsidRPr="00626913" w14:paraId="520E4147" w14:textId="77777777" w:rsidTr="00C37950">
      <w:tc>
        <w:tcPr>
          <w:tcW w:w="6096" w:type="dxa"/>
          <w:vAlign w:val="bottom"/>
        </w:tcPr>
        <w:p w14:paraId="17DFEC10" w14:textId="50FA95C5" w:rsidR="004B53E8" w:rsidRPr="00626913" w:rsidRDefault="004B53E8" w:rsidP="004B53E8">
          <w:pPr>
            <w:pStyle w:val="Footer-Headerbottomandtopofpage"/>
          </w:pPr>
        </w:p>
      </w:tc>
      <w:tc>
        <w:tcPr>
          <w:tcW w:w="3258" w:type="dxa"/>
          <w:vMerge/>
        </w:tcPr>
        <w:p w14:paraId="046FDA16" w14:textId="77777777" w:rsidR="004B53E8" w:rsidRPr="00626913" w:rsidRDefault="004B53E8" w:rsidP="004B53E8">
          <w:pPr>
            <w:pStyle w:val="Footer-Headerbottomandtopofpage"/>
            <w:jc w:val="right"/>
          </w:pPr>
        </w:p>
      </w:tc>
    </w:tr>
    <w:tr w:rsidR="00871024" w:rsidRPr="00626913" w14:paraId="24E80DBB" w14:textId="77777777" w:rsidTr="00C37950">
      <w:trPr>
        <w:trHeight w:hRule="exact" w:val="397"/>
      </w:trPr>
      <w:tc>
        <w:tcPr>
          <w:tcW w:w="6096" w:type="dxa"/>
          <w:vAlign w:val="bottom"/>
        </w:tcPr>
        <w:p w14:paraId="07EB1EFB" w14:textId="216486E6" w:rsidR="00871024" w:rsidRPr="00626913" w:rsidRDefault="00871024" w:rsidP="00871024">
          <w:pPr>
            <w:pStyle w:val="Footer-Headerbottomandtopofpage"/>
          </w:pPr>
          <w:r w:rsidRPr="00121ED0">
            <w:rPr>
              <w:b/>
              <w:bCs/>
            </w:rPr>
            <w:t>SIX Exfeed Ltd.</w:t>
          </w:r>
          <w:r w:rsidRPr="00121ED0">
            <w:rPr>
              <w:bCs/>
            </w:rPr>
            <w:t xml:space="preserve">    </w:t>
          </w:r>
          <w:r w:rsidRPr="00121ED0">
            <w:t>Hardturmstrasse 201    8005 Zürich    P +41 58 399 2977</w:t>
          </w:r>
        </w:p>
      </w:tc>
      <w:tc>
        <w:tcPr>
          <w:tcW w:w="3258" w:type="dxa"/>
          <w:vMerge/>
        </w:tcPr>
        <w:p w14:paraId="62104305" w14:textId="77777777" w:rsidR="00871024" w:rsidRPr="00626913" w:rsidRDefault="00871024" w:rsidP="00871024">
          <w:pPr>
            <w:pStyle w:val="Footer-Headerbottomandtopofpage"/>
            <w:jc w:val="right"/>
          </w:pPr>
        </w:p>
      </w:tc>
    </w:tr>
  </w:tbl>
  <w:p w14:paraId="75637C86" w14:textId="2897E0AD" w:rsidR="004B53E8" w:rsidRPr="00626913" w:rsidRDefault="00871024" w:rsidP="00871024">
    <w:pPr>
      <w:pStyle w:val="Footer-Headerbottomandtopofpage"/>
      <w:tabs>
        <w:tab w:val="left" w:pos="3498"/>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CellMar>
        <w:left w:w="0" w:type="dxa"/>
        <w:right w:w="0" w:type="dxa"/>
      </w:tblCellMar>
      <w:tblLook w:val="04A0" w:firstRow="1" w:lastRow="0" w:firstColumn="1" w:lastColumn="0" w:noHBand="0" w:noVBand="1"/>
    </w:tblPr>
    <w:tblGrid>
      <w:gridCol w:w="5846"/>
      <w:gridCol w:w="3510"/>
    </w:tblGrid>
    <w:tr w:rsidR="00BF69A2" w:rsidRPr="00D8349D" w14:paraId="59D70B0C" w14:textId="77777777" w:rsidTr="00C37950">
      <w:sdt>
        <w:sdtPr>
          <w:alias w:val="Classification"/>
          <w:tag w:val="Classification"/>
          <w:id w:val="831416147"/>
          <w:placeholder>
            <w:docPart w:val="913ACDC4D5EB4680BF48881C4E35BF57"/>
          </w:placeholder>
          <w:dataBinding w:prefixMappings="xmlns:ns0='http://schemas.microsoft.com/office/2006/coverPageProps' " w:xpath="/ns0:CoverPageProperties[1]/ns0:CompanyPhone[1]" w:storeItemID="{55AF091B-3C7A-41E3-B477-F2FDAA23CFDA}"/>
          <w:dropDownList w:lastValue="C1 Public">
            <w:listItem w:displayText="C1 Public" w:value="C1 Public"/>
            <w:listItem w:displayText="C2 Internal" w:value="C2 Internal"/>
            <w:listItem w:displayText="C3 Confidential" w:value="C3 Confidential"/>
            <w:listItem w:displayText="C3+ Confidential plus" w:value="C3+ Confidential plus"/>
            <w:listItem w:displayText="C3+ CID " w:value="C3+ CID"/>
            <w:listItem w:displayText="C4 Secret" w:value="C4 Secret"/>
          </w:dropDownList>
        </w:sdtPr>
        <w:sdtEndPr/>
        <w:sdtContent>
          <w:tc>
            <w:tcPr>
              <w:tcW w:w="5846" w:type="dxa"/>
            </w:tcPr>
            <w:p w14:paraId="0E916A8C" w14:textId="1AAEF95E" w:rsidR="00BF69A2" w:rsidRPr="00C966E9" w:rsidRDefault="003C314E" w:rsidP="00BF69A2">
              <w:pPr>
                <w:pStyle w:val="Footer-Headerbottomandtopofpage"/>
                <w:rPr>
                  <w:b/>
                </w:rPr>
              </w:pPr>
              <w:r>
                <w:t>C1 Public</w:t>
              </w:r>
            </w:p>
          </w:tc>
        </w:sdtContent>
      </w:sdt>
      <w:tc>
        <w:tcPr>
          <w:tcW w:w="3510" w:type="dxa"/>
        </w:tcPr>
        <w:p w14:paraId="7BB13F51" w14:textId="77777777" w:rsidR="00BF69A2" w:rsidRPr="00B6604F" w:rsidRDefault="00BF69A2" w:rsidP="00BF69A2">
          <w:pPr>
            <w:pStyle w:val="Footer-Headerbottomandtopofpage"/>
            <w:jc w:val="right"/>
          </w:pPr>
          <w:r>
            <w:t xml:space="preserve">Page </w:t>
          </w:r>
          <w:r w:rsidRPr="00103519">
            <w:fldChar w:fldCharType="begin"/>
          </w:r>
          <w:r w:rsidRPr="006D431A">
            <w:rPr>
              <w:lang w:val="fr-CH"/>
            </w:rPr>
            <w:instrText xml:space="preserve"> PAGE   \* MERGEFORMAT </w:instrText>
          </w:r>
          <w:r w:rsidRPr="00103519">
            <w:fldChar w:fldCharType="separate"/>
          </w:r>
          <w:r>
            <w:t>i</w:t>
          </w:r>
          <w:r w:rsidRPr="00103519">
            <w:fldChar w:fldCharType="end"/>
          </w:r>
        </w:p>
      </w:tc>
    </w:tr>
  </w:tbl>
  <w:p w14:paraId="29CFB8AE" w14:textId="77777777" w:rsidR="00BF69A2" w:rsidRDefault="00BF69A2" w:rsidP="00BF69A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14EF" w14:textId="77777777" w:rsidR="00715A91" w:rsidRDefault="00715A91" w:rsidP="00BF69A2">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2DF34" w14:textId="77777777" w:rsidR="007F6D58" w:rsidRDefault="007F6D58" w:rsidP="00394E0D">
      <w:pPr>
        <w:spacing w:before="0" w:after="0" w:line="240" w:lineRule="auto"/>
      </w:pPr>
      <w:r>
        <w:separator/>
      </w:r>
    </w:p>
  </w:footnote>
  <w:footnote w:type="continuationSeparator" w:id="0">
    <w:p w14:paraId="0F10C0AF" w14:textId="77777777" w:rsidR="007F6D58" w:rsidRDefault="007F6D58" w:rsidP="00394E0D">
      <w:pPr>
        <w:spacing w:before="0" w:after="0" w:line="240" w:lineRule="auto"/>
      </w:pPr>
      <w:r>
        <w:continuationSeparator/>
      </w:r>
    </w:p>
  </w:footnote>
  <w:footnote w:type="continuationNotice" w:id="1">
    <w:p w14:paraId="347238ED" w14:textId="77777777" w:rsidR="007F6D58" w:rsidRDefault="007F6D58">
      <w:pPr>
        <w:spacing w:before="0" w:after="0" w:line="240" w:lineRule="auto"/>
      </w:pPr>
    </w:p>
  </w:footnote>
  <w:footnote w:id="2">
    <w:p w14:paraId="40EF57F3" w14:textId="10D522AC" w:rsidR="00430227" w:rsidRPr="00430227" w:rsidRDefault="00430227">
      <w:pPr>
        <w:pStyle w:val="FootnoteText"/>
      </w:pPr>
      <w:r>
        <w:rPr>
          <w:rStyle w:val="FootnoteReference"/>
        </w:rPr>
        <w:footnoteRef/>
      </w:r>
      <w:r>
        <w:t xml:space="preserve"> </w:t>
      </w:r>
      <w:r w:rsidRPr="00430227">
        <w:t>Non-listed Investment Funds for Non-Professionals does only include Webhosting of Swiss Fund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6E2F" w14:textId="0F7F4CC7" w:rsidR="000C2AB1" w:rsidRDefault="000C2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CellMar>
        <w:left w:w="0" w:type="dxa"/>
        <w:right w:w="0" w:type="dxa"/>
      </w:tblCellMar>
      <w:tblLook w:val="04A0" w:firstRow="1" w:lastRow="0" w:firstColumn="1" w:lastColumn="0" w:noHBand="0" w:noVBand="1"/>
    </w:tblPr>
    <w:tblGrid>
      <w:gridCol w:w="5846"/>
      <w:gridCol w:w="3510"/>
    </w:tblGrid>
    <w:tr w:rsidR="00AC654F" w:rsidRPr="00D8349D" w14:paraId="696EDF6D" w14:textId="77777777" w:rsidTr="00C37950">
      <w:tc>
        <w:tcPr>
          <w:tcW w:w="5846" w:type="dxa"/>
        </w:tcPr>
        <w:p w14:paraId="610F7B90" w14:textId="4E69C93D" w:rsidR="00AC654F" w:rsidRPr="00B6604F" w:rsidRDefault="00AD14DE" w:rsidP="00AC654F">
          <w:pPr>
            <w:pStyle w:val="Footer-Headerbottomandtopofpage"/>
          </w:pPr>
          <w:sdt>
            <w:sdtPr>
              <w:alias w:val="Category"/>
              <w:tag w:val=""/>
              <w:id w:val="1079168538"/>
              <w:lock w:val="sdtLocked"/>
              <w:dataBinding w:prefixMappings="xmlns:ns0='http://purl.org/dc/elements/1.1/' xmlns:ns1='http://schemas.openxmlformats.org/package/2006/metadata/core-properties' " w:xpath="/ns1:coreProperties[1]/ns1:category[1]" w:storeItemID="{6C3C8BC8-F283-45AE-878A-BAB7291924A1}"/>
              <w:text/>
            </w:sdtPr>
            <w:sdtEndPr/>
            <w:sdtContent>
              <w:r w:rsidR="004828AE">
                <w:t>Order Form</w:t>
              </w:r>
            </w:sdtContent>
          </w:sdt>
        </w:p>
        <w:sdt>
          <w:sdtPr>
            <w:alias w:val="Subject"/>
            <w:tag w:val=""/>
            <w:id w:val="871506604"/>
            <w:lock w:val="sdtLocked"/>
            <w:dataBinding w:prefixMappings="xmlns:ns0='http://purl.org/dc/elements/1.1/' xmlns:ns1='http://schemas.openxmlformats.org/package/2006/metadata/core-properties' " w:xpath="/ns1:coreProperties[1]/ns0:subject[1]" w:storeItemID="{6C3C8BC8-F283-45AE-878A-BAB7291924A1}"/>
            <w:text/>
          </w:sdtPr>
          <w:sdtEndPr/>
          <w:sdtContent>
            <w:p w14:paraId="2A043295" w14:textId="751F1110" w:rsidR="00AC654F" w:rsidRPr="00C966E9" w:rsidRDefault="00FD5A01" w:rsidP="00AC654F">
              <w:pPr>
                <w:pStyle w:val="Footer-Headerbottomandtopofpage"/>
                <w:rPr>
                  <w:b/>
                </w:rPr>
              </w:pPr>
              <w:r>
                <w:t>Data Distribution Agreement and Non-Display Information Usage Agreement</w:t>
              </w:r>
            </w:p>
          </w:sdtContent>
        </w:sdt>
      </w:tc>
      <w:tc>
        <w:tcPr>
          <w:tcW w:w="3510" w:type="dxa"/>
        </w:tcPr>
        <w:p w14:paraId="7E154DD9" w14:textId="70AB4E74" w:rsidR="00AC654F" w:rsidRPr="00F42417" w:rsidRDefault="00AC654F" w:rsidP="009F2C5B">
          <w:pPr>
            <w:pStyle w:val="Footer-Headerbottomandtopofpage"/>
            <w:jc w:val="right"/>
          </w:pPr>
        </w:p>
        <w:p w14:paraId="1258883A" w14:textId="7329D66C" w:rsidR="00AC654F" w:rsidRPr="00B6604F" w:rsidRDefault="00AC654F" w:rsidP="009F2C5B">
          <w:pPr>
            <w:pStyle w:val="Footer-Headerbottomandtopofpage"/>
            <w:jc w:val="right"/>
          </w:pPr>
          <w:r w:rsidRPr="00B6604F">
            <w:t>Version</w:t>
          </w:r>
          <w:r w:rsidR="009F2C5B">
            <w:t xml:space="preserve"> </w:t>
          </w:r>
          <w:sdt>
            <w:sdtPr>
              <w:alias w:val="Version (Comments)"/>
              <w:tag w:val="Version"/>
              <w:id w:val="1671300651"/>
              <w:lock w:val="sdtLocked"/>
              <w:dataBinding w:prefixMappings="xmlns:ns0='http://purl.org/dc/elements/1.1/' xmlns:ns1='http://schemas.openxmlformats.org/package/2006/metadata/core-properties' " w:xpath="/ns1:coreProperties[1]/ns0:description[1]" w:storeItemID="{6C3C8BC8-F283-45AE-878A-BAB7291924A1}"/>
              <w:text/>
            </w:sdtPr>
            <w:sdtEndPr/>
            <w:sdtContent>
              <w:r w:rsidR="00A17FDA">
                <w:t>1.01</w:t>
              </w:r>
            </w:sdtContent>
          </w:sdt>
          <w:r w:rsidR="009F2C5B">
            <w:t xml:space="preserve">, </w:t>
          </w:r>
          <w:sdt>
            <w:sdtPr>
              <w:alias w:val="Document Date"/>
              <w:tag w:val="Document_x0020_Date"/>
              <w:id w:val="-71811471"/>
              <w:lock w:val="sdtLocked"/>
              <w:dataBinding w:prefixMappings="xmlns:ns0='http://schemas.microsoft.com/office/2006/metadata/properties' xmlns:ns1='http://www.w3.org/2001/XMLSchema-instance' xmlns:ns2='http://schemas.microsoft.com/office/infopath/2007/PartnerControls' xmlns:ns3='54a31226-9dc7-44bd-92e7-d729e8baaddb' xmlns:ns4='5bbc4b72-cd18-4517-bd47-fecdd7785553' xmlns:ns5='http://schemas.microsoft.com/sharepoint/v3/fields' " w:xpath="/ns0:properties[1]/documentManagement[1]/ns4:Document_x0020_Date[1]" w:storeItemID="{48867C98-15CD-4A3B-A253-0ABB757378C5}"/>
              <w:date w:fullDate="2025-01-01T00:00:00Z">
                <w:dateFormat w:val="dd.MM.yyyy"/>
                <w:lid w:val="de-CH"/>
                <w:storeMappedDataAs w:val="dateTime"/>
                <w:calendar w:val="gregorian"/>
              </w:date>
            </w:sdtPr>
            <w:sdtEndPr/>
            <w:sdtContent>
              <w:r w:rsidR="004E25C8">
                <w:rPr>
                  <w:lang w:val="de-CH"/>
                </w:rPr>
                <w:t>01.01.2025</w:t>
              </w:r>
            </w:sdtContent>
          </w:sdt>
          <w:r w:rsidR="009F2C5B">
            <w:t xml:space="preserve"> </w:t>
          </w:r>
        </w:p>
      </w:tc>
    </w:tr>
  </w:tbl>
  <w:p w14:paraId="5D7E47F1" w14:textId="21B129A3" w:rsidR="00AC654F" w:rsidRPr="00D8349D" w:rsidRDefault="00AC654F" w:rsidP="009F2C5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B1CE" w14:textId="24DEB981" w:rsidR="00190B06" w:rsidRDefault="008740E5">
    <w:r w:rsidRPr="00681F9A">
      <w:rPr>
        <w:noProof/>
        <w:lang w:eastAsia="ja-JP"/>
      </w:rPr>
      <w:drawing>
        <wp:anchor distT="0" distB="0" distL="114300" distR="114300" simplePos="0" relativeHeight="251658241" behindDoc="1" locked="0" layoutInCell="1" allowOverlap="1" wp14:anchorId="0E6917E8" wp14:editId="70C6E8DC">
          <wp:simplePos x="0" y="0"/>
          <wp:positionH relativeFrom="page">
            <wp:posOffset>0</wp:posOffset>
          </wp:positionH>
          <wp:positionV relativeFrom="page">
            <wp:posOffset>0</wp:posOffset>
          </wp:positionV>
          <wp:extent cx="7560000" cy="10688400"/>
          <wp:effectExtent l="0" t="0" r="3175" b="0"/>
          <wp:wrapNone/>
          <wp:docPr id="13" name="Picture 13" descr="S:\Tecdoc\Templates - Logos - Colours\x-layer-graphics\SIX-X-Layer-P-Semicolor-RGB-Horiz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cdoc\Templates - Logos - Colours\x-layer-graphics\SIX-X-Layer-P-Semicolor-RGB-Horizo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8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B06" w:rsidRPr="00626913">
      <w:rPr>
        <w:noProof/>
        <w:lang w:eastAsia="ja-JP"/>
      </w:rPr>
      <w:drawing>
        <wp:anchor distT="0" distB="0" distL="114300" distR="114300" simplePos="0" relativeHeight="251658243" behindDoc="1" locked="1" layoutInCell="1" allowOverlap="1" wp14:anchorId="19E02800" wp14:editId="476B4704">
          <wp:simplePos x="0" y="0"/>
          <wp:positionH relativeFrom="page">
            <wp:posOffset>0</wp:posOffset>
          </wp:positionH>
          <wp:positionV relativeFrom="page">
            <wp:posOffset>0</wp:posOffset>
          </wp:positionV>
          <wp:extent cx="7563600" cy="734400"/>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7563600" cy="73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926C" w14:textId="55B2F011" w:rsidR="000C2AB1" w:rsidRDefault="000C2A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C571" w14:textId="4CB0B1BD" w:rsidR="000C2AB1" w:rsidRDefault="000C2A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60E0" w14:textId="249726A9" w:rsidR="000C2AB1" w:rsidRDefault="000C2AB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4891" w14:textId="4DFC558F" w:rsidR="000C2AB1" w:rsidRDefault="000C2AB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CellMar>
        <w:left w:w="0" w:type="dxa"/>
        <w:right w:w="0" w:type="dxa"/>
      </w:tblCellMar>
      <w:tblLook w:val="04A0" w:firstRow="1" w:lastRow="0" w:firstColumn="1" w:lastColumn="0" w:noHBand="0" w:noVBand="1"/>
    </w:tblPr>
    <w:tblGrid>
      <w:gridCol w:w="5846"/>
      <w:gridCol w:w="3510"/>
    </w:tblGrid>
    <w:tr w:rsidR="00A47EA0" w:rsidRPr="00D8349D" w14:paraId="536F4CE5" w14:textId="77777777" w:rsidTr="00C37950">
      <w:tc>
        <w:tcPr>
          <w:tcW w:w="5846" w:type="dxa"/>
        </w:tcPr>
        <w:p w14:paraId="3664747D" w14:textId="77777777" w:rsidR="00A47EA0" w:rsidRDefault="00A47EA0" w:rsidP="00AC654F">
          <w:pPr>
            <w:pStyle w:val="Footer-Headerbottomandtopofpage"/>
            <w:rPr>
              <w:b/>
            </w:rPr>
          </w:pPr>
        </w:p>
        <w:p w14:paraId="46D5C251" w14:textId="77777777" w:rsidR="00A47EA0" w:rsidRPr="00C966E9" w:rsidRDefault="00A47EA0" w:rsidP="00AC654F">
          <w:pPr>
            <w:pStyle w:val="Footer-Headerbottomandtopofpage"/>
            <w:rPr>
              <w:b/>
            </w:rPr>
          </w:pPr>
        </w:p>
      </w:tc>
      <w:tc>
        <w:tcPr>
          <w:tcW w:w="3510" w:type="dxa"/>
        </w:tcPr>
        <w:p w14:paraId="118C6E47" w14:textId="77777777" w:rsidR="00A47EA0" w:rsidRPr="00B6604F" w:rsidRDefault="00A47EA0" w:rsidP="009F2C5B">
          <w:pPr>
            <w:pStyle w:val="Footer-Headerbottomandtopofpage"/>
            <w:jc w:val="right"/>
          </w:pPr>
        </w:p>
      </w:tc>
    </w:tr>
  </w:tbl>
  <w:p w14:paraId="6FE5C262" w14:textId="646B34B3" w:rsidR="00A47EA0" w:rsidRPr="00D8349D" w:rsidRDefault="001D7009" w:rsidP="009F2C5B">
    <w:r w:rsidRPr="00F50650">
      <w:rPr>
        <w:noProof/>
        <w:lang w:eastAsia="ja-JP"/>
      </w:rPr>
      <w:drawing>
        <wp:anchor distT="0" distB="0" distL="114300" distR="114300" simplePos="0" relativeHeight="251658240" behindDoc="1" locked="0" layoutInCell="1" allowOverlap="1" wp14:anchorId="79903513" wp14:editId="2C5104D4">
          <wp:simplePos x="0" y="0"/>
          <wp:positionH relativeFrom="page">
            <wp:posOffset>0</wp:posOffset>
          </wp:positionH>
          <wp:positionV relativeFrom="page">
            <wp:posOffset>0</wp:posOffset>
          </wp:positionV>
          <wp:extent cx="7560000" cy="10688400"/>
          <wp:effectExtent l="0" t="0" r="3175" b="0"/>
          <wp:wrapNone/>
          <wp:docPr id="26" name="Picture 26" descr="S:\Tecdoc\Templates - Logos - Colours\x-layer-graphics\SIX-X-Layer-P-Semicolor-RGB-Horizo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cdoc\Templates - Logos - Colours\x-layer-graphics\SIX-X-Layer-P-Semicolor-RGB-Horizon-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68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F4AA" w14:textId="319F7947" w:rsidR="000C2AB1" w:rsidRDefault="000C2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B75"/>
    <w:multiLevelType w:val="multilevel"/>
    <w:tmpl w:val="73CA6CC0"/>
    <w:lvl w:ilvl="0">
      <w:start w:val="1"/>
      <w:numFmt w:val="decimal"/>
      <w:lvlText w:val="%1."/>
      <w:lvlJc w:val="left"/>
      <w:pPr>
        <w:ind w:left="284" w:hanging="284"/>
      </w:pPr>
      <w:rPr>
        <w:rFonts w:ascii="Arial" w:hAnsi="Arial"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bullet"/>
      <w:lvlText w:val="­"/>
      <w:lvlJc w:val="left"/>
      <w:pPr>
        <w:ind w:left="1136" w:hanging="284"/>
      </w:pPr>
      <w:rPr>
        <w:rFonts w:ascii="Arial" w:hAnsi="Arial" w:hint="default"/>
        <w:color w:val="auto"/>
      </w:rPr>
    </w:lvl>
    <w:lvl w:ilvl="4">
      <w:start w:val="1"/>
      <w:numFmt w:val="bullet"/>
      <w:lvlText w:val="­"/>
      <w:lvlJc w:val="left"/>
      <w:pPr>
        <w:ind w:left="1420" w:hanging="284"/>
      </w:pPr>
      <w:rPr>
        <w:rFonts w:ascii="Arial" w:hAnsi="Arial"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B6C65A9"/>
    <w:multiLevelType w:val="hybridMultilevel"/>
    <w:tmpl w:val="80466DFC"/>
    <w:lvl w:ilvl="0" w:tplc="5E1482E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55CEB"/>
    <w:multiLevelType w:val="multilevel"/>
    <w:tmpl w:val="E80CC50C"/>
    <w:lvl w:ilvl="0">
      <w:start w:val="1"/>
      <w:numFmt w:val="bullet"/>
      <w:pStyle w:val="ListBullet1BulletListbodytext"/>
      <w:lvlText w:val="–"/>
      <w:lvlJc w:val="left"/>
      <w:pPr>
        <w:ind w:left="340" w:hanging="340"/>
      </w:pPr>
      <w:rPr>
        <w:rFonts w:ascii="Noto Sans" w:hAnsi="Noto Sans" w:hint="default"/>
        <w:color w:val="4E4E4E"/>
        <w:sz w:val="17"/>
      </w:rPr>
    </w:lvl>
    <w:lvl w:ilvl="1">
      <w:start w:val="1"/>
      <w:numFmt w:val="bullet"/>
      <w:pStyle w:val="ListBullet2BulletListbodytext"/>
      <w:lvlText w:val="–"/>
      <w:lvlJc w:val="left"/>
      <w:pPr>
        <w:tabs>
          <w:tab w:val="num" w:pos="340"/>
        </w:tabs>
        <w:ind w:left="680" w:hanging="340"/>
      </w:pPr>
      <w:rPr>
        <w:rFonts w:ascii="Noto Sans" w:hAnsi="Noto Sans" w:hint="default"/>
        <w:color w:val="4E4E4E"/>
        <w:sz w:val="17"/>
      </w:rPr>
    </w:lvl>
    <w:lvl w:ilvl="2">
      <w:start w:val="1"/>
      <w:numFmt w:val="bullet"/>
      <w:lvlRestart w:val="0"/>
      <w:pStyle w:val="ListBulletParagraphlongtext"/>
      <w:lvlText w:val="–"/>
      <w:lvlJc w:val="left"/>
      <w:pPr>
        <w:ind w:left="340" w:hanging="340"/>
      </w:pPr>
      <w:rPr>
        <w:rFonts w:ascii="Noto Sans" w:hAnsi="Noto Sans" w:hint="default"/>
        <w:color w:val="4E4E4E"/>
        <w:sz w:val="17"/>
      </w:rPr>
    </w:lvl>
    <w:lvl w:ilvl="3">
      <w:start w:val="1"/>
      <w:numFmt w:val="bullet"/>
      <w:lvlText w:val="–"/>
      <w:lvlJc w:val="left"/>
      <w:pPr>
        <w:tabs>
          <w:tab w:val="num" w:pos="3177"/>
        </w:tabs>
        <w:ind w:left="1360" w:hanging="340"/>
      </w:pPr>
      <w:rPr>
        <w:rFonts w:ascii="Arial" w:hAnsi="Arial" w:hint="default"/>
        <w:color w:val="auto"/>
      </w:rPr>
    </w:lvl>
    <w:lvl w:ilvl="4">
      <w:start w:val="1"/>
      <w:numFmt w:val="bullet"/>
      <w:lvlText w:val="–"/>
      <w:lvlJc w:val="left"/>
      <w:pPr>
        <w:tabs>
          <w:tab w:val="num" w:pos="3461"/>
        </w:tabs>
        <w:ind w:left="1700" w:hanging="340"/>
      </w:pPr>
      <w:rPr>
        <w:rFonts w:ascii="Verdana" w:hAnsi="Verdana" w:hint="default"/>
        <w:color w:val="auto"/>
      </w:rPr>
    </w:lvl>
    <w:lvl w:ilvl="5">
      <w:start w:val="1"/>
      <w:numFmt w:val="bullet"/>
      <w:lvlText w:val=""/>
      <w:lvlJc w:val="left"/>
      <w:pPr>
        <w:tabs>
          <w:tab w:val="num" w:pos="3745"/>
        </w:tabs>
        <w:ind w:left="2040" w:hanging="340"/>
      </w:pPr>
      <w:rPr>
        <w:rFonts w:ascii="Wingdings" w:hAnsi="Wingdings" w:hint="default"/>
      </w:rPr>
    </w:lvl>
    <w:lvl w:ilvl="6">
      <w:start w:val="1"/>
      <w:numFmt w:val="bullet"/>
      <w:lvlText w:val=""/>
      <w:lvlJc w:val="left"/>
      <w:pPr>
        <w:tabs>
          <w:tab w:val="num" w:pos="4029"/>
        </w:tabs>
        <w:ind w:left="2380" w:hanging="340"/>
      </w:pPr>
      <w:rPr>
        <w:rFonts w:ascii="Symbol" w:hAnsi="Symbol" w:hint="default"/>
      </w:rPr>
    </w:lvl>
    <w:lvl w:ilvl="7">
      <w:start w:val="1"/>
      <w:numFmt w:val="bullet"/>
      <w:lvlText w:val="o"/>
      <w:lvlJc w:val="left"/>
      <w:pPr>
        <w:tabs>
          <w:tab w:val="num" w:pos="4313"/>
        </w:tabs>
        <w:ind w:left="2720" w:hanging="340"/>
      </w:pPr>
      <w:rPr>
        <w:rFonts w:ascii="Courier New" w:hAnsi="Courier New" w:hint="default"/>
      </w:rPr>
    </w:lvl>
    <w:lvl w:ilvl="8">
      <w:start w:val="1"/>
      <w:numFmt w:val="bullet"/>
      <w:lvlText w:val=""/>
      <w:lvlJc w:val="left"/>
      <w:pPr>
        <w:tabs>
          <w:tab w:val="num" w:pos="4597"/>
        </w:tabs>
        <w:ind w:left="3060" w:hanging="340"/>
      </w:pPr>
      <w:rPr>
        <w:rFonts w:ascii="Wingdings" w:hAnsi="Wingdings" w:hint="default"/>
      </w:rPr>
    </w:lvl>
  </w:abstractNum>
  <w:abstractNum w:abstractNumId="3" w15:restartNumberingAfterBreak="0">
    <w:nsid w:val="32B05106"/>
    <w:multiLevelType w:val="singleLevel"/>
    <w:tmpl w:val="0778D820"/>
    <w:lvl w:ilvl="0">
      <w:start w:val="1"/>
      <w:numFmt w:val="lowerLetter"/>
      <w:pStyle w:val="Legal2L3"/>
      <w:lvlText w:val="(%1)"/>
      <w:lvlJc w:val="left"/>
      <w:pPr>
        <w:tabs>
          <w:tab w:val="num" w:pos="992"/>
        </w:tabs>
        <w:ind w:left="992" w:hanging="425"/>
      </w:pPr>
      <w:rPr>
        <w:rFonts w:hint="default"/>
      </w:rPr>
    </w:lvl>
  </w:abstractNum>
  <w:abstractNum w:abstractNumId="4" w15:restartNumberingAfterBreak="0">
    <w:nsid w:val="34723BF7"/>
    <w:multiLevelType w:val="multilevel"/>
    <w:tmpl w:val="1436B96C"/>
    <w:lvl w:ilvl="0">
      <w:start w:val="1"/>
      <w:numFmt w:val="decimal"/>
      <w:pStyle w:val="TableListnumbered1numberedlistinsidetables"/>
      <w:lvlText w:val="%1."/>
      <w:lvlJc w:val="left"/>
      <w:pPr>
        <w:ind w:left="227" w:hanging="227"/>
      </w:pPr>
      <w:rPr>
        <w:rFonts w:ascii="Noto Sans" w:hAnsi="Noto Sans" w:hint="default"/>
        <w:b w:val="0"/>
        <w:bCs/>
        <w:i w:val="0"/>
        <w:iCs w:val="0"/>
        <w:caps w:val="0"/>
        <w:smallCaps w:val="0"/>
        <w:strike w:val="0"/>
        <w:dstrike w:val="0"/>
        <w:noProof w:val="0"/>
        <w:vanish w:val="0"/>
        <w:color w:val="4E4E4E"/>
        <w:spacing w:val="0"/>
        <w:kern w:val="0"/>
        <w:position w:val="0"/>
        <w:sz w:val="15"/>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TableListnumbered2numberedlistinsidetables"/>
      <w:lvlText w:val="%2."/>
      <w:lvlJc w:val="left"/>
      <w:pPr>
        <w:ind w:left="454" w:hanging="227"/>
      </w:pPr>
    </w:lvl>
    <w:lvl w:ilvl="2">
      <w:start w:val="1"/>
      <w:numFmt w:val="lowerRoman"/>
      <w:lvlText w:val="%3."/>
      <w:lvlJc w:val="righ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righ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right"/>
      <w:pPr>
        <w:ind w:left="2043" w:hanging="227"/>
      </w:pPr>
      <w:rPr>
        <w:rFonts w:hint="default"/>
      </w:rPr>
    </w:lvl>
  </w:abstractNum>
  <w:abstractNum w:abstractNumId="5" w15:restartNumberingAfterBreak="0">
    <w:nsid w:val="38717F98"/>
    <w:multiLevelType w:val="hybridMultilevel"/>
    <w:tmpl w:val="66CC0080"/>
    <w:lvl w:ilvl="0" w:tplc="3D0AFAEC">
      <w:start w:val="1"/>
      <w:numFmt w:val="upp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C841ABE"/>
    <w:multiLevelType w:val="multilevel"/>
    <w:tmpl w:val="10366746"/>
    <w:lvl w:ilvl="0">
      <w:start w:val="1"/>
      <w:numFmt w:val="upperLetter"/>
      <w:pStyle w:val="HeadingX1Appendix"/>
      <w:lvlText w:val="Appendix %1"/>
      <w:lvlJc w:val="left"/>
      <w:pPr>
        <w:tabs>
          <w:tab w:val="num" w:pos="1134"/>
        </w:tabs>
        <w:ind w:left="0" w:hanging="794"/>
      </w:pPr>
      <w:rPr>
        <w:rFonts w:hint="default"/>
      </w:rPr>
    </w:lvl>
    <w:lvl w:ilvl="1">
      <w:start w:val="1"/>
      <w:numFmt w:val="decimal"/>
      <w:pStyle w:val="HeadingX2AppendixLevel2"/>
      <w:lvlText w:val="%1.%2"/>
      <w:lvlJc w:val="left"/>
      <w:pPr>
        <w:tabs>
          <w:tab w:val="num" w:pos="1134"/>
        </w:tabs>
        <w:ind w:left="0" w:hanging="794"/>
      </w:pPr>
      <w:rPr>
        <w:rFonts w:hint="default"/>
      </w:rPr>
    </w:lvl>
    <w:lvl w:ilvl="2">
      <w:start w:val="1"/>
      <w:numFmt w:val="decimal"/>
      <w:pStyle w:val="HeadingX3AppendixLevel3"/>
      <w:lvlText w:val="%1.%2.%3"/>
      <w:lvlJc w:val="left"/>
      <w:pPr>
        <w:tabs>
          <w:tab w:val="num" w:pos="1134"/>
        </w:tabs>
        <w:ind w:left="0" w:hanging="794"/>
      </w:pPr>
      <w:rPr>
        <w:rFonts w:hint="default"/>
      </w:rPr>
    </w:lvl>
    <w:lvl w:ilvl="3">
      <w:start w:val="1"/>
      <w:numFmt w:val="decimal"/>
      <w:pStyle w:val="HeadingX4AppendixLevel4"/>
      <w:lvlText w:val="%1.%2.%3.%4"/>
      <w:lvlJc w:val="left"/>
      <w:pPr>
        <w:tabs>
          <w:tab w:val="num" w:pos="1134"/>
        </w:tabs>
        <w:ind w:left="0" w:hanging="794"/>
      </w:pPr>
      <w:rPr>
        <w:rFonts w:hint="default"/>
      </w:rPr>
    </w:lvl>
    <w:lvl w:ilvl="4">
      <w:start w:val="1"/>
      <w:numFmt w:val="lowerLetter"/>
      <w:lvlText w:val="%5."/>
      <w:lvlJc w:val="left"/>
      <w:pPr>
        <w:tabs>
          <w:tab w:val="num" w:pos="1134"/>
        </w:tabs>
        <w:ind w:left="0" w:hanging="794"/>
      </w:pPr>
      <w:rPr>
        <w:rFonts w:hint="default"/>
      </w:rPr>
    </w:lvl>
    <w:lvl w:ilvl="5">
      <w:start w:val="1"/>
      <w:numFmt w:val="lowerRoman"/>
      <w:lvlText w:val="%6."/>
      <w:lvlJc w:val="right"/>
      <w:pPr>
        <w:tabs>
          <w:tab w:val="num" w:pos="1134"/>
        </w:tabs>
        <w:ind w:left="0" w:hanging="794"/>
      </w:pPr>
      <w:rPr>
        <w:rFonts w:hint="default"/>
      </w:rPr>
    </w:lvl>
    <w:lvl w:ilvl="6">
      <w:start w:val="1"/>
      <w:numFmt w:val="decimal"/>
      <w:lvlText w:val="%7."/>
      <w:lvlJc w:val="left"/>
      <w:pPr>
        <w:tabs>
          <w:tab w:val="num" w:pos="1134"/>
        </w:tabs>
        <w:ind w:left="0" w:hanging="794"/>
      </w:pPr>
      <w:rPr>
        <w:rFonts w:hint="default"/>
      </w:rPr>
    </w:lvl>
    <w:lvl w:ilvl="7">
      <w:start w:val="1"/>
      <w:numFmt w:val="lowerLetter"/>
      <w:lvlText w:val="%8."/>
      <w:lvlJc w:val="left"/>
      <w:pPr>
        <w:tabs>
          <w:tab w:val="num" w:pos="1134"/>
        </w:tabs>
        <w:ind w:left="0" w:hanging="794"/>
      </w:pPr>
      <w:rPr>
        <w:rFonts w:hint="default"/>
      </w:rPr>
    </w:lvl>
    <w:lvl w:ilvl="8">
      <w:start w:val="1"/>
      <w:numFmt w:val="lowerRoman"/>
      <w:lvlText w:val="%9."/>
      <w:lvlJc w:val="right"/>
      <w:pPr>
        <w:tabs>
          <w:tab w:val="num" w:pos="1134"/>
        </w:tabs>
        <w:ind w:left="0" w:hanging="794"/>
      </w:pPr>
      <w:rPr>
        <w:rFonts w:hint="default"/>
      </w:rPr>
    </w:lvl>
  </w:abstractNum>
  <w:abstractNum w:abstractNumId="7" w15:restartNumberingAfterBreak="0">
    <w:nsid w:val="4DA8728C"/>
    <w:multiLevelType w:val="multilevel"/>
    <w:tmpl w:val="D4D48B36"/>
    <w:lvl w:ilvl="0">
      <w:start w:val="1"/>
      <w:numFmt w:val="bullet"/>
      <w:lvlText w:val=""/>
      <w:lvlJc w:val="left"/>
      <w:pPr>
        <w:ind w:left="284" w:hanging="284"/>
      </w:pPr>
      <w:rPr>
        <w:rFonts w:ascii="Symbol" w:hAnsi="Symbol" w:hint="default"/>
        <w:sz w:val="20"/>
      </w:rPr>
    </w:lvl>
    <w:lvl w:ilvl="1">
      <w:start w:val="1"/>
      <w:numFmt w:val="bullet"/>
      <w:lvlText w:val="–"/>
      <w:lvlJc w:val="left"/>
      <w:pPr>
        <w:tabs>
          <w:tab w:val="num" w:pos="2609"/>
        </w:tabs>
        <w:ind w:left="568" w:hanging="284"/>
      </w:pPr>
      <w:rPr>
        <w:rFonts w:ascii="Arial" w:hAnsi="Arial" w:hint="default"/>
        <w:color w:val="auto"/>
      </w:rPr>
    </w:lvl>
    <w:lvl w:ilvl="2">
      <w:start w:val="1"/>
      <w:numFmt w:val="bullet"/>
      <w:lvlText w:val="–"/>
      <w:lvlJc w:val="left"/>
      <w:pPr>
        <w:tabs>
          <w:tab w:val="num" w:pos="2893"/>
        </w:tabs>
        <w:ind w:left="852" w:hanging="284"/>
      </w:pPr>
      <w:rPr>
        <w:rFonts w:ascii="Arial" w:hAnsi="Arial" w:hint="default"/>
        <w:color w:val="auto"/>
      </w:rPr>
    </w:lvl>
    <w:lvl w:ilvl="3">
      <w:start w:val="1"/>
      <w:numFmt w:val="bullet"/>
      <w:lvlText w:val="–"/>
      <w:lvlJc w:val="left"/>
      <w:pPr>
        <w:tabs>
          <w:tab w:val="num" w:pos="3177"/>
        </w:tabs>
        <w:ind w:left="1136" w:hanging="284"/>
      </w:pPr>
      <w:rPr>
        <w:rFonts w:ascii="Arial" w:hAnsi="Arial" w:hint="default"/>
        <w:color w:val="auto"/>
      </w:rPr>
    </w:lvl>
    <w:lvl w:ilvl="4">
      <w:start w:val="1"/>
      <w:numFmt w:val="bullet"/>
      <w:lvlText w:val="–"/>
      <w:lvlJc w:val="left"/>
      <w:pPr>
        <w:tabs>
          <w:tab w:val="num" w:pos="3461"/>
        </w:tabs>
        <w:ind w:left="1420" w:hanging="284"/>
      </w:pPr>
      <w:rPr>
        <w:rFonts w:ascii="Verdana" w:hAnsi="Verdana" w:hint="default"/>
        <w:color w:val="auto"/>
      </w:rPr>
    </w:lvl>
    <w:lvl w:ilvl="5">
      <w:start w:val="1"/>
      <w:numFmt w:val="bullet"/>
      <w:lvlText w:val=""/>
      <w:lvlJc w:val="left"/>
      <w:pPr>
        <w:tabs>
          <w:tab w:val="num" w:pos="3745"/>
        </w:tabs>
        <w:ind w:left="1704" w:hanging="284"/>
      </w:pPr>
      <w:rPr>
        <w:rFonts w:ascii="Wingdings" w:hAnsi="Wingdings" w:hint="default"/>
      </w:rPr>
    </w:lvl>
    <w:lvl w:ilvl="6">
      <w:start w:val="1"/>
      <w:numFmt w:val="bullet"/>
      <w:lvlText w:val=""/>
      <w:lvlJc w:val="left"/>
      <w:pPr>
        <w:tabs>
          <w:tab w:val="num" w:pos="4029"/>
        </w:tabs>
        <w:ind w:left="1988" w:hanging="284"/>
      </w:pPr>
      <w:rPr>
        <w:rFonts w:ascii="Symbol" w:hAnsi="Symbol" w:hint="default"/>
      </w:rPr>
    </w:lvl>
    <w:lvl w:ilvl="7">
      <w:start w:val="1"/>
      <w:numFmt w:val="bullet"/>
      <w:lvlText w:val="o"/>
      <w:lvlJc w:val="left"/>
      <w:pPr>
        <w:tabs>
          <w:tab w:val="num" w:pos="4313"/>
        </w:tabs>
        <w:ind w:left="2272" w:hanging="284"/>
      </w:pPr>
      <w:rPr>
        <w:rFonts w:ascii="Courier New" w:hAnsi="Courier New" w:cs="Courier New" w:hint="default"/>
      </w:rPr>
    </w:lvl>
    <w:lvl w:ilvl="8">
      <w:start w:val="1"/>
      <w:numFmt w:val="bullet"/>
      <w:lvlText w:val=""/>
      <w:lvlJc w:val="left"/>
      <w:pPr>
        <w:tabs>
          <w:tab w:val="num" w:pos="4597"/>
        </w:tabs>
        <w:ind w:left="2556" w:hanging="284"/>
      </w:pPr>
      <w:rPr>
        <w:rFonts w:ascii="Wingdings" w:hAnsi="Wingdings" w:hint="default"/>
      </w:rPr>
    </w:lvl>
  </w:abstractNum>
  <w:abstractNum w:abstractNumId="8" w15:restartNumberingAfterBreak="0">
    <w:nsid w:val="50284287"/>
    <w:multiLevelType w:val="multilevel"/>
    <w:tmpl w:val="BE08CC10"/>
    <w:lvl w:ilvl="0">
      <w:start w:val="1"/>
      <w:numFmt w:val="decimal"/>
      <w:pStyle w:val="ListNumbered1numberedlistbodytext"/>
      <w:lvlText w:val="%1."/>
      <w:lvlJc w:val="left"/>
      <w:pPr>
        <w:ind w:left="340" w:hanging="340"/>
      </w:pPr>
      <w:rPr>
        <w:rFonts w:ascii="Noto Sans" w:hAnsi="Noto Sans" w:hint="default"/>
        <w:b/>
        <w:i w:val="0"/>
        <w:color w:val="4E4E4E"/>
        <w:sz w:val="17"/>
      </w:rPr>
    </w:lvl>
    <w:lvl w:ilvl="1">
      <w:start w:val="1"/>
      <w:numFmt w:val="lowerLetter"/>
      <w:pStyle w:val="ListNumbered2numberedlistbodytext"/>
      <w:lvlText w:val="%2."/>
      <w:lvlJc w:val="left"/>
      <w:pPr>
        <w:ind w:left="680" w:hanging="340"/>
      </w:pPr>
      <w:rPr>
        <w:rFonts w:ascii="Noto Sans" w:hAnsi="Noto Sans" w:hint="default"/>
        <w:b/>
        <w:i w:val="0"/>
        <w:color w:val="4E4E4E"/>
        <w:sz w:val="17"/>
      </w:rPr>
    </w:lvl>
    <w:lvl w:ilvl="2">
      <w:start w:val="1"/>
      <w:numFmt w:val="decimal"/>
      <w:pStyle w:val="ListNumberedParagraphlongtext"/>
      <w:lvlText w:val="%3."/>
      <w:lvlJc w:val="left"/>
      <w:pPr>
        <w:ind w:left="340" w:hanging="340"/>
      </w:pPr>
      <w:rPr>
        <w:rFonts w:ascii="Noto Sans" w:hAnsi="Noto Sans" w:hint="default"/>
        <w:b/>
        <w:i w:val="0"/>
        <w:sz w:val="17"/>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5C1D03BA"/>
    <w:multiLevelType w:val="multilevel"/>
    <w:tmpl w:val="D3480E26"/>
    <w:lvl w:ilvl="0">
      <w:start w:val="1"/>
      <w:numFmt w:val="decimal"/>
      <w:pStyle w:val="Heading1"/>
      <w:lvlText w:val="%1"/>
      <w:lvlJc w:val="left"/>
      <w:pPr>
        <w:tabs>
          <w:tab w:val="num" w:pos="0"/>
        </w:tabs>
        <w:ind w:left="0" w:hanging="794"/>
      </w:pPr>
      <w:rPr>
        <w:rFonts w:hint="default"/>
      </w:rPr>
    </w:lvl>
    <w:lvl w:ilvl="1">
      <w:start w:val="1"/>
      <w:numFmt w:val="decimal"/>
      <w:pStyle w:val="Heading2"/>
      <w:lvlText w:val="%1.%2"/>
      <w:lvlJc w:val="left"/>
      <w:pPr>
        <w:tabs>
          <w:tab w:val="num" w:pos="0"/>
        </w:tabs>
        <w:ind w:left="0" w:hanging="794"/>
      </w:pPr>
      <w:rPr>
        <w:rFonts w:hint="default"/>
      </w:rPr>
    </w:lvl>
    <w:lvl w:ilvl="2">
      <w:start w:val="1"/>
      <w:numFmt w:val="decimal"/>
      <w:pStyle w:val="Heading3"/>
      <w:lvlText w:val="%1.%2.%3"/>
      <w:lvlJc w:val="left"/>
      <w:pPr>
        <w:tabs>
          <w:tab w:val="num" w:pos="0"/>
        </w:tabs>
        <w:ind w:left="0" w:hanging="794"/>
      </w:pPr>
      <w:rPr>
        <w:rFonts w:hint="default"/>
      </w:rPr>
    </w:lvl>
    <w:lvl w:ilvl="3">
      <w:start w:val="1"/>
      <w:numFmt w:val="decimal"/>
      <w:pStyle w:val="Heading4"/>
      <w:lvlText w:val="%1.%2.%3.%4"/>
      <w:lvlJc w:val="left"/>
      <w:pPr>
        <w:tabs>
          <w:tab w:val="num" w:pos="0"/>
        </w:tabs>
        <w:ind w:left="0" w:hanging="794"/>
      </w:pPr>
      <w:rPr>
        <w:rFonts w:hint="default"/>
      </w:rPr>
    </w:lvl>
    <w:lvl w:ilvl="4">
      <w:start w:val="1"/>
      <w:numFmt w:val="decimal"/>
      <w:pStyle w:val="Heading5"/>
      <w:lvlText w:val="%1.%2.%3.%4.%5"/>
      <w:lvlJc w:val="left"/>
      <w:pPr>
        <w:ind w:left="0" w:hanging="794"/>
      </w:pPr>
      <w:rPr>
        <w:rFonts w:hint="default"/>
      </w:rPr>
    </w:lvl>
    <w:lvl w:ilvl="5">
      <w:start w:val="1"/>
      <w:numFmt w:val="decimal"/>
      <w:pStyle w:val="Heading6"/>
      <w:lvlText w:val="%1.%2.%3.%4.%5.%6"/>
      <w:lvlJc w:val="left"/>
      <w:pPr>
        <w:ind w:left="0" w:hanging="794"/>
      </w:pPr>
      <w:rPr>
        <w:rFonts w:hint="default"/>
      </w:rPr>
    </w:lvl>
    <w:lvl w:ilvl="6">
      <w:start w:val="1"/>
      <w:numFmt w:val="decimal"/>
      <w:pStyle w:val="Heading7"/>
      <w:lvlText w:val="%1.%2.%3.%4.%5.%6.%7"/>
      <w:lvlJc w:val="left"/>
      <w:pPr>
        <w:ind w:left="0" w:hanging="794"/>
      </w:pPr>
      <w:rPr>
        <w:rFonts w:hint="default"/>
      </w:rPr>
    </w:lvl>
    <w:lvl w:ilvl="7">
      <w:start w:val="1"/>
      <w:numFmt w:val="decimal"/>
      <w:pStyle w:val="Heading8"/>
      <w:lvlText w:val="%1.%2.%3.%4.%5.%6.%7.%8"/>
      <w:lvlJc w:val="left"/>
      <w:pPr>
        <w:ind w:left="0" w:hanging="794"/>
      </w:pPr>
      <w:rPr>
        <w:rFonts w:hint="default"/>
      </w:rPr>
    </w:lvl>
    <w:lvl w:ilvl="8">
      <w:start w:val="1"/>
      <w:numFmt w:val="decimal"/>
      <w:lvlText w:val="%1.%2.%3.%4.%5.%6.%7.%8.%9"/>
      <w:lvlJc w:val="left"/>
      <w:pPr>
        <w:ind w:left="0" w:hanging="794"/>
      </w:pPr>
      <w:rPr>
        <w:rFonts w:hint="default"/>
      </w:rPr>
    </w:lvl>
  </w:abstractNum>
  <w:abstractNum w:abstractNumId="10" w15:restartNumberingAfterBreak="0">
    <w:nsid w:val="750930EF"/>
    <w:multiLevelType w:val="multilevel"/>
    <w:tmpl w:val="087E46FA"/>
    <w:lvl w:ilvl="0">
      <w:start w:val="1"/>
      <w:numFmt w:val="bullet"/>
      <w:lvlText w:val=""/>
      <w:lvlJc w:val="left"/>
      <w:pPr>
        <w:ind w:left="284" w:hanging="284"/>
      </w:pPr>
      <w:rPr>
        <w:rFonts w:ascii="Symbol" w:hAnsi="Symbol" w:hint="default"/>
        <w:sz w:val="20"/>
      </w:rPr>
    </w:lvl>
    <w:lvl w:ilvl="1">
      <w:start w:val="1"/>
      <w:numFmt w:val="bullet"/>
      <w:lvlText w:val="–"/>
      <w:lvlJc w:val="left"/>
      <w:pPr>
        <w:tabs>
          <w:tab w:val="num" w:pos="2609"/>
        </w:tabs>
        <w:ind w:left="568" w:hanging="284"/>
      </w:pPr>
      <w:rPr>
        <w:rFonts w:ascii="Arial" w:hAnsi="Arial" w:hint="default"/>
        <w:color w:val="auto"/>
      </w:rPr>
    </w:lvl>
    <w:lvl w:ilvl="2">
      <w:start w:val="1"/>
      <w:numFmt w:val="bullet"/>
      <w:lvlText w:val="–"/>
      <w:lvlJc w:val="left"/>
      <w:pPr>
        <w:tabs>
          <w:tab w:val="num" w:pos="2893"/>
        </w:tabs>
        <w:ind w:left="852" w:hanging="284"/>
      </w:pPr>
      <w:rPr>
        <w:rFonts w:ascii="Arial" w:hAnsi="Arial" w:hint="default"/>
        <w:color w:val="auto"/>
      </w:rPr>
    </w:lvl>
    <w:lvl w:ilvl="3">
      <w:start w:val="1"/>
      <w:numFmt w:val="bullet"/>
      <w:lvlText w:val="–"/>
      <w:lvlJc w:val="left"/>
      <w:pPr>
        <w:tabs>
          <w:tab w:val="num" w:pos="3177"/>
        </w:tabs>
        <w:ind w:left="1136" w:hanging="284"/>
      </w:pPr>
      <w:rPr>
        <w:rFonts w:ascii="Arial" w:hAnsi="Arial" w:hint="default"/>
        <w:color w:val="auto"/>
      </w:rPr>
    </w:lvl>
    <w:lvl w:ilvl="4">
      <w:start w:val="1"/>
      <w:numFmt w:val="bullet"/>
      <w:lvlText w:val="–"/>
      <w:lvlJc w:val="left"/>
      <w:pPr>
        <w:tabs>
          <w:tab w:val="num" w:pos="3461"/>
        </w:tabs>
        <w:ind w:left="1420" w:hanging="284"/>
      </w:pPr>
      <w:rPr>
        <w:rFonts w:ascii="Verdana" w:hAnsi="Verdana" w:hint="default"/>
        <w:color w:val="auto"/>
      </w:rPr>
    </w:lvl>
    <w:lvl w:ilvl="5">
      <w:start w:val="1"/>
      <w:numFmt w:val="bullet"/>
      <w:lvlText w:val=""/>
      <w:lvlJc w:val="left"/>
      <w:pPr>
        <w:tabs>
          <w:tab w:val="num" w:pos="3745"/>
        </w:tabs>
        <w:ind w:left="1704" w:hanging="284"/>
      </w:pPr>
      <w:rPr>
        <w:rFonts w:ascii="Wingdings" w:hAnsi="Wingdings" w:hint="default"/>
      </w:rPr>
    </w:lvl>
    <w:lvl w:ilvl="6">
      <w:start w:val="1"/>
      <w:numFmt w:val="bullet"/>
      <w:lvlText w:val=""/>
      <w:lvlJc w:val="left"/>
      <w:pPr>
        <w:tabs>
          <w:tab w:val="num" w:pos="4029"/>
        </w:tabs>
        <w:ind w:left="1988" w:hanging="284"/>
      </w:pPr>
      <w:rPr>
        <w:rFonts w:ascii="Symbol" w:hAnsi="Symbol" w:hint="default"/>
      </w:rPr>
    </w:lvl>
    <w:lvl w:ilvl="7">
      <w:start w:val="1"/>
      <w:numFmt w:val="bullet"/>
      <w:lvlText w:val="o"/>
      <w:lvlJc w:val="left"/>
      <w:pPr>
        <w:tabs>
          <w:tab w:val="num" w:pos="4313"/>
        </w:tabs>
        <w:ind w:left="2272" w:hanging="284"/>
      </w:pPr>
      <w:rPr>
        <w:rFonts w:ascii="Courier New" w:hAnsi="Courier New" w:cs="Courier New" w:hint="default"/>
      </w:rPr>
    </w:lvl>
    <w:lvl w:ilvl="8">
      <w:start w:val="1"/>
      <w:numFmt w:val="bullet"/>
      <w:lvlText w:val=""/>
      <w:lvlJc w:val="left"/>
      <w:pPr>
        <w:tabs>
          <w:tab w:val="num" w:pos="4597"/>
        </w:tabs>
        <w:ind w:left="2556" w:hanging="284"/>
      </w:pPr>
      <w:rPr>
        <w:rFonts w:ascii="Wingdings" w:hAnsi="Wingdings" w:hint="default"/>
      </w:rPr>
    </w:lvl>
  </w:abstractNum>
  <w:abstractNum w:abstractNumId="11" w15:restartNumberingAfterBreak="0">
    <w:nsid w:val="77DE4382"/>
    <w:multiLevelType w:val="multilevel"/>
    <w:tmpl w:val="63DEAD88"/>
    <w:lvl w:ilvl="0">
      <w:start w:val="1"/>
      <w:numFmt w:val="bullet"/>
      <w:pStyle w:val="TableListBullet1bulletlistinsidetables"/>
      <w:lvlText w:val="–"/>
      <w:lvlJc w:val="left"/>
      <w:pPr>
        <w:ind w:left="227" w:hanging="227"/>
      </w:pPr>
      <w:rPr>
        <w:rFonts w:ascii="Noto Sans" w:hAnsi="Noto Sans" w:hint="default"/>
        <w:color w:val="4E4E4E"/>
        <w:sz w:val="15"/>
        <w:szCs w:val="15"/>
      </w:rPr>
    </w:lvl>
    <w:lvl w:ilvl="1">
      <w:start w:val="1"/>
      <w:numFmt w:val="bullet"/>
      <w:pStyle w:val="TableListBullet2bulletlistinsidetables"/>
      <w:lvlText w:val="–"/>
      <w:lvlJc w:val="left"/>
      <w:pPr>
        <w:tabs>
          <w:tab w:val="num" w:pos="454"/>
        </w:tabs>
        <w:ind w:left="454" w:hanging="227"/>
      </w:pPr>
      <w:rPr>
        <w:rFonts w:ascii="Noto Sans" w:hAnsi="Noto Sans" w:hint="default"/>
        <w:color w:val="4E4E4E"/>
      </w:rPr>
    </w:lvl>
    <w:lvl w:ilvl="2">
      <w:start w:val="1"/>
      <w:numFmt w:val="bullet"/>
      <w:lvlText w:val="–"/>
      <w:lvlJc w:val="left"/>
      <w:pPr>
        <w:tabs>
          <w:tab w:val="num" w:pos="2893"/>
        </w:tabs>
        <w:ind w:left="681" w:hanging="227"/>
      </w:pPr>
      <w:rPr>
        <w:rFonts w:ascii="Arial" w:hAnsi="Arial" w:hint="default"/>
        <w:color w:val="auto"/>
      </w:rPr>
    </w:lvl>
    <w:lvl w:ilvl="3">
      <w:start w:val="1"/>
      <w:numFmt w:val="bullet"/>
      <w:lvlText w:val="–"/>
      <w:lvlJc w:val="left"/>
      <w:pPr>
        <w:tabs>
          <w:tab w:val="num" w:pos="3177"/>
        </w:tabs>
        <w:ind w:left="908" w:hanging="227"/>
      </w:pPr>
      <w:rPr>
        <w:rFonts w:ascii="Arial" w:hAnsi="Arial" w:hint="default"/>
        <w:color w:val="auto"/>
      </w:rPr>
    </w:lvl>
    <w:lvl w:ilvl="4">
      <w:start w:val="1"/>
      <w:numFmt w:val="bullet"/>
      <w:lvlText w:val="–"/>
      <w:lvlJc w:val="left"/>
      <w:pPr>
        <w:tabs>
          <w:tab w:val="num" w:pos="3461"/>
        </w:tabs>
        <w:ind w:left="1135" w:hanging="227"/>
      </w:pPr>
      <w:rPr>
        <w:rFonts w:ascii="Verdana" w:hAnsi="Verdana" w:hint="default"/>
        <w:color w:val="auto"/>
      </w:rPr>
    </w:lvl>
    <w:lvl w:ilvl="5">
      <w:start w:val="1"/>
      <w:numFmt w:val="bullet"/>
      <w:lvlText w:val=""/>
      <w:lvlJc w:val="left"/>
      <w:pPr>
        <w:tabs>
          <w:tab w:val="num" w:pos="3745"/>
        </w:tabs>
        <w:ind w:left="1362" w:hanging="227"/>
      </w:pPr>
      <w:rPr>
        <w:rFonts w:ascii="Wingdings" w:hAnsi="Wingdings" w:hint="default"/>
      </w:rPr>
    </w:lvl>
    <w:lvl w:ilvl="6">
      <w:start w:val="1"/>
      <w:numFmt w:val="bullet"/>
      <w:lvlText w:val=""/>
      <w:lvlJc w:val="left"/>
      <w:pPr>
        <w:tabs>
          <w:tab w:val="num" w:pos="4029"/>
        </w:tabs>
        <w:ind w:left="1589" w:hanging="227"/>
      </w:pPr>
      <w:rPr>
        <w:rFonts w:ascii="Symbol" w:hAnsi="Symbol" w:hint="default"/>
      </w:rPr>
    </w:lvl>
    <w:lvl w:ilvl="7">
      <w:start w:val="1"/>
      <w:numFmt w:val="bullet"/>
      <w:lvlText w:val="o"/>
      <w:lvlJc w:val="left"/>
      <w:pPr>
        <w:tabs>
          <w:tab w:val="num" w:pos="4313"/>
        </w:tabs>
        <w:ind w:left="1816" w:hanging="227"/>
      </w:pPr>
      <w:rPr>
        <w:rFonts w:ascii="Courier New" w:hAnsi="Courier New" w:hint="default"/>
      </w:rPr>
    </w:lvl>
    <w:lvl w:ilvl="8">
      <w:start w:val="1"/>
      <w:numFmt w:val="bullet"/>
      <w:lvlText w:val=""/>
      <w:lvlJc w:val="left"/>
      <w:pPr>
        <w:tabs>
          <w:tab w:val="num" w:pos="4597"/>
        </w:tabs>
        <w:ind w:left="2043" w:hanging="227"/>
      </w:pPr>
      <w:rPr>
        <w:rFonts w:ascii="Wingdings" w:hAnsi="Wingdings" w:hint="default"/>
      </w:rPr>
    </w:lvl>
  </w:abstractNum>
  <w:abstractNum w:abstractNumId="12" w15:restartNumberingAfterBreak="0">
    <w:nsid w:val="782C0FC3"/>
    <w:multiLevelType w:val="hybridMultilevel"/>
    <w:tmpl w:val="DDB033BA"/>
    <w:lvl w:ilvl="0" w:tplc="B6822EA8">
      <w:start w:val="1"/>
      <w:numFmt w:val="bullet"/>
      <w:pStyle w:val="TableNoteimportantoradditionalinformation"/>
      <w:lvlText w:val=""/>
      <w:lvlJc w:val="left"/>
      <w:pPr>
        <w:ind w:left="700" w:hanging="360"/>
      </w:pPr>
      <w:rPr>
        <w:rFonts w:ascii="Symbol" w:hAnsi="Symbol" w:hint="default"/>
        <w:color w:val="auto"/>
      </w:rPr>
    </w:lvl>
    <w:lvl w:ilvl="1" w:tplc="F8C43052" w:tentative="1">
      <w:start w:val="1"/>
      <w:numFmt w:val="bullet"/>
      <w:lvlText w:val="o"/>
      <w:lvlJc w:val="left"/>
      <w:pPr>
        <w:ind w:left="1440" w:hanging="360"/>
      </w:pPr>
      <w:rPr>
        <w:rFonts w:ascii="Courier New" w:hAnsi="Courier New" w:cs="Courier New" w:hint="default"/>
      </w:rPr>
    </w:lvl>
    <w:lvl w:ilvl="2" w:tplc="36C8E5D6" w:tentative="1">
      <w:start w:val="1"/>
      <w:numFmt w:val="bullet"/>
      <w:lvlText w:val=""/>
      <w:lvlJc w:val="left"/>
      <w:pPr>
        <w:ind w:left="2160" w:hanging="360"/>
      </w:pPr>
      <w:rPr>
        <w:rFonts w:ascii="Wingdings" w:hAnsi="Wingdings" w:hint="default"/>
      </w:rPr>
    </w:lvl>
    <w:lvl w:ilvl="3" w:tplc="CE8A3622" w:tentative="1">
      <w:start w:val="1"/>
      <w:numFmt w:val="bullet"/>
      <w:lvlText w:val=""/>
      <w:lvlJc w:val="left"/>
      <w:pPr>
        <w:ind w:left="2880" w:hanging="360"/>
      </w:pPr>
      <w:rPr>
        <w:rFonts w:ascii="Symbol" w:hAnsi="Symbol" w:hint="default"/>
      </w:rPr>
    </w:lvl>
    <w:lvl w:ilvl="4" w:tplc="30383300" w:tentative="1">
      <w:start w:val="1"/>
      <w:numFmt w:val="bullet"/>
      <w:lvlText w:val="o"/>
      <w:lvlJc w:val="left"/>
      <w:pPr>
        <w:ind w:left="3600" w:hanging="360"/>
      </w:pPr>
      <w:rPr>
        <w:rFonts w:ascii="Courier New" w:hAnsi="Courier New" w:cs="Courier New" w:hint="default"/>
      </w:rPr>
    </w:lvl>
    <w:lvl w:ilvl="5" w:tplc="0D0C0240" w:tentative="1">
      <w:start w:val="1"/>
      <w:numFmt w:val="bullet"/>
      <w:lvlText w:val=""/>
      <w:lvlJc w:val="left"/>
      <w:pPr>
        <w:ind w:left="4320" w:hanging="360"/>
      </w:pPr>
      <w:rPr>
        <w:rFonts w:ascii="Wingdings" w:hAnsi="Wingdings" w:hint="default"/>
      </w:rPr>
    </w:lvl>
    <w:lvl w:ilvl="6" w:tplc="9D3CA688" w:tentative="1">
      <w:start w:val="1"/>
      <w:numFmt w:val="bullet"/>
      <w:lvlText w:val=""/>
      <w:lvlJc w:val="left"/>
      <w:pPr>
        <w:ind w:left="5040" w:hanging="360"/>
      </w:pPr>
      <w:rPr>
        <w:rFonts w:ascii="Symbol" w:hAnsi="Symbol" w:hint="default"/>
      </w:rPr>
    </w:lvl>
    <w:lvl w:ilvl="7" w:tplc="269EC576" w:tentative="1">
      <w:start w:val="1"/>
      <w:numFmt w:val="bullet"/>
      <w:lvlText w:val="o"/>
      <w:lvlJc w:val="left"/>
      <w:pPr>
        <w:ind w:left="5760" w:hanging="360"/>
      </w:pPr>
      <w:rPr>
        <w:rFonts w:ascii="Courier New" w:hAnsi="Courier New" w:cs="Courier New" w:hint="default"/>
      </w:rPr>
    </w:lvl>
    <w:lvl w:ilvl="8" w:tplc="E6A4CD72" w:tentative="1">
      <w:start w:val="1"/>
      <w:numFmt w:val="bullet"/>
      <w:lvlText w:val=""/>
      <w:lvlJc w:val="left"/>
      <w:pPr>
        <w:ind w:left="6480" w:hanging="360"/>
      </w:pPr>
      <w:rPr>
        <w:rFonts w:ascii="Wingdings" w:hAnsi="Wingdings" w:hint="default"/>
      </w:rPr>
    </w:lvl>
  </w:abstractNum>
  <w:abstractNum w:abstractNumId="13" w15:restartNumberingAfterBreak="0">
    <w:nsid w:val="7ADC1B1C"/>
    <w:multiLevelType w:val="multilevel"/>
    <w:tmpl w:val="49DC0512"/>
    <w:lvl w:ilvl="0">
      <w:start w:val="1"/>
      <w:numFmt w:val="bullet"/>
      <w:lvlText w:val=""/>
      <w:lvlJc w:val="left"/>
      <w:pPr>
        <w:tabs>
          <w:tab w:val="num" w:pos="340"/>
        </w:tabs>
        <w:ind w:left="340" w:hanging="340"/>
      </w:pPr>
      <w:rPr>
        <w:rFonts w:ascii="ZapfDingbats" w:hAnsi="ZapfDingbats" w:hint="default"/>
        <w:sz w:val="22"/>
      </w:rPr>
    </w:lvl>
    <w:lvl w:ilvl="1">
      <w:start w:val="1"/>
      <w:numFmt w:val="bullet"/>
      <w:lvlRestart w:val="0"/>
      <w:lvlText w:val=""/>
      <w:lvlJc w:val="left"/>
      <w:pPr>
        <w:tabs>
          <w:tab w:val="num" w:pos="680"/>
        </w:tabs>
        <w:ind w:left="680" w:hanging="340"/>
      </w:pPr>
      <w:rPr>
        <w:rFonts w:ascii="ZapfDingbats" w:hAnsi="ZapfDingbats" w:hint="default"/>
      </w:rPr>
    </w:lvl>
    <w:lvl w:ilvl="2">
      <w:start w:val="1"/>
      <w:numFmt w:val="bullet"/>
      <w:lvlRestart w:val="0"/>
      <w:lvlText w:val=""/>
      <w:lvlJc w:val="left"/>
      <w:pPr>
        <w:tabs>
          <w:tab w:val="num" w:pos="1021"/>
        </w:tabs>
        <w:ind w:left="1021" w:hanging="341"/>
      </w:pPr>
      <w:rPr>
        <w:rFonts w:ascii="ZapfDingbats" w:hAnsi="ZapfDingbats" w:hint="default"/>
      </w:rPr>
    </w:lvl>
    <w:lvl w:ilvl="3">
      <w:start w:val="1"/>
      <w:numFmt w:val="bullet"/>
      <w:lvlRestart w:val="0"/>
      <w:lvlText w:val=""/>
      <w:lvlJc w:val="left"/>
      <w:pPr>
        <w:tabs>
          <w:tab w:val="num" w:pos="1361"/>
        </w:tabs>
        <w:ind w:left="1361" w:hanging="340"/>
      </w:pPr>
      <w:rPr>
        <w:rFonts w:ascii="ZapfDingbats" w:hAnsi="ZapfDingbats" w:hint="default"/>
      </w:rPr>
    </w:lvl>
    <w:lvl w:ilvl="4">
      <w:start w:val="1"/>
      <w:numFmt w:val="bullet"/>
      <w:lvlRestart w:val="0"/>
      <w:lvlText w:val=""/>
      <w:lvlJc w:val="left"/>
      <w:pPr>
        <w:tabs>
          <w:tab w:val="num" w:pos="1701"/>
        </w:tabs>
        <w:ind w:left="1701" w:hanging="340"/>
      </w:pPr>
      <w:rPr>
        <w:rFonts w:ascii="ZapfDingbats" w:hAnsi="ZapfDingbats" w:hint="default"/>
      </w:rPr>
    </w:lvl>
    <w:lvl w:ilvl="5">
      <w:start w:val="1"/>
      <w:numFmt w:val="bullet"/>
      <w:lvlRestart w:val="0"/>
      <w:lvlText w:val=""/>
      <w:lvlJc w:val="left"/>
      <w:pPr>
        <w:tabs>
          <w:tab w:val="num" w:pos="2041"/>
        </w:tabs>
        <w:ind w:left="2041" w:hanging="340"/>
      </w:pPr>
      <w:rPr>
        <w:rFonts w:ascii="ZapfDingbats" w:hAnsi="ZapfDingbats" w:hint="default"/>
      </w:rPr>
    </w:lvl>
    <w:lvl w:ilvl="6">
      <w:start w:val="1"/>
      <w:numFmt w:val="bullet"/>
      <w:lvlRestart w:val="0"/>
      <w:lvlText w:val=""/>
      <w:lvlJc w:val="left"/>
      <w:pPr>
        <w:tabs>
          <w:tab w:val="num" w:pos="2381"/>
        </w:tabs>
        <w:ind w:left="2381" w:hanging="340"/>
      </w:pPr>
      <w:rPr>
        <w:rFonts w:ascii="ZapfDingbats" w:hAnsi="ZapfDingbats" w:hint="default"/>
      </w:rPr>
    </w:lvl>
    <w:lvl w:ilvl="7">
      <w:start w:val="1"/>
      <w:numFmt w:val="bullet"/>
      <w:lvlRestart w:val="0"/>
      <w:lvlText w:val=""/>
      <w:lvlJc w:val="left"/>
      <w:pPr>
        <w:tabs>
          <w:tab w:val="num" w:pos="2722"/>
        </w:tabs>
        <w:ind w:left="2722" w:hanging="341"/>
      </w:pPr>
      <w:rPr>
        <w:rFonts w:ascii="ZapfDingbats" w:hAnsi="ZapfDingbats" w:hint="default"/>
      </w:rPr>
    </w:lvl>
    <w:lvl w:ilvl="8">
      <w:start w:val="1"/>
      <w:numFmt w:val="bullet"/>
      <w:lvlRestart w:val="0"/>
      <w:lvlText w:val=""/>
      <w:lvlJc w:val="left"/>
      <w:pPr>
        <w:tabs>
          <w:tab w:val="num" w:pos="3062"/>
        </w:tabs>
        <w:ind w:left="3062" w:hanging="340"/>
      </w:pPr>
      <w:rPr>
        <w:rFonts w:ascii="ZapfDingbats" w:hAnsi="ZapfDingbats" w:hint="default"/>
      </w:rPr>
    </w:lvl>
  </w:abstractNum>
  <w:num w:numId="1" w16cid:durableId="1647512144">
    <w:abstractNumId w:val="9"/>
  </w:num>
  <w:num w:numId="2" w16cid:durableId="1010597089">
    <w:abstractNumId w:val="6"/>
  </w:num>
  <w:num w:numId="3" w16cid:durableId="1868524628">
    <w:abstractNumId w:val="2"/>
  </w:num>
  <w:num w:numId="4" w16cid:durableId="155076057">
    <w:abstractNumId w:val="10"/>
  </w:num>
  <w:num w:numId="5" w16cid:durableId="413625951">
    <w:abstractNumId w:val="7"/>
  </w:num>
  <w:num w:numId="6" w16cid:durableId="1835294987">
    <w:abstractNumId w:val="0"/>
    <w:lvlOverride w:ilvl="0">
      <w:lvl w:ilvl="0">
        <w:start w:val="1"/>
        <w:numFmt w:val="decimal"/>
        <w:lvlText w:val="%1."/>
        <w:lvlJc w:val="left"/>
        <w:pPr>
          <w:ind w:left="284" w:hanging="284"/>
        </w:pPr>
        <w:rPr>
          <w:rFonts w:ascii="Arial" w:hAnsi="Arial" w:hint="default"/>
        </w:rPr>
      </w:lvl>
    </w:lvlOverride>
  </w:num>
  <w:num w:numId="7" w16cid:durableId="1522742251">
    <w:abstractNumId w:val="8"/>
  </w:num>
  <w:num w:numId="8" w16cid:durableId="671877124">
    <w:abstractNumId w:val="13"/>
  </w:num>
  <w:num w:numId="9" w16cid:durableId="7876992">
    <w:abstractNumId w:val="11"/>
  </w:num>
  <w:num w:numId="10" w16cid:durableId="1474517602">
    <w:abstractNumId w:val="4"/>
  </w:num>
  <w:num w:numId="11" w16cid:durableId="892886133">
    <w:abstractNumId w:val="12"/>
  </w:num>
  <w:num w:numId="12" w16cid:durableId="2011057215">
    <w:abstractNumId w:val="9"/>
  </w:num>
  <w:num w:numId="13" w16cid:durableId="1334601687">
    <w:abstractNumId w:val="9"/>
  </w:num>
  <w:num w:numId="14" w16cid:durableId="2090954175">
    <w:abstractNumId w:val="9"/>
  </w:num>
  <w:num w:numId="15" w16cid:durableId="411201937">
    <w:abstractNumId w:val="9"/>
  </w:num>
  <w:num w:numId="16" w16cid:durableId="458913533">
    <w:abstractNumId w:val="9"/>
  </w:num>
  <w:num w:numId="17" w16cid:durableId="464933268">
    <w:abstractNumId w:val="9"/>
  </w:num>
  <w:num w:numId="18" w16cid:durableId="1530490363">
    <w:abstractNumId w:val="9"/>
  </w:num>
  <w:num w:numId="19" w16cid:durableId="201405680">
    <w:abstractNumId w:val="9"/>
  </w:num>
  <w:num w:numId="20" w16cid:durableId="692074707">
    <w:abstractNumId w:val="9"/>
  </w:num>
  <w:num w:numId="21" w16cid:durableId="590967580">
    <w:abstractNumId w:val="6"/>
  </w:num>
  <w:num w:numId="22" w16cid:durableId="1235819580">
    <w:abstractNumId w:val="6"/>
  </w:num>
  <w:num w:numId="23" w16cid:durableId="1661731163">
    <w:abstractNumId w:val="10"/>
  </w:num>
  <w:num w:numId="24" w16cid:durableId="773868734">
    <w:abstractNumId w:val="2"/>
  </w:num>
  <w:num w:numId="25" w16cid:durableId="1565947699">
    <w:abstractNumId w:val="10"/>
  </w:num>
  <w:num w:numId="26" w16cid:durableId="737290871">
    <w:abstractNumId w:val="2"/>
  </w:num>
  <w:num w:numId="27" w16cid:durableId="1475640216">
    <w:abstractNumId w:val="10"/>
  </w:num>
  <w:num w:numId="28" w16cid:durableId="1164200317">
    <w:abstractNumId w:val="0"/>
    <w:lvlOverride w:ilvl="0">
      <w:lvl w:ilvl="0">
        <w:start w:val="1"/>
        <w:numFmt w:val="decimal"/>
        <w:lvlText w:val="%1."/>
        <w:lvlJc w:val="left"/>
        <w:pPr>
          <w:ind w:left="284" w:hanging="284"/>
        </w:pPr>
        <w:rPr>
          <w:rFonts w:ascii="Arial" w:hAnsi="Arial" w:hint="default"/>
        </w:rPr>
      </w:lvl>
    </w:lvlOverride>
  </w:num>
  <w:num w:numId="29" w16cid:durableId="1133065305">
    <w:abstractNumId w:val="7"/>
  </w:num>
  <w:num w:numId="30" w16cid:durableId="11341391">
    <w:abstractNumId w:val="0"/>
    <w:lvlOverride w:ilvl="0">
      <w:lvl w:ilvl="0">
        <w:start w:val="1"/>
        <w:numFmt w:val="decimal"/>
        <w:lvlText w:val="%1."/>
        <w:lvlJc w:val="left"/>
        <w:pPr>
          <w:ind w:left="284" w:hanging="284"/>
        </w:pPr>
        <w:rPr>
          <w:rFonts w:ascii="Arial" w:hAnsi="Arial" w:hint="default"/>
        </w:rPr>
      </w:lvl>
    </w:lvlOverride>
  </w:num>
  <w:num w:numId="31" w16cid:durableId="1891727255">
    <w:abstractNumId w:val="7"/>
  </w:num>
  <w:num w:numId="32" w16cid:durableId="682244215">
    <w:abstractNumId w:val="2"/>
  </w:num>
  <w:num w:numId="33" w16cid:durableId="1741904650">
    <w:abstractNumId w:val="0"/>
    <w:lvlOverride w:ilvl="0">
      <w:lvl w:ilvl="0">
        <w:start w:val="1"/>
        <w:numFmt w:val="decimal"/>
        <w:lvlText w:val="%1."/>
        <w:lvlJc w:val="left"/>
        <w:pPr>
          <w:ind w:left="284" w:hanging="284"/>
        </w:pPr>
        <w:rPr>
          <w:rFonts w:ascii="Arial" w:hAnsi="Arial" w:hint="default"/>
        </w:rPr>
      </w:lvl>
    </w:lvlOverride>
  </w:num>
  <w:num w:numId="34" w16cid:durableId="146746196">
    <w:abstractNumId w:val="0"/>
    <w:lvlOverride w:ilvl="0">
      <w:lvl w:ilvl="0">
        <w:start w:val="1"/>
        <w:numFmt w:val="decimal"/>
        <w:lvlText w:val="%1."/>
        <w:lvlJc w:val="left"/>
        <w:pPr>
          <w:ind w:left="284" w:hanging="284"/>
        </w:pPr>
        <w:rPr>
          <w:rFonts w:ascii="Arial" w:hAnsi="Arial" w:hint="default"/>
        </w:rPr>
      </w:lvl>
    </w:lvlOverride>
  </w:num>
  <w:num w:numId="35" w16cid:durableId="2054115858">
    <w:abstractNumId w:val="0"/>
    <w:lvlOverride w:ilvl="0">
      <w:lvl w:ilvl="0">
        <w:start w:val="1"/>
        <w:numFmt w:val="decimal"/>
        <w:lvlText w:val="%1."/>
        <w:lvlJc w:val="left"/>
        <w:pPr>
          <w:ind w:left="284" w:hanging="284"/>
        </w:pPr>
        <w:rPr>
          <w:rFonts w:ascii="Arial" w:hAnsi="Arial" w:hint="default"/>
        </w:rPr>
      </w:lvl>
    </w:lvlOverride>
  </w:num>
  <w:num w:numId="36" w16cid:durableId="1093474807">
    <w:abstractNumId w:val="8"/>
  </w:num>
  <w:num w:numId="37" w16cid:durableId="1300762133">
    <w:abstractNumId w:val="8"/>
  </w:num>
  <w:num w:numId="38" w16cid:durableId="1611089563">
    <w:abstractNumId w:val="8"/>
  </w:num>
  <w:num w:numId="39" w16cid:durableId="343016067">
    <w:abstractNumId w:val="13"/>
  </w:num>
  <w:num w:numId="40" w16cid:durableId="2062896845">
    <w:abstractNumId w:val="11"/>
  </w:num>
  <w:num w:numId="41" w16cid:durableId="1317497171">
    <w:abstractNumId w:val="11"/>
  </w:num>
  <w:num w:numId="42" w16cid:durableId="1615937267">
    <w:abstractNumId w:val="4"/>
  </w:num>
  <w:num w:numId="43" w16cid:durableId="555314326">
    <w:abstractNumId w:val="4"/>
  </w:num>
  <w:num w:numId="44" w16cid:durableId="1963731595">
    <w:abstractNumId w:val="12"/>
  </w:num>
  <w:num w:numId="45" w16cid:durableId="1185483493">
    <w:abstractNumId w:val="3"/>
    <w:lvlOverride w:ilvl="0">
      <w:startOverride w:val="1"/>
    </w:lvlOverride>
  </w:num>
  <w:num w:numId="46" w16cid:durableId="807435970">
    <w:abstractNumId w:val="5"/>
  </w:num>
  <w:num w:numId="47" w16cid:durableId="65483858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6B"/>
    <w:rsid w:val="00003AEF"/>
    <w:rsid w:val="000225DA"/>
    <w:rsid w:val="00022B95"/>
    <w:rsid w:val="00031C26"/>
    <w:rsid w:val="000339F1"/>
    <w:rsid w:val="00044660"/>
    <w:rsid w:val="00045176"/>
    <w:rsid w:val="00054D91"/>
    <w:rsid w:val="000568BD"/>
    <w:rsid w:val="00061C3C"/>
    <w:rsid w:val="00072239"/>
    <w:rsid w:val="00072AE5"/>
    <w:rsid w:val="00090843"/>
    <w:rsid w:val="000959F4"/>
    <w:rsid w:val="000B0DC2"/>
    <w:rsid w:val="000B5489"/>
    <w:rsid w:val="000C2AB1"/>
    <w:rsid w:val="000C3411"/>
    <w:rsid w:val="000C6103"/>
    <w:rsid w:val="000D0E72"/>
    <w:rsid w:val="000D4464"/>
    <w:rsid w:val="000D6148"/>
    <w:rsid w:val="000D74FE"/>
    <w:rsid w:val="000F2BFB"/>
    <w:rsid w:val="000F32D2"/>
    <w:rsid w:val="000F4088"/>
    <w:rsid w:val="0011146A"/>
    <w:rsid w:val="00111489"/>
    <w:rsid w:val="00112623"/>
    <w:rsid w:val="00115469"/>
    <w:rsid w:val="001321E9"/>
    <w:rsid w:val="00137773"/>
    <w:rsid w:val="00137916"/>
    <w:rsid w:val="00140D6B"/>
    <w:rsid w:val="00142917"/>
    <w:rsid w:val="00144E19"/>
    <w:rsid w:val="00150566"/>
    <w:rsid w:val="00161872"/>
    <w:rsid w:val="00165E1C"/>
    <w:rsid w:val="001665CF"/>
    <w:rsid w:val="001711AF"/>
    <w:rsid w:val="00172829"/>
    <w:rsid w:val="00172CA7"/>
    <w:rsid w:val="00172E54"/>
    <w:rsid w:val="001800AC"/>
    <w:rsid w:val="00182A41"/>
    <w:rsid w:val="00187578"/>
    <w:rsid w:val="00190B06"/>
    <w:rsid w:val="00194CDC"/>
    <w:rsid w:val="001B3AF2"/>
    <w:rsid w:val="001B4C1A"/>
    <w:rsid w:val="001C51E7"/>
    <w:rsid w:val="001C5C2B"/>
    <w:rsid w:val="001C6338"/>
    <w:rsid w:val="001D0B00"/>
    <w:rsid w:val="001D7009"/>
    <w:rsid w:val="001D74EE"/>
    <w:rsid w:val="001E3578"/>
    <w:rsid w:val="001E5F55"/>
    <w:rsid w:val="001F674C"/>
    <w:rsid w:val="00200F85"/>
    <w:rsid w:val="00203A85"/>
    <w:rsid w:val="00210A4B"/>
    <w:rsid w:val="00211ED5"/>
    <w:rsid w:val="00216239"/>
    <w:rsid w:val="00216291"/>
    <w:rsid w:val="00221BBF"/>
    <w:rsid w:val="002220ED"/>
    <w:rsid w:val="00223368"/>
    <w:rsid w:val="002245B9"/>
    <w:rsid w:val="00224F71"/>
    <w:rsid w:val="00226DE3"/>
    <w:rsid w:val="0023457E"/>
    <w:rsid w:val="00234A30"/>
    <w:rsid w:val="002377A1"/>
    <w:rsid w:val="00240638"/>
    <w:rsid w:val="002417B8"/>
    <w:rsid w:val="0024300E"/>
    <w:rsid w:val="002457B9"/>
    <w:rsid w:val="0024593A"/>
    <w:rsid w:val="00250055"/>
    <w:rsid w:val="00250A92"/>
    <w:rsid w:val="00251AC1"/>
    <w:rsid w:val="00262B1B"/>
    <w:rsid w:val="00264371"/>
    <w:rsid w:val="002718B5"/>
    <w:rsid w:val="0027343A"/>
    <w:rsid w:val="00273D17"/>
    <w:rsid w:val="00275442"/>
    <w:rsid w:val="00293B87"/>
    <w:rsid w:val="00295D1F"/>
    <w:rsid w:val="00295D8E"/>
    <w:rsid w:val="00297A73"/>
    <w:rsid w:val="002A0C79"/>
    <w:rsid w:val="002A743E"/>
    <w:rsid w:val="002B0E3E"/>
    <w:rsid w:val="002B4755"/>
    <w:rsid w:val="002C08F7"/>
    <w:rsid w:val="002C6BD1"/>
    <w:rsid w:val="002C7ECF"/>
    <w:rsid w:val="002D0C82"/>
    <w:rsid w:val="002D3543"/>
    <w:rsid w:val="002D6C94"/>
    <w:rsid w:val="002E2881"/>
    <w:rsid w:val="002E6B32"/>
    <w:rsid w:val="002E78E6"/>
    <w:rsid w:val="00305DA1"/>
    <w:rsid w:val="0031789C"/>
    <w:rsid w:val="0033082B"/>
    <w:rsid w:val="00334D3E"/>
    <w:rsid w:val="00337575"/>
    <w:rsid w:val="00346017"/>
    <w:rsid w:val="00352003"/>
    <w:rsid w:val="00352115"/>
    <w:rsid w:val="003544C7"/>
    <w:rsid w:val="003577ED"/>
    <w:rsid w:val="00366A61"/>
    <w:rsid w:val="00366BA0"/>
    <w:rsid w:val="00371B09"/>
    <w:rsid w:val="00372F13"/>
    <w:rsid w:val="003754B3"/>
    <w:rsid w:val="0037650A"/>
    <w:rsid w:val="003766F9"/>
    <w:rsid w:val="003843AC"/>
    <w:rsid w:val="003854A5"/>
    <w:rsid w:val="00385875"/>
    <w:rsid w:val="0039385A"/>
    <w:rsid w:val="00394E0D"/>
    <w:rsid w:val="00396389"/>
    <w:rsid w:val="003A3DCD"/>
    <w:rsid w:val="003B27BF"/>
    <w:rsid w:val="003B7AF2"/>
    <w:rsid w:val="003C314E"/>
    <w:rsid w:val="003C5E01"/>
    <w:rsid w:val="003D307F"/>
    <w:rsid w:val="003D3134"/>
    <w:rsid w:val="003D7D2B"/>
    <w:rsid w:val="003E0A8A"/>
    <w:rsid w:val="00401E74"/>
    <w:rsid w:val="0040260C"/>
    <w:rsid w:val="00413BE6"/>
    <w:rsid w:val="0041692E"/>
    <w:rsid w:val="00426254"/>
    <w:rsid w:val="00426B88"/>
    <w:rsid w:val="00430227"/>
    <w:rsid w:val="0043503F"/>
    <w:rsid w:val="00435197"/>
    <w:rsid w:val="00435B6B"/>
    <w:rsid w:val="004419BC"/>
    <w:rsid w:val="0044267D"/>
    <w:rsid w:val="004433CE"/>
    <w:rsid w:val="00445FC7"/>
    <w:rsid w:val="0045316E"/>
    <w:rsid w:val="00453D66"/>
    <w:rsid w:val="00462D9A"/>
    <w:rsid w:val="004720E8"/>
    <w:rsid w:val="0047282F"/>
    <w:rsid w:val="00473E6B"/>
    <w:rsid w:val="004767DD"/>
    <w:rsid w:val="00480441"/>
    <w:rsid w:val="004827F0"/>
    <w:rsid w:val="004828AE"/>
    <w:rsid w:val="00482C2E"/>
    <w:rsid w:val="00496DF0"/>
    <w:rsid w:val="004B1839"/>
    <w:rsid w:val="004B53E8"/>
    <w:rsid w:val="004C1F23"/>
    <w:rsid w:val="004D220D"/>
    <w:rsid w:val="004D51AB"/>
    <w:rsid w:val="004E25C8"/>
    <w:rsid w:val="004E3DA0"/>
    <w:rsid w:val="004E5DF8"/>
    <w:rsid w:val="004E62A8"/>
    <w:rsid w:val="004F0A07"/>
    <w:rsid w:val="004F7966"/>
    <w:rsid w:val="005007BB"/>
    <w:rsid w:val="0050138B"/>
    <w:rsid w:val="0050520B"/>
    <w:rsid w:val="00506911"/>
    <w:rsid w:val="005122D9"/>
    <w:rsid w:val="00516C84"/>
    <w:rsid w:val="00517C91"/>
    <w:rsid w:val="005208DE"/>
    <w:rsid w:val="0052280E"/>
    <w:rsid w:val="00524BE3"/>
    <w:rsid w:val="00532F61"/>
    <w:rsid w:val="005625A3"/>
    <w:rsid w:val="00563B6D"/>
    <w:rsid w:val="005656B4"/>
    <w:rsid w:val="00571888"/>
    <w:rsid w:val="00572DAA"/>
    <w:rsid w:val="00574C30"/>
    <w:rsid w:val="00584757"/>
    <w:rsid w:val="005A6E02"/>
    <w:rsid w:val="005B3D6C"/>
    <w:rsid w:val="005B4B0D"/>
    <w:rsid w:val="005C0E4B"/>
    <w:rsid w:val="005C35EE"/>
    <w:rsid w:val="005C4CAF"/>
    <w:rsid w:val="005C527B"/>
    <w:rsid w:val="005D1FC2"/>
    <w:rsid w:val="005D28D3"/>
    <w:rsid w:val="005D4A3F"/>
    <w:rsid w:val="005D6F8B"/>
    <w:rsid w:val="005E5EF6"/>
    <w:rsid w:val="005F4422"/>
    <w:rsid w:val="00604001"/>
    <w:rsid w:val="006076F6"/>
    <w:rsid w:val="00610D35"/>
    <w:rsid w:val="006152EF"/>
    <w:rsid w:val="00620037"/>
    <w:rsid w:val="0062037F"/>
    <w:rsid w:val="00625CD5"/>
    <w:rsid w:val="00626AC3"/>
    <w:rsid w:val="00650788"/>
    <w:rsid w:val="00654B85"/>
    <w:rsid w:val="00656867"/>
    <w:rsid w:val="00657289"/>
    <w:rsid w:val="006573E8"/>
    <w:rsid w:val="006606CF"/>
    <w:rsid w:val="0066091E"/>
    <w:rsid w:val="006669E2"/>
    <w:rsid w:val="00671F70"/>
    <w:rsid w:val="006806F2"/>
    <w:rsid w:val="00683ADF"/>
    <w:rsid w:val="00684B07"/>
    <w:rsid w:val="00684B3C"/>
    <w:rsid w:val="00686516"/>
    <w:rsid w:val="0069070C"/>
    <w:rsid w:val="00691CEB"/>
    <w:rsid w:val="0069669F"/>
    <w:rsid w:val="006A097A"/>
    <w:rsid w:val="006A4E01"/>
    <w:rsid w:val="006A5552"/>
    <w:rsid w:val="006B251D"/>
    <w:rsid w:val="006B54BD"/>
    <w:rsid w:val="006B6B87"/>
    <w:rsid w:val="006C02F6"/>
    <w:rsid w:val="006C10CB"/>
    <w:rsid w:val="006C3538"/>
    <w:rsid w:val="006D2212"/>
    <w:rsid w:val="006D3861"/>
    <w:rsid w:val="006D5633"/>
    <w:rsid w:val="006D6E86"/>
    <w:rsid w:val="006E2CEC"/>
    <w:rsid w:val="006E7F86"/>
    <w:rsid w:val="006F0398"/>
    <w:rsid w:val="006F3B09"/>
    <w:rsid w:val="00704159"/>
    <w:rsid w:val="00712023"/>
    <w:rsid w:val="00715A91"/>
    <w:rsid w:val="0071700E"/>
    <w:rsid w:val="0072515A"/>
    <w:rsid w:val="0072752D"/>
    <w:rsid w:val="00727C9E"/>
    <w:rsid w:val="00730679"/>
    <w:rsid w:val="00734766"/>
    <w:rsid w:val="0073727F"/>
    <w:rsid w:val="00740EEF"/>
    <w:rsid w:val="00744FF5"/>
    <w:rsid w:val="0074544A"/>
    <w:rsid w:val="00745F99"/>
    <w:rsid w:val="0076470A"/>
    <w:rsid w:val="00777884"/>
    <w:rsid w:val="0078454F"/>
    <w:rsid w:val="00785268"/>
    <w:rsid w:val="00786399"/>
    <w:rsid w:val="00786EDC"/>
    <w:rsid w:val="00790F63"/>
    <w:rsid w:val="00791037"/>
    <w:rsid w:val="007A39B1"/>
    <w:rsid w:val="007A5057"/>
    <w:rsid w:val="007C5AA2"/>
    <w:rsid w:val="007D0CE0"/>
    <w:rsid w:val="007D2712"/>
    <w:rsid w:val="007E45CB"/>
    <w:rsid w:val="007E60F3"/>
    <w:rsid w:val="007F6D58"/>
    <w:rsid w:val="00806B6D"/>
    <w:rsid w:val="00812303"/>
    <w:rsid w:val="00814C9B"/>
    <w:rsid w:val="0082633C"/>
    <w:rsid w:val="00830924"/>
    <w:rsid w:val="00832E64"/>
    <w:rsid w:val="00833A56"/>
    <w:rsid w:val="00840876"/>
    <w:rsid w:val="0084415A"/>
    <w:rsid w:val="0085183C"/>
    <w:rsid w:val="00855B9E"/>
    <w:rsid w:val="00860324"/>
    <w:rsid w:val="00871024"/>
    <w:rsid w:val="008740E5"/>
    <w:rsid w:val="00880157"/>
    <w:rsid w:val="0088419C"/>
    <w:rsid w:val="00893489"/>
    <w:rsid w:val="008958A3"/>
    <w:rsid w:val="00896F44"/>
    <w:rsid w:val="008B2DB9"/>
    <w:rsid w:val="008B3BEE"/>
    <w:rsid w:val="008B6CDE"/>
    <w:rsid w:val="008C3BA8"/>
    <w:rsid w:val="008C727A"/>
    <w:rsid w:val="008D0DA4"/>
    <w:rsid w:val="008D20D5"/>
    <w:rsid w:val="008D68E4"/>
    <w:rsid w:val="008E09F0"/>
    <w:rsid w:val="008E5B1D"/>
    <w:rsid w:val="008E66F5"/>
    <w:rsid w:val="008E69EB"/>
    <w:rsid w:val="00903550"/>
    <w:rsid w:val="00903F6E"/>
    <w:rsid w:val="00912E88"/>
    <w:rsid w:val="00920B75"/>
    <w:rsid w:val="00920F23"/>
    <w:rsid w:val="00924DB4"/>
    <w:rsid w:val="00932A91"/>
    <w:rsid w:val="0093418B"/>
    <w:rsid w:val="00935403"/>
    <w:rsid w:val="00942783"/>
    <w:rsid w:val="0094553B"/>
    <w:rsid w:val="009478D3"/>
    <w:rsid w:val="0096019A"/>
    <w:rsid w:val="00964F20"/>
    <w:rsid w:val="009723C0"/>
    <w:rsid w:val="0098759F"/>
    <w:rsid w:val="00992B53"/>
    <w:rsid w:val="0099526D"/>
    <w:rsid w:val="009A64BF"/>
    <w:rsid w:val="009B2407"/>
    <w:rsid w:val="009B4955"/>
    <w:rsid w:val="009C344E"/>
    <w:rsid w:val="009C795A"/>
    <w:rsid w:val="009D3337"/>
    <w:rsid w:val="009D64AE"/>
    <w:rsid w:val="009E51B3"/>
    <w:rsid w:val="009E6BAA"/>
    <w:rsid w:val="009E7022"/>
    <w:rsid w:val="009F2C5B"/>
    <w:rsid w:val="00A066CE"/>
    <w:rsid w:val="00A13793"/>
    <w:rsid w:val="00A17FDA"/>
    <w:rsid w:val="00A33899"/>
    <w:rsid w:val="00A34631"/>
    <w:rsid w:val="00A37773"/>
    <w:rsid w:val="00A40263"/>
    <w:rsid w:val="00A42784"/>
    <w:rsid w:val="00A4285D"/>
    <w:rsid w:val="00A43D5D"/>
    <w:rsid w:val="00A44363"/>
    <w:rsid w:val="00A4542F"/>
    <w:rsid w:val="00A47EA0"/>
    <w:rsid w:val="00A53241"/>
    <w:rsid w:val="00A548B3"/>
    <w:rsid w:val="00A57441"/>
    <w:rsid w:val="00A60851"/>
    <w:rsid w:val="00A61DB7"/>
    <w:rsid w:val="00A62C95"/>
    <w:rsid w:val="00A63CA7"/>
    <w:rsid w:val="00A653E7"/>
    <w:rsid w:val="00A72943"/>
    <w:rsid w:val="00A81799"/>
    <w:rsid w:val="00A81D6F"/>
    <w:rsid w:val="00A82443"/>
    <w:rsid w:val="00A84FFA"/>
    <w:rsid w:val="00A90A5A"/>
    <w:rsid w:val="00AA4C3B"/>
    <w:rsid w:val="00AB0080"/>
    <w:rsid w:val="00AB02F3"/>
    <w:rsid w:val="00AB608A"/>
    <w:rsid w:val="00AC3AA2"/>
    <w:rsid w:val="00AC4BDC"/>
    <w:rsid w:val="00AC654F"/>
    <w:rsid w:val="00AD14DE"/>
    <w:rsid w:val="00AD58C6"/>
    <w:rsid w:val="00AD6D47"/>
    <w:rsid w:val="00AE592E"/>
    <w:rsid w:val="00B015FD"/>
    <w:rsid w:val="00B02C0F"/>
    <w:rsid w:val="00B037CD"/>
    <w:rsid w:val="00B11201"/>
    <w:rsid w:val="00B12747"/>
    <w:rsid w:val="00B20F34"/>
    <w:rsid w:val="00B308A1"/>
    <w:rsid w:val="00B31367"/>
    <w:rsid w:val="00B3611D"/>
    <w:rsid w:val="00B407D0"/>
    <w:rsid w:val="00B40DB0"/>
    <w:rsid w:val="00B43CC7"/>
    <w:rsid w:val="00B45CE7"/>
    <w:rsid w:val="00B52C2C"/>
    <w:rsid w:val="00B6044D"/>
    <w:rsid w:val="00B66BFE"/>
    <w:rsid w:val="00B76B9D"/>
    <w:rsid w:val="00B80800"/>
    <w:rsid w:val="00B82E92"/>
    <w:rsid w:val="00B82F2E"/>
    <w:rsid w:val="00B85406"/>
    <w:rsid w:val="00B87E42"/>
    <w:rsid w:val="00BB3DAC"/>
    <w:rsid w:val="00BC045D"/>
    <w:rsid w:val="00BC1E2C"/>
    <w:rsid w:val="00BC2944"/>
    <w:rsid w:val="00BC337E"/>
    <w:rsid w:val="00BC46C7"/>
    <w:rsid w:val="00BC67C3"/>
    <w:rsid w:val="00BD2091"/>
    <w:rsid w:val="00BE4E6A"/>
    <w:rsid w:val="00BF5C8B"/>
    <w:rsid w:val="00BF69A2"/>
    <w:rsid w:val="00C02BC5"/>
    <w:rsid w:val="00C05E81"/>
    <w:rsid w:val="00C07749"/>
    <w:rsid w:val="00C11383"/>
    <w:rsid w:val="00C14E9F"/>
    <w:rsid w:val="00C27416"/>
    <w:rsid w:val="00C30C5D"/>
    <w:rsid w:val="00C37950"/>
    <w:rsid w:val="00C40BF3"/>
    <w:rsid w:val="00C53229"/>
    <w:rsid w:val="00C5715E"/>
    <w:rsid w:val="00C60246"/>
    <w:rsid w:val="00C6620D"/>
    <w:rsid w:val="00C67BC0"/>
    <w:rsid w:val="00C72E4C"/>
    <w:rsid w:val="00C9639E"/>
    <w:rsid w:val="00C96C8C"/>
    <w:rsid w:val="00CA1301"/>
    <w:rsid w:val="00CA2971"/>
    <w:rsid w:val="00CA60E5"/>
    <w:rsid w:val="00CB0BF8"/>
    <w:rsid w:val="00CB376F"/>
    <w:rsid w:val="00CB3AC5"/>
    <w:rsid w:val="00CB669F"/>
    <w:rsid w:val="00CB7958"/>
    <w:rsid w:val="00CD0087"/>
    <w:rsid w:val="00CE32CC"/>
    <w:rsid w:val="00CE37DD"/>
    <w:rsid w:val="00CE7D97"/>
    <w:rsid w:val="00D025DC"/>
    <w:rsid w:val="00D07587"/>
    <w:rsid w:val="00D16A48"/>
    <w:rsid w:val="00D21891"/>
    <w:rsid w:val="00D34C6F"/>
    <w:rsid w:val="00D35711"/>
    <w:rsid w:val="00D3601F"/>
    <w:rsid w:val="00D36B05"/>
    <w:rsid w:val="00D36BC6"/>
    <w:rsid w:val="00D465AD"/>
    <w:rsid w:val="00D5200A"/>
    <w:rsid w:val="00D543B1"/>
    <w:rsid w:val="00D57650"/>
    <w:rsid w:val="00D610CA"/>
    <w:rsid w:val="00D61724"/>
    <w:rsid w:val="00D61958"/>
    <w:rsid w:val="00D647B6"/>
    <w:rsid w:val="00D675AA"/>
    <w:rsid w:val="00D73BA2"/>
    <w:rsid w:val="00D77DCC"/>
    <w:rsid w:val="00D81456"/>
    <w:rsid w:val="00D8190F"/>
    <w:rsid w:val="00D8250F"/>
    <w:rsid w:val="00D85687"/>
    <w:rsid w:val="00D879E1"/>
    <w:rsid w:val="00D90935"/>
    <w:rsid w:val="00D94888"/>
    <w:rsid w:val="00D949C1"/>
    <w:rsid w:val="00DA0B23"/>
    <w:rsid w:val="00DA7151"/>
    <w:rsid w:val="00DB06B8"/>
    <w:rsid w:val="00DB4184"/>
    <w:rsid w:val="00DC457B"/>
    <w:rsid w:val="00DC55C4"/>
    <w:rsid w:val="00DD43B5"/>
    <w:rsid w:val="00DE70AC"/>
    <w:rsid w:val="00DF0673"/>
    <w:rsid w:val="00DF06D0"/>
    <w:rsid w:val="00DF4F99"/>
    <w:rsid w:val="00E02FEA"/>
    <w:rsid w:val="00E153F5"/>
    <w:rsid w:val="00E206DC"/>
    <w:rsid w:val="00E210F5"/>
    <w:rsid w:val="00E33300"/>
    <w:rsid w:val="00E35E40"/>
    <w:rsid w:val="00E37C8B"/>
    <w:rsid w:val="00E42B26"/>
    <w:rsid w:val="00E5055C"/>
    <w:rsid w:val="00E57598"/>
    <w:rsid w:val="00E616C3"/>
    <w:rsid w:val="00E61C81"/>
    <w:rsid w:val="00E623D2"/>
    <w:rsid w:val="00E63AE6"/>
    <w:rsid w:val="00E64F24"/>
    <w:rsid w:val="00E655BE"/>
    <w:rsid w:val="00E6562B"/>
    <w:rsid w:val="00E66679"/>
    <w:rsid w:val="00E73385"/>
    <w:rsid w:val="00E7488C"/>
    <w:rsid w:val="00E805E5"/>
    <w:rsid w:val="00E806EB"/>
    <w:rsid w:val="00E8180D"/>
    <w:rsid w:val="00E854E4"/>
    <w:rsid w:val="00E90EC0"/>
    <w:rsid w:val="00E9683A"/>
    <w:rsid w:val="00E979DB"/>
    <w:rsid w:val="00EB20D0"/>
    <w:rsid w:val="00EB317F"/>
    <w:rsid w:val="00EB62E3"/>
    <w:rsid w:val="00ED6B01"/>
    <w:rsid w:val="00ED6E8A"/>
    <w:rsid w:val="00EE279A"/>
    <w:rsid w:val="00EE4067"/>
    <w:rsid w:val="00EE4B39"/>
    <w:rsid w:val="00EE74EA"/>
    <w:rsid w:val="00EF43C8"/>
    <w:rsid w:val="00EF6177"/>
    <w:rsid w:val="00EF6749"/>
    <w:rsid w:val="00EF68F4"/>
    <w:rsid w:val="00F04508"/>
    <w:rsid w:val="00F112A8"/>
    <w:rsid w:val="00F11986"/>
    <w:rsid w:val="00F16AA4"/>
    <w:rsid w:val="00F21DF6"/>
    <w:rsid w:val="00F22A5E"/>
    <w:rsid w:val="00F309CE"/>
    <w:rsid w:val="00F3100A"/>
    <w:rsid w:val="00F42417"/>
    <w:rsid w:val="00F43D49"/>
    <w:rsid w:val="00F44B69"/>
    <w:rsid w:val="00F455D4"/>
    <w:rsid w:val="00F51BA0"/>
    <w:rsid w:val="00F56C41"/>
    <w:rsid w:val="00F602CA"/>
    <w:rsid w:val="00F60FFA"/>
    <w:rsid w:val="00F63720"/>
    <w:rsid w:val="00F650CC"/>
    <w:rsid w:val="00F6547C"/>
    <w:rsid w:val="00F74BD8"/>
    <w:rsid w:val="00F801F1"/>
    <w:rsid w:val="00F91381"/>
    <w:rsid w:val="00F916C6"/>
    <w:rsid w:val="00F97701"/>
    <w:rsid w:val="00FA078A"/>
    <w:rsid w:val="00FA2F48"/>
    <w:rsid w:val="00FA7764"/>
    <w:rsid w:val="00FB10C7"/>
    <w:rsid w:val="00FB56AC"/>
    <w:rsid w:val="00FD0357"/>
    <w:rsid w:val="00FD0B3D"/>
    <w:rsid w:val="00FD0D63"/>
    <w:rsid w:val="00FD5A01"/>
    <w:rsid w:val="00FE2183"/>
    <w:rsid w:val="00FE44AF"/>
    <w:rsid w:val="00FE70BB"/>
    <w:rsid w:val="00FF01A3"/>
    <w:rsid w:val="01BC9623"/>
    <w:rsid w:val="01E283B3"/>
    <w:rsid w:val="0433F8BB"/>
    <w:rsid w:val="0AD58FBC"/>
    <w:rsid w:val="0C8DCE50"/>
    <w:rsid w:val="0F2DA0FE"/>
    <w:rsid w:val="1A877035"/>
    <w:rsid w:val="1C8EEDAE"/>
    <w:rsid w:val="1D7690F8"/>
    <w:rsid w:val="21A4CDC1"/>
    <w:rsid w:val="22166D90"/>
    <w:rsid w:val="22E42287"/>
    <w:rsid w:val="241748B5"/>
    <w:rsid w:val="2A2F6DD2"/>
    <w:rsid w:val="2CF89B73"/>
    <w:rsid w:val="2D0F7903"/>
    <w:rsid w:val="33A5A279"/>
    <w:rsid w:val="3519ADBD"/>
    <w:rsid w:val="360C72C6"/>
    <w:rsid w:val="37056F4F"/>
    <w:rsid w:val="38E8C939"/>
    <w:rsid w:val="419DACC3"/>
    <w:rsid w:val="437C34C3"/>
    <w:rsid w:val="4D6CED1C"/>
    <w:rsid w:val="5075FDEB"/>
    <w:rsid w:val="56B2D0CC"/>
    <w:rsid w:val="5C53F5A5"/>
    <w:rsid w:val="5D1F2B2D"/>
    <w:rsid w:val="63C846B0"/>
    <w:rsid w:val="64DC5033"/>
    <w:rsid w:val="6698EAB9"/>
    <w:rsid w:val="6E92C762"/>
    <w:rsid w:val="6FA77AF3"/>
    <w:rsid w:val="71CDFE72"/>
    <w:rsid w:val="760813BF"/>
    <w:rsid w:val="7A50E036"/>
    <w:rsid w:val="7AB59705"/>
    <w:rsid w:val="7C94D376"/>
    <w:rsid w:val="7EA29988"/>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7EF44"/>
  <w15:chartTrackingRefBased/>
  <w15:docId w15:val="{B618AC1F-0FF8-46B3-8ED1-2573C65C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iPriority="99"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nhideWhenUsed="1"/>
    <w:lsdException w:name="Table 3D effects 2" w:semiHidden="1"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0DB0"/>
    <w:pPr>
      <w:spacing w:before="120" w:after="120" w:line="250" w:lineRule="atLeast"/>
    </w:pPr>
    <w:rPr>
      <w:rFonts w:ascii="Noto Sans" w:eastAsia="BatangChe" w:hAnsi="Noto Sans" w:cs="Times New Roman"/>
      <w:color w:val="4E4E4E"/>
      <w:sz w:val="17"/>
      <w:szCs w:val="17"/>
      <w:lang w:eastAsia="de-CH"/>
    </w:rPr>
  </w:style>
  <w:style w:type="paragraph" w:styleId="Heading1">
    <w:name w:val="heading 1"/>
    <w:next w:val="Normal"/>
    <w:link w:val="Heading1Char"/>
    <w:qFormat/>
    <w:rsid w:val="00CA2971"/>
    <w:pPr>
      <w:keepNext/>
      <w:keepLines/>
      <w:numPr>
        <w:numId w:val="20"/>
      </w:numPr>
      <w:spacing w:before="360" w:after="120" w:line="300" w:lineRule="atLeast"/>
      <w:outlineLvl w:val="0"/>
    </w:pPr>
    <w:rPr>
      <w:rFonts w:ascii="Noto Sans" w:eastAsia="BatangChe" w:hAnsi="Noto Sans" w:cs="Times New Roman"/>
      <w:b/>
      <w:color w:val="002C5F"/>
      <w:kern w:val="30"/>
      <w:sz w:val="28"/>
      <w:szCs w:val="20"/>
      <w:lang w:val="en-GB"/>
    </w:rPr>
  </w:style>
  <w:style w:type="paragraph" w:styleId="Heading2">
    <w:name w:val="heading 2"/>
    <w:next w:val="Normal"/>
    <w:link w:val="Heading2Char"/>
    <w:qFormat/>
    <w:rsid w:val="005A6E02"/>
    <w:pPr>
      <w:keepNext/>
      <w:keepLines/>
      <w:numPr>
        <w:ilvl w:val="1"/>
        <w:numId w:val="20"/>
      </w:numPr>
      <w:spacing w:before="240" w:after="120" w:line="240" w:lineRule="atLeast"/>
      <w:outlineLvl w:val="1"/>
    </w:pPr>
    <w:rPr>
      <w:rFonts w:ascii="Noto Sans" w:eastAsia="BatangChe" w:hAnsi="Noto Sans" w:cs="Times New Roman"/>
      <w:b/>
      <w:color w:val="002C5F"/>
      <w:kern w:val="26"/>
      <w:sz w:val="24"/>
      <w:szCs w:val="20"/>
      <w:lang w:val="en-GB"/>
    </w:rPr>
  </w:style>
  <w:style w:type="paragraph" w:styleId="Heading3">
    <w:name w:val="heading 3"/>
    <w:next w:val="Normal"/>
    <w:link w:val="Heading3Char"/>
    <w:qFormat/>
    <w:rsid w:val="002457B9"/>
    <w:pPr>
      <w:keepNext/>
      <w:keepLines/>
      <w:numPr>
        <w:ilvl w:val="2"/>
        <w:numId w:val="20"/>
      </w:numPr>
      <w:tabs>
        <w:tab w:val="left" w:pos="340"/>
      </w:tabs>
      <w:spacing w:before="240" w:after="120" w:line="240" w:lineRule="atLeast"/>
      <w:outlineLvl w:val="2"/>
    </w:pPr>
    <w:rPr>
      <w:rFonts w:ascii="Noto Sans" w:eastAsia="BatangChe" w:hAnsi="Noto Sans" w:cs="Times New Roman"/>
      <w:b/>
      <w:color w:val="002C5F"/>
      <w:kern w:val="22"/>
      <w:szCs w:val="20"/>
      <w:lang w:val="en-GB"/>
    </w:rPr>
  </w:style>
  <w:style w:type="paragraph" w:styleId="Heading4">
    <w:name w:val="heading 4"/>
    <w:next w:val="Normal"/>
    <w:link w:val="Heading4Char"/>
    <w:qFormat/>
    <w:rsid w:val="002457B9"/>
    <w:pPr>
      <w:keepNext/>
      <w:keepLines/>
      <w:numPr>
        <w:ilvl w:val="3"/>
        <w:numId w:val="20"/>
      </w:numPr>
      <w:tabs>
        <w:tab w:val="left" w:pos="340"/>
        <w:tab w:val="left" w:pos="680"/>
      </w:tabs>
      <w:spacing w:before="240" w:after="120" w:line="240" w:lineRule="auto"/>
      <w:outlineLvl w:val="3"/>
    </w:pPr>
    <w:rPr>
      <w:rFonts w:ascii="Noto Sans" w:eastAsia="BatangChe" w:hAnsi="Noto Sans" w:cs="Times New Roman"/>
      <w:b/>
      <w:color w:val="002C5F"/>
      <w:kern w:val="20"/>
      <w:sz w:val="20"/>
      <w:szCs w:val="20"/>
      <w:lang w:val="en-GB"/>
    </w:rPr>
  </w:style>
  <w:style w:type="paragraph" w:styleId="Heading5">
    <w:name w:val="heading 5"/>
    <w:basedOn w:val="Normal"/>
    <w:next w:val="Standard2"/>
    <w:link w:val="Heading5Char"/>
    <w:qFormat/>
    <w:rsid w:val="00B40DB0"/>
    <w:pPr>
      <w:keepNext/>
      <w:keepLines/>
      <w:numPr>
        <w:ilvl w:val="4"/>
        <w:numId w:val="20"/>
      </w:numPr>
      <w:spacing w:before="250" w:after="250"/>
      <w:outlineLvl w:val="4"/>
    </w:pPr>
    <w:rPr>
      <w:b/>
      <w:bCs/>
      <w:iCs/>
      <w:szCs w:val="26"/>
    </w:rPr>
  </w:style>
  <w:style w:type="paragraph" w:styleId="Heading6">
    <w:name w:val="heading 6"/>
    <w:basedOn w:val="Normal"/>
    <w:next w:val="Standard2"/>
    <w:link w:val="Heading6Char"/>
    <w:qFormat/>
    <w:rsid w:val="00B40DB0"/>
    <w:pPr>
      <w:keepNext/>
      <w:keepLines/>
      <w:numPr>
        <w:ilvl w:val="5"/>
        <w:numId w:val="20"/>
      </w:numPr>
      <w:spacing w:before="250" w:after="250"/>
      <w:outlineLvl w:val="5"/>
    </w:pPr>
    <w:rPr>
      <w:b/>
      <w:bCs/>
      <w:szCs w:val="22"/>
    </w:rPr>
  </w:style>
  <w:style w:type="paragraph" w:styleId="Heading7">
    <w:name w:val="heading 7"/>
    <w:basedOn w:val="Normal"/>
    <w:next w:val="Standard2"/>
    <w:link w:val="Heading7Char"/>
    <w:qFormat/>
    <w:rsid w:val="00B40DB0"/>
    <w:pPr>
      <w:keepNext/>
      <w:keepLines/>
      <w:numPr>
        <w:ilvl w:val="6"/>
        <w:numId w:val="20"/>
      </w:numPr>
      <w:spacing w:before="250" w:after="250"/>
      <w:outlineLvl w:val="6"/>
    </w:pPr>
    <w:rPr>
      <w:b/>
    </w:rPr>
  </w:style>
  <w:style w:type="paragraph" w:styleId="Heading8">
    <w:name w:val="heading 8"/>
    <w:basedOn w:val="Normal"/>
    <w:next w:val="Standard2"/>
    <w:link w:val="Heading8Char"/>
    <w:qFormat/>
    <w:rsid w:val="00B40DB0"/>
    <w:pPr>
      <w:keepNext/>
      <w:keepLines/>
      <w:numPr>
        <w:ilvl w:val="7"/>
        <w:numId w:val="20"/>
      </w:numPr>
      <w:spacing w:before="250" w:after="250"/>
      <w:outlineLvl w:val="7"/>
    </w:pPr>
    <w:rPr>
      <w:b/>
      <w:iCs/>
    </w:rPr>
  </w:style>
  <w:style w:type="paragraph" w:styleId="Heading9">
    <w:name w:val="heading 9"/>
    <w:basedOn w:val="Normal"/>
    <w:next w:val="Standard2"/>
    <w:link w:val="Heading9Char"/>
    <w:qFormat/>
    <w:rsid w:val="00B40DB0"/>
    <w:pPr>
      <w:keepNext/>
      <w:keepLines/>
      <w:spacing w:before="250" w:after="25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0DB0"/>
    <w:pPr>
      <w:tabs>
        <w:tab w:val="center" w:pos="4680"/>
        <w:tab w:val="right" w:pos="9360"/>
      </w:tabs>
      <w:spacing w:before="0" w:after="0" w:line="240" w:lineRule="auto"/>
    </w:pPr>
  </w:style>
  <w:style w:type="character" w:customStyle="1" w:styleId="HeaderChar">
    <w:name w:val="Header Char"/>
    <w:basedOn w:val="DefaultParagraphFont"/>
    <w:link w:val="Header"/>
    <w:rsid w:val="00B40DB0"/>
    <w:rPr>
      <w:rFonts w:ascii="Noto Sans" w:eastAsia="BatangChe" w:hAnsi="Noto Sans" w:cs="Times New Roman"/>
      <w:color w:val="4E4E4E"/>
      <w:sz w:val="17"/>
      <w:szCs w:val="17"/>
      <w:lang w:eastAsia="de-CH"/>
    </w:rPr>
  </w:style>
  <w:style w:type="paragraph" w:customStyle="1" w:styleId="TableTextnormaltextintables">
    <w:name w:val="Table Text (normal text in tables)"/>
    <w:basedOn w:val="TableHeadercolumnheadingintables"/>
    <w:qFormat/>
    <w:rsid w:val="00DF4F99"/>
    <w:pPr>
      <w:keepNext w:val="0"/>
    </w:pPr>
    <w:rPr>
      <w:rFonts w:cs="Noto Sans"/>
      <w:b w:val="0"/>
      <w:bCs/>
    </w:rPr>
  </w:style>
  <w:style w:type="paragraph" w:customStyle="1" w:styleId="ClassificationforStyleRef">
    <w:name w:val="_Classification (for StyleRef)"/>
    <w:basedOn w:val="TableTextnormaltextintables"/>
    <w:semiHidden/>
    <w:qFormat/>
    <w:rsid w:val="0072515A"/>
    <w:pPr>
      <w:ind w:right="142"/>
    </w:pPr>
  </w:style>
  <w:style w:type="paragraph" w:customStyle="1" w:styleId="Additionalinformation">
    <w:name w:val="Additional information"/>
    <w:basedOn w:val="Normal"/>
    <w:next w:val="Normal"/>
    <w:semiHidden/>
    <w:rsid w:val="00B40DB0"/>
    <w:pPr>
      <w:keepLines/>
    </w:pPr>
  </w:style>
  <w:style w:type="paragraph" w:customStyle="1" w:styleId="AddressText">
    <w:name w:val="AddressText"/>
    <w:basedOn w:val="Normal"/>
    <w:semiHidden/>
    <w:rsid w:val="00B40DB0"/>
    <w:pPr>
      <w:spacing w:line="180" w:lineRule="atLeast"/>
    </w:pPr>
    <w:rPr>
      <w:sz w:val="14"/>
    </w:rPr>
  </w:style>
  <w:style w:type="paragraph" w:customStyle="1" w:styleId="AddressSeparator">
    <w:name w:val="AddressSeparator"/>
    <w:basedOn w:val="AddressText"/>
    <w:next w:val="AddressText"/>
    <w:semiHidden/>
    <w:rsid w:val="00B40DB0"/>
    <w:pPr>
      <w:spacing w:line="120" w:lineRule="exact"/>
    </w:pPr>
    <w:rPr>
      <w:noProof/>
      <w:sz w:val="10"/>
    </w:rPr>
  </w:style>
  <w:style w:type="paragraph" w:customStyle="1" w:styleId="AddressTitle">
    <w:name w:val="AddressTitle"/>
    <w:basedOn w:val="AddressText"/>
    <w:next w:val="AddressText"/>
    <w:semiHidden/>
    <w:rsid w:val="00B40DB0"/>
    <w:rPr>
      <w:b/>
    </w:rPr>
  </w:style>
  <w:style w:type="paragraph" w:styleId="BalloonText">
    <w:name w:val="Balloon Text"/>
    <w:basedOn w:val="Normal"/>
    <w:link w:val="BalloonTextChar"/>
    <w:semiHidden/>
    <w:rsid w:val="00B40DB0"/>
    <w:pPr>
      <w:keepLines/>
    </w:pPr>
    <w:rPr>
      <w:rFonts w:cs="Tahoma"/>
      <w:sz w:val="14"/>
      <w:szCs w:val="16"/>
    </w:rPr>
  </w:style>
  <w:style w:type="character" w:customStyle="1" w:styleId="BalloonTextChar">
    <w:name w:val="Balloon Text Char"/>
    <w:basedOn w:val="DefaultParagraphFont"/>
    <w:link w:val="BalloonText"/>
    <w:semiHidden/>
    <w:rsid w:val="00B40DB0"/>
    <w:rPr>
      <w:rFonts w:ascii="Noto Sans" w:eastAsia="BatangChe" w:hAnsi="Noto Sans" w:cs="Tahoma"/>
      <w:color w:val="4E4E4E"/>
      <w:sz w:val="14"/>
      <w:szCs w:val="16"/>
      <w:lang w:eastAsia="de-CH"/>
    </w:rPr>
  </w:style>
  <w:style w:type="paragraph" w:styleId="Bibliography">
    <w:name w:val="Bibliography"/>
    <w:basedOn w:val="Normal"/>
    <w:next w:val="Normal"/>
    <w:uiPriority w:val="37"/>
    <w:semiHidden/>
    <w:rsid w:val="00B40DB0"/>
  </w:style>
  <w:style w:type="paragraph" w:styleId="BlockText">
    <w:name w:val="Block Text"/>
    <w:basedOn w:val="Normal"/>
    <w:semiHidden/>
    <w:rsid w:val="00B40DB0"/>
  </w:style>
  <w:style w:type="paragraph" w:styleId="BodyText">
    <w:name w:val="Body Text"/>
    <w:basedOn w:val="Normal"/>
    <w:link w:val="BodyTextChar"/>
    <w:rsid w:val="00B40DB0"/>
  </w:style>
  <w:style w:type="character" w:customStyle="1" w:styleId="BodyTextChar">
    <w:name w:val="Body Text Char"/>
    <w:basedOn w:val="DefaultParagraphFont"/>
    <w:link w:val="BodyText"/>
    <w:rsid w:val="00B40DB0"/>
    <w:rPr>
      <w:rFonts w:ascii="Noto Sans" w:eastAsia="BatangChe" w:hAnsi="Noto Sans" w:cs="Times New Roman"/>
      <w:color w:val="4E4E4E"/>
      <w:sz w:val="17"/>
      <w:szCs w:val="17"/>
      <w:lang w:eastAsia="de-CH"/>
    </w:rPr>
  </w:style>
  <w:style w:type="paragraph" w:styleId="BodyText2">
    <w:name w:val="Body Text 2"/>
    <w:basedOn w:val="Normal"/>
    <w:link w:val="BodyText2Char"/>
    <w:semiHidden/>
    <w:rsid w:val="00B40DB0"/>
  </w:style>
  <w:style w:type="character" w:customStyle="1" w:styleId="BodyText2Char">
    <w:name w:val="Body Text 2 Char"/>
    <w:basedOn w:val="DefaultParagraphFont"/>
    <w:link w:val="BodyText2"/>
    <w:semiHidden/>
    <w:rsid w:val="00B40DB0"/>
    <w:rPr>
      <w:rFonts w:ascii="Noto Sans" w:eastAsia="BatangChe" w:hAnsi="Noto Sans" w:cs="Times New Roman"/>
      <w:color w:val="4E4E4E"/>
      <w:sz w:val="17"/>
      <w:szCs w:val="17"/>
      <w:lang w:eastAsia="de-CH"/>
    </w:rPr>
  </w:style>
  <w:style w:type="paragraph" w:styleId="BodyText3">
    <w:name w:val="Body Text 3"/>
    <w:basedOn w:val="Normal"/>
    <w:link w:val="BodyText3Char"/>
    <w:semiHidden/>
    <w:rsid w:val="00B40DB0"/>
    <w:rPr>
      <w:szCs w:val="16"/>
    </w:rPr>
  </w:style>
  <w:style w:type="character" w:customStyle="1" w:styleId="BodyText3Char">
    <w:name w:val="Body Text 3 Char"/>
    <w:basedOn w:val="DefaultParagraphFont"/>
    <w:link w:val="BodyText3"/>
    <w:semiHidden/>
    <w:rsid w:val="00B40DB0"/>
    <w:rPr>
      <w:rFonts w:ascii="Noto Sans" w:eastAsia="BatangChe" w:hAnsi="Noto Sans" w:cs="Times New Roman"/>
      <w:color w:val="4E4E4E"/>
      <w:sz w:val="17"/>
      <w:szCs w:val="16"/>
      <w:lang w:eastAsia="de-CH"/>
    </w:rPr>
  </w:style>
  <w:style w:type="paragraph" w:styleId="BodyTextFirstIndent">
    <w:name w:val="Body Text First Indent"/>
    <w:basedOn w:val="Normal"/>
    <w:link w:val="BodyTextFirstIndentChar"/>
    <w:semiHidden/>
    <w:rsid w:val="00B40DB0"/>
  </w:style>
  <w:style w:type="character" w:customStyle="1" w:styleId="BodyTextFirstIndentChar">
    <w:name w:val="Body Text First Indent Char"/>
    <w:basedOn w:val="BodyTextChar"/>
    <w:link w:val="BodyTextFirstIndent"/>
    <w:semiHidden/>
    <w:rsid w:val="00B40DB0"/>
    <w:rPr>
      <w:rFonts w:ascii="Noto Sans" w:eastAsia="BatangChe" w:hAnsi="Noto Sans" w:cs="Times New Roman"/>
      <w:color w:val="4E4E4E"/>
      <w:sz w:val="17"/>
      <w:szCs w:val="17"/>
      <w:lang w:eastAsia="de-CH"/>
    </w:rPr>
  </w:style>
  <w:style w:type="paragraph" w:styleId="BodyTextIndent">
    <w:name w:val="Body Text Indent"/>
    <w:basedOn w:val="Normal"/>
    <w:link w:val="BodyTextIndentChar"/>
    <w:semiHidden/>
    <w:rsid w:val="00B40DB0"/>
  </w:style>
  <w:style w:type="character" w:customStyle="1" w:styleId="BodyTextIndentChar">
    <w:name w:val="Body Text Indent Char"/>
    <w:basedOn w:val="DefaultParagraphFont"/>
    <w:link w:val="BodyTextIndent"/>
    <w:semiHidden/>
    <w:rsid w:val="00B40DB0"/>
    <w:rPr>
      <w:rFonts w:ascii="Noto Sans" w:eastAsia="BatangChe" w:hAnsi="Noto Sans" w:cs="Times New Roman"/>
      <w:color w:val="4E4E4E"/>
      <w:sz w:val="17"/>
      <w:szCs w:val="17"/>
      <w:lang w:eastAsia="de-CH"/>
    </w:rPr>
  </w:style>
  <w:style w:type="paragraph" w:styleId="BodyTextFirstIndent2">
    <w:name w:val="Body Text First Indent 2"/>
    <w:basedOn w:val="BodyTextIndent"/>
    <w:link w:val="BodyTextFirstIndent2Char"/>
    <w:semiHidden/>
    <w:rsid w:val="00B40DB0"/>
  </w:style>
  <w:style w:type="character" w:customStyle="1" w:styleId="BodyTextFirstIndent2Char">
    <w:name w:val="Body Text First Indent 2 Char"/>
    <w:basedOn w:val="BodyTextIndentChar"/>
    <w:link w:val="BodyTextFirstIndent2"/>
    <w:semiHidden/>
    <w:rsid w:val="00B40DB0"/>
    <w:rPr>
      <w:rFonts w:ascii="Noto Sans" w:eastAsia="BatangChe" w:hAnsi="Noto Sans" w:cs="Times New Roman"/>
      <w:color w:val="4E4E4E"/>
      <w:sz w:val="17"/>
      <w:szCs w:val="17"/>
      <w:lang w:eastAsia="de-CH"/>
    </w:rPr>
  </w:style>
  <w:style w:type="paragraph" w:styleId="BodyTextIndent2">
    <w:name w:val="Body Text Indent 2"/>
    <w:basedOn w:val="Normal"/>
    <w:link w:val="BodyTextIndent2Char"/>
    <w:semiHidden/>
    <w:rsid w:val="00B40DB0"/>
  </w:style>
  <w:style w:type="character" w:customStyle="1" w:styleId="BodyTextIndent2Char">
    <w:name w:val="Body Text Indent 2 Char"/>
    <w:basedOn w:val="DefaultParagraphFont"/>
    <w:link w:val="BodyTextIndent2"/>
    <w:semiHidden/>
    <w:rsid w:val="00B40DB0"/>
    <w:rPr>
      <w:rFonts w:ascii="Noto Sans" w:eastAsia="BatangChe" w:hAnsi="Noto Sans" w:cs="Times New Roman"/>
      <w:color w:val="4E4E4E"/>
      <w:sz w:val="17"/>
      <w:szCs w:val="17"/>
      <w:lang w:eastAsia="de-CH"/>
    </w:rPr>
  </w:style>
  <w:style w:type="paragraph" w:styleId="BodyTextIndent3">
    <w:name w:val="Body Text Indent 3"/>
    <w:basedOn w:val="Normal"/>
    <w:link w:val="BodyTextIndent3Char"/>
    <w:semiHidden/>
    <w:rsid w:val="00B40DB0"/>
    <w:rPr>
      <w:szCs w:val="16"/>
    </w:rPr>
  </w:style>
  <w:style w:type="character" w:customStyle="1" w:styleId="BodyTextIndent3Char">
    <w:name w:val="Body Text Indent 3 Char"/>
    <w:basedOn w:val="DefaultParagraphFont"/>
    <w:link w:val="BodyTextIndent3"/>
    <w:semiHidden/>
    <w:rsid w:val="00B40DB0"/>
    <w:rPr>
      <w:rFonts w:ascii="Noto Sans" w:eastAsia="BatangChe" w:hAnsi="Noto Sans" w:cs="Times New Roman"/>
      <w:color w:val="4E4E4E"/>
      <w:sz w:val="17"/>
      <w:szCs w:val="16"/>
      <w:lang w:eastAsia="de-CH"/>
    </w:rPr>
  </w:style>
  <w:style w:type="paragraph" w:styleId="Closing">
    <w:name w:val="Closing"/>
    <w:basedOn w:val="Normal"/>
    <w:link w:val="ClosingChar"/>
    <w:semiHidden/>
    <w:rsid w:val="00B40DB0"/>
    <w:pPr>
      <w:keepNext/>
      <w:keepLines/>
    </w:pPr>
  </w:style>
  <w:style w:type="character" w:customStyle="1" w:styleId="ClosingChar">
    <w:name w:val="Closing Char"/>
    <w:basedOn w:val="DefaultParagraphFont"/>
    <w:link w:val="Closing"/>
    <w:semiHidden/>
    <w:rsid w:val="00B40DB0"/>
    <w:rPr>
      <w:rFonts w:ascii="Noto Sans" w:eastAsia="BatangChe" w:hAnsi="Noto Sans" w:cs="Times New Roman"/>
      <w:color w:val="4E4E4E"/>
      <w:sz w:val="17"/>
      <w:szCs w:val="17"/>
      <w:lang w:eastAsia="de-CH"/>
    </w:rPr>
  </w:style>
  <w:style w:type="paragraph" w:customStyle="1" w:styleId="Commandscodeorcommands">
    <w:name w:val="Commands (code or commands)"/>
    <w:qFormat/>
    <w:rsid w:val="00B40DB0"/>
    <w:pPr>
      <w:pBdr>
        <w:top w:val="single" w:sz="18" w:space="1" w:color="EEECEA"/>
        <w:bottom w:val="single" w:sz="18" w:space="1" w:color="EEECEA"/>
      </w:pBdr>
      <w:shd w:val="clear" w:color="auto" w:fill="EEECEA"/>
      <w:spacing w:before="60" w:after="180" w:line="240" w:lineRule="auto"/>
      <w:ind w:left="28" w:right="28"/>
      <w:contextualSpacing/>
    </w:pPr>
    <w:rPr>
      <w:rFonts w:ascii="Courier New" w:eastAsia="BatangChe" w:hAnsi="Courier New" w:cs="Times New Roman"/>
      <w:color w:val="4E4E4E"/>
      <w:sz w:val="16"/>
      <w:szCs w:val="20"/>
      <w:lang w:val="de-CH"/>
    </w:rPr>
  </w:style>
  <w:style w:type="paragraph" w:customStyle="1" w:styleId="Commands2codeorcommands">
    <w:name w:val="Commands 2 (code or commands)"/>
    <w:basedOn w:val="Commandscodeorcommands"/>
    <w:qFormat/>
    <w:rsid w:val="00B40DB0"/>
    <w:pPr>
      <w:ind w:left="340"/>
    </w:pPr>
  </w:style>
  <w:style w:type="character" w:styleId="CommentReference">
    <w:name w:val="annotation reference"/>
    <w:basedOn w:val="DefaultParagraphFont"/>
    <w:semiHidden/>
    <w:rsid w:val="00B40DB0"/>
    <w:rPr>
      <w:sz w:val="14"/>
      <w:szCs w:val="16"/>
      <w:lang w:val="en-GB"/>
    </w:rPr>
  </w:style>
  <w:style w:type="paragraph" w:styleId="CommentText">
    <w:name w:val="annotation text"/>
    <w:basedOn w:val="Normal"/>
    <w:link w:val="CommentTextChar"/>
    <w:semiHidden/>
    <w:rsid w:val="00B40DB0"/>
    <w:rPr>
      <w:sz w:val="14"/>
      <w:szCs w:val="20"/>
    </w:rPr>
  </w:style>
  <w:style w:type="character" w:customStyle="1" w:styleId="CommentTextChar">
    <w:name w:val="Comment Text Char"/>
    <w:basedOn w:val="DefaultParagraphFont"/>
    <w:link w:val="CommentText"/>
    <w:semiHidden/>
    <w:rsid w:val="00B40DB0"/>
    <w:rPr>
      <w:rFonts w:ascii="Noto Sans" w:eastAsia="BatangChe" w:hAnsi="Noto Sans" w:cs="Times New Roman"/>
      <w:color w:val="4E4E4E"/>
      <w:sz w:val="14"/>
      <w:szCs w:val="20"/>
      <w:lang w:eastAsia="de-CH"/>
    </w:rPr>
  </w:style>
  <w:style w:type="paragraph" w:styleId="CommentSubject">
    <w:name w:val="annotation subject"/>
    <w:basedOn w:val="CommentText"/>
    <w:next w:val="CommentText"/>
    <w:link w:val="CommentSubjectChar"/>
    <w:semiHidden/>
    <w:rsid w:val="00B40DB0"/>
    <w:rPr>
      <w:b/>
      <w:bCs/>
    </w:rPr>
  </w:style>
  <w:style w:type="character" w:customStyle="1" w:styleId="CommentSubjectChar">
    <w:name w:val="Comment Subject Char"/>
    <w:basedOn w:val="CommentTextChar"/>
    <w:link w:val="CommentSubject"/>
    <w:semiHidden/>
    <w:rsid w:val="00B40DB0"/>
    <w:rPr>
      <w:rFonts w:ascii="Noto Sans" w:eastAsia="BatangChe" w:hAnsi="Noto Sans" w:cs="Times New Roman"/>
      <w:b/>
      <w:bCs/>
      <w:color w:val="4E4E4E"/>
      <w:sz w:val="14"/>
      <w:szCs w:val="20"/>
      <w:lang w:eastAsia="de-CH"/>
    </w:rPr>
  </w:style>
  <w:style w:type="paragraph" w:styleId="Date">
    <w:name w:val="Date"/>
    <w:basedOn w:val="Normal"/>
    <w:next w:val="Normal"/>
    <w:link w:val="DateChar"/>
    <w:semiHidden/>
    <w:rsid w:val="00B40DB0"/>
  </w:style>
  <w:style w:type="character" w:customStyle="1" w:styleId="DateChar">
    <w:name w:val="Date Char"/>
    <w:basedOn w:val="DefaultParagraphFont"/>
    <w:link w:val="Date"/>
    <w:semiHidden/>
    <w:rsid w:val="00B40DB0"/>
    <w:rPr>
      <w:rFonts w:ascii="Noto Sans" w:eastAsia="BatangChe" w:hAnsi="Noto Sans" w:cs="Times New Roman"/>
      <w:color w:val="4E4E4E"/>
      <w:sz w:val="17"/>
      <w:szCs w:val="17"/>
      <w:lang w:eastAsia="de-CH"/>
    </w:rPr>
  </w:style>
  <w:style w:type="character" w:customStyle="1" w:styleId="Description">
    <w:name w:val="Description"/>
    <w:basedOn w:val="DefaultParagraphFont"/>
    <w:semiHidden/>
    <w:rsid w:val="00B40DB0"/>
    <w:rPr>
      <w:rFonts w:ascii="Arial" w:hAnsi="Arial"/>
      <w:sz w:val="14"/>
      <w:lang w:val="en-GB"/>
    </w:rPr>
  </w:style>
  <w:style w:type="paragraph" w:styleId="DocumentMap">
    <w:name w:val="Document Map"/>
    <w:basedOn w:val="Normal"/>
    <w:link w:val="DocumentMapChar"/>
    <w:semiHidden/>
    <w:rsid w:val="00B40DB0"/>
    <w:rPr>
      <w:rFonts w:cs="Tahoma"/>
      <w:szCs w:val="20"/>
    </w:rPr>
  </w:style>
  <w:style w:type="character" w:customStyle="1" w:styleId="DocumentMapChar">
    <w:name w:val="Document Map Char"/>
    <w:basedOn w:val="DefaultParagraphFont"/>
    <w:link w:val="DocumentMap"/>
    <w:semiHidden/>
    <w:rsid w:val="00B40DB0"/>
    <w:rPr>
      <w:rFonts w:ascii="Noto Sans" w:eastAsia="BatangChe" w:hAnsi="Noto Sans" w:cs="Tahoma"/>
      <w:color w:val="4E4E4E"/>
      <w:sz w:val="17"/>
      <w:szCs w:val="20"/>
      <w:lang w:eastAsia="de-CH"/>
    </w:rPr>
  </w:style>
  <w:style w:type="paragraph" w:customStyle="1" w:styleId="DocumentInformationLabel">
    <w:name w:val="DocumentInformationLabel"/>
    <w:basedOn w:val="Normal"/>
    <w:semiHidden/>
    <w:rsid w:val="00B40DB0"/>
    <w:rPr>
      <w:position w:val="5"/>
      <w:sz w:val="14"/>
    </w:rPr>
  </w:style>
  <w:style w:type="paragraph" w:customStyle="1" w:styleId="DocumentInformationTitle">
    <w:name w:val="DocumentInformationTitle"/>
    <w:basedOn w:val="Normal"/>
    <w:semiHidden/>
    <w:rsid w:val="00B40DB0"/>
    <w:pPr>
      <w:spacing w:before="250" w:line="160" w:lineRule="atLeast"/>
    </w:pPr>
    <w:rPr>
      <w:b/>
    </w:rPr>
  </w:style>
  <w:style w:type="paragraph" w:customStyle="1" w:styleId="Documentreference">
    <w:name w:val="Documentreference"/>
    <w:basedOn w:val="Normal"/>
    <w:semiHidden/>
    <w:rsid w:val="00B40DB0"/>
    <w:pPr>
      <w:spacing w:after="240"/>
    </w:pPr>
    <w:rPr>
      <w:sz w:val="16"/>
    </w:rPr>
  </w:style>
  <w:style w:type="paragraph" w:customStyle="1" w:styleId="DocumentTitle">
    <w:name w:val="DocumentTitle"/>
    <w:basedOn w:val="Normal"/>
    <w:semiHidden/>
    <w:rsid w:val="00B40DB0"/>
    <w:pPr>
      <w:spacing w:line="240" w:lineRule="auto"/>
    </w:pPr>
    <w:rPr>
      <w:b/>
      <w:sz w:val="26"/>
    </w:rPr>
  </w:style>
  <w:style w:type="paragraph" w:customStyle="1" w:styleId="Domainfrontpage">
    <w:name w:val="Domain (front page)"/>
    <w:basedOn w:val="Normal"/>
    <w:rsid w:val="00563B6D"/>
    <w:pPr>
      <w:spacing w:before="0" w:after="240" w:line="300" w:lineRule="atLeast"/>
    </w:pPr>
    <w:rPr>
      <w:kern w:val="28"/>
      <w:sz w:val="44"/>
    </w:rPr>
  </w:style>
  <w:style w:type="paragraph" w:styleId="E-mailSignature">
    <w:name w:val="E-mail Signature"/>
    <w:basedOn w:val="Normal"/>
    <w:link w:val="E-mailSignatureChar"/>
    <w:semiHidden/>
    <w:rsid w:val="00B40DB0"/>
    <w:pPr>
      <w:spacing w:before="0" w:after="0" w:line="240" w:lineRule="auto"/>
    </w:pPr>
  </w:style>
  <w:style w:type="character" w:customStyle="1" w:styleId="E-mailSignatureChar">
    <w:name w:val="E-mail Signature Char"/>
    <w:basedOn w:val="DefaultParagraphFont"/>
    <w:link w:val="E-mailSignature"/>
    <w:semiHidden/>
    <w:rsid w:val="00B40DB0"/>
    <w:rPr>
      <w:rFonts w:ascii="Noto Sans" w:eastAsia="BatangChe" w:hAnsi="Noto Sans" w:cs="Times New Roman"/>
      <w:color w:val="4E4E4E"/>
      <w:sz w:val="17"/>
      <w:szCs w:val="17"/>
      <w:lang w:eastAsia="de-CH"/>
    </w:rPr>
  </w:style>
  <w:style w:type="character" w:styleId="Emphasis">
    <w:name w:val="Emphasis"/>
    <w:basedOn w:val="DefaultParagraphFont"/>
    <w:rsid w:val="00B40DB0"/>
    <w:rPr>
      <w:b/>
      <w:iCs/>
      <w:lang w:val="en-GB"/>
    </w:rPr>
  </w:style>
  <w:style w:type="paragraph" w:customStyle="1" w:styleId="Enclosures">
    <w:name w:val="Enclosures"/>
    <w:basedOn w:val="Normal"/>
    <w:semiHidden/>
    <w:rsid w:val="00B40DB0"/>
  </w:style>
  <w:style w:type="paragraph" w:customStyle="1" w:styleId="EnclosuresFristLine">
    <w:name w:val="Enclosures Frist Line"/>
    <w:basedOn w:val="Enclosures"/>
    <w:next w:val="Enclosures"/>
    <w:semiHidden/>
    <w:rsid w:val="00B40DB0"/>
    <w:pPr>
      <w:spacing w:before="400"/>
    </w:pPr>
  </w:style>
  <w:style w:type="character" w:styleId="EndnoteReference">
    <w:name w:val="endnote reference"/>
    <w:basedOn w:val="DefaultParagraphFont"/>
    <w:semiHidden/>
    <w:rsid w:val="00B40DB0"/>
    <w:rPr>
      <w:vertAlign w:val="superscript"/>
      <w:lang w:val="en-GB"/>
    </w:rPr>
  </w:style>
  <w:style w:type="paragraph" w:styleId="EndnoteText">
    <w:name w:val="endnote text"/>
    <w:basedOn w:val="Normal"/>
    <w:link w:val="EndnoteTextChar"/>
    <w:semiHidden/>
    <w:rsid w:val="00B40DB0"/>
    <w:rPr>
      <w:sz w:val="14"/>
      <w:szCs w:val="20"/>
    </w:rPr>
  </w:style>
  <w:style w:type="character" w:customStyle="1" w:styleId="EndnoteTextChar">
    <w:name w:val="Endnote Text Char"/>
    <w:basedOn w:val="DefaultParagraphFont"/>
    <w:link w:val="EndnoteText"/>
    <w:semiHidden/>
    <w:rsid w:val="00B40DB0"/>
    <w:rPr>
      <w:rFonts w:ascii="Noto Sans" w:eastAsia="BatangChe" w:hAnsi="Noto Sans" w:cs="Times New Roman"/>
      <w:color w:val="4E4E4E"/>
      <w:sz w:val="14"/>
      <w:szCs w:val="20"/>
      <w:lang w:eastAsia="de-CH"/>
    </w:rPr>
  </w:style>
  <w:style w:type="paragraph" w:styleId="EnvelopeAddress">
    <w:name w:val="envelope address"/>
    <w:basedOn w:val="Normal"/>
    <w:semiHidden/>
    <w:rsid w:val="00B40DB0"/>
    <w:pPr>
      <w:framePr w:w="4320" w:h="2160" w:hRule="exact" w:hSpace="141" w:wrap="auto" w:hAnchor="page" w:xAlign="center" w:yAlign="bottom"/>
      <w:ind w:left="1"/>
    </w:pPr>
    <w:rPr>
      <w:rFonts w:cs="Arial"/>
    </w:rPr>
  </w:style>
  <w:style w:type="paragraph" w:styleId="EnvelopeReturn">
    <w:name w:val="envelope return"/>
    <w:basedOn w:val="Normal"/>
    <w:semiHidden/>
    <w:rsid w:val="00B40DB0"/>
    <w:rPr>
      <w:rFonts w:cs="Arial"/>
      <w:szCs w:val="20"/>
    </w:rPr>
  </w:style>
  <w:style w:type="character" w:styleId="FollowedHyperlink">
    <w:name w:val="FollowedHyperlink"/>
    <w:basedOn w:val="DefaultParagraphFont"/>
    <w:semiHidden/>
    <w:rsid w:val="00B40DB0"/>
    <w:rPr>
      <w:color w:val="954F72" w:themeColor="followedHyperlink"/>
      <w:u w:val="single"/>
      <w:lang w:val="en-GB"/>
    </w:rPr>
  </w:style>
  <w:style w:type="paragraph" w:customStyle="1" w:styleId="FooterLogo">
    <w:name w:val="Footer Logo"/>
    <w:basedOn w:val="Normal"/>
    <w:semiHidden/>
    <w:rsid w:val="00B40DB0"/>
    <w:pPr>
      <w:adjustRightInd w:val="0"/>
      <w:snapToGrid w:val="0"/>
      <w:jc w:val="right"/>
    </w:pPr>
    <w:rPr>
      <w:sz w:val="8"/>
      <w:lang w:val="fr-FR"/>
    </w:rPr>
  </w:style>
  <w:style w:type="paragraph" w:customStyle="1" w:styleId="Footer-Headerbottomandtopofpage">
    <w:name w:val="Footer-Header      (bottom and top of page)"/>
    <w:basedOn w:val="Normal"/>
    <w:rsid w:val="00B40DB0"/>
    <w:pPr>
      <w:spacing w:before="0" w:after="0" w:line="240" w:lineRule="auto"/>
    </w:pPr>
    <w:rPr>
      <w:sz w:val="15"/>
    </w:rPr>
  </w:style>
  <w:style w:type="character" w:styleId="FootnoteReference">
    <w:name w:val="footnote reference"/>
    <w:basedOn w:val="DefaultParagraphFont"/>
    <w:semiHidden/>
    <w:rsid w:val="00B40DB0"/>
    <w:rPr>
      <w:vertAlign w:val="superscript"/>
      <w:lang w:val="en-GB"/>
    </w:rPr>
  </w:style>
  <w:style w:type="paragraph" w:styleId="FootnoteText">
    <w:name w:val="footnote text"/>
    <w:basedOn w:val="Normal"/>
    <w:link w:val="FootnoteTextChar"/>
    <w:semiHidden/>
    <w:rsid w:val="00B40DB0"/>
    <w:rPr>
      <w:sz w:val="14"/>
      <w:szCs w:val="20"/>
    </w:rPr>
  </w:style>
  <w:style w:type="character" w:customStyle="1" w:styleId="FootnoteTextChar">
    <w:name w:val="Footnote Text Char"/>
    <w:basedOn w:val="DefaultParagraphFont"/>
    <w:link w:val="FootnoteText"/>
    <w:semiHidden/>
    <w:rsid w:val="00B40DB0"/>
    <w:rPr>
      <w:rFonts w:ascii="Noto Sans" w:eastAsia="BatangChe" w:hAnsi="Noto Sans" w:cs="Times New Roman"/>
      <w:color w:val="4E4E4E"/>
      <w:sz w:val="14"/>
      <w:szCs w:val="20"/>
      <w:lang w:eastAsia="de-CH"/>
    </w:rPr>
  </w:style>
  <w:style w:type="paragraph" w:customStyle="1" w:styleId="FusszeileCardsCombi">
    <w:name w:val="FusszeileCardsCombi"/>
    <w:basedOn w:val="Normal"/>
    <w:semiHidden/>
    <w:rsid w:val="00B40DB0"/>
    <w:pPr>
      <w:adjustRightInd w:val="0"/>
      <w:snapToGrid w:val="0"/>
    </w:pPr>
    <w:rPr>
      <w:color w:val="FFFFFF"/>
      <w:sz w:val="12"/>
    </w:rPr>
  </w:style>
  <w:style w:type="character" w:customStyle="1" w:styleId="Heading1Char">
    <w:name w:val="Heading 1 Char"/>
    <w:basedOn w:val="DefaultParagraphFont"/>
    <w:link w:val="Heading1"/>
    <w:rsid w:val="00CA2971"/>
    <w:rPr>
      <w:rFonts w:ascii="Noto Sans" w:eastAsia="BatangChe" w:hAnsi="Noto Sans" w:cs="Times New Roman"/>
      <w:b/>
      <w:color w:val="002C5F"/>
      <w:kern w:val="30"/>
      <w:sz w:val="28"/>
      <w:szCs w:val="20"/>
      <w:lang w:val="en-GB"/>
    </w:rPr>
  </w:style>
  <w:style w:type="character" w:customStyle="1" w:styleId="Heading2Char">
    <w:name w:val="Heading 2 Char"/>
    <w:basedOn w:val="DefaultParagraphFont"/>
    <w:link w:val="Heading2"/>
    <w:rsid w:val="005A6E02"/>
    <w:rPr>
      <w:rFonts w:ascii="Noto Sans" w:eastAsia="BatangChe" w:hAnsi="Noto Sans" w:cs="Times New Roman"/>
      <w:b/>
      <w:color w:val="002C5F"/>
      <w:kern w:val="26"/>
      <w:sz w:val="24"/>
      <w:szCs w:val="20"/>
      <w:lang w:val="en-GB"/>
    </w:rPr>
  </w:style>
  <w:style w:type="character" w:customStyle="1" w:styleId="Heading3Char">
    <w:name w:val="Heading 3 Char"/>
    <w:basedOn w:val="DefaultParagraphFont"/>
    <w:link w:val="Heading3"/>
    <w:rsid w:val="002457B9"/>
    <w:rPr>
      <w:rFonts w:ascii="Noto Sans" w:eastAsia="BatangChe" w:hAnsi="Noto Sans" w:cs="Times New Roman"/>
      <w:b/>
      <w:color w:val="002C5F"/>
      <w:kern w:val="22"/>
      <w:szCs w:val="20"/>
      <w:lang w:val="en-GB"/>
    </w:rPr>
  </w:style>
  <w:style w:type="character" w:customStyle="1" w:styleId="Heading4Char">
    <w:name w:val="Heading 4 Char"/>
    <w:basedOn w:val="DefaultParagraphFont"/>
    <w:link w:val="Heading4"/>
    <w:rsid w:val="002457B9"/>
    <w:rPr>
      <w:rFonts w:ascii="Noto Sans" w:eastAsia="BatangChe" w:hAnsi="Noto Sans" w:cs="Times New Roman"/>
      <w:b/>
      <w:color w:val="002C5F"/>
      <w:kern w:val="20"/>
      <w:sz w:val="20"/>
      <w:szCs w:val="20"/>
      <w:lang w:val="en-GB"/>
    </w:rPr>
  </w:style>
  <w:style w:type="character" w:customStyle="1" w:styleId="Heading5Char">
    <w:name w:val="Heading 5 Char"/>
    <w:basedOn w:val="DefaultParagraphFont"/>
    <w:link w:val="Heading5"/>
    <w:rsid w:val="00B40DB0"/>
    <w:rPr>
      <w:rFonts w:ascii="Noto Sans" w:eastAsia="BatangChe" w:hAnsi="Noto Sans" w:cs="Times New Roman"/>
      <w:b/>
      <w:bCs/>
      <w:iCs/>
      <w:color w:val="4E4E4E"/>
      <w:sz w:val="17"/>
      <w:szCs w:val="26"/>
      <w:lang w:eastAsia="de-CH"/>
    </w:rPr>
  </w:style>
  <w:style w:type="character" w:customStyle="1" w:styleId="Heading6Char">
    <w:name w:val="Heading 6 Char"/>
    <w:basedOn w:val="DefaultParagraphFont"/>
    <w:link w:val="Heading6"/>
    <w:rsid w:val="00B40DB0"/>
    <w:rPr>
      <w:rFonts w:ascii="Noto Sans" w:eastAsia="BatangChe" w:hAnsi="Noto Sans" w:cs="Times New Roman"/>
      <w:b/>
      <w:bCs/>
      <w:color w:val="4E4E4E"/>
      <w:sz w:val="17"/>
      <w:lang w:eastAsia="de-CH"/>
    </w:rPr>
  </w:style>
  <w:style w:type="character" w:customStyle="1" w:styleId="Heading7Char">
    <w:name w:val="Heading 7 Char"/>
    <w:basedOn w:val="DefaultParagraphFont"/>
    <w:link w:val="Heading7"/>
    <w:rsid w:val="00B40DB0"/>
    <w:rPr>
      <w:rFonts w:ascii="Noto Sans" w:eastAsia="BatangChe" w:hAnsi="Noto Sans" w:cs="Times New Roman"/>
      <w:b/>
      <w:color w:val="4E4E4E"/>
      <w:sz w:val="17"/>
      <w:szCs w:val="17"/>
      <w:lang w:eastAsia="de-CH"/>
    </w:rPr>
  </w:style>
  <w:style w:type="character" w:customStyle="1" w:styleId="Heading8Char">
    <w:name w:val="Heading 8 Char"/>
    <w:basedOn w:val="DefaultParagraphFont"/>
    <w:link w:val="Heading8"/>
    <w:rsid w:val="00B40DB0"/>
    <w:rPr>
      <w:rFonts w:ascii="Noto Sans" w:eastAsia="BatangChe" w:hAnsi="Noto Sans" w:cs="Times New Roman"/>
      <w:b/>
      <w:iCs/>
      <w:color w:val="4E4E4E"/>
      <w:sz w:val="17"/>
      <w:szCs w:val="17"/>
      <w:lang w:eastAsia="de-CH"/>
    </w:rPr>
  </w:style>
  <w:style w:type="character" w:customStyle="1" w:styleId="Heading9Char">
    <w:name w:val="Heading 9 Char"/>
    <w:basedOn w:val="DefaultParagraphFont"/>
    <w:link w:val="Heading9"/>
    <w:rsid w:val="00B40DB0"/>
    <w:rPr>
      <w:rFonts w:ascii="Noto Sans" w:eastAsia="BatangChe" w:hAnsi="Noto Sans" w:cs="Arial"/>
      <w:b/>
      <w:color w:val="4E4E4E"/>
      <w:sz w:val="17"/>
      <w:lang w:eastAsia="de-CH"/>
    </w:rPr>
  </w:style>
  <w:style w:type="paragraph" w:customStyle="1" w:styleId="HeadingBase">
    <w:name w:val="Heading Base"/>
    <w:basedOn w:val="Normal"/>
    <w:semiHidden/>
    <w:rsid w:val="00B40DB0"/>
  </w:style>
  <w:style w:type="paragraph" w:customStyle="1" w:styleId="HeadingU1Headingwithoutnumbering">
    <w:name w:val="Heading U1      (Heading without numbering)"/>
    <w:basedOn w:val="Normal"/>
    <w:next w:val="Normal"/>
    <w:qFormat/>
    <w:rsid w:val="00B40DB0"/>
    <w:pPr>
      <w:keepNext/>
      <w:spacing w:before="360"/>
    </w:pPr>
    <w:rPr>
      <w:b/>
      <w:color w:val="002C5F"/>
      <w:sz w:val="28"/>
    </w:rPr>
  </w:style>
  <w:style w:type="paragraph" w:customStyle="1" w:styleId="HeadingU2Headingwithoutnumbering">
    <w:name w:val="Heading U2      (Heading without numbering)"/>
    <w:basedOn w:val="HeadingU1Headingwithoutnumbering"/>
    <w:next w:val="Normal"/>
    <w:qFormat/>
    <w:rsid w:val="00B40DB0"/>
    <w:pPr>
      <w:spacing w:before="240" w:line="240" w:lineRule="atLeast"/>
    </w:pPr>
    <w:rPr>
      <w:sz w:val="24"/>
    </w:rPr>
  </w:style>
  <w:style w:type="paragraph" w:customStyle="1" w:styleId="HeadingU3Headingwithoutnumbering">
    <w:name w:val="Heading U3      (Heading without numbering)"/>
    <w:basedOn w:val="HeadingU2Headingwithoutnumbering"/>
    <w:next w:val="Normal"/>
    <w:qFormat/>
    <w:rsid w:val="00B40DB0"/>
    <w:rPr>
      <w:sz w:val="22"/>
    </w:rPr>
  </w:style>
  <w:style w:type="paragraph" w:customStyle="1" w:styleId="HeadingU4Headingwithoutnumbering">
    <w:name w:val="Heading U4      (Heading without numbering)"/>
    <w:basedOn w:val="HeadingU3Headingwithoutnumbering"/>
    <w:next w:val="Normal"/>
    <w:qFormat/>
    <w:rsid w:val="00B40DB0"/>
    <w:pPr>
      <w:spacing w:line="240" w:lineRule="auto"/>
    </w:pPr>
    <w:rPr>
      <w:sz w:val="20"/>
      <w:lang w:eastAsia="en-US"/>
    </w:rPr>
  </w:style>
  <w:style w:type="paragraph" w:customStyle="1" w:styleId="HeadingU5Headingwithoutnumbering">
    <w:name w:val="Heading U5  (Heading without numbering)"/>
    <w:basedOn w:val="HeadingU4Headingwithoutnumbering"/>
    <w:next w:val="Normal"/>
    <w:qFormat/>
    <w:rsid w:val="00B40DB0"/>
    <w:rPr>
      <w:sz w:val="17"/>
    </w:rPr>
  </w:style>
  <w:style w:type="paragraph" w:customStyle="1" w:styleId="HeadingX1Appendix">
    <w:name w:val="Heading X1 (Appendix)"/>
    <w:basedOn w:val="Heading1"/>
    <w:next w:val="Normal"/>
    <w:qFormat/>
    <w:rsid w:val="00B40DB0"/>
    <w:pPr>
      <w:numPr>
        <w:numId w:val="22"/>
      </w:numPr>
      <w:tabs>
        <w:tab w:val="left" w:pos="0"/>
      </w:tabs>
    </w:pPr>
  </w:style>
  <w:style w:type="paragraph" w:customStyle="1" w:styleId="HeadingX2AppendixLevel2">
    <w:name w:val="Heading X2 (Appendix Level 2)"/>
    <w:basedOn w:val="HeadingX1Appendix"/>
    <w:next w:val="Normal"/>
    <w:rsid w:val="00B40DB0"/>
    <w:pPr>
      <w:numPr>
        <w:ilvl w:val="1"/>
      </w:numPr>
      <w:spacing w:before="240"/>
      <w:outlineLvl w:val="1"/>
    </w:pPr>
    <w:rPr>
      <w:sz w:val="24"/>
    </w:rPr>
  </w:style>
  <w:style w:type="paragraph" w:customStyle="1" w:styleId="Heading10">
    <w:name w:val="Heading1"/>
    <w:basedOn w:val="Normal"/>
    <w:semiHidden/>
    <w:qFormat/>
    <w:rsid w:val="00B40DB0"/>
  </w:style>
  <w:style w:type="paragraph" w:styleId="HTMLAddress">
    <w:name w:val="HTML Address"/>
    <w:basedOn w:val="Normal"/>
    <w:link w:val="HTMLAddressChar"/>
    <w:semiHidden/>
    <w:rsid w:val="00B40DB0"/>
    <w:rPr>
      <w:iCs/>
    </w:rPr>
  </w:style>
  <w:style w:type="character" w:customStyle="1" w:styleId="HTMLAddressChar">
    <w:name w:val="HTML Address Char"/>
    <w:basedOn w:val="DefaultParagraphFont"/>
    <w:link w:val="HTMLAddress"/>
    <w:semiHidden/>
    <w:rsid w:val="00B40DB0"/>
    <w:rPr>
      <w:rFonts w:ascii="Noto Sans" w:eastAsia="BatangChe" w:hAnsi="Noto Sans" w:cs="Times New Roman"/>
      <w:iCs/>
      <w:color w:val="4E4E4E"/>
      <w:sz w:val="17"/>
      <w:szCs w:val="17"/>
      <w:lang w:eastAsia="de-CH"/>
    </w:rPr>
  </w:style>
  <w:style w:type="character" w:styleId="HTMLCite">
    <w:name w:val="HTML Cite"/>
    <w:basedOn w:val="DefaultParagraphFont"/>
    <w:semiHidden/>
    <w:rsid w:val="00B40DB0"/>
    <w:rPr>
      <w:iCs/>
      <w:lang w:val="en-GB"/>
    </w:rPr>
  </w:style>
  <w:style w:type="character" w:styleId="HTMLCode">
    <w:name w:val="HTML Code"/>
    <w:basedOn w:val="DefaultParagraphFont"/>
    <w:semiHidden/>
    <w:rsid w:val="00B40DB0"/>
    <w:rPr>
      <w:rFonts w:ascii="Verdana" w:hAnsi="Verdana" w:cs="Courier New"/>
      <w:sz w:val="22"/>
      <w:szCs w:val="20"/>
      <w:lang w:val="en-GB"/>
    </w:rPr>
  </w:style>
  <w:style w:type="character" w:styleId="HTMLDefinition">
    <w:name w:val="HTML Definition"/>
    <w:basedOn w:val="DefaultParagraphFont"/>
    <w:semiHidden/>
    <w:rsid w:val="00B40DB0"/>
    <w:rPr>
      <w:iCs/>
      <w:lang w:val="en-GB"/>
    </w:rPr>
  </w:style>
  <w:style w:type="character" w:styleId="HTMLKeyboard">
    <w:name w:val="HTML Keyboard"/>
    <w:basedOn w:val="DefaultParagraphFont"/>
    <w:semiHidden/>
    <w:rsid w:val="00B40DB0"/>
    <w:rPr>
      <w:rFonts w:ascii="Verdana" w:hAnsi="Verdana" w:cs="Courier New"/>
      <w:sz w:val="22"/>
      <w:szCs w:val="20"/>
      <w:lang w:val="en-GB"/>
    </w:rPr>
  </w:style>
  <w:style w:type="paragraph" w:styleId="HTMLPreformatted">
    <w:name w:val="HTML Preformatted"/>
    <w:basedOn w:val="Normal"/>
    <w:link w:val="HTMLPreformattedChar"/>
    <w:semiHidden/>
    <w:rsid w:val="00B40DB0"/>
    <w:rPr>
      <w:rFonts w:cs="Courier New"/>
      <w:szCs w:val="20"/>
    </w:rPr>
  </w:style>
  <w:style w:type="character" w:customStyle="1" w:styleId="HTMLPreformattedChar">
    <w:name w:val="HTML Preformatted Char"/>
    <w:basedOn w:val="DefaultParagraphFont"/>
    <w:link w:val="HTMLPreformatted"/>
    <w:semiHidden/>
    <w:rsid w:val="00B40DB0"/>
    <w:rPr>
      <w:rFonts w:ascii="Noto Sans" w:eastAsia="BatangChe" w:hAnsi="Noto Sans" w:cs="Courier New"/>
      <w:color w:val="4E4E4E"/>
      <w:sz w:val="17"/>
      <w:szCs w:val="20"/>
      <w:lang w:eastAsia="de-CH"/>
    </w:rPr>
  </w:style>
  <w:style w:type="character" w:styleId="HTMLSample">
    <w:name w:val="HTML Sample"/>
    <w:basedOn w:val="DefaultParagraphFont"/>
    <w:semiHidden/>
    <w:rsid w:val="00B40DB0"/>
    <w:rPr>
      <w:rFonts w:ascii="Verdana" w:hAnsi="Verdana" w:cs="Courier New"/>
      <w:sz w:val="22"/>
      <w:lang w:val="en-GB"/>
    </w:rPr>
  </w:style>
  <w:style w:type="character" w:styleId="HTMLTypewriter">
    <w:name w:val="HTML Typewriter"/>
    <w:basedOn w:val="DefaultParagraphFont"/>
    <w:semiHidden/>
    <w:rsid w:val="00B40DB0"/>
    <w:rPr>
      <w:rFonts w:ascii="Verdana" w:hAnsi="Verdana" w:cs="Courier New"/>
      <w:sz w:val="20"/>
      <w:szCs w:val="20"/>
      <w:lang w:val="en-GB"/>
    </w:rPr>
  </w:style>
  <w:style w:type="character" w:styleId="HTMLVariable">
    <w:name w:val="HTML Variable"/>
    <w:basedOn w:val="DefaultParagraphFont"/>
    <w:semiHidden/>
    <w:rsid w:val="00B40DB0"/>
    <w:rPr>
      <w:iCs/>
      <w:lang w:val="en-GB"/>
    </w:rPr>
  </w:style>
  <w:style w:type="character" w:styleId="Hyperlink">
    <w:name w:val="Hyperlink"/>
    <w:aliases w:val="Hyperlink     (email addresses,weblinks)"/>
    <w:basedOn w:val="DefaultParagraphFont"/>
    <w:uiPriority w:val="99"/>
    <w:rsid w:val="00B40DB0"/>
    <w:rPr>
      <w:rFonts w:ascii="Noto Sans" w:hAnsi="Noto Sans"/>
      <w:color w:val="88C1E4"/>
      <w:u w:val="single"/>
      <w:lang w:val="en-GB"/>
    </w:rPr>
  </w:style>
  <w:style w:type="paragraph" w:styleId="Index1">
    <w:name w:val="index 1"/>
    <w:basedOn w:val="Normal"/>
    <w:next w:val="Normal"/>
    <w:autoRedefine/>
    <w:semiHidden/>
    <w:rsid w:val="00B40DB0"/>
    <w:pPr>
      <w:ind w:left="284" w:hanging="284"/>
    </w:pPr>
  </w:style>
  <w:style w:type="paragraph" w:styleId="Index2">
    <w:name w:val="index 2"/>
    <w:basedOn w:val="Normal"/>
    <w:next w:val="Normal"/>
    <w:autoRedefine/>
    <w:semiHidden/>
    <w:rsid w:val="00B40DB0"/>
    <w:pPr>
      <w:ind w:left="568" w:hanging="284"/>
    </w:pPr>
  </w:style>
  <w:style w:type="paragraph" w:styleId="Index3">
    <w:name w:val="index 3"/>
    <w:basedOn w:val="Normal"/>
    <w:next w:val="Normal"/>
    <w:autoRedefine/>
    <w:semiHidden/>
    <w:rsid w:val="00B40DB0"/>
    <w:pPr>
      <w:ind w:left="851" w:hanging="284"/>
    </w:pPr>
  </w:style>
  <w:style w:type="paragraph" w:styleId="Index4">
    <w:name w:val="index 4"/>
    <w:basedOn w:val="Normal"/>
    <w:next w:val="Normal"/>
    <w:autoRedefine/>
    <w:semiHidden/>
    <w:rsid w:val="00B40DB0"/>
    <w:pPr>
      <w:ind w:left="1135" w:hanging="284"/>
    </w:pPr>
  </w:style>
  <w:style w:type="paragraph" w:styleId="Index5">
    <w:name w:val="index 5"/>
    <w:basedOn w:val="Normal"/>
    <w:next w:val="Normal"/>
    <w:autoRedefine/>
    <w:semiHidden/>
    <w:rsid w:val="00B40DB0"/>
    <w:pPr>
      <w:ind w:left="1418" w:hanging="284"/>
    </w:pPr>
  </w:style>
  <w:style w:type="paragraph" w:styleId="Index6">
    <w:name w:val="index 6"/>
    <w:basedOn w:val="Normal"/>
    <w:next w:val="Normal"/>
    <w:autoRedefine/>
    <w:semiHidden/>
    <w:rsid w:val="00B40DB0"/>
    <w:pPr>
      <w:ind w:left="1702" w:hanging="284"/>
    </w:pPr>
  </w:style>
  <w:style w:type="paragraph" w:styleId="Index7">
    <w:name w:val="index 7"/>
    <w:basedOn w:val="Normal"/>
    <w:next w:val="Normal"/>
    <w:autoRedefine/>
    <w:semiHidden/>
    <w:rsid w:val="00B40DB0"/>
    <w:pPr>
      <w:ind w:left="1985" w:hanging="284"/>
    </w:pPr>
  </w:style>
  <w:style w:type="paragraph" w:styleId="Index8">
    <w:name w:val="index 8"/>
    <w:basedOn w:val="Normal"/>
    <w:next w:val="Normal"/>
    <w:autoRedefine/>
    <w:semiHidden/>
    <w:rsid w:val="00B40DB0"/>
    <w:pPr>
      <w:ind w:left="2269" w:hanging="284"/>
    </w:pPr>
  </w:style>
  <w:style w:type="paragraph" w:styleId="Index9">
    <w:name w:val="index 9"/>
    <w:basedOn w:val="Normal"/>
    <w:next w:val="Normal"/>
    <w:autoRedefine/>
    <w:semiHidden/>
    <w:rsid w:val="00B40DB0"/>
    <w:pPr>
      <w:ind w:left="2552" w:hanging="284"/>
    </w:pPr>
  </w:style>
  <w:style w:type="paragraph" w:styleId="IndexHeading">
    <w:name w:val="index heading"/>
    <w:basedOn w:val="Normal"/>
    <w:next w:val="Index1"/>
    <w:semiHidden/>
    <w:rsid w:val="00B40DB0"/>
    <w:pPr>
      <w:keepNext/>
      <w:keepLines/>
    </w:pPr>
    <w:rPr>
      <w:rFonts w:cs="Arial"/>
      <w:b/>
      <w:bCs/>
    </w:rPr>
  </w:style>
  <w:style w:type="paragraph" w:customStyle="1" w:styleId="Introduction">
    <w:name w:val="Introduction"/>
    <w:basedOn w:val="Normal"/>
    <w:next w:val="Normal"/>
    <w:semiHidden/>
    <w:rsid w:val="00B40DB0"/>
    <w:pPr>
      <w:keepNext/>
      <w:keepLines/>
    </w:pPr>
  </w:style>
  <w:style w:type="character" w:customStyle="1" w:styleId="Italic">
    <w:name w:val="Italic"/>
    <w:basedOn w:val="DefaultParagraphFont"/>
    <w:semiHidden/>
    <w:rsid w:val="00B40DB0"/>
    <w:rPr>
      <w:i/>
      <w:lang w:val="en-GB"/>
    </w:rPr>
  </w:style>
  <w:style w:type="character" w:styleId="LineNumber">
    <w:name w:val="line number"/>
    <w:basedOn w:val="DefaultParagraphFont"/>
    <w:semiHidden/>
    <w:rsid w:val="00B40DB0"/>
    <w:rPr>
      <w:lang w:val="en-GB"/>
    </w:rPr>
  </w:style>
  <w:style w:type="paragraph" w:customStyle="1" w:styleId="LinePersons">
    <w:name w:val="LinePersons"/>
    <w:basedOn w:val="Normal"/>
    <w:semiHidden/>
    <w:rsid w:val="00B40DB0"/>
    <w:pPr>
      <w:pBdr>
        <w:bottom w:val="single" w:sz="4" w:space="1" w:color="auto"/>
      </w:pBdr>
      <w:spacing w:before="250" w:line="160" w:lineRule="atLeast"/>
      <w:ind w:right="142"/>
    </w:pPr>
    <w:rPr>
      <w:color w:val="FFFFFF" w:themeColor="background1"/>
    </w:rPr>
  </w:style>
  <w:style w:type="paragraph" w:styleId="List">
    <w:name w:val="List"/>
    <w:basedOn w:val="Normal"/>
    <w:semiHidden/>
    <w:rsid w:val="00B40DB0"/>
    <w:pPr>
      <w:ind w:left="283" w:hanging="283"/>
    </w:pPr>
  </w:style>
  <w:style w:type="paragraph" w:styleId="List2">
    <w:name w:val="List 2"/>
    <w:basedOn w:val="Normal"/>
    <w:semiHidden/>
    <w:rsid w:val="00B40DB0"/>
    <w:pPr>
      <w:ind w:left="566" w:hanging="283"/>
    </w:pPr>
  </w:style>
  <w:style w:type="paragraph" w:styleId="List3">
    <w:name w:val="List 3"/>
    <w:basedOn w:val="Normal"/>
    <w:semiHidden/>
    <w:rsid w:val="00B40DB0"/>
    <w:pPr>
      <w:ind w:left="849" w:hanging="283"/>
    </w:pPr>
  </w:style>
  <w:style w:type="paragraph" w:styleId="List4">
    <w:name w:val="List 4"/>
    <w:basedOn w:val="Normal"/>
    <w:semiHidden/>
    <w:rsid w:val="00B40DB0"/>
    <w:pPr>
      <w:ind w:left="1132" w:hanging="283"/>
    </w:pPr>
  </w:style>
  <w:style w:type="paragraph" w:styleId="List5">
    <w:name w:val="List 5"/>
    <w:basedOn w:val="Normal"/>
    <w:semiHidden/>
    <w:rsid w:val="00B40DB0"/>
    <w:pPr>
      <w:ind w:left="1415" w:hanging="283"/>
    </w:pPr>
  </w:style>
  <w:style w:type="paragraph" w:customStyle="1" w:styleId="ListBody1textblockwithinListnumbering1">
    <w:name w:val="List Body 1      (textblock within List numbering 1)"/>
    <w:basedOn w:val="Normal"/>
    <w:qFormat/>
    <w:rsid w:val="00B40DB0"/>
    <w:pPr>
      <w:keepLines/>
      <w:spacing w:before="60" w:after="60"/>
      <w:ind w:left="340"/>
    </w:pPr>
  </w:style>
  <w:style w:type="paragraph" w:customStyle="1" w:styleId="ListBody2textblockwithinListnumbering2">
    <w:name w:val="List Body 2      (textblock within List numbering 2)"/>
    <w:basedOn w:val="ListBody1textblockwithinListnumbering1"/>
    <w:qFormat/>
    <w:rsid w:val="00B40DB0"/>
    <w:pPr>
      <w:ind w:left="680"/>
    </w:pPr>
  </w:style>
  <w:style w:type="paragraph" w:customStyle="1" w:styleId="ListBullet1BulletListbodytext">
    <w:name w:val="List Bullet 1      (Bullet List body text)"/>
    <w:basedOn w:val="Normal"/>
    <w:qFormat/>
    <w:rsid w:val="00B40DB0"/>
    <w:pPr>
      <w:numPr>
        <w:numId w:val="32"/>
      </w:numPr>
      <w:spacing w:before="60" w:after="60"/>
      <w:contextualSpacing/>
    </w:pPr>
    <w:rPr>
      <w:lang w:eastAsia="en-US"/>
    </w:rPr>
  </w:style>
  <w:style w:type="paragraph" w:customStyle="1" w:styleId="ListBullet2BulletListbodytext">
    <w:name w:val="List Bullet 2      (Bullet List body text)"/>
    <w:basedOn w:val="ListBullet1BulletListbodytext"/>
    <w:qFormat/>
    <w:rsid w:val="00B40DB0"/>
    <w:pPr>
      <w:numPr>
        <w:ilvl w:val="1"/>
      </w:numPr>
      <w:spacing w:before="0"/>
    </w:pPr>
  </w:style>
  <w:style w:type="paragraph" w:customStyle="1" w:styleId="ListNumbered1numberedlistbodytext">
    <w:name w:val="List Numbered 1      (numbered list body text)"/>
    <w:basedOn w:val="ListBullet1BulletListbodytext"/>
    <w:qFormat/>
    <w:rsid w:val="00B40DB0"/>
    <w:pPr>
      <w:numPr>
        <w:numId w:val="38"/>
      </w:numPr>
    </w:pPr>
  </w:style>
  <w:style w:type="paragraph" w:customStyle="1" w:styleId="ListNumbered2numberedlistbodytext">
    <w:name w:val="List Numbered 2      (numbered list body text)"/>
    <w:basedOn w:val="ListNumbered1numberedlistbodytext"/>
    <w:qFormat/>
    <w:rsid w:val="00B40DB0"/>
    <w:pPr>
      <w:numPr>
        <w:ilvl w:val="1"/>
      </w:numPr>
      <w:spacing w:before="0"/>
    </w:pPr>
  </w:style>
  <w:style w:type="paragraph" w:styleId="MacroText">
    <w:name w:val="macro"/>
    <w:link w:val="MacroTextChar"/>
    <w:semiHidden/>
    <w:rsid w:val="00B40DB0"/>
    <w:pPr>
      <w:spacing w:after="0" w:line="240" w:lineRule="auto"/>
    </w:pPr>
    <w:rPr>
      <w:rFonts w:ascii="Noto Sans" w:eastAsia="BatangChe" w:hAnsi="Noto Sans" w:cs="Courier New"/>
      <w:color w:val="4E4E4E"/>
      <w:szCs w:val="17"/>
      <w:lang w:val="de-CH" w:eastAsia="de-CH"/>
    </w:rPr>
  </w:style>
  <w:style w:type="character" w:customStyle="1" w:styleId="MacroTextChar">
    <w:name w:val="Macro Text Char"/>
    <w:basedOn w:val="DefaultParagraphFont"/>
    <w:link w:val="MacroText"/>
    <w:semiHidden/>
    <w:rsid w:val="00B40DB0"/>
    <w:rPr>
      <w:rFonts w:ascii="Noto Sans" w:eastAsia="BatangChe" w:hAnsi="Noto Sans" w:cs="Courier New"/>
      <w:color w:val="4E4E4E"/>
      <w:szCs w:val="17"/>
      <w:lang w:val="de-CH" w:eastAsia="de-CH"/>
    </w:rPr>
  </w:style>
  <w:style w:type="paragraph" w:customStyle="1" w:styleId="MainTitleLarge">
    <w:name w:val="MainTitleLarge"/>
    <w:basedOn w:val="Normal"/>
    <w:next w:val="Normal"/>
    <w:semiHidden/>
    <w:rsid w:val="00B40DB0"/>
    <w:pPr>
      <w:keepLines/>
      <w:spacing w:line="520" w:lineRule="atLeast"/>
    </w:pPr>
    <w:rPr>
      <w:sz w:val="48"/>
    </w:rPr>
  </w:style>
  <w:style w:type="paragraph" w:customStyle="1" w:styleId="MainTitleMedium">
    <w:name w:val="MainTitleMedium"/>
    <w:basedOn w:val="Normal"/>
    <w:next w:val="Normal"/>
    <w:semiHidden/>
    <w:rsid w:val="00B40DB0"/>
    <w:pPr>
      <w:keepLines/>
      <w:spacing w:line="440" w:lineRule="atLeast"/>
    </w:pPr>
    <w:rPr>
      <w:sz w:val="40"/>
    </w:rPr>
  </w:style>
  <w:style w:type="paragraph" w:customStyle="1" w:styleId="MainTitleSmall">
    <w:name w:val="MainTitleSmall"/>
    <w:basedOn w:val="Normal"/>
    <w:next w:val="Normal"/>
    <w:semiHidden/>
    <w:rsid w:val="00B40DB0"/>
    <w:pPr>
      <w:keepLines/>
      <w:spacing w:line="360" w:lineRule="atLeast"/>
    </w:pPr>
    <w:rPr>
      <w:sz w:val="32"/>
    </w:rPr>
  </w:style>
  <w:style w:type="paragraph" w:styleId="MessageHeader">
    <w:name w:val="Message Header"/>
    <w:basedOn w:val="Normal"/>
    <w:link w:val="MessageHeaderChar"/>
    <w:semiHidden/>
    <w:rsid w:val="00B40DB0"/>
    <w:rPr>
      <w:rFonts w:cs="Arial"/>
      <w:b/>
    </w:rPr>
  </w:style>
  <w:style w:type="character" w:customStyle="1" w:styleId="MessageHeaderChar">
    <w:name w:val="Message Header Char"/>
    <w:basedOn w:val="DefaultParagraphFont"/>
    <w:link w:val="MessageHeader"/>
    <w:semiHidden/>
    <w:rsid w:val="00B40DB0"/>
    <w:rPr>
      <w:rFonts w:ascii="Noto Sans" w:eastAsia="BatangChe" w:hAnsi="Noto Sans" w:cs="Arial"/>
      <w:b/>
      <w:color w:val="4E4E4E"/>
      <w:sz w:val="17"/>
      <w:szCs w:val="17"/>
      <w:lang w:eastAsia="de-CH"/>
    </w:rPr>
  </w:style>
  <w:style w:type="paragraph" w:customStyle="1" w:styleId="MinutesItem">
    <w:name w:val="MinutesItem"/>
    <w:basedOn w:val="Normal"/>
    <w:semiHidden/>
    <w:rsid w:val="00B40DB0"/>
    <w:pPr>
      <w:tabs>
        <w:tab w:val="right" w:pos="9356"/>
      </w:tabs>
      <w:ind w:right="2268"/>
    </w:pPr>
  </w:style>
  <w:style w:type="paragraph" w:customStyle="1" w:styleId="MinutesTitle">
    <w:name w:val="MinutesTitle"/>
    <w:basedOn w:val="Normal"/>
    <w:next w:val="MinutesItem"/>
    <w:semiHidden/>
    <w:rsid w:val="00B40DB0"/>
    <w:pPr>
      <w:tabs>
        <w:tab w:val="right" w:pos="9356"/>
      </w:tabs>
      <w:ind w:right="2268"/>
    </w:pPr>
    <w:rPr>
      <w:b/>
    </w:rPr>
  </w:style>
  <w:style w:type="paragraph" w:customStyle="1" w:styleId="NewNormal">
    <w:name w:val="NewNormal"/>
    <w:basedOn w:val="Normal"/>
    <w:link w:val="NewNormalChar"/>
    <w:semiHidden/>
    <w:rsid w:val="00B40DB0"/>
    <w:pPr>
      <w:adjustRightInd w:val="0"/>
      <w:snapToGrid w:val="0"/>
      <w:spacing w:before="0" w:line="240" w:lineRule="atLeast"/>
      <w:ind w:left="2410"/>
    </w:pPr>
    <w:rPr>
      <w:color w:val="auto"/>
    </w:rPr>
  </w:style>
  <w:style w:type="character" w:customStyle="1" w:styleId="NewNormalChar">
    <w:name w:val="NewNormal Char"/>
    <w:basedOn w:val="DefaultParagraphFont"/>
    <w:link w:val="NewNormal"/>
    <w:semiHidden/>
    <w:rsid w:val="00B40DB0"/>
    <w:rPr>
      <w:rFonts w:ascii="Noto Sans" w:eastAsia="BatangChe" w:hAnsi="Noto Sans" w:cs="Times New Roman"/>
      <w:sz w:val="17"/>
      <w:szCs w:val="17"/>
      <w:lang w:eastAsia="de-CH"/>
    </w:rPr>
  </w:style>
  <w:style w:type="paragraph" w:styleId="NormalWeb">
    <w:name w:val="Normal (Web)"/>
    <w:basedOn w:val="Normal"/>
    <w:semiHidden/>
    <w:rsid w:val="00B40DB0"/>
  </w:style>
  <w:style w:type="paragraph" w:customStyle="1" w:styleId="TableHeading">
    <w:name w:val="Table Heading"/>
    <w:basedOn w:val="Normal"/>
    <w:next w:val="Normal"/>
    <w:semiHidden/>
    <w:rsid w:val="00B40DB0"/>
    <w:pPr>
      <w:keepNext/>
      <w:keepLines/>
      <w:spacing w:before="80" w:after="80" w:line="160" w:lineRule="atLeast"/>
    </w:pPr>
    <w:rPr>
      <w:b/>
      <w:color w:val="auto"/>
      <w:sz w:val="16"/>
      <w:szCs w:val="20"/>
      <w:lang w:eastAsia="en-US"/>
    </w:rPr>
  </w:style>
  <w:style w:type="paragraph" w:customStyle="1" w:styleId="Normal1">
    <w:name w:val="Normal 1"/>
    <w:basedOn w:val="TableHeading"/>
    <w:semiHidden/>
    <w:qFormat/>
    <w:rsid w:val="00B40DB0"/>
  </w:style>
  <w:style w:type="paragraph" w:styleId="NormalIndent">
    <w:name w:val="Normal Indent"/>
    <w:basedOn w:val="Normal"/>
    <w:semiHidden/>
    <w:rsid w:val="00B40DB0"/>
    <w:pPr>
      <w:ind w:left="1701"/>
    </w:pPr>
  </w:style>
  <w:style w:type="paragraph" w:customStyle="1" w:styleId="NormalKeepTogether">
    <w:name w:val="NormalKeepTogether"/>
    <w:basedOn w:val="Normal"/>
    <w:semiHidden/>
    <w:rsid w:val="00B40DB0"/>
    <w:pPr>
      <w:keepNext/>
      <w:keepLines/>
    </w:pPr>
  </w:style>
  <w:style w:type="paragraph" w:styleId="NoteHeading">
    <w:name w:val="Note Heading"/>
    <w:basedOn w:val="Normal"/>
    <w:next w:val="Normal"/>
    <w:link w:val="NoteHeadingChar"/>
    <w:semiHidden/>
    <w:rsid w:val="00B40DB0"/>
  </w:style>
  <w:style w:type="character" w:customStyle="1" w:styleId="NoteHeadingChar">
    <w:name w:val="Note Heading Char"/>
    <w:basedOn w:val="DefaultParagraphFont"/>
    <w:link w:val="NoteHeading"/>
    <w:semiHidden/>
    <w:rsid w:val="00B40DB0"/>
    <w:rPr>
      <w:rFonts w:ascii="Noto Sans" w:eastAsia="BatangChe" w:hAnsi="Noto Sans" w:cs="Times New Roman"/>
      <w:color w:val="4E4E4E"/>
      <w:sz w:val="17"/>
      <w:szCs w:val="17"/>
      <w:lang w:eastAsia="de-CH"/>
    </w:rPr>
  </w:style>
  <w:style w:type="paragraph" w:customStyle="1" w:styleId="OutputprofileText">
    <w:name w:val="OutputprofileText"/>
    <w:basedOn w:val="Normal"/>
    <w:semiHidden/>
    <w:rsid w:val="00B40DB0"/>
    <w:pPr>
      <w:keepLines/>
    </w:pPr>
    <w:rPr>
      <w:sz w:val="14"/>
    </w:rPr>
  </w:style>
  <w:style w:type="paragraph" w:customStyle="1" w:styleId="OutputprofileTitle">
    <w:name w:val="OutputprofileTitle"/>
    <w:basedOn w:val="Normal"/>
    <w:next w:val="OutputprofileText"/>
    <w:semiHidden/>
    <w:rsid w:val="00B40DB0"/>
    <w:pPr>
      <w:keepLines/>
    </w:pPr>
    <w:rPr>
      <w:b/>
      <w:sz w:val="14"/>
    </w:rPr>
  </w:style>
  <w:style w:type="character" w:styleId="PageNumber">
    <w:name w:val="page number"/>
    <w:basedOn w:val="DefaultParagraphFont"/>
    <w:semiHidden/>
    <w:rsid w:val="00B40DB0"/>
    <w:rPr>
      <w:lang w:val="en-GB"/>
    </w:rPr>
  </w:style>
  <w:style w:type="paragraph" w:customStyle="1" w:styleId="ParagraphBeforeDocumentReference">
    <w:name w:val="ParagraphBeforeDocumentReference"/>
    <w:basedOn w:val="Normal"/>
    <w:next w:val="Documentreference"/>
    <w:semiHidden/>
    <w:rsid w:val="00B40DB0"/>
    <w:pPr>
      <w:spacing w:after="440" w:line="240" w:lineRule="auto"/>
    </w:pPr>
    <w:rPr>
      <w:sz w:val="2"/>
    </w:rPr>
  </w:style>
  <w:style w:type="paragraph" w:customStyle="1" w:styleId="ParagraphBeforeSubject">
    <w:name w:val="ParagraphBeforeSubject"/>
    <w:basedOn w:val="Normal"/>
    <w:next w:val="Subjectfrontpage"/>
    <w:semiHidden/>
    <w:rsid w:val="00B40DB0"/>
    <w:pPr>
      <w:spacing w:after="560" w:line="240" w:lineRule="auto"/>
    </w:pPr>
    <w:rPr>
      <w:sz w:val="2"/>
    </w:rPr>
  </w:style>
  <w:style w:type="paragraph" w:customStyle="1" w:styleId="ParagraphBeforeSynopsis">
    <w:name w:val="ParagraphBeforeSynopsis"/>
    <w:basedOn w:val="Normal"/>
    <w:next w:val="Synopsis"/>
    <w:semiHidden/>
    <w:rsid w:val="00B40DB0"/>
    <w:pPr>
      <w:spacing w:after="20" w:line="240" w:lineRule="auto"/>
    </w:pPr>
    <w:rPr>
      <w:sz w:val="2"/>
    </w:rPr>
  </w:style>
  <w:style w:type="character" w:styleId="PlaceholderText">
    <w:name w:val="Placeholder Text"/>
    <w:basedOn w:val="DefaultParagraphFont"/>
    <w:uiPriority w:val="99"/>
    <w:semiHidden/>
    <w:rsid w:val="00B40DB0"/>
    <w:rPr>
      <w:color w:val="808080"/>
      <w:lang w:val="en-US"/>
    </w:rPr>
  </w:style>
  <w:style w:type="paragraph" w:styleId="PlainText">
    <w:name w:val="Plain Text"/>
    <w:basedOn w:val="Normal"/>
    <w:link w:val="PlainTextChar"/>
    <w:uiPriority w:val="99"/>
    <w:semiHidden/>
    <w:rsid w:val="00B40DB0"/>
    <w:rPr>
      <w:rFonts w:cs="Courier New"/>
      <w:szCs w:val="20"/>
    </w:rPr>
  </w:style>
  <w:style w:type="character" w:customStyle="1" w:styleId="PlainTextChar">
    <w:name w:val="Plain Text Char"/>
    <w:basedOn w:val="DefaultParagraphFont"/>
    <w:link w:val="PlainText"/>
    <w:uiPriority w:val="99"/>
    <w:semiHidden/>
    <w:rsid w:val="00B40DB0"/>
    <w:rPr>
      <w:rFonts w:ascii="Noto Sans" w:eastAsia="BatangChe" w:hAnsi="Noto Sans" w:cs="Courier New"/>
      <w:color w:val="4E4E4E"/>
      <w:sz w:val="17"/>
      <w:szCs w:val="20"/>
      <w:lang w:eastAsia="de-CH"/>
    </w:rPr>
  </w:style>
  <w:style w:type="paragraph" w:customStyle="1" w:styleId="PositionItem">
    <w:name w:val="PositionItem"/>
    <w:basedOn w:val="Normal"/>
    <w:semiHidden/>
    <w:rsid w:val="00B40DB0"/>
    <w:pPr>
      <w:keepNext/>
      <w:keepLines/>
      <w:tabs>
        <w:tab w:val="left" w:pos="7541"/>
        <w:tab w:val="decimal" w:pos="9072"/>
      </w:tabs>
      <w:ind w:left="851" w:right="2268" w:hanging="851"/>
    </w:pPr>
  </w:style>
  <w:style w:type="paragraph" w:customStyle="1" w:styleId="PositionTitle">
    <w:name w:val="PositionTitle"/>
    <w:basedOn w:val="Normal"/>
    <w:semiHidden/>
    <w:rsid w:val="00B40DB0"/>
    <w:pPr>
      <w:tabs>
        <w:tab w:val="left" w:pos="7541"/>
        <w:tab w:val="decimal" w:pos="9072"/>
      </w:tabs>
      <w:ind w:left="851" w:right="2268"/>
    </w:pPr>
    <w:rPr>
      <w:b/>
      <w:spacing w:val="-10"/>
    </w:rPr>
  </w:style>
  <w:style w:type="paragraph" w:customStyle="1" w:styleId="PositionWithValue">
    <w:name w:val="PositionWithValue"/>
    <w:basedOn w:val="Normal"/>
    <w:semiHidden/>
    <w:rsid w:val="00B40DB0"/>
    <w:pPr>
      <w:tabs>
        <w:tab w:val="left" w:pos="7655"/>
        <w:tab w:val="decimal" w:pos="8959"/>
      </w:tabs>
      <w:ind w:right="2835"/>
    </w:pPr>
  </w:style>
  <w:style w:type="paragraph" w:customStyle="1" w:styleId="ReferenceLabel">
    <w:name w:val="ReferenceLabel"/>
    <w:basedOn w:val="Normal"/>
    <w:semiHidden/>
    <w:rsid w:val="00B40DB0"/>
    <w:rPr>
      <w:sz w:val="14"/>
    </w:rPr>
  </w:style>
  <w:style w:type="paragraph" w:customStyle="1" w:styleId="TableListContinue1">
    <w:name w:val="Table List Continue 1"/>
    <w:basedOn w:val="Normal"/>
    <w:semiHidden/>
    <w:rsid w:val="00B40DB0"/>
    <w:pPr>
      <w:spacing w:before="80" w:after="80" w:line="160" w:lineRule="atLeast"/>
      <w:ind w:left="284"/>
    </w:pPr>
    <w:rPr>
      <w:color w:val="auto"/>
      <w:sz w:val="16"/>
      <w:szCs w:val="20"/>
      <w:lang w:eastAsia="en-US"/>
    </w:rPr>
  </w:style>
  <w:style w:type="paragraph" w:customStyle="1" w:styleId="TableListNumber">
    <w:name w:val="Table List Number"/>
    <w:basedOn w:val="TableListContinue1"/>
    <w:next w:val="TableListContinue1"/>
    <w:semiHidden/>
    <w:rsid w:val="00B40DB0"/>
    <w:pPr>
      <w:ind w:left="0"/>
    </w:pPr>
  </w:style>
  <w:style w:type="paragraph" w:customStyle="1" w:styleId="ReferenceList">
    <w:name w:val="ReferenceList"/>
    <w:basedOn w:val="TableListNumber"/>
    <w:next w:val="Normal"/>
    <w:semiHidden/>
    <w:qFormat/>
    <w:rsid w:val="00B40DB0"/>
  </w:style>
  <w:style w:type="paragraph" w:customStyle="1" w:styleId="ReferenceText">
    <w:name w:val="ReferenceText"/>
    <w:basedOn w:val="Normal"/>
    <w:semiHidden/>
    <w:qFormat/>
    <w:rsid w:val="00B40DB0"/>
  </w:style>
  <w:style w:type="paragraph" w:customStyle="1" w:styleId="ReturnAddress">
    <w:name w:val="ReturnAddress"/>
    <w:basedOn w:val="Normal"/>
    <w:semiHidden/>
    <w:rsid w:val="00B40DB0"/>
    <w:pPr>
      <w:keepLines/>
    </w:pPr>
    <w:rPr>
      <w:sz w:val="14"/>
      <w:u w:val="single"/>
    </w:rPr>
  </w:style>
  <w:style w:type="paragraph" w:styleId="Salutation">
    <w:name w:val="Salutation"/>
    <w:basedOn w:val="Normal"/>
    <w:next w:val="Normal"/>
    <w:link w:val="SalutationChar"/>
    <w:semiHidden/>
    <w:rsid w:val="00B40DB0"/>
    <w:pPr>
      <w:keepLines/>
    </w:pPr>
  </w:style>
  <w:style w:type="character" w:customStyle="1" w:styleId="SalutationChar">
    <w:name w:val="Salutation Char"/>
    <w:basedOn w:val="DefaultParagraphFont"/>
    <w:link w:val="Salutation"/>
    <w:semiHidden/>
    <w:rsid w:val="00B40DB0"/>
    <w:rPr>
      <w:rFonts w:ascii="Noto Sans" w:eastAsia="BatangChe" w:hAnsi="Noto Sans" w:cs="Times New Roman"/>
      <w:color w:val="4E4E4E"/>
      <w:sz w:val="17"/>
      <w:szCs w:val="17"/>
      <w:lang w:eastAsia="de-CH"/>
    </w:rPr>
  </w:style>
  <w:style w:type="paragraph" w:customStyle="1" w:styleId="Separator">
    <w:name w:val="Separator"/>
    <w:basedOn w:val="Normal"/>
    <w:next w:val="Normal"/>
    <w:semiHidden/>
    <w:rsid w:val="00B40DB0"/>
    <w:pPr>
      <w:pBdr>
        <w:bottom w:val="single" w:sz="4" w:space="1" w:color="auto"/>
      </w:pBdr>
    </w:pPr>
  </w:style>
  <w:style w:type="paragraph" w:styleId="Signature">
    <w:name w:val="Signature"/>
    <w:basedOn w:val="Normal"/>
    <w:link w:val="SignatureChar"/>
    <w:semiHidden/>
    <w:rsid w:val="00B40DB0"/>
    <w:pPr>
      <w:keepNext/>
      <w:keepLines/>
    </w:pPr>
  </w:style>
  <w:style w:type="character" w:customStyle="1" w:styleId="SignatureChar">
    <w:name w:val="Signature Char"/>
    <w:basedOn w:val="DefaultParagraphFont"/>
    <w:link w:val="Signature"/>
    <w:semiHidden/>
    <w:rsid w:val="00B40DB0"/>
    <w:rPr>
      <w:rFonts w:ascii="Noto Sans" w:eastAsia="BatangChe" w:hAnsi="Noto Sans" w:cs="Times New Roman"/>
      <w:color w:val="4E4E4E"/>
      <w:sz w:val="17"/>
      <w:szCs w:val="17"/>
      <w:lang w:eastAsia="de-CH"/>
    </w:rPr>
  </w:style>
  <w:style w:type="paragraph" w:customStyle="1" w:styleId="SignatureLines">
    <w:name w:val="SignatureLines"/>
    <w:basedOn w:val="Normal"/>
    <w:next w:val="SignatureText"/>
    <w:semiHidden/>
    <w:rsid w:val="00B40DB0"/>
    <w:pPr>
      <w:keepNext/>
      <w:keepLines/>
      <w:tabs>
        <w:tab w:val="left" w:leader="underscore" w:pos="3119"/>
        <w:tab w:val="left" w:pos="3969"/>
        <w:tab w:val="right" w:leader="underscore" w:pos="7088"/>
      </w:tabs>
    </w:pPr>
    <w:rPr>
      <w:sz w:val="8"/>
    </w:rPr>
  </w:style>
  <w:style w:type="paragraph" w:customStyle="1" w:styleId="SignatureText">
    <w:name w:val="SignatureText"/>
    <w:basedOn w:val="Normal"/>
    <w:semiHidden/>
    <w:rsid w:val="00B40DB0"/>
    <w:pPr>
      <w:keepNext/>
      <w:keepLines/>
      <w:tabs>
        <w:tab w:val="left" w:pos="3969"/>
      </w:tabs>
    </w:pPr>
    <w:rPr>
      <w:kern w:val="10"/>
      <w:position w:val="10"/>
    </w:rPr>
  </w:style>
  <w:style w:type="table" w:customStyle="1" w:styleId="SIXTableHorizon">
    <w:name w:val="SIX Table Horizon"/>
    <w:basedOn w:val="TableNormal"/>
    <w:uiPriority w:val="99"/>
    <w:qFormat/>
    <w:rsid w:val="00B40DB0"/>
    <w:pPr>
      <w:spacing w:before="80" w:after="80" w:line="240" w:lineRule="auto"/>
    </w:pPr>
    <w:rPr>
      <w:rFonts w:ascii="Noto Sans" w:eastAsia="Times New Roman" w:hAnsi="Noto Sans" w:cs="Times New Roman"/>
      <w:sz w:val="17"/>
      <w:szCs w:val="20"/>
      <w:lang w:val="de-CH" w:eastAsia="de-CH"/>
    </w:rPr>
    <w:tblPr>
      <w:tblStyleRowBandSize w:val="1"/>
      <w:tblStyleColBandSize w:val="1"/>
      <w:tblBorders>
        <w:top w:val="single" w:sz="4" w:space="0" w:color="BFBFBF"/>
        <w:bottom w:val="single" w:sz="4" w:space="0" w:color="BFBFBF"/>
        <w:insideH w:val="single" w:sz="4" w:space="0" w:color="BFBFBF"/>
      </w:tblBorders>
    </w:tblPr>
    <w:tblStylePr w:type="firstRow">
      <w:pPr>
        <w:wordWrap/>
        <w:spacing w:beforeLines="0" w:beforeAutospacing="0" w:afterLines="0" w:afterAutospacing="0" w:line="160" w:lineRule="atLeast"/>
        <w:contextualSpacing w:val="0"/>
        <w:jc w:val="left"/>
      </w:pPr>
      <w:rPr>
        <w:rFonts w:ascii="Noto Sans" w:hAnsi="Noto Sans"/>
        <w:b w:val="0"/>
        <w:color w:val="4E4E4E"/>
        <w:sz w:val="15"/>
      </w:rPr>
      <w:tblPr/>
      <w:trPr>
        <w:tblHeader/>
      </w:trPr>
      <w:tcPr>
        <w:shd w:val="clear" w:color="auto" w:fill="FFFFFF" w:themeFill="background1"/>
      </w:tcPr>
    </w:tblStylePr>
    <w:tblStylePr w:type="lastRow">
      <w:tblPr/>
      <w:tcPr>
        <w:tcBorders>
          <w:bottom w:val="single" w:sz="4" w:space="0" w:color="4E4E4E"/>
        </w:tcBorders>
      </w:tcPr>
    </w:tblStylePr>
    <w:tblStylePr w:type="firstCol">
      <w:tblPr/>
      <w:tcPr>
        <w:shd w:val="clear" w:color="auto" w:fill="FFFFFF" w:themeFill="background1"/>
      </w:tcPr>
    </w:tblStylePr>
    <w:tblStylePr w:type="band1Vert">
      <w:tblPr/>
      <w:tcPr>
        <w:shd w:val="clear" w:color="auto" w:fill="CFE6F4"/>
      </w:tcPr>
    </w:tblStylePr>
    <w:tblStylePr w:type="band2Vert">
      <w:tblPr/>
      <w:tcPr>
        <w:shd w:val="clear" w:color="auto" w:fill="FFFFFF" w:themeFill="background1"/>
      </w:tcPr>
    </w:tblStylePr>
  </w:style>
  <w:style w:type="table" w:customStyle="1" w:styleId="SIXTableClay">
    <w:name w:val="SIX Table Clay"/>
    <w:basedOn w:val="SIXTableHorizon"/>
    <w:uiPriority w:val="99"/>
    <w:qFormat/>
    <w:rsid w:val="00B40DB0"/>
    <w:tblPr/>
    <w:tblStylePr w:type="firstRow">
      <w:pPr>
        <w:wordWrap/>
        <w:spacing w:beforeLines="0" w:beforeAutospacing="0" w:afterLines="0" w:afterAutospacing="0" w:line="160" w:lineRule="atLeast"/>
        <w:contextualSpacing w:val="0"/>
        <w:jc w:val="left"/>
      </w:pPr>
      <w:rPr>
        <w:rFonts w:ascii="MingLiU_HKSCS-ExtB" w:hAnsi="MingLiU_HKSCS-ExtB"/>
        <w:b w:val="0"/>
        <w:color w:val="4E4E4E"/>
        <w:sz w:val="15"/>
      </w:rPr>
      <w:tblPr/>
      <w:trPr>
        <w:tblHeader/>
      </w:trPr>
      <w:tcPr>
        <w:tcBorders>
          <w:top w:val="single" w:sz="4" w:space="0" w:color="BFBFBF"/>
          <w:left w:val="nil"/>
          <w:bottom w:val="single" w:sz="4" w:space="0" w:color="BFBFBF"/>
          <w:right w:val="nil"/>
          <w:insideH w:val="nil"/>
          <w:insideV w:val="nil"/>
          <w:tl2br w:val="nil"/>
          <w:tr2bl w:val="nil"/>
        </w:tcBorders>
        <w:shd w:val="clear" w:color="auto" w:fill="FFFFFF" w:themeFill="background1"/>
      </w:tcPr>
    </w:tblStylePr>
    <w:tblStylePr w:type="lastRow">
      <w:rPr>
        <w:rFonts w:ascii="MingLiU_HKSCS-ExtB" w:hAnsi="MingLiU_HKSCS-ExtB"/>
      </w:rPr>
      <w:tblPr/>
      <w:tcPr>
        <w:tcBorders>
          <w:top w:val="nil"/>
          <w:bottom w:val="single" w:sz="4" w:space="0" w:color="4E4E4E"/>
        </w:tcBorders>
      </w:tcPr>
    </w:tblStylePr>
    <w:tblStylePr w:type="firstCol">
      <w:tblPr/>
      <w:tcPr>
        <w:shd w:val="clear" w:color="auto" w:fill="FFFFFF" w:themeFill="background1"/>
      </w:tcPr>
    </w:tblStylePr>
    <w:tblStylePr w:type="band1Vert">
      <w:tblPr/>
      <w:tcPr>
        <w:shd w:val="clear" w:color="auto" w:fill="EEECEA"/>
      </w:tcPr>
    </w:tblStylePr>
    <w:tblStylePr w:type="band2Vert">
      <w:tblPr/>
      <w:tcPr>
        <w:shd w:val="clear" w:color="auto" w:fill="FFFFFF" w:themeFill="background1"/>
      </w:tcPr>
    </w:tblStylePr>
  </w:style>
  <w:style w:type="table" w:customStyle="1" w:styleId="SIXTableHorizontalMarine">
    <w:name w:val="SIX Table Horizontal Marine"/>
    <w:basedOn w:val="TableNormal"/>
    <w:uiPriority w:val="99"/>
    <w:qFormat/>
    <w:rsid w:val="00B40DB0"/>
    <w:pPr>
      <w:spacing w:before="80" w:after="80" w:line="240" w:lineRule="auto"/>
    </w:pPr>
    <w:rPr>
      <w:rFonts w:ascii="Noto Sans" w:eastAsia="Times New Roman" w:hAnsi="Noto Sans" w:cs="Times New Roman"/>
      <w:color w:val="4E4E4E"/>
      <w:sz w:val="15"/>
      <w:szCs w:val="20"/>
    </w:rPr>
    <w:tblPr>
      <w:tblStyleRowBandSize w:val="1"/>
      <w:tblStyleColBandSize w:val="1"/>
      <w:tblBorders>
        <w:top w:val="single" w:sz="4" w:space="0" w:color="BFBFBF" w:themeColor="background1" w:themeShade="BF"/>
        <w:bottom w:val="single" w:sz="4" w:space="0" w:color="BFBFBF"/>
        <w:insideH w:val="single" w:sz="4" w:space="0" w:color="BFBFBF" w:themeColor="background1" w:themeShade="BF"/>
      </w:tblBorders>
    </w:tblPr>
    <w:trPr>
      <w:cantSplit/>
    </w:trPr>
    <w:tblStylePr w:type="firstRow">
      <w:pPr>
        <w:wordWrap/>
        <w:spacing w:beforeLines="0" w:beforeAutospacing="0" w:afterLines="0" w:afterAutospacing="0" w:line="160" w:lineRule="atLeast"/>
        <w:contextualSpacing w:val="0"/>
        <w:jc w:val="left"/>
      </w:pPr>
      <w:rPr>
        <w:rFonts w:ascii="Noto Sans" w:hAnsi="Noto Sans"/>
        <w:b w:val="0"/>
        <w:color w:val="FFFFFF" w:themeColor="background1"/>
        <w:sz w:val="15"/>
      </w:rPr>
      <w:tblPr/>
      <w:trPr>
        <w:cantSplit w:val="0"/>
        <w:tblHeader/>
      </w:trPr>
      <w:tcPr>
        <w:tcBorders>
          <w:top w:val="nil"/>
          <w:bottom w:val="nil"/>
        </w:tcBorders>
        <w:shd w:val="clear" w:color="auto" w:fill="002C5F"/>
      </w:tcPr>
    </w:tblStylePr>
    <w:tblStylePr w:type="lastRow">
      <w:tblPr/>
      <w:tcPr>
        <w:tcBorders>
          <w:top w:val="nil"/>
          <w:left w:val="nil"/>
          <w:bottom w:val="single" w:sz="4" w:space="0" w:color="BFBFBF"/>
          <w:right w:val="nil"/>
          <w:insideH w:val="nil"/>
          <w:insideV w:val="nil"/>
          <w:tl2br w:val="nil"/>
          <w:tr2bl w:val="nil"/>
        </w:tcBorders>
      </w:tcPr>
    </w:tblStylePr>
    <w:tblStylePr w:type="firstCol">
      <w:tblPr/>
      <w:tcPr>
        <w:shd w:val="clear" w:color="auto" w:fill="FFFFFF" w:themeFill="background1"/>
      </w:tcPr>
    </w:tblStylePr>
    <w:tblStylePr w:type="band1Vert">
      <w:tblPr/>
      <w:tcPr>
        <w:shd w:val="clear" w:color="auto" w:fill="CFE6F4"/>
      </w:tcPr>
    </w:tblStylePr>
    <w:tblStylePr w:type="band2Vert">
      <w:tblPr/>
      <w:tcPr>
        <w:shd w:val="clear" w:color="auto" w:fill="FFFFFF" w:themeFill="background1"/>
      </w:tcPr>
    </w:tblStylePr>
    <w:tblStylePr w:type="band2Horz">
      <w:tblPr/>
      <w:tcPr>
        <w:shd w:val="clear" w:color="auto" w:fill="EEECEA"/>
      </w:tcPr>
    </w:tblStylePr>
  </w:style>
  <w:style w:type="table" w:customStyle="1" w:styleId="SIXTablePlain">
    <w:name w:val="SIX Table Plain"/>
    <w:basedOn w:val="SIXTableClay"/>
    <w:uiPriority w:val="99"/>
    <w:rsid w:val="00B40DB0"/>
    <w:tblPr/>
    <w:tblStylePr w:type="firstRow">
      <w:pPr>
        <w:wordWrap/>
        <w:spacing w:beforeLines="0" w:beforeAutospacing="0" w:afterLines="0" w:afterAutospacing="0" w:line="160" w:lineRule="atLeast"/>
        <w:contextualSpacing w:val="0"/>
        <w:jc w:val="left"/>
      </w:pPr>
      <w:rPr>
        <w:rFonts w:ascii="3 of 9 Barcode" w:hAnsi="3 of 9 Barcode"/>
        <w:b w:val="0"/>
        <w:i w:val="0"/>
        <w:color w:val="4E4E4E"/>
        <w:sz w:val="15"/>
        <w:u w:val="none"/>
      </w:rPr>
      <w:tblPr/>
      <w:trPr>
        <w:tblHeader/>
      </w:trPr>
      <w:tcPr>
        <w:tcBorders>
          <w:top w:val="single" w:sz="4" w:space="0" w:color="BFBFBF"/>
          <w:left w:val="nil"/>
          <w:bottom w:val="single" w:sz="4" w:space="0" w:color="BFBFBF"/>
          <w:right w:val="nil"/>
          <w:insideH w:val="nil"/>
          <w:insideV w:val="nil"/>
          <w:tl2br w:val="nil"/>
          <w:tr2bl w:val="nil"/>
        </w:tcBorders>
        <w:shd w:val="clear" w:color="auto" w:fill="FFFFFF" w:themeFill="background1"/>
      </w:tcPr>
    </w:tblStylePr>
    <w:tblStylePr w:type="lastRow">
      <w:rPr>
        <w:rFonts w:ascii="3 of 9 Barcode" w:hAnsi="3 of 9 Barcode"/>
      </w:rPr>
      <w:tblPr/>
      <w:tcPr>
        <w:tcBorders>
          <w:top w:val="nil"/>
          <w:bottom w:val="single" w:sz="4" w:space="0" w:color="4E4E4E"/>
        </w:tcBorders>
      </w:tcPr>
    </w:tblStylePr>
    <w:tblStylePr w:type="firstCol">
      <w:tblPr/>
      <w:tcPr>
        <w:shd w:val="clear" w:color="auto" w:fill="FFFFFF" w:themeFill="background1"/>
      </w:tcPr>
    </w:tblStylePr>
    <w:tblStylePr w:type="band1Vert">
      <w:tblPr/>
      <w:tcPr>
        <w:shd w:val="clear" w:color="auto" w:fill="EEECEA"/>
      </w:tcPr>
    </w:tblStylePr>
    <w:tblStylePr w:type="band2Vert">
      <w:tblPr/>
      <w:tcPr>
        <w:shd w:val="clear" w:color="auto" w:fill="FFFFFF" w:themeFill="background1"/>
      </w:tcPr>
    </w:tblStylePr>
  </w:style>
  <w:style w:type="paragraph" w:customStyle="1" w:styleId="Standard2">
    <w:name w:val="Standard2"/>
    <w:basedOn w:val="Normal"/>
    <w:semiHidden/>
    <w:rsid w:val="00B40DB0"/>
    <w:pPr>
      <w:spacing w:after="240"/>
    </w:pPr>
  </w:style>
  <w:style w:type="table" w:customStyle="1" w:styleId="SIXTableSpecification">
    <w:name w:val="SIX Table Specification"/>
    <w:basedOn w:val="TableNormal"/>
    <w:uiPriority w:val="99"/>
    <w:rsid w:val="00B40DB0"/>
    <w:pPr>
      <w:spacing w:after="0"/>
    </w:pPr>
    <w:rPr>
      <w:rFonts w:ascii="Noto Sans" w:hAnsi="Noto Sans"/>
      <w:sz w:val="15"/>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wordWrap/>
        <w:spacing w:beforeLines="0" w:beforeAutospacing="0" w:afterLines="0" w:afterAutospacing="0" w:line="160" w:lineRule="atLeast"/>
        <w:contextualSpacing w:val="0"/>
        <w:jc w:val="left"/>
      </w:pPr>
      <w:rPr>
        <w:rFonts w:ascii="Noto Sans" w:hAnsi="Noto Sans"/>
        <w:b w:val="0"/>
        <w:color w:val="4E4E4E"/>
        <w:sz w:val="15"/>
      </w:rPr>
      <w:tblPr/>
      <w:trPr>
        <w:tblHeader/>
      </w:tr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EEECEA"/>
      </w:tcPr>
    </w:tblStylePr>
    <w:tblStylePr w:type="lastRow">
      <w:tblPr/>
      <w:tcPr>
        <w:tcBorders>
          <w:top w:val="nil"/>
          <w:bottom w:val="single" w:sz="4" w:space="0" w:color="4E4E4E"/>
        </w:tcBorders>
      </w:tcPr>
    </w:tblStylePr>
    <w:tblStylePr w:type="firstCol">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hemeFill="background1"/>
      </w:tcPr>
    </w:tblStylePr>
    <w:tblStylePr w:type="lastCol">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auto"/>
      </w:tcPr>
    </w:tblStylePr>
    <w:tblStylePr w:type="band1Vert">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EEECEA"/>
      </w:tcPr>
    </w:tblStylePr>
    <w:tblStylePr w:type="band2Vert">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hemeFill="background1"/>
      </w:tcPr>
    </w:tblStylePr>
  </w:style>
  <w:style w:type="paragraph" w:customStyle="1" w:styleId="Subjectfrontpage">
    <w:name w:val="Subject (front page)"/>
    <w:basedOn w:val="Normal"/>
    <w:rsid w:val="00563B6D"/>
    <w:pPr>
      <w:spacing w:after="0" w:line="300" w:lineRule="atLeast"/>
    </w:pPr>
    <w:rPr>
      <w:b/>
      <w:sz w:val="32"/>
    </w:rPr>
  </w:style>
  <w:style w:type="paragraph" w:customStyle="1" w:styleId="SubTitleLarge">
    <w:name w:val="SubTitleLarge"/>
    <w:basedOn w:val="Normal"/>
    <w:next w:val="Normal"/>
    <w:semiHidden/>
    <w:rsid w:val="00B40DB0"/>
    <w:pPr>
      <w:keepLines/>
      <w:spacing w:line="440" w:lineRule="atLeast"/>
    </w:pPr>
    <w:rPr>
      <w:sz w:val="40"/>
    </w:rPr>
  </w:style>
  <w:style w:type="paragraph" w:customStyle="1" w:styleId="SubTitleMedium">
    <w:name w:val="SubTitleMedium"/>
    <w:basedOn w:val="Normal"/>
    <w:next w:val="Normal"/>
    <w:semiHidden/>
    <w:rsid w:val="00B40DB0"/>
    <w:pPr>
      <w:keepLines/>
      <w:spacing w:line="360" w:lineRule="atLeast"/>
    </w:pPr>
    <w:rPr>
      <w:sz w:val="32"/>
    </w:rPr>
  </w:style>
  <w:style w:type="paragraph" w:customStyle="1" w:styleId="SubTitleSmall">
    <w:name w:val="SubTitleSmall"/>
    <w:basedOn w:val="Normal"/>
    <w:next w:val="Normal"/>
    <w:semiHidden/>
    <w:rsid w:val="00B40DB0"/>
    <w:pPr>
      <w:keepLines/>
      <w:spacing w:line="300" w:lineRule="atLeast"/>
    </w:pPr>
    <w:rPr>
      <w:sz w:val="24"/>
    </w:rPr>
  </w:style>
  <w:style w:type="paragraph" w:customStyle="1" w:styleId="Synopsis">
    <w:name w:val="Synopsis"/>
    <w:basedOn w:val="Normal"/>
    <w:semiHidden/>
    <w:rsid w:val="00B40DB0"/>
    <w:pPr>
      <w:spacing w:after="240"/>
    </w:pPr>
  </w:style>
  <w:style w:type="paragraph" w:customStyle="1" w:styleId="TabelNormal1">
    <w:name w:val="Tabel Normal1"/>
    <w:basedOn w:val="Normal1"/>
    <w:semiHidden/>
    <w:qFormat/>
    <w:rsid w:val="00B40DB0"/>
    <w:rPr>
      <w:b w:val="0"/>
    </w:rPr>
  </w:style>
  <w:style w:type="table" w:styleId="Table3Deffects1">
    <w:name w:val="Table 3D effects 1"/>
    <w:basedOn w:val="TableNormal"/>
    <w:rsid w:val="00B40DB0"/>
    <w:pPr>
      <w:adjustRightInd w:val="0"/>
      <w:snapToGrid w:val="0"/>
      <w:spacing w:after="0" w:line="250" w:lineRule="atLeast"/>
    </w:pPr>
    <w:rPr>
      <w:rFonts w:ascii="Noto Sans" w:eastAsia="BatangChe" w:hAnsi="Noto Sans" w:cs="Times New Roman"/>
      <w:color w:val="4E4E4E"/>
      <w:sz w:val="17"/>
      <w:szCs w:val="17"/>
      <w:lang w:val="de-CH" w:eastAsia="de-CH"/>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40DB0"/>
    <w:pPr>
      <w:spacing w:before="60" w:after="120" w:line="250" w:lineRule="atLeast"/>
    </w:pPr>
    <w:rPr>
      <w:rFonts w:ascii="Noto Sans" w:eastAsia="BatangChe" w:hAnsi="Noto Sans" w:cs="Times New Roman"/>
      <w:sz w:val="17"/>
      <w:szCs w:val="17"/>
      <w:lang w:val="de-CH" w:eastAsia="de-CH"/>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40DB0"/>
    <w:pPr>
      <w:spacing w:before="60" w:after="120" w:line="250" w:lineRule="atLeast"/>
    </w:pPr>
    <w:rPr>
      <w:rFonts w:ascii="Noto Sans" w:eastAsia="BatangChe" w:hAnsi="Noto Sans" w:cs="Times New Roman"/>
      <w:sz w:val="17"/>
      <w:szCs w:val="17"/>
      <w:lang w:val="de-CH" w:eastAsia="de-CH"/>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40DB0"/>
    <w:pPr>
      <w:spacing w:before="120" w:after="120" w:line="250" w:lineRule="atLeast"/>
    </w:pPr>
    <w:rPr>
      <w:rFonts w:ascii="Noto Sans" w:eastAsia="BatangChe" w:hAnsi="Noto Sans" w:cs="Times New Roman"/>
      <w:color w:val="000080"/>
      <w:sz w:val="17"/>
      <w:szCs w:val="17"/>
      <w:lang w:val="de-CH" w:eastAsia="de-CH"/>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1">
    <w:name w:val="Table Columns 1"/>
    <w:basedOn w:val="TableNormal"/>
    <w:rsid w:val="00B40DB0"/>
    <w:pPr>
      <w:adjustRightInd w:val="0"/>
      <w:snapToGrid w:val="0"/>
      <w:spacing w:after="0" w:line="240" w:lineRule="auto"/>
    </w:pPr>
    <w:rPr>
      <w:rFonts w:ascii="Noto Sans" w:eastAsia="BatangChe" w:hAnsi="Noto Sans" w:cs="Times New Roman"/>
      <w:b/>
      <w:bCs/>
      <w:color w:val="4E4E4E"/>
      <w:sz w:val="17"/>
      <w:szCs w:val="17"/>
      <w:lang w:val="de-CH" w:eastAsia="de-CH"/>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Distancespacebetween2tables">
    <w:name w:val="Table Distance      (space between 2 tables)"/>
    <w:basedOn w:val="Normal"/>
    <w:qFormat/>
    <w:rsid w:val="00B40DB0"/>
    <w:pPr>
      <w:spacing w:before="0" w:after="0"/>
    </w:pPr>
    <w:rPr>
      <w:lang w:eastAsia="en-US"/>
    </w:rPr>
  </w:style>
  <w:style w:type="paragraph" w:customStyle="1" w:styleId="TableGraphicpositioningformatforgraphics">
    <w:name w:val="Table Graphic (positioning format for graphics)"/>
    <w:basedOn w:val="Normal"/>
    <w:qFormat/>
    <w:rsid w:val="00B40DB0"/>
    <w:pPr>
      <w:spacing w:before="0" w:after="0" w:line="40" w:lineRule="atLeast"/>
      <w:jc w:val="right"/>
    </w:pPr>
    <w:rPr>
      <w:color w:val="auto"/>
    </w:rPr>
  </w:style>
  <w:style w:type="table" w:styleId="TableGrid">
    <w:name w:val="Table Grid"/>
    <w:basedOn w:val="SIXTablePlain"/>
    <w:rsid w:val="00B40DB0"/>
    <w:pPr>
      <w:spacing w:line="300" w:lineRule="atLeast"/>
      <w:ind w:right="142"/>
    </w:pPr>
    <w:rPr>
      <w:sz w:val="15"/>
      <w:lang w:eastAsia="ja-JP"/>
    </w:rPr>
    <w:tblPr>
      <w:tblBorders>
        <w:top w:val="single" w:sz="4" w:space="0" w:color="auto"/>
        <w:bottom w:val="single" w:sz="4" w:space="0" w:color="auto"/>
        <w:insideH w:val="single" w:sz="4" w:space="0" w:color="auto"/>
      </w:tblBorders>
      <w:tblCellMar>
        <w:left w:w="0" w:type="dxa"/>
        <w:bottom w:w="57" w:type="dxa"/>
        <w:right w:w="0" w:type="dxa"/>
      </w:tblCellMar>
    </w:tblPr>
    <w:tcPr>
      <w:shd w:val="clear" w:color="auto" w:fill="auto"/>
    </w:tcPr>
    <w:tblStylePr w:type="firstRow">
      <w:pPr>
        <w:wordWrap/>
        <w:spacing w:beforeLines="0" w:beforeAutospacing="0" w:afterLines="0" w:afterAutospacing="0" w:line="160" w:lineRule="atLeast"/>
        <w:contextualSpacing w:val="0"/>
        <w:jc w:val="left"/>
      </w:pPr>
      <w:rPr>
        <w:rFonts w:ascii="3 of 9 Barcode" w:hAnsi="3 of 9 Barcode"/>
        <w:b w:val="0"/>
        <w:i w:val="0"/>
        <w:color w:val="4E4E4E"/>
        <w:sz w:val="15"/>
        <w:u w:val="none"/>
      </w:rPr>
      <w:tblPr/>
      <w:trPr>
        <w:tblHeader/>
      </w:trPr>
      <w:tcPr>
        <w:tcBorders>
          <w:top w:val="nil"/>
          <w:left w:val="nil"/>
          <w:bottom w:val="single" w:sz="4" w:space="0" w:color="BFBFBF"/>
          <w:right w:val="nil"/>
          <w:insideH w:val="nil"/>
          <w:insideV w:val="nil"/>
          <w:tl2br w:val="nil"/>
          <w:tr2bl w:val="nil"/>
        </w:tcBorders>
        <w:shd w:val="clear" w:color="auto" w:fill="FFFFFF" w:themeFill="background1"/>
      </w:tcPr>
    </w:tblStylePr>
    <w:tblStylePr w:type="lastRow">
      <w:rPr>
        <w:rFonts w:ascii="3 of 9 Barcode" w:hAnsi="3 of 9 Barcode"/>
      </w:rPr>
      <w:tblPr/>
      <w:tcPr>
        <w:tcBorders>
          <w:top w:val="nil"/>
          <w:bottom w:val="single" w:sz="4" w:space="0" w:color="4E4E4E"/>
        </w:tcBorders>
      </w:tcPr>
    </w:tblStylePr>
    <w:tblStylePr w:type="firstCol">
      <w:tblPr/>
      <w:tcPr>
        <w:shd w:val="clear" w:color="auto" w:fill="FFFFFF" w:themeFill="background1"/>
      </w:tcPr>
    </w:tblStylePr>
    <w:tblStylePr w:type="band1Vert">
      <w:tblPr/>
      <w:tcPr>
        <w:shd w:val="clear" w:color="auto" w:fill="EEECEA"/>
      </w:tcPr>
    </w:tblStylePr>
    <w:tblStylePr w:type="band2Vert">
      <w:tblPr/>
      <w:tcPr>
        <w:shd w:val="clear" w:color="auto" w:fill="FFFFFF" w:themeFill="background1"/>
      </w:tcPr>
    </w:tblStylePr>
  </w:style>
  <w:style w:type="table" w:styleId="TableGrid5">
    <w:name w:val="Table Grid 5"/>
    <w:basedOn w:val="TableNormal"/>
    <w:rsid w:val="00B40DB0"/>
    <w:pPr>
      <w:adjustRightInd w:val="0"/>
      <w:snapToGrid w:val="0"/>
      <w:spacing w:after="0" w:line="250" w:lineRule="atLeast"/>
    </w:pPr>
    <w:rPr>
      <w:rFonts w:ascii="Noto Sans" w:eastAsia="BatangChe" w:hAnsi="Noto Sans" w:cs="Times New Roman"/>
      <w:color w:val="4E4E4E"/>
      <w:sz w:val="17"/>
      <w:szCs w:val="17"/>
      <w:lang w:val="de-CH" w:eastAsia="de-C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ercolumnheadingintables">
    <w:name w:val="Table Header (column heading in tables)"/>
    <w:basedOn w:val="Normal"/>
    <w:qFormat/>
    <w:rsid w:val="00DF4F99"/>
    <w:pPr>
      <w:keepNext/>
      <w:spacing w:before="60" w:after="60" w:line="230" w:lineRule="atLeast"/>
    </w:pPr>
    <w:rPr>
      <w:rFonts w:eastAsia="Times New Roman"/>
      <w:b/>
      <w:sz w:val="15"/>
      <w:szCs w:val="20"/>
      <w:lang w:eastAsia="en-US"/>
    </w:rPr>
  </w:style>
  <w:style w:type="paragraph" w:customStyle="1" w:styleId="TableHeading1">
    <w:name w:val="Table Heading 1"/>
    <w:basedOn w:val="Normal"/>
    <w:qFormat/>
    <w:locked/>
    <w:rsid w:val="00B40DB0"/>
    <w:pPr>
      <w:keepNext/>
      <w:spacing w:before="80" w:after="80" w:line="160" w:lineRule="atLeast"/>
    </w:pPr>
    <w:rPr>
      <w:color w:val="auto"/>
      <w:sz w:val="16"/>
      <w:lang w:eastAsia="en-US"/>
    </w:rPr>
  </w:style>
  <w:style w:type="paragraph" w:customStyle="1" w:styleId="TableListBody1textblockwithinTableListnumbering1">
    <w:name w:val="Table List Body 1      (textblock within Table List numbering 1)"/>
    <w:basedOn w:val="ListBody1textblockwithinListnumbering1"/>
    <w:qFormat/>
    <w:rsid w:val="00DF4F99"/>
    <w:pPr>
      <w:spacing w:line="230" w:lineRule="atLeast"/>
      <w:ind w:left="227"/>
    </w:pPr>
    <w:rPr>
      <w:sz w:val="15"/>
    </w:rPr>
  </w:style>
  <w:style w:type="paragraph" w:customStyle="1" w:styleId="TableListBody2textblockwithinTableListnumbering2">
    <w:name w:val="Table List Body 2      (textblock within Table List numbering 2)"/>
    <w:basedOn w:val="TableListBody1textblockwithinTableListnumbering1"/>
    <w:qFormat/>
    <w:rsid w:val="00B40DB0"/>
    <w:pPr>
      <w:adjustRightInd w:val="0"/>
      <w:ind w:left="454"/>
    </w:pPr>
  </w:style>
  <w:style w:type="paragraph" w:customStyle="1" w:styleId="TableListBullet1bulletlistinsidetables">
    <w:name w:val="Table List Bullet 1     (bullet list inside tables)"/>
    <w:basedOn w:val="TableTextnormaltextintables"/>
    <w:qFormat/>
    <w:rsid w:val="00B40DB0"/>
    <w:pPr>
      <w:numPr>
        <w:numId w:val="41"/>
      </w:numPr>
      <w:contextualSpacing/>
    </w:pPr>
  </w:style>
  <w:style w:type="paragraph" w:customStyle="1" w:styleId="TableListBullet2bulletlistinsidetables">
    <w:name w:val="Table List Bullet 2     (bullet list inside tables)"/>
    <w:basedOn w:val="TableListBullet1bulletlistinsidetables"/>
    <w:qFormat/>
    <w:rsid w:val="00B40DB0"/>
    <w:pPr>
      <w:numPr>
        <w:ilvl w:val="1"/>
      </w:numPr>
      <w:spacing w:before="0"/>
    </w:pPr>
  </w:style>
  <w:style w:type="paragraph" w:customStyle="1" w:styleId="TableListContinue2">
    <w:name w:val="Table List Continue 2"/>
    <w:basedOn w:val="Normal"/>
    <w:semiHidden/>
    <w:rsid w:val="00B40DB0"/>
    <w:pPr>
      <w:spacing w:before="80" w:after="80" w:line="160" w:lineRule="atLeast"/>
      <w:ind w:left="567"/>
    </w:pPr>
    <w:rPr>
      <w:color w:val="auto"/>
      <w:sz w:val="16"/>
      <w:szCs w:val="20"/>
      <w:lang w:eastAsia="en-US"/>
    </w:rPr>
  </w:style>
  <w:style w:type="paragraph" w:customStyle="1" w:styleId="TableListContinue3">
    <w:name w:val="Table List Continue 3"/>
    <w:basedOn w:val="Normal"/>
    <w:semiHidden/>
    <w:rsid w:val="00B40DB0"/>
    <w:pPr>
      <w:spacing w:before="80" w:after="80" w:line="160" w:lineRule="atLeast"/>
      <w:ind w:left="851"/>
    </w:pPr>
    <w:rPr>
      <w:color w:val="auto"/>
      <w:sz w:val="16"/>
      <w:szCs w:val="20"/>
      <w:lang w:eastAsia="en-US"/>
    </w:rPr>
  </w:style>
  <w:style w:type="paragraph" w:customStyle="1" w:styleId="TableListNumber2">
    <w:name w:val="Table List Number 2"/>
    <w:basedOn w:val="TableListContinue2"/>
    <w:next w:val="TableListContinue2"/>
    <w:semiHidden/>
    <w:rsid w:val="00B40DB0"/>
    <w:pPr>
      <w:ind w:left="0"/>
    </w:pPr>
  </w:style>
  <w:style w:type="paragraph" w:customStyle="1" w:styleId="TableListNumber3">
    <w:name w:val="Table List Number 3"/>
    <w:basedOn w:val="TableListContinue3"/>
    <w:next w:val="TableListContinue3"/>
    <w:semiHidden/>
    <w:rsid w:val="00B40DB0"/>
    <w:pPr>
      <w:ind w:left="0"/>
    </w:pPr>
  </w:style>
  <w:style w:type="paragraph" w:customStyle="1" w:styleId="TableListnumbered1numberedlistinsidetables">
    <w:name w:val="Table List numbered 1     (numbered list inside tables)"/>
    <w:basedOn w:val="TableListBullet1bulletlistinsidetables"/>
    <w:qFormat/>
    <w:rsid w:val="00B40DB0"/>
    <w:pPr>
      <w:numPr>
        <w:numId w:val="43"/>
      </w:numPr>
      <w:adjustRightInd w:val="0"/>
    </w:pPr>
    <w:rPr>
      <w:noProof/>
    </w:rPr>
  </w:style>
  <w:style w:type="paragraph" w:customStyle="1" w:styleId="TableListnumbered2numberedlistinsidetables">
    <w:name w:val="Table List numbered 2     (numbered list inside tables)"/>
    <w:basedOn w:val="TableListBullet2bulletlistinsidetables"/>
    <w:qFormat/>
    <w:rsid w:val="00B40DB0"/>
    <w:pPr>
      <w:numPr>
        <w:numId w:val="43"/>
      </w:numPr>
      <w:snapToGrid w:val="0"/>
    </w:pPr>
    <w:rPr>
      <w:noProof/>
    </w:rPr>
  </w:style>
  <w:style w:type="paragraph" w:customStyle="1" w:styleId="TableNormal1">
    <w:name w:val="Table Normal 1"/>
    <w:basedOn w:val="TableHeading1"/>
    <w:semiHidden/>
    <w:qFormat/>
    <w:rsid w:val="00B40DB0"/>
    <w:rPr>
      <w:lang w:val="en-GB"/>
    </w:rPr>
  </w:style>
  <w:style w:type="paragraph" w:customStyle="1" w:styleId="TableNoteimportantoradditionalinformation">
    <w:name w:val="Table Note      (important or additional information)"/>
    <w:basedOn w:val="TableListBullet1bulletlistinsidetables"/>
    <w:autoRedefine/>
    <w:qFormat/>
    <w:rsid w:val="00B40DB0"/>
    <w:pPr>
      <w:numPr>
        <w:numId w:val="11"/>
      </w:numPr>
      <w:contextualSpacing w:val="0"/>
    </w:pPr>
    <w:rPr>
      <w:noProof/>
      <w:lang w:eastAsia="ja-JP"/>
    </w:rPr>
  </w:style>
  <w:style w:type="paragraph" w:styleId="TableofAuthorities">
    <w:name w:val="table of authorities"/>
    <w:basedOn w:val="Normal"/>
    <w:next w:val="Normal"/>
    <w:semiHidden/>
    <w:rsid w:val="00B40DB0"/>
    <w:pPr>
      <w:ind w:left="284" w:hanging="284"/>
    </w:pPr>
  </w:style>
  <w:style w:type="table" w:styleId="TableTheme">
    <w:name w:val="Table Theme"/>
    <w:basedOn w:val="TableNormal"/>
    <w:rsid w:val="00B40DB0"/>
    <w:pPr>
      <w:adjustRightInd w:val="0"/>
      <w:snapToGrid w:val="0"/>
      <w:spacing w:after="0" w:line="250" w:lineRule="atLeast"/>
    </w:pPr>
    <w:rPr>
      <w:rFonts w:ascii="Noto Sans" w:eastAsia="BatangChe" w:hAnsi="Noto Sans" w:cs="Times New Roman"/>
      <w:color w:val="4E4E4E"/>
      <w:sz w:val="17"/>
      <w:szCs w:val="17"/>
      <w:lang w:val="de-CH"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keTitle">
    <w:name w:val="TakeTitle"/>
    <w:basedOn w:val="Normal"/>
    <w:semiHidden/>
    <w:rsid w:val="00B40DB0"/>
  </w:style>
  <w:style w:type="paragraph" w:customStyle="1" w:styleId="TextTogether">
    <w:name w:val="TextTogether"/>
    <w:basedOn w:val="Normal"/>
    <w:semiHidden/>
    <w:rsid w:val="00B40DB0"/>
    <w:pPr>
      <w:keepNext/>
      <w:keepLines/>
    </w:pPr>
  </w:style>
  <w:style w:type="paragraph" w:customStyle="1" w:styleId="TitlepageMain">
    <w:name w:val="Titlepage Main"/>
    <w:basedOn w:val="Subjectfrontpage"/>
    <w:semiHidden/>
    <w:qFormat/>
    <w:rsid w:val="00B40DB0"/>
    <w:rPr>
      <w:b w:val="0"/>
      <w:sz w:val="56"/>
      <w:szCs w:val="56"/>
    </w:rPr>
  </w:style>
  <w:style w:type="paragraph" w:customStyle="1" w:styleId="TitlepageSub">
    <w:name w:val="Titlepage Sub"/>
    <w:basedOn w:val="Subjectfrontpage"/>
    <w:semiHidden/>
    <w:qFormat/>
    <w:rsid w:val="00B40DB0"/>
    <w:pPr>
      <w:ind w:right="142"/>
    </w:pPr>
    <w:rPr>
      <w:b w:val="0"/>
    </w:rPr>
  </w:style>
  <w:style w:type="paragraph" w:styleId="TOC1">
    <w:name w:val="toc 1"/>
    <w:basedOn w:val="Normal"/>
    <w:next w:val="Normal"/>
    <w:uiPriority w:val="39"/>
    <w:rsid w:val="00B40DB0"/>
    <w:pPr>
      <w:keepNext/>
      <w:tabs>
        <w:tab w:val="left" w:pos="454"/>
        <w:tab w:val="right" w:leader="dot" w:pos="9344"/>
      </w:tabs>
      <w:spacing w:line="240" w:lineRule="auto"/>
      <w:ind w:left="454" w:hanging="454"/>
    </w:pPr>
    <w:rPr>
      <w:b/>
      <w:noProof/>
    </w:rPr>
  </w:style>
  <w:style w:type="paragraph" w:styleId="TOC2">
    <w:name w:val="toc 2"/>
    <w:basedOn w:val="Normal"/>
    <w:next w:val="Normal"/>
    <w:uiPriority w:val="39"/>
    <w:rsid w:val="00B40DB0"/>
    <w:pPr>
      <w:tabs>
        <w:tab w:val="left" w:pos="454"/>
        <w:tab w:val="right" w:leader="dot" w:pos="9344"/>
      </w:tabs>
      <w:spacing w:line="240" w:lineRule="auto"/>
      <w:ind w:left="454" w:hanging="454"/>
      <w:contextualSpacing/>
    </w:pPr>
  </w:style>
  <w:style w:type="paragraph" w:styleId="TOC3">
    <w:name w:val="toc 3"/>
    <w:basedOn w:val="Normal"/>
    <w:next w:val="Normal"/>
    <w:uiPriority w:val="39"/>
    <w:rsid w:val="00B40DB0"/>
    <w:pPr>
      <w:tabs>
        <w:tab w:val="left" w:pos="1134"/>
        <w:tab w:val="right" w:leader="dot" w:pos="9344"/>
      </w:tabs>
      <w:spacing w:line="240" w:lineRule="auto"/>
      <w:ind w:left="1134" w:hanging="680"/>
      <w:contextualSpacing/>
    </w:pPr>
  </w:style>
  <w:style w:type="paragraph" w:styleId="TOC4">
    <w:name w:val="toc 4"/>
    <w:basedOn w:val="Normal"/>
    <w:next w:val="Normal"/>
    <w:uiPriority w:val="39"/>
    <w:rsid w:val="00B40DB0"/>
    <w:pPr>
      <w:tabs>
        <w:tab w:val="left" w:pos="2041"/>
        <w:tab w:val="right" w:leader="dot" w:pos="9344"/>
      </w:tabs>
      <w:ind w:left="2041" w:hanging="907"/>
      <w:contextualSpacing/>
    </w:pPr>
  </w:style>
  <w:style w:type="paragraph" w:styleId="TOC5">
    <w:name w:val="toc 5"/>
    <w:basedOn w:val="Normal"/>
    <w:next w:val="Normal"/>
    <w:autoRedefine/>
    <w:semiHidden/>
    <w:rsid w:val="00B40DB0"/>
  </w:style>
  <w:style w:type="paragraph" w:styleId="TOC6">
    <w:name w:val="toc 6"/>
    <w:basedOn w:val="Normal"/>
    <w:next w:val="Normal"/>
    <w:autoRedefine/>
    <w:semiHidden/>
    <w:rsid w:val="00B40DB0"/>
  </w:style>
  <w:style w:type="paragraph" w:styleId="TOC7">
    <w:name w:val="toc 7"/>
    <w:basedOn w:val="Normal"/>
    <w:next w:val="Normal"/>
    <w:autoRedefine/>
    <w:semiHidden/>
    <w:rsid w:val="00B40DB0"/>
  </w:style>
  <w:style w:type="paragraph" w:styleId="TOC8">
    <w:name w:val="toc 8"/>
    <w:basedOn w:val="Normal"/>
    <w:next w:val="Normal"/>
    <w:autoRedefine/>
    <w:semiHidden/>
    <w:rsid w:val="00B40DB0"/>
  </w:style>
  <w:style w:type="paragraph" w:styleId="TOC9">
    <w:name w:val="toc 9"/>
    <w:basedOn w:val="Normal"/>
    <w:next w:val="Normal"/>
    <w:autoRedefine/>
    <w:uiPriority w:val="39"/>
    <w:rsid w:val="00B40DB0"/>
    <w:pPr>
      <w:keepNext/>
      <w:tabs>
        <w:tab w:val="left" w:pos="1134"/>
        <w:tab w:val="right" w:pos="9344"/>
      </w:tabs>
      <w:ind w:left="1134" w:hanging="1134"/>
    </w:pPr>
    <w:rPr>
      <w:b/>
    </w:rPr>
  </w:style>
  <w:style w:type="paragraph" w:styleId="TOCHeading">
    <w:name w:val="TOC Heading"/>
    <w:basedOn w:val="Heading1"/>
    <w:next w:val="Normal"/>
    <w:uiPriority w:val="39"/>
    <w:semiHidden/>
    <w:rsid w:val="00B40DB0"/>
    <w:pPr>
      <w:numPr>
        <w:numId w:val="0"/>
      </w:numPr>
      <w:tabs>
        <w:tab w:val="left" w:pos="0"/>
      </w:tabs>
      <w:outlineLvl w:val="9"/>
    </w:pPr>
    <w:rPr>
      <w:kern w:val="32"/>
    </w:rPr>
  </w:style>
  <w:style w:type="paragraph" w:customStyle="1" w:styleId="UnterschriftFunktion">
    <w:name w:val="Unterschrift Funktion"/>
    <w:basedOn w:val="Signature"/>
    <w:semiHidden/>
    <w:rsid w:val="00B40DB0"/>
    <w:rPr>
      <w:sz w:val="14"/>
    </w:rPr>
  </w:style>
  <w:style w:type="paragraph" w:styleId="Footer">
    <w:name w:val="footer"/>
    <w:basedOn w:val="Normal"/>
    <w:link w:val="FooterChar"/>
    <w:rsid w:val="00B40DB0"/>
    <w:pPr>
      <w:tabs>
        <w:tab w:val="center" w:pos="4680"/>
        <w:tab w:val="right" w:pos="9360"/>
      </w:tabs>
      <w:spacing w:before="0" w:after="0" w:line="240" w:lineRule="auto"/>
    </w:pPr>
  </w:style>
  <w:style w:type="character" w:customStyle="1" w:styleId="FooterChar">
    <w:name w:val="Footer Char"/>
    <w:basedOn w:val="DefaultParagraphFont"/>
    <w:link w:val="Footer"/>
    <w:rsid w:val="00B40DB0"/>
    <w:rPr>
      <w:rFonts w:ascii="Noto Sans" w:eastAsia="BatangChe" w:hAnsi="Noto Sans" w:cs="Times New Roman"/>
      <w:color w:val="4E4E4E"/>
      <w:sz w:val="17"/>
      <w:szCs w:val="17"/>
      <w:lang w:eastAsia="de-CH"/>
    </w:rPr>
  </w:style>
  <w:style w:type="paragraph" w:styleId="IntenseQuote">
    <w:name w:val="Intense Quote"/>
    <w:basedOn w:val="Normal"/>
    <w:next w:val="Normal"/>
    <w:link w:val="IntenseQuoteChar"/>
    <w:uiPriority w:val="30"/>
    <w:rsid w:val="00B40DB0"/>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B40DB0"/>
    <w:rPr>
      <w:rFonts w:ascii="Noto Sans" w:eastAsia="BatangChe" w:hAnsi="Noto Sans" w:cs="Times New Roman"/>
      <w:b/>
      <w:bCs/>
      <w:i/>
      <w:iCs/>
      <w:color w:val="4472C4" w:themeColor="accent1"/>
      <w:sz w:val="17"/>
      <w:szCs w:val="17"/>
      <w:lang w:eastAsia="de-CH"/>
    </w:rPr>
  </w:style>
  <w:style w:type="paragraph" w:styleId="NoSpacing">
    <w:name w:val="No Spacing"/>
    <w:uiPriority w:val="1"/>
    <w:rsid w:val="00B40DB0"/>
    <w:pPr>
      <w:spacing w:after="0" w:line="240" w:lineRule="auto"/>
    </w:pPr>
    <w:rPr>
      <w:rFonts w:ascii="Noto Sans" w:eastAsia="BatangChe" w:hAnsi="Noto Sans" w:cs="Times New Roman"/>
      <w:color w:val="4E4E4E"/>
      <w:sz w:val="17"/>
      <w:szCs w:val="17"/>
      <w:lang w:eastAsia="de-CH"/>
    </w:rPr>
  </w:style>
  <w:style w:type="paragraph" w:styleId="Quote">
    <w:name w:val="Quote"/>
    <w:basedOn w:val="Normal"/>
    <w:next w:val="Normal"/>
    <w:link w:val="QuoteChar"/>
    <w:uiPriority w:val="29"/>
    <w:rsid w:val="00B40DB0"/>
    <w:rPr>
      <w:i/>
      <w:iCs/>
      <w:color w:val="000000" w:themeColor="text1"/>
    </w:rPr>
  </w:style>
  <w:style w:type="character" w:customStyle="1" w:styleId="QuoteChar">
    <w:name w:val="Quote Char"/>
    <w:basedOn w:val="DefaultParagraphFont"/>
    <w:link w:val="Quote"/>
    <w:uiPriority w:val="29"/>
    <w:rsid w:val="00B40DB0"/>
    <w:rPr>
      <w:rFonts w:ascii="Noto Sans" w:eastAsia="BatangChe" w:hAnsi="Noto Sans" w:cs="Times New Roman"/>
      <w:i/>
      <w:iCs/>
      <w:color w:val="000000" w:themeColor="text1"/>
      <w:sz w:val="17"/>
      <w:szCs w:val="17"/>
      <w:lang w:eastAsia="de-CH"/>
    </w:rPr>
  </w:style>
  <w:style w:type="table" w:customStyle="1" w:styleId="Style1">
    <w:name w:val="Style1"/>
    <w:basedOn w:val="TableNormal"/>
    <w:uiPriority w:val="99"/>
    <w:rsid w:val="00B40DB0"/>
    <w:pPr>
      <w:spacing w:after="0" w:line="240" w:lineRule="auto"/>
    </w:pPr>
    <w:rPr>
      <w:rFonts w:ascii="Noto Sans" w:eastAsia="BatangChe" w:hAnsi="Noto Sans" w:cs="Times New Roman"/>
      <w:color w:val="4E4E4E"/>
      <w:sz w:val="17"/>
      <w:szCs w:val="17"/>
      <w:lang w:val="de-CH" w:eastAsia="de-CH"/>
    </w:rPr>
    <w:tblPr>
      <w:tblBorders>
        <w:top w:val="single" w:sz="4" w:space="0" w:color="BFBFBF"/>
        <w:bottom w:val="single" w:sz="4" w:space="0" w:color="BFBFBF"/>
        <w:insideH w:val="single" w:sz="4" w:space="0" w:color="BFBFBF"/>
      </w:tblBorders>
    </w:tblPr>
    <w:tblStylePr w:type="firstRow">
      <w:tblPr/>
      <w:tcPr>
        <w:tcBorders>
          <w:top w:val="nil"/>
          <w:left w:val="nil"/>
          <w:bottom w:val="nil"/>
          <w:right w:val="nil"/>
          <w:insideH w:val="nil"/>
          <w:insideV w:val="nil"/>
          <w:tl2br w:val="nil"/>
          <w:tr2bl w:val="nil"/>
        </w:tcBorders>
      </w:tcPr>
    </w:tblStylePr>
  </w:style>
  <w:style w:type="character" w:styleId="Strong">
    <w:name w:val="Strong"/>
    <w:basedOn w:val="DefaultParagraphFont"/>
    <w:qFormat/>
    <w:rsid w:val="00B40DB0"/>
    <w:rPr>
      <w:rFonts w:ascii="Verdana" w:hAnsi="Verdana"/>
      <w:b/>
      <w:bCs/>
      <w:lang w:val="en-GB"/>
    </w:rPr>
  </w:style>
  <w:style w:type="paragraph" w:styleId="Subtitle">
    <w:name w:val="Subtitle"/>
    <w:basedOn w:val="Normal"/>
    <w:next w:val="Normal"/>
    <w:link w:val="SubtitleChar"/>
    <w:rsid w:val="00B40DB0"/>
    <w:pPr>
      <w:keepNext/>
      <w:keepLines/>
    </w:pPr>
    <w:rPr>
      <w:rFonts w:cs="Arial"/>
      <w:b/>
    </w:rPr>
  </w:style>
  <w:style w:type="character" w:customStyle="1" w:styleId="SubtitleChar">
    <w:name w:val="Subtitle Char"/>
    <w:basedOn w:val="DefaultParagraphFont"/>
    <w:link w:val="Subtitle"/>
    <w:rsid w:val="00B40DB0"/>
    <w:rPr>
      <w:rFonts w:ascii="Noto Sans" w:eastAsia="BatangChe" w:hAnsi="Noto Sans" w:cs="Arial"/>
      <w:b/>
      <w:color w:val="4E4E4E"/>
      <w:sz w:val="17"/>
      <w:szCs w:val="17"/>
      <w:lang w:eastAsia="de-CH"/>
    </w:rPr>
  </w:style>
  <w:style w:type="table" w:styleId="TableGridLight">
    <w:name w:val="Grid Table Light"/>
    <w:basedOn w:val="TableNormal"/>
    <w:uiPriority w:val="40"/>
    <w:rsid w:val="00B40DB0"/>
    <w:pPr>
      <w:spacing w:after="0" w:line="240" w:lineRule="auto"/>
    </w:pPr>
    <w:rPr>
      <w:rFonts w:ascii="Noto Sans" w:eastAsia="BatangChe" w:hAnsi="Noto Sans" w:cs="Times New Roman"/>
      <w:color w:val="4E4E4E"/>
      <w:sz w:val="17"/>
      <w:szCs w:val="17"/>
      <w:lang w:val="de-CH" w:eastAsia="de-CH"/>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rsid w:val="00B40DB0"/>
    <w:pPr>
      <w:keepNext/>
      <w:keepLines/>
    </w:pPr>
    <w:rPr>
      <w:rFonts w:cs="Arial"/>
      <w:b/>
      <w:bCs/>
      <w:szCs w:val="32"/>
    </w:rPr>
  </w:style>
  <w:style w:type="character" w:customStyle="1" w:styleId="TitleChar">
    <w:name w:val="Title Char"/>
    <w:basedOn w:val="DefaultParagraphFont"/>
    <w:link w:val="Title"/>
    <w:rsid w:val="00B40DB0"/>
    <w:rPr>
      <w:rFonts w:ascii="Noto Sans" w:eastAsia="BatangChe" w:hAnsi="Noto Sans" w:cs="Arial"/>
      <w:b/>
      <w:bCs/>
      <w:color w:val="4E4E4E"/>
      <w:sz w:val="17"/>
      <w:szCs w:val="32"/>
      <w:lang w:eastAsia="de-CH"/>
    </w:rPr>
  </w:style>
  <w:style w:type="paragraph" w:styleId="TOAHeading">
    <w:name w:val="toa heading"/>
    <w:basedOn w:val="Normal"/>
    <w:next w:val="Normal"/>
    <w:rsid w:val="00B40DB0"/>
    <w:pPr>
      <w:keepNext/>
      <w:keepLines/>
    </w:pPr>
    <w:rPr>
      <w:rFonts w:cs="Arial"/>
      <w:b/>
      <w:bCs/>
    </w:rPr>
  </w:style>
  <w:style w:type="character" w:styleId="UnresolvedMention">
    <w:name w:val="Unresolved Mention"/>
    <w:basedOn w:val="DefaultParagraphFont"/>
    <w:uiPriority w:val="99"/>
    <w:semiHidden/>
    <w:unhideWhenUsed/>
    <w:rsid w:val="00B40DB0"/>
    <w:rPr>
      <w:color w:val="605E5C"/>
      <w:shd w:val="clear" w:color="auto" w:fill="E1DFDD"/>
    </w:rPr>
  </w:style>
  <w:style w:type="paragraph" w:customStyle="1" w:styleId="ListBulletParagraphlongtext">
    <w:name w:val="List Bullet Paragraph (long text)"/>
    <w:basedOn w:val="Normal"/>
    <w:qFormat/>
    <w:rsid w:val="00B40DB0"/>
    <w:pPr>
      <w:numPr>
        <w:ilvl w:val="2"/>
        <w:numId w:val="32"/>
      </w:numPr>
      <w:spacing w:line="250" w:lineRule="exact"/>
    </w:pPr>
    <w:rPr>
      <w:noProof/>
    </w:rPr>
  </w:style>
  <w:style w:type="paragraph" w:customStyle="1" w:styleId="ListNumberedParagraphlongtext">
    <w:name w:val="List Numbered Paragraph (long text)"/>
    <w:basedOn w:val="Normal"/>
    <w:qFormat/>
    <w:rsid w:val="00B40DB0"/>
    <w:pPr>
      <w:numPr>
        <w:ilvl w:val="2"/>
        <w:numId w:val="38"/>
      </w:numPr>
    </w:pPr>
    <w:rPr>
      <w:noProof/>
    </w:rPr>
  </w:style>
  <w:style w:type="paragraph" w:customStyle="1" w:styleId="HeadingX3AppendixLevel3">
    <w:name w:val="Heading X3 (Appendix Level 3)"/>
    <w:basedOn w:val="HeadingX2AppendixLevel2"/>
    <w:next w:val="Normal"/>
    <w:qFormat/>
    <w:rsid w:val="00903F6E"/>
    <w:pPr>
      <w:numPr>
        <w:ilvl w:val="2"/>
      </w:numPr>
      <w:tabs>
        <w:tab w:val="clear" w:pos="0"/>
        <w:tab w:val="left" w:pos="340"/>
      </w:tabs>
      <w:outlineLvl w:val="2"/>
    </w:pPr>
    <w:rPr>
      <w:sz w:val="22"/>
      <w:lang w:val="en-US"/>
    </w:rPr>
  </w:style>
  <w:style w:type="paragraph" w:customStyle="1" w:styleId="HeadingX4AppendixLevel4">
    <w:name w:val="Heading X4 (Appendix Level 4)"/>
    <w:basedOn w:val="HeadingX3AppendixLevel3"/>
    <w:next w:val="Normal"/>
    <w:qFormat/>
    <w:rsid w:val="00903F6E"/>
    <w:pPr>
      <w:numPr>
        <w:ilvl w:val="3"/>
      </w:numPr>
      <w:tabs>
        <w:tab w:val="left" w:pos="680"/>
      </w:tabs>
      <w:outlineLvl w:val="3"/>
    </w:pPr>
    <w:rPr>
      <w:sz w:val="20"/>
    </w:rPr>
  </w:style>
  <w:style w:type="paragraph" w:styleId="Caption">
    <w:name w:val="caption"/>
    <w:basedOn w:val="Normal"/>
    <w:next w:val="Normal"/>
    <w:unhideWhenUsed/>
    <w:qFormat/>
    <w:rsid w:val="00BC1E2C"/>
    <w:pPr>
      <w:keepLines/>
      <w:tabs>
        <w:tab w:val="left" w:pos="680"/>
      </w:tabs>
    </w:pPr>
    <w:rPr>
      <w:bCs/>
      <w:i/>
      <w:sz w:val="14"/>
      <w:szCs w:val="20"/>
    </w:rPr>
  </w:style>
  <w:style w:type="paragraph" w:customStyle="1" w:styleId="Topic300">
    <w:name w:val="Topic300"/>
    <w:basedOn w:val="Normal"/>
    <w:semiHidden/>
    <w:rsid w:val="00871024"/>
    <w:pPr>
      <w:keepLines/>
      <w:spacing w:before="0" w:after="0" w:line="240" w:lineRule="auto"/>
      <w:ind w:left="1701" w:right="142" w:hanging="1701"/>
    </w:pPr>
    <w:rPr>
      <w:lang w:val="en-GB"/>
    </w:rPr>
  </w:style>
  <w:style w:type="paragraph" w:customStyle="1" w:styleId="Topic600">
    <w:name w:val="Topic600"/>
    <w:basedOn w:val="Normal"/>
    <w:semiHidden/>
    <w:rsid w:val="00871024"/>
    <w:pPr>
      <w:keepLines/>
      <w:spacing w:before="0" w:after="0" w:line="240" w:lineRule="auto"/>
      <w:ind w:left="3402" w:right="142" w:hanging="3402"/>
    </w:pPr>
    <w:rPr>
      <w:lang w:val="en-GB"/>
    </w:rPr>
  </w:style>
  <w:style w:type="paragraph" w:customStyle="1" w:styleId="Topic900">
    <w:name w:val="Topic900"/>
    <w:basedOn w:val="Normal"/>
    <w:semiHidden/>
    <w:rsid w:val="00871024"/>
    <w:pPr>
      <w:keepLines/>
      <w:spacing w:before="0" w:after="0" w:line="240" w:lineRule="auto"/>
      <w:ind w:left="5103" w:right="142" w:hanging="5103"/>
    </w:pPr>
    <w:rPr>
      <w:lang w:val="en-GB"/>
    </w:rPr>
  </w:style>
  <w:style w:type="paragraph" w:customStyle="1" w:styleId="Topic060">
    <w:name w:val="Topic060"/>
    <w:basedOn w:val="Normal"/>
    <w:semiHidden/>
    <w:rsid w:val="00871024"/>
    <w:pPr>
      <w:keepLines/>
      <w:spacing w:before="0" w:after="0" w:line="240" w:lineRule="auto"/>
      <w:ind w:left="425" w:right="142" w:hanging="425"/>
    </w:pPr>
    <w:rPr>
      <w:lang w:val="en-GB"/>
    </w:rPr>
  </w:style>
  <w:style w:type="paragraph" w:customStyle="1" w:styleId="zOawDeliveryOption">
    <w:name w:val="zOawDeliveryOption"/>
    <w:basedOn w:val="Normal"/>
    <w:semiHidden/>
    <w:rsid w:val="00871024"/>
    <w:pPr>
      <w:spacing w:before="0" w:after="0" w:line="240" w:lineRule="auto"/>
      <w:ind w:right="142"/>
    </w:pPr>
    <w:rPr>
      <w:b/>
      <w:lang w:val="en-GB"/>
    </w:rPr>
  </w:style>
  <w:style w:type="paragraph" w:customStyle="1" w:styleId="zOawDeliveryOption2">
    <w:name w:val="zOawDeliveryOption2"/>
    <w:basedOn w:val="Normal"/>
    <w:semiHidden/>
    <w:rsid w:val="00871024"/>
    <w:pPr>
      <w:spacing w:before="0" w:after="0" w:line="240" w:lineRule="auto"/>
      <w:ind w:right="142"/>
    </w:pPr>
    <w:rPr>
      <w:b/>
      <w:lang w:val="en-GB"/>
    </w:rPr>
  </w:style>
  <w:style w:type="paragraph" w:customStyle="1" w:styleId="zOawRecipient">
    <w:name w:val="zOawRecipient"/>
    <w:basedOn w:val="Normal"/>
    <w:semiHidden/>
    <w:rsid w:val="00871024"/>
    <w:pPr>
      <w:spacing w:before="0" w:after="0" w:line="240" w:lineRule="auto"/>
      <w:ind w:right="142"/>
    </w:pPr>
    <w:rPr>
      <w:lang w:val="en-GB"/>
    </w:rPr>
  </w:style>
  <w:style w:type="paragraph" w:customStyle="1" w:styleId="ListWithCheckboxes">
    <w:name w:val="ListWithCheckboxes"/>
    <w:basedOn w:val="Normal"/>
    <w:semiHidden/>
    <w:rsid w:val="00871024"/>
    <w:pPr>
      <w:tabs>
        <w:tab w:val="num" w:pos="340"/>
      </w:tabs>
      <w:spacing w:before="0" w:after="0" w:line="240" w:lineRule="auto"/>
      <w:ind w:left="340" w:right="142" w:hanging="340"/>
    </w:pPr>
    <w:rPr>
      <w:lang w:val="en-GB"/>
    </w:rPr>
  </w:style>
  <w:style w:type="paragraph" w:customStyle="1" w:styleId="Topic060Line">
    <w:name w:val="Topic060Line"/>
    <w:basedOn w:val="Normal"/>
    <w:semiHidden/>
    <w:rsid w:val="00871024"/>
    <w:pPr>
      <w:tabs>
        <w:tab w:val="right" w:leader="underscore" w:pos="9356"/>
      </w:tabs>
      <w:spacing w:before="0" w:after="0" w:line="240" w:lineRule="auto"/>
      <w:ind w:left="425" w:right="142" w:hanging="425"/>
    </w:pPr>
    <w:rPr>
      <w:lang w:val="en-GB"/>
    </w:rPr>
  </w:style>
  <w:style w:type="paragraph" w:customStyle="1" w:styleId="Topic300Line">
    <w:name w:val="Topic300Line"/>
    <w:basedOn w:val="Normal"/>
    <w:semiHidden/>
    <w:rsid w:val="00871024"/>
    <w:pPr>
      <w:tabs>
        <w:tab w:val="right" w:leader="underscore" w:pos="9356"/>
      </w:tabs>
      <w:spacing w:before="0" w:after="0" w:line="240" w:lineRule="auto"/>
      <w:ind w:left="1701" w:right="142" w:hanging="1701"/>
    </w:pPr>
    <w:rPr>
      <w:lang w:val="en-GB"/>
    </w:rPr>
  </w:style>
  <w:style w:type="paragraph" w:customStyle="1" w:styleId="Topic600Line">
    <w:name w:val="Topic600Line"/>
    <w:basedOn w:val="Normal"/>
    <w:semiHidden/>
    <w:rsid w:val="00871024"/>
    <w:pPr>
      <w:tabs>
        <w:tab w:val="right" w:leader="underscore" w:pos="9356"/>
      </w:tabs>
      <w:spacing w:before="0" w:after="0" w:line="240" w:lineRule="auto"/>
      <w:ind w:left="3402" w:right="142" w:hanging="3402"/>
    </w:pPr>
    <w:rPr>
      <w:lang w:val="en-GB"/>
    </w:rPr>
  </w:style>
  <w:style w:type="paragraph" w:customStyle="1" w:styleId="Topic900Line">
    <w:name w:val="Topic900Line"/>
    <w:basedOn w:val="Normal"/>
    <w:semiHidden/>
    <w:rsid w:val="00871024"/>
    <w:pPr>
      <w:tabs>
        <w:tab w:val="right" w:leader="underscore" w:pos="9356"/>
      </w:tabs>
      <w:spacing w:before="0" w:after="0" w:line="240" w:lineRule="auto"/>
      <w:ind w:left="5103" w:right="142" w:hanging="5103"/>
    </w:pPr>
    <w:rPr>
      <w:lang w:val="en-GB"/>
    </w:rPr>
  </w:style>
  <w:style w:type="paragraph" w:styleId="ListNumber">
    <w:name w:val="List Number"/>
    <w:basedOn w:val="ListBullet"/>
    <w:semiHidden/>
    <w:qFormat/>
    <w:rsid w:val="00871024"/>
  </w:style>
  <w:style w:type="paragraph" w:customStyle="1" w:styleId="CommandLine">
    <w:name w:val="Command Line"/>
    <w:basedOn w:val="Normal"/>
    <w:semiHidden/>
    <w:qFormat/>
    <w:rsid w:val="00871024"/>
    <w:pPr>
      <w:pBdr>
        <w:top w:val="single" w:sz="4" w:space="4" w:color="DDDDDD"/>
        <w:left w:val="single" w:sz="4" w:space="1" w:color="DDDDDD"/>
        <w:bottom w:val="single" w:sz="4" w:space="4" w:color="DDDDDD"/>
        <w:right w:val="single" w:sz="4" w:space="1" w:color="DDDDDD"/>
      </w:pBdr>
      <w:shd w:val="clear" w:color="auto" w:fill="DDDDDD"/>
      <w:tabs>
        <w:tab w:val="left" w:pos="480"/>
        <w:tab w:val="left" w:pos="960"/>
        <w:tab w:val="left" w:pos="1440"/>
        <w:tab w:val="left" w:pos="1920"/>
        <w:tab w:val="left" w:pos="2400"/>
        <w:tab w:val="left" w:pos="2880"/>
        <w:tab w:val="left" w:pos="3360"/>
        <w:tab w:val="left" w:pos="3840"/>
        <w:tab w:val="left" w:pos="4320"/>
      </w:tabs>
      <w:spacing w:before="0" w:after="180" w:line="240" w:lineRule="auto"/>
      <w:ind w:left="57" w:right="57"/>
      <w:contextualSpacing/>
    </w:pPr>
    <w:rPr>
      <w:rFonts w:ascii="Courier New" w:hAnsi="Courier New"/>
      <w:sz w:val="16"/>
      <w:szCs w:val="20"/>
      <w:lang w:val="en-GB" w:eastAsia="en-US"/>
    </w:rPr>
  </w:style>
  <w:style w:type="paragraph" w:customStyle="1" w:styleId="CommandLine1">
    <w:name w:val="Command Line 1"/>
    <w:basedOn w:val="CommandLine"/>
    <w:semiHidden/>
    <w:rsid w:val="00871024"/>
    <w:pPr>
      <w:ind w:left="340"/>
    </w:pPr>
  </w:style>
  <w:style w:type="paragraph" w:customStyle="1" w:styleId="CommandLine2">
    <w:name w:val="Command Line 2"/>
    <w:basedOn w:val="CommandLine"/>
    <w:semiHidden/>
    <w:rsid w:val="00871024"/>
    <w:pPr>
      <w:ind w:left="680"/>
    </w:pPr>
  </w:style>
  <w:style w:type="paragraph" w:styleId="ListBullet">
    <w:name w:val="List Bullet"/>
    <w:basedOn w:val="Normal"/>
    <w:semiHidden/>
    <w:qFormat/>
    <w:rsid w:val="00871024"/>
    <w:pPr>
      <w:spacing w:before="0" w:after="0" w:line="240" w:lineRule="auto"/>
      <w:ind w:left="284" w:right="142" w:hanging="284"/>
    </w:pPr>
    <w:rPr>
      <w:lang w:val="en-GB"/>
    </w:rPr>
  </w:style>
  <w:style w:type="paragraph" w:styleId="ListBullet2">
    <w:name w:val="List Bullet 2"/>
    <w:basedOn w:val="Normal"/>
    <w:semiHidden/>
    <w:qFormat/>
    <w:rsid w:val="00871024"/>
    <w:pPr>
      <w:tabs>
        <w:tab w:val="num" w:pos="2609"/>
      </w:tabs>
      <w:spacing w:before="0" w:after="0" w:line="240" w:lineRule="auto"/>
      <w:ind w:left="568" w:right="142" w:hanging="284"/>
    </w:pPr>
    <w:rPr>
      <w:lang w:val="en-GB"/>
    </w:rPr>
  </w:style>
  <w:style w:type="paragraph" w:styleId="ListBullet3">
    <w:name w:val="List Bullet 3"/>
    <w:basedOn w:val="Normal"/>
    <w:semiHidden/>
    <w:qFormat/>
    <w:rsid w:val="00871024"/>
    <w:pPr>
      <w:tabs>
        <w:tab w:val="num" w:pos="2893"/>
      </w:tabs>
      <w:spacing w:before="0" w:after="0" w:line="240" w:lineRule="auto"/>
      <w:ind w:left="852" w:right="142" w:hanging="284"/>
    </w:pPr>
    <w:rPr>
      <w:lang w:val="en-GB"/>
    </w:rPr>
  </w:style>
  <w:style w:type="paragraph" w:styleId="ListContinue3">
    <w:name w:val="List Continue 3"/>
    <w:basedOn w:val="ListBullet3"/>
    <w:semiHidden/>
    <w:qFormat/>
    <w:rsid w:val="00871024"/>
    <w:pPr>
      <w:tabs>
        <w:tab w:val="clear" w:pos="2893"/>
      </w:tabs>
      <w:ind w:left="851" w:firstLine="0"/>
    </w:pPr>
  </w:style>
  <w:style w:type="paragraph" w:styleId="ListNumber4">
    <w:name w:val="List Number 4"/>
    <w:basedOn w:val="Normal"/>
    <w:semiHidden/>
    <w:rsid w:val="00871024"/>
    <w:pPr>
      <w:spacing w:before="0" w:after="0" w:line="240" w:lineRule="auto"/>
      <w:ind w:left="1136" w:right="142" w:hanging="284"/>
      <w:contextualSpacing/>
    </w:pPr>
    <w:rPr>
      <w:lang w:val="en-GB"/>
    </w:rPr>
  </w:style>
  <w:style w:type="paragraph" w:styleId="ListBullet4">
    <w:name w:val="List Bullet 4"/>
    <w:basedOn w:val="ListNumber4"/>
    <w:semiHidden/>
    <w:rsid w:val="00871024"/>
    <w:pPr>
      <w:tabs>
        <w:tab w:val="num" w:pos="3177"/>
      </w:tabs>
    </w:pPr>
  </w:style>
  <w:style w:type="paragraph" w:styleId="ListNumber5">
    <w:name w:val="List Number 5"/>
    <w:basedOn w:val="Normal"/>
    <w:rsid w:val="00871024"/>
    <w:pPr>
      <w:spacing w:before="0" w:after="0" w:line="240" w:lineRule="auto"/>
      <w:ind w:left="1420" w:right="142" w:hanging="284"/>
      <w:contextualSpacing/>
    </w:pPr>
    <w:rPr>
      <w:lang w:val="en-GB"/>
    </w:rPr>
  </w:style>
  <w:style w:type="paragraph" w:styleId="ListBullet5">
    <w:name w:val="List Bullet 5"/>
    <w:basedOn w:val="ListNumber5"/>
    <w:semiHidden/>
    <w:rsid w:val="00871024"/>
    <w:pPr>
      <w:tabs>
        <w:tab w:val="num" w:pos="3461"/>
      </w:tabs>
    </w:pPr>
  </w:style>
  <w:style w:type="paragraph" w:styleId="ListContinue">
    <w:name w:val="List Continue"/>
    <w:basedOn w:val="Normal"/>
    <w:semiHidden/>
    <w:qFormat/>
    <w:rsid w:val="00871024"/>
    <w:pPr>
      <w:spacing w:before="0" w:after="0" w:line="240" w:lineRule="auto"/>
      <w:ind w:left="284" w:right="142"/>
    </w:pPr>
    <w:rPr>
      <w:lang w:val="en-GB"/>
    </w:rPr>
  </w:style>
  <w:style w:type="paragraph" w:styleId="ListContinue2">
    <w:name w:val="List Continue 2"/>
    <w:basedOn w:val="ListBullet2"/>
    <w:semiHidden/>
    <w:qFormat/>
    <w:rsid w:val="00871024"/>
    <w:pPr>
      <w:tabs>
        <w:tab w:val="clear" w:pos="2609"/>
      </w:tabs>
      <w:ind w:left="567" w:firstLine="0"/>
    </w:pPr>
  </w:style>
  <w:style w:type="paragraph" w:styleId="ListNumber2">
    <w:name w:val="List Number 2"/>
    <w:basedOn w:val="ListBullet2"/>
    <w:qFormat/>
    <w:rsid w:val="00871024"/>
    <w:pPr>
      <w:tabs>
        <w:tab w:val="clear" w:pos="2609"/>
      </w:tabs>
      <w:ind w:left="284"/>
    </w:pPr>
  </w:style>
  <w:style w:type="paragraph" w:styleId="ListNumber3">
    <w:name w:val="List Number 3"/>
    <w:basedOn w:val="ListBullet3"/>
    <w:semiHidden/>
    <w:qFormat/>
    <w:rsid w:val="00871024"/>
    <w:pPr>
      <w:tabs>
        <w:tab w:val="clear" w:pos="2893"/>
      </w:tabs>
      <w:ind w:left="284"/>
    </w:pPr>
  </w:style>
  <w:style w:type="paragraph" w:customStyle="1" w:styleId="CommandLineOutdent">
    <w:name w:val="Command Line Outdent"/>
    <w:basedOn w:val="CommandLine"/>
    <w:semiHidden/>
    <w:qFormat/>
    <w:rsid w:val="00871024"/>
    <w:pPr>
      <w:ind w:left="-2268"/>
    </w:pPr>
  </w:style>
  <w:style w:type="paragraph" w:styleId="ListParagraph">
    <w:name w:val="List Paragraph"/>
    <w:basedOn w:val="Normal"/>
    <w:uiPriority w:val="34"/>
    <w:qFormat/>
    <w:rsid w:val="00871024"/>
    <w:pPr>
      <w:spacing w:before="0" w:after="0" w:line="240" w:lineRule="auto"/>
      <w:ind w:left="720" w:right="142"/>
      <w:contextualSpacing/>
    </w:pPr>
    <w:rPr>
      <w:lang w:val="en-GB"/>
    </w:rPr>
  </w:style>
  <w:style w:type="paragraph" w:customStyle="1" w:styleId="heading100">
    <w:name w:val="heading 10"/>
    <w:basedOn w:val="Normal"/>
    <w:semiHidden/>
    <w:qFormat/>
    <w:rsid w:val="00871024"/>
    <w:pPr>
      <w:spacing w:before="0" w:after="0" w:line="240" w:lineRule="auto"/>
      <w:ind w:right="142"/>
    </w:pPr>
    <w:rPr>
      <w:lang w:val="en-GB"/>
    </w:rPr>
  </w:style>
  <w:style w:type="paragraph" w:customStyle="1" w:styleId="Listc">
    <w:name w:val="List c"/>
    <w:basedOn w:val="ListNumber"/>
    <w:semiHidden/>
    <w:qFormat/>
    <w:rsid w:val="00871024"/>
    <w:rPr>
      <w:lang w:eastAsia="en-US"/>
    </w:rPr>
  </w:style>
  <w:style w:type="paragraph" w:customStyle="1" w:styleId="Captionforfiguresandtables">
    <w:name w:val="Caption      (for figures and tables)"/>
    <w:basedOn w:val="Normal"/>
    <w:next w:val="Normal"/>
    <w:qFormat/>
    <w:rsid w:val="00871024"/>
    <w:pPr>
      <w:keepLines/>
      <w:tabs>
        <w:tab w:val="left" w:pos="680"/>
      </w:tabs>
      <w:spacing w:before="0" w:after="0" w:line="240" w:lineRule="auto"/>
      <w:ind w:right="142"/>
    </w:pPr>
    <w:rPr>
      <w:bCs/>
      <w:i/>
      <w:sz w:val="14"/>
      <w:szCs w:val="20"/>
      <w:lang w:val="en-GB"/>
    </w:rPr>
  </w:style>
  <w:style w:type="paragraph" w:styleId="ListContinue4">
    <w:name w:val="List Continue 4"/>
    <w:basedOn w:val="Normal"/>
    <w:semiHidden/>
    <w:rsid w:val="00871024"/>
    <w:pPr>
      <w:spacing w:before="0" w:after="0" w:line="240" w:lineRule="auto"/>
      <w:ind w:left="1132" w:right="142"/>
      <w:contextualSpacing/>
    </w:pPr>
    <w:rPr>
      <w:lang w:val="en-GB"/>
    </w:rPr>
  </w:style>
  <w:style w:type="paragraph" w:customStyle="1" w:styleId="StyleRefVersion">
    <w:name w:val="StyleRef_Version"/>
    <w:basedOn w:val="Normal"/>
    <w:rsid w:val="00871024"/>
    <w:pPr>
      <w:spacing w:before="0" w:after="0" w:line="240" w:lineRule="auto"/>
      <w:ind w:right="142"/>
    </w:pPr>
    <w:rPr>
      <w:lang w:val="en-GB"/>
    </w:rPr>
  </w:style>
  <w:style w:type="paragraph" w:customStyle="1" w:styleId="TableNormal10">
    <w:name w:val="Table Normal1"/>
    <w:basedOn w:val="Normal"/>
    <w:link w:val="TableNormal1Char"/>
    <w:qFormat/>
    <w:rsid w:val="00871024"/>
    <w:pPr>
      <w:spacing w:before="0" w:after="0" w:line="240" w:lineRule="auto"/>
      <w:ind w:right="142"/>
      <w:jc w:val="center"/>
    </w:pPr>
    <w:rPr>
      <w:rFonts w:ascii="Arial" w:eastAsia="Times New Roman" w:hAnsi="Arial"/>
      <w:color w:val="auto"/>
      <w:sz w:val="14"/>
      <w:szCs w:val="20"/>
      <w:lang w:val="en-GB" w:eastAsia="en-US"/>
    </w:rPr>
  </w:style>
  <w:style w:type="paragraph" w:customStyle="1" w:styleId="Normal-Bold">
    <w:name w:val="Normal-Bold"/>
    <w:basedOn w:val="Normal"/>
    <w:qFormat/>
    <w:rsid w:val="00871024"/>
    <w:pPr>
      <w:spacing w:before="0" w:after="0" w:line="240" w:lineRule="auto"/>
      <w:ind w:right="142"/>
    </w:pPr>
    <w:rPr>
      <w:b/>
      <w:lang w:val="en-GB" w:eastAsia="en-US"/>
    </w:rPr>
  </w:style>
  <w:style w:type="paragraph" w:customStyle="1" w:styleId="StyleRefDate">
    <w:name w:val="StyleRef_Date"/>
    <w:basedOn w:val="Normal"/>
    <w:qFormat/>
    <w:rsid w:val="00871024"/>
    <w:pPr>
      <w:spacing w:before="0" w:after="0" w:line="240" w:lineRule="auto"/>
      <w:ind w:right="142"/>
    </w:pPr>
    <w:rPr>
      <w:lang w:val="en-GB"/>
    </w:rPr>
  </w:style>
  <w:style w:type="paragraph" w:customStyle="1" w:styleId="Default">
    <w:name w:val="Default"/>
    <w:rsid w:val="00871024"/>
    <w:pPr>
      <w:autoSpaceDE w:val="0"/>
      <w:autoSpaceDN w:val="0"/>
      <w:adjustRightInd w:val="0"/>
      <w:spacing w:after="0" w:line="240" w:lineRule="auto"/>
      <w:ind w:right="142"/>
    </w:pPr>
    <w:rPr>
      <w:rFonts w:ascii="Noto Sans" w:eastAsia="BatangChe" w:hAnsi="Noto Sans" w:cs="Noto Sans"/>
      <w:color w:val="000000"/>
      <w:sz w:val="24"/>
      <w:szCs w:val="24"/>
      <w:lang w:val="de-CH" w:eastAsia="de-CH"/>
    </w:rPr>
  </w:style>
  <w:style w:type="character" w:customStyle="1" w:styleId="TableNormal1Char">
    <w:name w:val="Table Normal1 Char"/>
    <w:basedOn w:val="DefaultParagraphFont"/>
    <w:link w:val="TableNormal10"/>
    <w:rsid w:val="00871024"/>
    <w:rPr>
      <w:rFonts w:ascii="Arial" w:eastAsia="Times New Roman" w:hAnsi="Arial" w:cs="Times New Roman"/>
      <w:sz w:val="14"/>
      <w:szCs w:val="20"/>
      <w:lang w:val="en-GB"/>
    </w:rPr>
  </w:style>
  <w:style w:type="table" w:customStyle="1" w:styleId="DCMTableMist">
    <w:name w:val="DCM Table Mist"/>
    <w:basedOn w:val="TableNormal"/>
    <w:uiPriority w:val="99"/>
    <w:qFormat/>
    <w:rsid w:val="00871024"/>
    <w:pPr>
      <w:spacing w:before="80" w:after="80" w:line="240" w:lineRule="auto"/>
      <w:ind w:right="142"/>
    </w:pPr>
    <w:rPr>
      <w:rFonts w:ascii="Arial" w:eastAsiaTheme="minorEastAsia" w:hAnsi="Arial" w:cs="Times New Roman"/>
      <w:sz w:val="16"/>
      <w:szCs w:val="20"/>
    </w:rPr>
    <w:tblPr>
      <w:tblStyleRowBandSize w:val="1"/>
      <w:tblStyleColBandSize w:val="1"/>
      <w:tblInd w:w="108" w:type="dxa"/>
      <w:tblBorders>
        <w:top w:val="single" w:sz="4" w:space="0" w:color="auto"/>
        <w:bottom w:val="single" w:sz="4" w:space="0" w:color="auto"/>
        <w:insideH w:val="single" w:sz="4" w:space="0" w:color="auto"/>
      </w:tblBorders>
    </w:tblPr>
    <w:tblStylePr w:type="firstRow">
      <w:pPr>
        <w:wordWrap/>
        <w:spacing w:beforeLines="0" w:beforeAutospacing="0" w:afterLines="0" w:afterAutospacing="0" w:line="160" w:lineRule="atLeast"/>
        <w:contextualSpacing w:val="0"/>
        <w:jc w:val="left"/>
      </w:pPr>
      <w:rPr>
        <w:rFonts w:ascii="Arial" w:hAnsi="Arial"/>
        <w:b/>
        <w:sz w:val="16"/>
      </w:rPr>
      <w:tblPr/>
      <w:tcPr>
        <w:tcBorders>
          <w:top w:val="nil"/>
        </w:tcBorders>
        <w:shd w:val="clear" w:color="auto" w:fill="FFFFFF"/>
      </w:tcPr>
    </w:tblStylePr>
    <w:tblStylePr w:type="lastRow">
      <w:tblPr/>
      <w:trPr>
        <w:tblHeader/>
      </w:trPr>
      <w:tcPr>
        <w:tcBorders>
          <w:top w:val="nil"/>
          <w:bottom w:val="single" w:sz="12" w:space="0" w:color="auto"/>
        </w:tcBorders>
      </w:tcPr>
    </w:tblStylePr>
    <w:tblStylePr w:type="firstCol">
      <w:tblPr/>
      <w:tcPr>
        <w:shd w:val="clear" w:color="auto" w:fill="FFFFFF"/>
      </w:tcPr>
    </w:tblStylePr>
    <w:tblStylePr w:type="band1Vert">
      <w:tblPr/>
      <w:tcPr>
        <w:shd w:val="clear" w:color="auto" w:fill="E3E3DF"/>
      </w:tcPr>
    </w:tblStylePr>
    <w:tblStylePr w:type="band2Vert">
      <w:tblPr/>
      <w:tcPr>
        <w:shd w:val="clear" w:color="auto" w:fill="D1D2CB"/>
      </w:tcPr>
    </w:tblStylePr>
    <w:tblStylePr w:type="band1Horz">
      <w:tblPr/>
      <w:tcPr>
        <w:shd w:val="clear" w:color="auto" w:fill="FFC000"/>
      </w:tcPr>
    </w:tblStylePr>
  </w:style>
  <w:style w:type="paragraph" w:styleId="Revision">
    <w:name w:val="Revision"/>
    <w:hidden/>
    <w:uiPriority w:val="99"/>
    <w:semiHidden/>
    <w:rsid w:val="00871024"/>
    <w:pPr>
      <w:spacing w:after="0" w:line="240" w:lineRule="auto"/>
      <w:ind w:right="142"/>
    </w:pPr>
    <w:rPr>
      <w:rFonts w:ascii="Noto Sans" w:eastAsia="BatangChe" w:hAnsi="Noto Sans" w:cs="Times New Roman"/>
      <w:color w:val="4E4E4E"/>
      <w:sz w:val="17"/>
      <w:szCs w:val="17"/>
      <w:lang w:eastAsia="de-CH"/>
    </w:rPr>
  </w:style>
  <w:style w:type="paragraph" w:customStyle="1" w:styleId="Legal2L3">
    <w:name w:val="Legal2_L3"/>
    <w:basedOn w:val="Normal"/>
    <w:next w:val="Normal"/>
    <w:rsid w:val="00871024"/>
    <w:pPr>
      <w:widowControl w:val="0"/>
      <w:numPr>
        <w:numId w:val="45"/>
      </w:numPr>
      <w:tabs>
        <w:tab w:val="left" w:pos="1440"/>
      </w:tabs>
      <w:spacing w:before="0" w:after="240" w:line="280" w:lineRule="exact"/>
      <w:ind w:right="142"/>
    </w:pPr>
    <w:rPr>
      <w:rFonts w:ascii="Arial" w:eastAsia="Times New Roman" w:hAnsi="Arial"/>
      <w:snapToGrid w:val="0"/>
      <w:color w:val="auto"/>
      <w:sz w:val="22"/>
      <w:szCs w:val="20"/>
      <w:lang w:val="en-GB" w:eastAsia="en-US"/>
    </w:rPr>
  </w:style>
  <w:style w:type="paragraph" w:customStyle="1" w:styleId="Paragraph-Level-1">
    <w:name w:val="Paragraph-Level-1"/>
    <w:basedOn w:val="Heading1"/>
    <w:next w:val="Normal"/>
    <w:qFormat/>
    <w:rsid w:val="00871024"/>
    <w:pPr>
      <w:numPr>
        <w:numId w:val="0"/>
      </w:numPr>
      <w:spacing w:after="0"/>
      <w:ind w:left="-794" w:right="142"/>
    </w:pPr>
  </w:style>
  <w:style w:type="paragraph" w:customStyle="1" w:styleId="Paragraph-Level-2">
    <w:name w:val="Paragraph-Level-2"/>
    <w:basedOn w:val="ListNumbered1numberedlistbodytext"/>
    <w:next w:val="Normal"/>
    <w:qFormat/>
    <w:rsid w:val="00871024"/>
    <w:pPr>
      <w:numPr>
        <w:numId w:val="0"/>
      </w:numPr>
      <w:spacing w:after="120" w:line="250" w:lineRule="exact"/>
      <w:ind w:left="567" w:right="142" w:hanging="567"/>
      <w:contextualSpacing w:val="0"/>
    </w:pPr>
    <w:rPr>
      <w:lang w:val="en-GB"/>
    </w:rPr>
  </w:style>
  <w:style w:type="paragraph" w:customStyle="1" w:styleId="Paragraph-Level-3">
    <w:name w:val="Paragraph-Level-3"/>
    <w:basedOn w:val="Paragraph-Level-2"/>
    <w:next w:val="Normal"/>
    <w:qFormat/>
    <w:rsid w:val="00871024"/>
    <w:pPr>
      <w:tabs>
        <w:tab w:val="num" w:pos="1134"/>
      </w:tabs>
      <w:spacing w:after="0"/>
      <w:ind w:left="1134"/>
    </w:pPr>
  </w:style>
  <w:style w:type="paragraph" w:customStyle="1" w:styleId="Paragraph-Level-4">
    <w:name w:val="Paragraph-Level-4"/>
    <w:basedOn w:val="Paragraph-Level-3"/>
    <w:next w:val="Normal"/>
    <w:qFormat/>
    <w:rsid w:val="00871024"/>
    <w:pPr>
      <w:tabs>
        <w:tab w:val="clear" w:pos="1134"/>
        <w:tab w:val="num" w:pos="1701"/>
      </w:tabs>
      <w:ind w:left="1701"/>
    </w:pPr>
  </w:style>
  <w:style w:type="paragraph" w:customStyle="1" w:styleId="NummerierterAbschnitt">
    <w:name w:val="Nummerierter Abschnitt"/>
    <w:basedOn w:val="Normal"/>
    <w:uiPriority w:val="1"/>
    <w:qFormat/>
    <w:rsid w:val="00871024"/>
    <w:pPr>
      <w:spacing w:before="0" w:after="0" w:line="240" w:lineRule="atLeast"/>
      <w:ind w:right="142"/>
    </w:pPr>
    <w:rPr>
      <w:rFonts w:asciiTheme="minorHAnsi" w:eastAsiaTheme="minorHAnsi" w:hAnsiTheme="minorHAnsi" w:cstheme="minorBidi"/>
      <w:color w:val="44546A" w:themeColor="text2"/>
      <w:sz w:val="20"/>
      <w:szCs w:val="22"/>
      <w:lang w:val="en-GB" w:eastAsia="en-US"/>
    </w:rPr>
  </w:style>
  <w:style w:type="paragraph" w:styleId="z-TopofForm">
    <w:name w:val="HTML Top of Form"/>
    <w:basedOn w:val="Normal"/>
    <w:next w:val="Normal"/>
    <w:link w:val="z-TopofFormChar"/>
    <w:hidden/>
    <w:uiPriority w:val="99"/>
    <w:semiHidden/>
    <w:unhideWhenUsed/>
    <w:rsid w:val="00D879E1"/>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879E1"/>
    <w:rPr>
      <w:rFonts w:ascii="Arial" w:eastAsia="BatangChe" w:hAnsi="Arial" w:cs="Arial"/>
      <w:vanish/>
      <w:color w:val="4E4E4E"/>
      <w:sz w:val="16"/>
      <w:szCs w:val="16"/>
      <w:lang w:eastAsia="de-CH"/>
    </w:rPr>
  </w:style>
  <w:style w:type="paragraph" w:styleId="z-BottomofForm">
    <w:name w:val="HTML Bottom of Form"/>
    <w:basedOn w:val="Normal"/>
    <w:next w:val="Normal"/>
    <w:link w:val="z-BottomofFormChar"/>
    <w:hidden/>
    <w:uiPriority w:val="99"/>
    <w:semiHidden/>
    <w:unhideWhenUsed/>
    <w:rsid w:val="00D879E1"/>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879E1"/>
    <w:rPr>
      <w:rFonts w:ascii="Arial" w:eastAsia="BatangChe" w:hAnsi="Arial" w:cs="Arial"/>
      <w:vanish/>
      <w:color w:val="4E4E4E"/>
      <w:sz w:val="16"/>
      <w:szCs w:val="16"/>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exfeed.admin@six-group.com"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six-group.com/dam/download/market-data/exfeed/agreements/dda.pdf" TargetMode="External"/><Relationship Id="rId34"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six-group.com/dam/download/market-data/exfeed/agreements/ndiu-agreement-2024_download.pdf" TargetMode="Externa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six-group.com/dam/download/market-data/exfeed/agreements/ndiu-agreement-2024_download.pdf" TargetMode="External"/><Relationship Id="rId29" Type="http://schemas.openxmlformats.org/officeDocument/2006/relationships/hyperlink" Target="mailto:exfeed.admin@six-group.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ix-group.com/dam/download/market-data/exfeed/agreements/dda.pdf" TargetMode="External"/><Relationship Id="rId32" Type="http://schemas.openxmlformats.org/officeDocument/2006/relationships/footer" Target="footer4.xml"/><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six-group.com/dam/download/market-data/exfeed/agreements/service-agreement.doc" TargetMode="External"/><Relationship Id="rId28" Type="http://schemas.openxmlformats.org/officeDocument/2006/relationships/image" Target="media/image3.png"/><Relationship Id="rId36"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s://www.six-group.com/dam/download/market-data/exfeed/agreements/dda.pdf"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six-group.com/dam/download/market-data/exfeed/agreements/letter-of-confirmation_download.pdf" TargetMode="External"/><Relationship Id="rId27" Type="http://schemas.openxmlformats.org/officeDocument/2006/relationships/hyperlink" Target="mailto:exfeed.admin@six-group.com" TargetMode="External"/><Relationship Id="rId30" Type="http://schemas.openxmlformats.org/officeDocument/2006/relationships/header" Target="header4.xml"/><Relationship Id="rId35" Type="http://schemas.openxmlformats.org/officeDocument/2006/relationships/header" Target="header8.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Word365\SSX_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43AEAE6B4D4918AE9E1262C1C94833"/>
        <w:category>
          <w:name w:val="General"/>
          <w:gallery w:val="placeholder"/>
        </w:category>
        <w:types>
          <w:type w:val="bbPlcHdr"/>
        </w:types>
        <w:behaviors>
          <w:behavior w:val="content"/>
        </w:behaviors>
        <w:guid w:val="{2F19B243-CDDB-41D2-A4D9-5970C4CF57E9}"/>
      </w:docPartPr>
      <w:docPartBody>
        <w:p w:rsidR="006B053F" w:rsidRDefault="006B053F">
          <w:pPr>
            <w:pStyle w:val="D743AEAE6B4D4918AE9E1262C1C94833"/>
          </w:pPr>
          <w:r w:rsidRPr="009B2973">
            <w:rPr>
              <w:rStyle w:val="PlaceholderText"/>
            </w:rPr>
            <w:t>[Subject]</w:t>
          </w:r>
        </w:p>
      </w:docPartBody>
    </w:docPart>
    <w:docPart>
      <w:docPartPr>
        <w:name w:val="96AFCD20042041A0B254C620F6F65729"/>
        <w:category>
          <w:name w:val="General"/>
          <w:gallery w:val="placeholder"/>
        </w:category>
        <w:types>
          <w:type w:val="bbPlcHdr"/>
        </w:types>
        <w:behaviors>
          <w:behavior w:val="content"/>
        </w:behaviors>
        <w:guid w:val="{8B1CA448-D469-474C-AB2F-5D97EE1E1119}"/>
      </w:docPartPr>
      <w:docPartBody>
        <w:p w:rsidR="006B053F" w:rsidRDefault="006B053F">
          <w:pPr>
            <w:pStyle w:val="96AFCD20042041A0B254C620F6F65729"/>
          </w:pPr>
          <w:r w:rsidRPr="00455684">
            <w:rPr>
              <w:rStyle w:val="PlaceholderText"/>
            </w:rPr>
            <w:t>[Document Date]</w:t>
          </w:r>
        </w:p>
      </w:docPartBody>
    </w:docPart>
    <w:docPart>
      <w:docPartPr>
        <w:name w:val="913ACDC4D5EB4680BF48881C4E35BF57"/>
        <w:category>
          <w:name w:val="General"/>
          <w:gallery w:val="placeholder"/>
        </w:category>
        <w:types>
          <w:type w:val="bbPlcHdr"/>
        </w:types>
        <w:behaviors>
          <w:behavior w:val="content"/>
        </w:behaviors>
        <w:guid w:val="{2347A45F-56CE-4AFC-8A10-F5A78D26BB96}"/>
      </w:docPartPr>
      <w:docPartBody>
        <w:p w:rsidR="006B053F" w:rsidRDefault="006B053F">
          <w:pPr>
            <w:pStyle w:val="913ACDC4D5EB4680BF48881C4E35BF57"/>
          </w:pPr>
          <w:r w:rsidRPr="009B2973">
            <w:rPr>
              <w:rStyle w:val="PlaceholderText"/>
            </w:rPr>
            <w:t>Choose an item.</w:t>
          </w:r>
        </w:p>
      </w:docPartBody>
    </w:docPart>
    <w:docPart>
      <w:docPartPr>
        <w:name w:val="F642C0AC595A421FA38EDC8876A10BD5"/>
        <w:category>
          <w:name w:val="General"/>
          <w:gallery w:val="placeholder"/>
        </w:category>
        <w:types>
          <w:type w:val="bbPlcHdr"/>
        </w:types>
        <w:behaviors>
          <w:behavior w:val="content"/>
        </w:behaviors>
        <w:guid w:val="{3BEDC5D4-C7DB-4855-B186-3804294044C6}"/>
      </w:docPartPr>
      <w:docPartBody>
        <w:p w:rsidR="006B053F" w:rsidRDefault="006B053F" w:rsidP="006B053F">
          <w:pPr>
            <w:pStyle w:val="F642C0AC595A421FA38EDC8876A10BD5"/>
          </w:pPr>
          <w:r w:rsidRPr="009B2973">
            <w:rPr>
              <w:rStyle w:val="PlaceholderText"/>
            </w:rPr>
            <w:t>[Comments]</w:t>
          </w:r>
        </w:p>
      </w:docPartBody>
    </w:docPart>
    <w:docPart>
      <w:docPartPr>
        <w:name w:val="F5FC74868F884B2A862B20184DAC2149"/>
        <w:category>
          <w:name w:val="General"/>
          <w:gallery w:val="placeholder"/>
        </w:category>
        <w:types>
          <w:type w:val="bbPlcHdr"/>
        </w:types>
        <w:behaviors>
          <w:behavior w:val="content"/>
        </w:behaviors>
        <w:guid w:val="{CFFD6C2A-188F-49EC-9CE4-DEA07D824DCD}"/>
      </w:docPartPr>
      <w:docPartBody>
        <w:p w:rsidR="00997673" w:rsidRDefault="00997673">
          <w:r w:rsidRPr="00C976FC">
            <w:rPr>
              <w:rStyle w:val="PlaceholderText"/>
            </w:rPr>
            <w:t>[Document Date]</w:t>
          </w:r>
        </w:p>
      </w:docPartBody>
    </w:docPart>
    <w:docPart>
      <w:docPartPr>
        <w:name w:val="88C455BEA153417793076F080159A463"/>
        <w:category>
          <w:name w:val="General"/>
          <w:gallery w:val="placeholder"/>
        </w:category>
        <w:types>
          <w:type w:val="bbPlcHdr"/>
        </w:types>
        <w:behaviors>
          <w:behavior w:val="content"/>
        </w:behaviors>
        <w:guid w:val="{5786C7D6-BE99-4601-8E2F-65923931609D}"/>
      </w:docPartPr>
      <w:docPartBody>
        <w:p w:rsidR="00303069" w:rsidRDefault="00BF2F71" w:rsidP="00BF2F71">
          <w:pPr>
            <w:pStyle w:val="88C455BEA153417793076F080159A463"/>
          </w:pPr>
          <w:r>
            <w:rPr>
              <w:rStyle w:val="PlaceholderText"/>
              <w:rFonts w:eastAsiaTheme="minorHAnsi"/>
            </w:rPr>
            <w:t xml:space="preserve">   </w:t>
          </w:r>
        </w:p>
      </w:docPartBody>
    </w:docPart>
    <w:docPart>
      <w:docPartPr>
        <w:name w:val="7E7564F2563D4CF192D64B39A56726F8"/>
        <w:category>
          <w:name w:val="General"/>
          <w:gallery w:val="placeholder"/>
        </w:category>
        <w:types>
          <w:type w:val="bbPlcHdr"/>
        </w:types>
        <w:behaviors>
          <w:behavior w:val="content"/>
        </w:behaviors>
        <w:guid w:val="{1A6A64B3-9373-4A4A-B3F3-C83D11CE5358}"/>
      </w:docPartPr>
      <w:docPartBody>
        <w:p w:rsidR="00303069" w:rsidRDefault="00BF2F71" w:rsidP="00BF2F71">
          <w:pPr>
            <w:pStyle w:val="7E7564F2563D4CF192D64B39A56726F8"/>
          </w:pPr>
          <w:r w:rsidRPr="000568BD">
            <w:rPr>
              <w:rStyle w:val="PlaceholderText"/>
            </w:rPr>
            <w:t>[Company]</w:t>
          </w:r>
        </w:p>
      </w:docPartBody>
    </w:docPart>
    <w:docPart>
      <w:docPartPr>
        <w:name w:val="CA07FCC5B0D743F6AA14690819C0FD7C"/>
        <w:category>
          <w:name w:val="General"/>
          <w:gallery w:val="placeholder"/>
        </w:category>
        <w:types>
          <w:type w:val="bbPlcHdr"/>
        </w:types>
        <w:behaviors>
          <w:behavior w:val="content"/>
        </w:behaviors>
        <w:guid w:val="{7AC3CCCD-45BA-4C22-8443-44F06B5046B5}"/>
      </w:docPartPr>
      <w:docPartBody>
        <w:p w:rsidR="00303069" w:rsidRDefault="00BF2F71" w:rsidP="00BF2F71">
          <w:pPr>
            <w:pStyle w:val="CA07FCC5B0D743F6AA14690819C0FD7C"/>
          </w:pPr>
          <w:r>
            <w:rPr>
              <w:rStyle w:val="PlaceholderText"/>
            </w:rPr>
            <w:t xml:space="preserve">   </w:t>
          </w:r>
        </w:p>
      </w:docPartBody>
    </w:docPart>
    <w:docPart>
      <w:docPartPr>
        <w:name w:val="B319E96938F24A5DB7D836F8C323C621"/>
        <w:category>
          <w:name w:val="General"/>
          <w:gallery w:val="placeholder"/>
        </w:category>
        <w:types>
          <w:type w:val="bbPlcHdr"/>
        </w:types>
        <w:behaviors>
          <w:behavior w:val="content"/>
        </w:behaviors>
        <w:guid w:val="{384FC858-CCEF-4FD6-A319-A743DA643D65}"/>
      </w:docPartPr>
      <w:docPartBody>
        <w:p w:rsidR="00303069" w:rsidRDefault="00303069" w:rsidP="00303069">
          <w:pPr>
            <w:pStyle w:val="B319E96938F24A5DB7D836F8C323C621"/>
          </w:pPr>
          <w:r w:rsidRPr="00325B80">
            <w:rPr>
              <w:rStyle w:val="PlaceholderText"/>
            </w:rPr>
            <w:t>Choose a building block.</w:t>
          </w:r>
        </w:p>
      </w:docPartBody>
    </w:docPart>
    <w:docPart>
      <w:docPartPr>
        <w:name w:val="DA20304BC72D4027AB9E5AB8A1468134"/>
        <w:category>
          <w:name w:val="General"/>
          <w:gallery w:val="placeholder"/>
        </w:category>
        <w:types>
          <w:type w:val="bbPlcHdr"/>
        </w:types>
        <w:behaviors>
          <w:behavior w:val="content"/>
        </w:behaviors>
        <w:guid w:val="{4DE6A5D6-19AE-4BEF-AB28-70CC1CBF666A}"/>
      </w:docPartPr>
      <w:docPartBody>
        <w:p w:rsidR="00303069" w:rsidRDefault="00BF2F71" w:rsidP="00BF2F71">
          <w:pPr>
            <w:pStyle w:val="DA20304BC72D4027AB9E5AB8A1468134"/>
          </w:pPr>
          <w:r>
            <w:rPr>
              <w:rStyle w:val="PlaceholderText"/>
              <w:rFonts w:eastAsiaTheme="minorHAnsi"/>
            </w:rPr>
            <w:t xml:space="preserve">   </w:t>
          </w:r>
        </w:p>
      </w:docPartBody>
    </w:docPart>
    <w:docPart>
      <w:docPartPr>
        <w:name w:val="D55500B5414B4AE998E3E697001EB176"/>
        <w:category>
          <w:name w:val="General"/>
          <w:gallery w:val="placeholder"/>
        </w:category>
        <w:types>
          <w:type w:val="bbPlcHdr"/>
        </w:types>
        <w:behaviors>
          <w:behavior w:val="content"/>
        </w:behaviors>
        <w:guid w:val="{499902C6-95B3-463C-8607-8566DC7E073B}"/>
      </w:docPartPr>
      <w:docPartBody>
        <w:p w:rsidR="00303069" w:rsidRDefault="00BF2F71" w:rsidP="00BF2F71">
          <w:pPr>
            <w:pStyle w:val="D55500B5414B4AE998E3E697001EB176"/>
          </w:pPr>
          <w:r>
            <w:rPr>
              <w:rStyle w:val="PlaceholderText"/>
              <w:rFonts w:eastAsiaTheme="minorHAnsi"/>
            </w:rPr>
            <w:t xml:space="preserve">   </w:t>
          </w:r>
        </w:p>
      </w:docPartBody>
    </w:docPart>
    <w:docPart>
      <w:docPartPr>
        <w:name w:val="81B1EEF3BFCE4F41BED6DD5615972B3C"/>
        <w:category>
          <w:name w:val="General"/>
          <w:gallery w:val="placeholder"/>
        </w:category>
        <w:types>
          <w:type w:val="bbPlcHdr"/>
        </w:types>
        <w:behaviors>
          <w:behavior w:val="content"/>
        </w:behaviors>
        <w:guid w:val="{5E6158EA-A746-4A56-AACC-D59604A198DC}"/>
      </w:docPartPr>
      <w:docPartBody>
        <w:p w:rsidR="00303069" w:rsidRDefault="00BF2F71" w:rsidP="00BF2F71">
          <w:pPr>
            <w:pStyle w:val="81B1EEF3BFCE4F41BED6DD5615972B3C"/>
          </w:pPr>
          <w:r>
            <w:rPr>
              <w:rStyle w:val="PlaceholderText"/>
              <w:rFonts w:eastAsiaTheme="minorHAnsi"/>
            </w:rPr>
            <w:t xml:space="preserve">   </w:t>
          </w:r>
        </w:p>
      </w:docPartBody>
    </w:docPart>
    <w:docPart>
      <w:docPartPr>
        <w:name w:val="E513DBEB1EB343D9830BDCC9146682D7"/>
        <w:category>
          <w:name w:val="General"/>
          <w:gallery w:val="placeholder"/>
        </w:category>
        <w:types>
          <w:type w:val="bbPlcHdr"/>
        </w:types>
        <w:behaviors>
          <w:behavior w:val="content"/>
        </w:behaviors>
        <w:guid w:val="{9BDAB69F-D582-4C9A-819A-7267A60E0B06}"/>
      </w:docPartPr>
      <w:docPartBody>
        <w:p w:rsidR="00303069" w:rsidRDefault="00BF2F71" w:rsidP="00BF2F71">
          <w:pPr>
            <w:pStyle w:val="E513DBEB1EB343D9830BDCC9146682D7"/>
          </w:pPr>
          <w:r>
            <w:rPr>
              <w:rStyle w:val="PlaceholderText"/>
              <w:rFonts w:eastAsiaTheme="minorHAnsi"/>
            </w:rPr>
            <w:t xml:space="preserve">   </w:t>
          </w:r>
        </w:p>
      </w:docPartBody>
    </w:docPart>
    <w:docPart>
      <w:docPartPr>
        <w:name w:val="249F4ED6344943B1A4566D83B67B9D27"/>
        <w:category>
          <w:name w:val="General"/>
          <w:gallery w:val="placeholder"/>
        </w:category>
        <w:types>
          <w:type w:val="bbPlcHdr"/>
        </w:types>
        <w:behaviors>
          <w:behavior w:val="content"/>
        </w:behaviors>
        <w:guid w:val="{4F853B1F-BD5A-488D-8619-3B28FBCFBC91}"/>
      </w:docPartPr>
      <w:docPartBody>
        <w:p w:rsidR="00303069" w:rsidRDefault="00BF2F71" w:rsidP="00BF2F71">
          <w:pPr>
            <w:pStyle w:val="249F4ED6344943B1A4566D83B67B9D27"/>
          </w:pPr>
          <w:r>
            <w:rPr>
              <w:rStyle w:val="PlaceholderText"/>
              <w:rFonts w:eastAsiaTheme="minorHAnsi"/>
            </w:rPr>
            <w:t xml:space="preserve">   </w:t>
          </w:r>
        </w:p>
      </w:docPartBody>
    </w:docPart>
    <w:docPart>
      <w:docPartPr>
        <w:name w:val="660B4C0347374B0D8A39F66A693375F7"/>
        <w:category>
          <w:name w:val="General"/>
          <w:gallery w:val="placeholder"/>
        </w:category>
        <w:types>
          <w:type w:val="bbPlcHdr"/>
        </w:types>
        <w:behaviors>
          <w:behavior w:val="content"/>
        </w:behaviors>
        <w:guid w:val="{6B4E0B1C-5D70-45D8-A4F1-1B21FEDA1734}"/>
      </w:docPartPr>
      <w:docPartBody>
        <w:p w:rsidR="00303069" w:rsidRDefault="00BF2F71" w:rsidP="00BF2F71">
          <w:pPr>
            <w:pStyle w:val="660B4C0347374B0D8A39F66A693375F7"/>
          </w:pPr>
          <w:r>
            <w:rPr>
              <w:rStyle w:val="PlaceholderText"/>
              <w:rFonts w:eastAsiaTheme="minorHAnsi"/>
            </w:rPr>
            <w:t xml:space="preserve">   </w:t>
          </w:r>
        </w:p>
      </w:docPartBody>
    </w:docPart>
    <w:docPart>
      <w:docPartPr>
        <w:name w:val="E848AAABF88C40DDB53753D2F3ACAFD0"/>
        <w:category>
          <w:name w:val="General"/>
          <w:gallery w:val="placeholder"/>
        </w:category>
        <w:types>
          <w:type w:val="bbPlcHdr"/>
        </w:types>
        <w:behaviors>
          <w:behavior w:val="content"/>
        </w:behaviors>
        <w:guid w:val="{68DF952C-0DC8-413C-BF52-00E5A03A63E8}"/>
      </w:docPartPr>
      <w:docPartBody>
        <w:p w:rsidR="00303069" w:rsidRDefault="00BF2F71" w:rsidP="00BF2F71">
          <w:pPr>
            <w:pStyle w:val="E848AAABF88C40DDB53753D2F3ACAFD0"/>
          </w:pPr>
          <w:r>
            <w:rPr>
              <w:rStyle w:val="PlaceholderText"/>
              <w:rFonts w:eastAsiaTheme="minorHAnsi"/>
            </w:rPr>
            <w:t xml:space="preserve">   </w:t>
          </w:r>
        </w:p>
      </w:docPartBody>
    </w:docPart>
    <w:docPart>
      <w:docPartPr>
        <w:name w:val="B751A6AC1A5E403598F58ABA3BF199C3"/>
        <w:category>
          <w:name w:val="General"/>
          <w:gallery w:val="placeholder"/>
        </w:category>
        <w:types>
          <w:type w:val="bbPlcHdr"/>
        </w:types>
        <w:behaviors>
          <w:behavior w:val="content"/>
        </w:behaviors>
        <w:guid w:val="{6146A98F-637B-4F84-B0A7-3A593A7C4ADD}"/>
      </w:docPartPr>
      <w:docPartBody>
        <w:p w:rsidR="00303069" w:rsidRDefault="00BF2F71" w:rsidP="00BF2F71">
          <w:pPr>
            <w:pStyle w:val="B751A6AC1A5E403598F58ABA3BF199C3"/>
          </w:pPr>
          <w:r>
            <w:rPr>
              <w:rStyle w:val="PlaceholderText"/>
              <w:rFonts w:eastAsiaTheme="minorHAnsi"/>
            </w:rPr>
            <w:t xml:space="preserve">   </w:t>
          </w:r>
        </w:p>
      </w:docPartBody>
    </w:docPart>
    <w:docPart>
      <w:docPartPr>
        <w:name w:val="E667CE59A7F74D82920108E8C23D8297"/>
        <w:category>
          <w:name w:val="General"/>
          <w:gallery w:val="placeholder"/>
        </w:category>
        <w:types>
          <w:type w:val="bbPlcHdr"/>
        </w:types>
        <w:behaviors>
          <w:behavior w:val="content"/>
        </w:behaviors>
        <w:guid w:val="{600B4CAA-5900-4DE1-BD65-41FB744DA88B}"/>
      </w:docPartPr>
      <w:docPartBody>
        <w:p w:rsidR="00303069" w:rsidRDefault="00BF2F71" w:rsidP="00BF2F71">
          <w:pPr>
            <w:pStyle w:val="E667CE59A7F74D82920108E8C23D8297"/>
          </w:pPr>
          <w:r>
            <w:rPr>
              <w:rStyle w:val="PlaceholderText"/>
              <w:rFonts w:eastAsiaTheme="minorHAnsi"/>
            </w:rPr>
            <w:t xml:space="preserve">   </w:t>
          </w:r>
        </w:p>
      </w:docPartBody>
    </w:docPart>
    <w:docPart>
      <w:docPartPr>
        <w:name w:val="4D05254C3E9D4527B7FE872D9DCBD30F"/>
        <w:category>
          <w:name w:val="General"/>
          <w:gallery w:val="placeholder"/>
        </w:category>
        <w:types>
          <w:type w:val="bbPlcHdr"/>
        </w:types>
        <w:behaviors>
          <w:behavior w:val="content"/>
        </w:behaviors>
        <w:guid w:val="{E2AE6CAB-54CA-4026-BE86-8DB725E2B8A6}"/>
      </w:docPartPr>
      <w:docPartBody>
        <w:p w:rsidR="00887A48" w:rsidRDefault="00BF2F71" w:rsidP="00BF2F71">
          <w:pPr>
            <w:pStyle w:val="4D05254C3E9D4527B7FE872D9DCBD30F"/>
          </w:pPr>
          <w:r>
            <w:rPr>
              <w:rStyle w:val="PlaceholderText"/>
              <w:rFonts w:eastAsiaTheme="minorHAnsi"/>
            </w:rPr>
            <w:t xml:space="preserve">   </w:t>
          </w:r>
        </w:p>
      </w:docPartBody>
    </w:docPart>
    <w:docPart>
      <w:docPartPr>
        <w:name w:val="294D7A7E52884C8DBB72B357C8F5CB6F"/>
        <w:category>
          <w:name w:val="General"/>
          <w:gallery w:val="placeholder"/>
        </w:category>
        <w:types>
          <w:type w:val="bbPlcHdr"/>
        </w:types>
        <w:behaviors>
          <w:behavior w:val="content"/>
        </w:behaviors>
        <w:guid w:val="{D7D0F111-8C0D-445E-AC6D-116244D7B420}"/>
      </w:docPartPr>
      <w:docPartBody>
        <w:p w:rsidR="00887A48" w:rsidRDefault="00BF2F71" w:rsidP="00BF2F71">
          <w:pPr>
            <w:pStyle w:val="294D7A7E52884C8DBB72B357C8F5CB6F"/>
          </w:pPr>
          <w:r>
            <w:rPr>
              <w:rStyle w:val="PlaceholderText"/>
              <w:rFonts w:eastAsiaTheme="minorHAnsi"/>
            </w:rPr>
            <w:t xml:space="preserve">   </w:t>
          </w:r>
        </w:p>
      </w:docPartBody>
    </w:docPart>
    <w:docPart>
      <w:docPartPr>
        <w:name w:val="503FD1FA4D0D435A95541322BAAE4D37"/>
        <w:category>
          <w:name w:val="General"/>
          <w:gallery w:val="placeholder"/>
        </w:category>
        <w:types>
          <w:type w:val="bbPlcHdr"/>
        </w:types>
        <w:behaviors>
          <w:behavior w:val="content"/>
        </w:behaviors>
        <w:guid w:val="{E4C9D007-9D19-4B20-8F2C-2F69568513C9}"/>
      </w:docPartPr>
      <w:docPartBody>
        <w:p w:rsidR="00887A48" w:rsidRDefault="00BF2F71" w:rsidP="00BF2F71">
          <w:pPr>
            <w:pStyle w:val="503FD1FA4D0D435A95541322BAAE4D37"/>
          </w:pPr>
          <w:r>
            <w:rPr>
              <w:rStyle w:val="PlaceholderText"/>
              <w:rFonts w:eastAsiaTheme="minorHAnsi"/>
            </w:rPr>
            <w:t xml:space="preserve">   </w:t>
          </w:r>
        </w:p>
      </w:docPartBody>
    </w:docPart>
    <w:docPart>
      <w:docPartPr>
        <w:name w:val="C6454C33D5FA445186ABD120EA799436"/>
        <w:category>
          <w:name w:val="General"/>
          <w:gallery w:val="placeholder"/>
        </w:category>
        <w:types>
          <w:type w:val="bbPlcHdr"/>
        </w:types>
        <w:behaviors>
          <w:behavior w:val="content"/>
        </w:behaviors>
        <w:guid w:val="{11834C6B-CD07-4C51-AEB0-0ECD5CF869B8}"/>
      </w:docPartPr>
      <w:docPartBody>
        <w:p w:rsidR="00887A48" w:rsidRDefault="00BF2F71" w:rsidP="00BF2F71">
          <w:pPr>
            <w:pStyle w:val="C6454C33D5FA445186ABD120EA799436"/>
          </w:pPr>
          <w:r>
            <w:rPr>
              <w:rStyle w:val="PlaceholderText"/>
              <w:rFonts w:eastAsiaTheme="minorHAnsi"/>
            </w:rPr>
            <w:t xml:space="preserve">   </w:t>
          </w:r>
        </w:p>
      </w:docPartBody>
    </w:docPart>
    <w:docPart>
      <w:docPartPr>
        <w:name w:val="3A50903B5630492B813469919F2C171A"/>
        <w:category>
          <w:name w:val="General"/>
          <w:gallery w:val="placeholder"/>
        </w:category>
        <w:types>
          <w:type w:val="bbPlcHdr"/>
        </w:types>
        <w:behaviors>
          <w:behavior w:val="content"/>
        </w:behaviors>
        <w:guid w:val="{F825564B-F092-484B-B644-AE964D84415D}"/>
      </w:docPartPr>
      <w:docPartBody>
        <w:p w:rsidR="00887A48" w:rsidRDefault="00BF2F71" w:rsidP="00BF2F71">
          <w:pPr>
            <w:pStyle w:val="3A50903B5630492B813469919F2C171A"/>
          </w:pPr>
          <w:r>
            <w:rPr>
              <w:rStyle w:val="PlaceholderText"/>
              <w:rFonts w:eastAsiaTheme="minorHAnsi"/>
            </w:rPr>
            <w:t xml:space="preserve">   </w:t>
          </w:r>
        </w:p>
      </w:docPartBody>
    </w:docPart>
    <w:docPart>
      <w:docPartPr>
        <w:name w:val="1F0E51028CD24A8C994DBA08EC4AED5E"/>
        <w:category>
          <w:name w:val="General"/>
          <w:gallery w:val="placeholder"/>
        </w:category>
        <w:types>
          <w:type w:val="bbPlcHdr"/>
        </w:types>
        <w:behaviors>
          <w:behavior w:val="content"/>
        </w:behaviors>
        <w:guid w:val="{6A66EB83-BAD6-4549-B64B-EC08E8B54510}"/>
      </w:docPartPr>
      <w:docPartBody>
        <w:p w:rsidR="00887A48" w:rsidRDefault="00BF2F71" w:rsidP="00BF2F71">
          <w:pPr>
            <w:pStyle w:val="1F0E51028CD24A8C994DBA08EC4AED5E"/>
          </w:pPr>
          <w:r>
            <w:rPr>
              <w:rStyle w:val="PlaceholderText"/>
              <w:rFonts w:eastAsiaTheme="minorHAnsi"/>
            </w:rPr>
            <w:t xml:space="preserve">   </w:t>
          </w:r>
        </w:p>
      </w:docPartBody>
    </w:docPart>
    <w:docPart>
      <w:docPartPr>
        <w:name w:val="1B1D07E3653945AD923E64B03088BA7D"/>
        <w:category>
          <w:name w:val="General"/>
          <w:gallery w:val="placeholder"/>
        </w:category>
        <w:types>
          <w:type w:val="bbPlcHdr"/>
        </w:types>
        <w:behaviors>
          <w:behavior w:val="content"/>
        </w:behaviors>
        <w:guid w:val="{5410EBFB-056D-48F0-A72E-9D15FB3464D4}"/>
      </w:docPartPr>
      <w:docPartBody>
        <w:p w:rsidR="00887A48" w:rsidRDefault="00BF2F71" w:rsidP="00BF2F71">
          <w:pPr>
            <w:pStyle w:val="1B1D07E3653945AD923E64B03088BA7D"/>
          </w:pPr>
          <w:r>
            <w:rPr>
              <w:rStyle w:val="PlaceholderText"/>
              <w:rFonts w:eastAsiaTheme="minorHAnsi"/>
            </w:rPr>
            <w:t xml:space="preserve">   </w:t>
          </w:r>
        </w:p>
      </w:docPartBody>
    </w:docPart>
    <w:docPart>
      <w:docPartPr>
        <w:name w:val="3EA4C33D87C04BC0AD3D799EA09D9207"/>
        <w:category>
          <w:name w:val="General"/>
          <w:gallery w:val="placeholder"/>
        </w:category>
        <w:types>
          <w:type w:val="bbPlcHdr"/>
        </w:types>
        <w:behaviors>
          <w:behavior w:val="content"/>
        </w:behaviors>
        <w:guid w:val="{317EC0C3-FC1A-4C5B-9EA1-8E374D95E29C}"/>
      </w:docPartPr>
      <w:docPartBody>
        <w:p w:rsidR="00887A48" w:rsidRDefault="00BF2F71" w:rsidP="00BF2F71">
          <w:pPr>
            <w:pStyle w:val="3EA4C33D87C04BC0AD3D799EA09D9207"/>
          </w:pPr>
          <w:r>
            <w:rPr>
              <w:rStyle w:val="PlaceholderText"/>
              <w:rFonts w:eastAsiaTheme="minorHAnsi"/>
            </w:rPr>
            <w:t xml:space="preserve">   </w:t>
          </w:r>
        </w:p>
      </w:docPartBody>
    </w:docPart>
    <w:docPart>
      <w:docPartPr>
        <w:name w:val="93E07A52FDD14323A28252A5F3055EC3"/>
        <w:category>
          <w:name w:val="General"/>
          <w:gallery w:val="placeholder"/>
        </w:category>
        <w:types>
          <w:type w:val="bbPlcHdr"/>
        </w:types>
        <w:behaviors>
          <w:behavior w:val="content"/>
        </w:behaviors>
        <w:guid w:val="{E5A64420-83FE-42AC-855E-23CC8D13A88C}"/>
      </w:docPartPr>
      <w:docPartBody>
        <w:p w:rsidR="00887A48" w:rsidRDefault="00BF2F71" w:rsidP="00BF2F71">
          <w:pPr>
            <w:pStyle w:val="93E07A52FDD14323A28252A5F3055EC3"/>
          </w:pPr>
          <w:r>
            <w:rPr>
              <w:rStyle w:val="PlaceholderText"/>
              <w:rFonts w:eastAsiaTheme="minorHAnsi"/>
            </w:rPr>
            <w:t xml:space="preserve">   </w:t>
          </w:r>
        </w:p>
      </w:docPartBody>
    </w:docPart>
    <w:docPart>
      <w:docPartPr>
        <w:name w:val="CAE71A355C10465C938CE6B4943A9EF6"/>
        <w:category>
          <w:name w:val="General"/>
          <w:gallery w:val="placeholder"/>
        </w:category>
        <w:types>
          <w:type w:val="bbPlcHdr"/>
        </w:types>
        <w:behaviors>
          <w:behavior w:val="content"/>
        </w:behaviors>
        <w:guid w:val="{EBD5E3E5-B096-46D9-B847-91F92F829A3B}"/>
      </w:docPartPr>
      <w:docPartBody>
        <w:p w:rsidR="00887A48" w:rsidRDefault="00BF2F71" w:rsidP="00BF2F71">
          <w:pPr>
            <w:pStyle w:val="CAE71A355C10465C938CE6B4943A9EF6"/>
          </w:pPr>
          <w:r>
            <w:rPr>
              <w:rStyle w:val="PlaceholderText"/>
              <w:rFonts w:eastAsiaTheme="minorHAnsi"/>
            </w:rPr>
            <w:t xml:space="preserve">   </w:t>
          </w:r>
        </w:p>
      </w:docPartBody>
    </w:docPart>
    <w:docPart>
      <w:docPartPr>
        <w:name w:val="5C0ECFF98A434E39800F32005B72DCB3"/>
        <w:category>
          <w:name w:val="General"/>
          <w:gallery w:val="placeholder"/>
        </w:category>
        <w:types>
          <w:type w:val="bbPlcHdr"/>
        </w:types>
        <w:behaviors>
          <w:behavior w:val="content"/>
        </w:behaviors>
        <w:guid w:val="{F3F85490-CCF8-4691-971E-146E752A0706}"/>
      </w:docPartPr>
      <w:docPartBody>
        <w:p w:rsidR="00887A48" w:rsidRDefault="00BF2F71" w:rsidP="00BF2F71">
          <w:pPr>
            <w:pStyle w:val="5C0ECFF98A434E39800F32005B72DCB3"/>
          </w:pPr>
          <w:r>
            <w:rPr>
              <w:rStyle w:val="PlaceholderText"/>
              <w:rFonts w:eastAsiaTheme="minorHAnsi"/>
            </w:rPr>
            <w:t xml:space="preserve">   </w:t>
          </w:r>
        </w:p>
      </w:docPartBody>
    </w:docPart>
    <w:docPart>
      <w:docPartPr>
        <w:name w:val="9796FEEF89784B408E8B4E6823AF71B9"/>
        <w:category>
          <w:name w:val="General"/>
          <w:gallery w:val="placeholder"/>
        </w:category>
        <w:types>
          <w:type w:val="bbPlcHdr"/>
        </w:types>
        <w:behaviors>
          <w:behavior w:val="content"/>
        </w:behaviors>
        <w:guid w:val="{2B2B1B77-C4C5-4BC2-8FDA-B58AF6675A91}"/>
      </w:docPartPr>
      <w:docPartBody>
        <w:p w:rsidR="00887A48" w:rsidRDefault="00BF2F71" w:rsidP="00BF2F71">
          <w:pPr>
            <w:pStyle w:val="9796FEEF89784B408E8B4E6823AF71B9"/>
          </w:pPr>
          <w:r>
            <w:rPr>
              <w:rStyle w:val="PlaceholderText"/>
              <w:rFonts w:eastAsiaTheme="minorHAnsi"/>
            </w:rPr>
            <w:t xml:space="preserve">   </w:t>
          </w:r>
        </w:p>
      </w:docPartBody>
    </w:docPart>
    <w:docPart>
      <w:docPartPr>
        <w:name w:val="7DF740D5E8EF49929DF84D457D4F4AB2"/>
        <w:category>
          <w:name w:val="General"/>
          <w:gallery w:val="placeholder"/>
        </w:category>
        <w:types>
          <w:type w:val="bbPlcHdr"/>
        </w:types>
        <w:behaviors>
          <w:behavior w:val="content"/>
        </w:behaviors>
        <w:guid w:val="{9FBB1419-BC62-4BB5-85C5-8EEE6A9E734A}"/>
      </w:docPartPr>
      <w:docPartBody>
        <w:p w:rsidR="00887A48" w:rsidRDefault="00BF2F71" w:rsidP="00BF2F71">
          <w:pPr>
            <w:pStyle w:val="7DF740D5E8EF49929DF84D457D4F4AB2"/>
          </w:pPr>
          <w:r>
            <w:rPr>
              <w:rStyle w:val="PlaceholderText"/>
              <w:rFonts w:eastAsiaTheme="minorHAnsi"/>
            </w:rPr>
            <w:t xml:space="preserve">   </w:t>
          </w:r>
        </w:p>
      </w:docPartBody>
    </w:docPart>
    <w:docPart>
      <w:docPartPr>
        <w:name w:val="BF78228D15D14A0E926BFD6EE56D7644"/>
        <w:category>
          <w:name w:val="General"/>
          <w:gallery w:val="placeholder"/>
        </w:category>
        <w:types>
          <w:type w:val="bbPlcHdr"/>
        </w:types>
        <w:behaviors>
          <w:behavior w:val="content"/>
        </w:behaviors>
        <w:guid w:val="{C3759405-14D6-4E98-BDC3-5019F26906C1}"/>
      </w:docPartPr>
      <w:docPartBody>
        <w:p w:rsidR="00887A48" w:rsidRDefault="00BF2F71" w:rsidP="00BF2F71">
          <w:pPr>
            <w:pStyle w:val="BF78228D15D14A0E926BFD6EE56D7644"/>
          </w:pPr>
          <w:r>
            <w:rPr>
              <w:rStyle w:val="PlaceholderText"/>
              <w:rFonts w:eastAsiaTheme="minorHAnsi"/>
            </w:rPr>
            <w:t xml:space="preserve">   </w:t>
          </w:r>
        </w:p>
      </w:docPartBody>
    </w:docPart>
    <w:docPart>
      <w:docPartPr>
        <w:name w:val="07B4E7DA605D4B8AA900E1BE9E42D5AF"/>
        <w:category>
          <w:name w:val="General"/>
          <w:gallery w:val="placeholder"/>
        </w:category>
        <w:types>
          <w:type w:val="bbPlcHdr"/>
        </w:types>
        <w:behaviors>
          <w:behavior w:val="content"/>
        </w:behaviors>
        <w:guid w:val="{BB55F2A3-2822-4956-94B0-FD70D62A2C77}"/>
      </w:docPartPr>
      <w:docPartBody>
        <w:p w:rsidR="00887A48" w:rsidRDefault="00BF2F71" w:rsidP="00BF2F71">
          <w:pPr>
            <w:pStyle w:val="07B4E7DA605D4B8AA900E1BE9E42D5AF"/>
          </w:pPr>
          <w:r>
            <w:rPr>
              <w:rStyle w:val="PlaceholderText"/>
              <w:rFonts w:eastAsiaTheme="minorHAnsi"/>
            </w:rPr>
            <w:t xml:space="preserve">   </w:t>
          </w:r>
        </w:p>
      </w:docPartBody>
    </w:docPart>
    <w:docPart>
      <w:docPartPr>
        <w:name w:val="ECA6D99699D446D9AB0328F5A4799018"/>
        <w:category>
          <w:name w:val="General"/>
          <w:gallery w:val="placeholder"/>
        </w:category>
        <w:types>
          <w:type w:val="bbPlcHdr"/>
        </w:types>
        <w:behaviors>
          <w:behavior w:val="content"/>
        </w:behaviors>
        <w:guid w:val="{2FB8765B-CEE0-4614-A925-DE9DBF85C116}"/>
      </w:docPartPr>
      <w:docPartBody>
        <w:p w:rsidR="00887A48" w:rsidRDefault="00BF2F71" w:rsidP="00BF2F71">
          <w:pPr>
            <w:pStyle w:val="ECA6D99699D446D9AB0328F5A4799018"/>
          </w:pPr>
          <w:r>
            <w:rPr>
              <w:rStyle w:val="PlaceholderText"/>
              <w:rFonts w:eastAsiaTheme="minorHAnsi"/>
            </w:rPr>
            <w:t xml:space="preserve">   </w:t>
          </w:r>
        </w:p>
      </w:docPartBody>
    </w:docPart>
    <w:docPart>
      <w:docPartPr>
        <w:name w:val="0C68E2833582476C8D14E98BD5D823BD"/>
        <w:category>
          <w:name w:val="General"/>
          <w:gallery w:val="placeholder"/>
        </w:category>
        <w:types>
          <w:type w:val="bbPlcHdr"/>
        </w:types>
        <w:behaviors>
          <w:behavior w:val="content"/>
        </w:behaviors>
        <w:guid w:val="{6118D82F-C35D-4F09-9E6A-234ED7271A7D}"/>
      </w:docPartPr>
      <w:docPartBody>
        <w:p w:rsidR="00887A48" w:rsidRDefault="00BF2F71" w:rsidP="00BF2F71">
          <w:pPr>
            <w:pStyle w:val="0C68E2833582476C8D14E98BD5D823BD"/>
          </w:pPr>
          <w:r>
            <w:rPr>
              <w:rStyle w:val="PlaceholderText"/>
              <w:rFonts w:eastAsiaTheme="minorHAnsi"/>
            </w:rPr>
            <w:t xml:space="preserve">   </w:t>
          </w:r>
        </w:p>
      </w:docPartBody>
    </w:docPart>
    <w:docPart>
      <w:docPartPr>
        <w:name w:val="0D4C7CCDCEEC458397E73CE443436A7C"/>
        <w:category>
          <w:name w:val="General"/>
          <w:gallery w:val="placeholder"/>
        </w:category>
        <w:types>
          <w:type w:val="bbPlcHdr"/>
        </w:types>
        <w:behaviors>
          <w:behavior w:val="content"/>
        </w:behaviors>
        <w:guid w:val="{E6228073-E462-4E70-B037-B57DE036ED64}"/>
      </w:docPartPr>
      <w:docPartBody>
        <w:p w:rsidR="00887A48" w:rsidRDefault="00BF2F71" w:rsidP="00BF2F71">
          <w:pPr>
            <w:pStyle w:val="0D4C7CCDCEEC458397E73CE443436A7C"/>
          </w:pPr>
          <w:r>
            <w:rPr>
              <w:rStyle w:val="PlaceholderText"/>
              <w:rFonts w:eastAsiaTheme="minorHAnsi"/>
            </w:rPr>
            <w:t xml:space="preserve">   </w:t>
          </w:r>
        </w:p>
      </w:docPartBody>
    </w:docPart>
    <w:docPart>
      <w:docPartPr>
        <w:name w:val="68E73A7F0CA34069900019F3CB7F8DD5"/>
        <w:category>
          <w:name w:val="General"/>
          <w:gallery w:val="placeholder"/>
        </w:category>
        <w:types>
          <w:type w:val="bbPlcHdr"/>
        </w:types>
        <w:behaviors>
          <w:behavior w:val="content"/>
        </w:behaviors>
        <w:guid w:val="{B2C93BD0-D528-4AE4-ACF3-C667471BCC54}"/>
      </w:docPartPr>
      <w:docPartBody>
        <w:p w:rsidR="00887A48" w:rsidRDefault="00BF2F71" w:rsidP="00BF2F71">
          <w:pPr>
            <w:pStyle w:val="68E73A7F0CA34069900019F3CB7F8DD5"/>
          </w:pPr>
          <w:r>
            <w:rPr>
              <w:rStyle w:val="PlaceholderText"/>
              <w:rFonts w:eastAsiaTheme="minorHAnsi"/>
            </w:rPr>
            <w:t xml:space="preserve">   </w:t>
          </w:r>
        </w:p>
      </w:docPartBody>
    </w:docPart>
    <w:docPart>
      <w:docPartPr>
        <w:name w:val="38190642A8C84E8A9DDCD4C90E2E250F"/>
        <w:category>
          <w:name w:val="General"/>
          <w:gallery w:val="placeholder"/>
        </w:category>
        <w:types>
          <w:type w:val="bbPlcHdr"/>
        </w:types>
        <w:behaviors>
          <w:behavior w:val="content"/>
        </w:behaviors>
        <w:guid w:val="{6740D06B-C7E4-48FB-B60A-3FC0DA32DA25}"/>
      </w:docPartPr>
      <w:docPartBody>
        <w:p w:rsidR="00887A48" w:rsidRDefault="00BF2F71" w:rsidP="00BF2F71">
          <w:pPr>
            <w:pStyle w:val="38190642A8C84E8A9DDCD4C90E2E250F"/>
          </w:pPr>
          <w:r>
            <w:rPr>
              <w:rStyle w:val="PlaceholderText"/>
              <w:rFonts w:eastAsiaTheme="minorHAnsi"/>
            </w:rPr>
            <w:t xml:space="preserve">   </w:t>
          </w:r>
        </w:p>
      </w:docPartBody>
    </w:docPart>
    <w:docPart>
      <w:docPartPr>
        <w:name w:val="CBA4F14C6EF447ED82AD2A899BEB1287"/>
        <w:category>
          <w:name w:val="General"/>
          <w:gallery w:val="placeholder"/>
        </w:category>
        <w:types>
          <w:type w:val="bbPlcHdr"/>
        </w:types>
        <w:behaviors>
          <w:behavior w:val="content"/>
        </w:behaviors>
        <w:guid w:val="{55FBD4EF-7AD5-4BD9-AD29-66203932EFEB}"/>
      </w:docPartPr>
      <w:docPartBody>
        <w:p w:rsidR="00887A48" w:rsidRDefault="00BF2F71" w:rsidP="00BF2F71">
          <w:pPr>
            <w:pStyle w:val="CBA4F14C6EF447ED82AD2A899BEB1287"/>
          </w:pPr>
          <w:r>
            <w:rPr>
              <w:rStyle w:val="PlaceholderText"/>
              <w:rFonts w:eastAsiaTheme="minorHAnsi"/>
            </w:rPr>
            <w:t xml:space="preserve">   </w:t>
          </w:r>
        </w:p>
      </w:docPartBody>
    </w:docPart>
    <w:docPart>
      <w:docPartPr>
        <w:name w:val="8AA33F3F472A4363A6EA8251EF0D20B6"/>
        <w:category>
          <w:name w:val="General"/>
          <w:gallery w:val="placeholder"/>
        </w:category>
        <w:types>
          <w:type w:val="bbPlcHdr"/>
        </w:types>
        <w:behaviors>
          <w:behavior w:val="content"/>
        </w:behaviors>
        <w:guid w:val="{231ACFB3-2912-4E2F-BEFA-BE32E8CEF199}"/>
      </w:docPartPr>
      <w:docPartBody>
        <w:p w:rsidR="00887A48" w:rsidRDefault="00BF2F71" w:rsidP="00BF2F71">
          <w:pPr>
            <w:pStyle w:val="8AA33F3F472A4363A6EA8251EF0D20B6"/>
          </w:pPr>
          <w:r>
            <w:rPr>
              <w:rStyle w:val="PlaceholderText"/>
              <w:rFonts w:eastAsiaTheme="minorHAnsi"/>
            </w:rPr>
            <w:t xml:space="preserve">   </w:t>
          </w:r>
        </w:p>
      </w:docPartBody>
    </w:docPart>
    <w:docPart>
      <w:docPartPr>
        <w:name w:val="5BA9BB1CE4264A31A56A5C265DFE36AE"/>
        <w:category>
          <w:name w:val="General"/>
          <w:gallery w:val="placeholder"/>
        </w:category>
        <w:types>
          <w:type w:val="bbPlcHdr"/>
        </w:types>
        <w:behaviors>
          <w:behavior w:val="content"/>
        </w:behaviors>
        <w:guid w:val="{E641F87E-178A-4A57-91C0-14200EA5B2C2}"/>
      </w:docPartPr>
      <w:docPartBody>
        <w:p w:rsidR="00887A48" w:rsidRDefault="00BF2F71" w:rsidP="00BF2F71">
          <w:pPr>
            <w:pStyle w:val="5BA9BB1CE4264A31A56A5C265DFE36AE"/>
          </w:pPr>
          <w:r>
            <w:rPr>
              <w:rStyle w:val="PlaceholderText"/>
              <w:rFonts w:eastAsiaTheme="minorHAnsi"/>
            </w:rPr>
            <w:t xml:space="preserve">   </w:t>
          </w:r>
        </w:p>
      </w:docPartBody>
    </w:docPart>
    <w:docPart>
      <w:docPartPr>
        <w:name w:val="91E47E8135B640019E92BC20EBFE21F1"/>
        <w:category>
          <w:name w:val="General"/>
          <w:gallery w:val="placeholder"/>
        </w:category>
        <w:types>
          <w:type w:val="bbPlcHdr"/>
        </w:types>
        <w:behaviors>
          <w:behavior w:val="content"/>
        </w:behaviors>
        <w:guid w:val="{CA0A3232-551A-4D9C-AA8B-C46BE2508BA4}"/>
      </w:docPartPr>
      <w:docPartBody>
        <w:p w:rsidR="00887A48" w:rsidRDefault="00BF2F71" w:rsidP="00BF2F71">
          <w:pPr>
            <w:pStyle w:val="91E47E8135B640019E92BC20EBFE21F1"/>
          </w:pPr>
          <w:r>
            <w:rPr>
              <w:rStyle w:val="PlaceholderText"/>
              <w:rFonts w:eastAsiaTheme="minorHAnsi"/>
            </w:rPr>
            <w:t xml:space="preserve">   </w:t>
          </w:r>
        </w:p>
      </w:docPartBody>
    </w:docPart>
    <w:docPart>
      <w:docPartPr>
        <w:name w:val="8C06B03815EC4487913BF6AD30D56A3B"/>
        <w:category>
          <w:name w:val="General"/>
          <w:gallery w:val="placeholder"/>
        </w:category>
        <w:types>
          <w:type w:val="bbPlcHdr"/>
        </w:types>
        <w:behaviors>
          <w:behavior w:val="content"/>
        </w:behaviors>
        <w:guid w:val="{1692B357-9596-4D3D-80AC-69333214E5CB}"/>
      </w:docPartPr>
      <w:docPartBody>
        <w:p w:rsidR="00887A48" w:rsidRDefault="00BF2F71" w:rsidP="00BF2F71">
          <w:pPr>
            <w:pStyle w:val="8C06B03815EC4487913BF6AD30D56A3B"/>
          </w:pPr>
          <w:r>
            <w:rPr>
              <w:rStyle w:val="PlaceholderText"/>
              <w:rFonts w:eastAsiaTheme="minorHAnsi"/>
            </w:rPr>
            <w:t xml:space="preserve">   </w:t>
          </w:r>
        </w:p>
      </w:docPartBody>
    </w:docPart>
    <w:docPart>
      <w:docPartPr>
        <w:name w:val="A7BA3AE941AE4DAFB4F7FB2E5E55465C"/>
        <w:category>
          <w:name w:val="General"/>
          <w:gallery w:val="placeholder"/>
        </w:category>
        <w:types>
          <w:type w:val="bbPlcHdr"/>
        </w:types>
        <w:behaviors>
          <w:behavior w:val="content"/>
        </w:behaviors>
        <w:guid w:val="{AE4C09A0-8BD2-4574-904D-D94036937363}"/>
      </w:docPartPr>
      <w:docPartBody>
        <w:p w:rsidR="00887A48" w:rsidRDefault="00BF2F71" w:rsidP="00BF2F71">
          <w:pPr>
            <w:pStyle w:val="A7BA3AE941AE4DAFB4F7FB2E5E55465C"/>
          </w:pPr>
          <w:r>
            <w:rPr>
              <w:rStyle w:val="PlaceholderText"/>
              <w:rFonts w:eastAsiaTheme="minorHAnsi"/>
            </w:rPr>
            <w:t xml:space="preserve">   </w:t>
          </w:r>
        </w:p>
      </w:docPartBody>
    </w:docPart>
    <w:docPart>
      <w:docPartPr>
        <w:name w:val="143CCA1E9B4443499939E1F4B3D35775"/>
        <w:category>
          <w:name w:val="General"/>
          <w:gallery w:val="placeholder"/>
        </w:category>
        <w:types>
          <w:type w:val="bbPlcHdr"/>
        </w:types>
        <w:behaviors>
          <w:behavior w:val="content"/>
        </w:behaviors>
        <w:guid w:val="{F6E0EDF0-5F93-4DC2-BD49-31994512E5C6}"/>
      </w:docPartPr>
      <w:docPartBody>
        <w:p w:rsidR="00887A48" w:rsidRDefault="00BF2F71" w:rsidP="00BF2F71">
          <w:pPr>
            <w:pStyle w:val="143CCA1E9B4443499939E1F4B3D35775"/>
          </w:pPr>
          <w:r>
            <w:rPr>
              <w:rStyle w:val="PlaceholderText"/>
              <w:rFonts w:eastAsiaTheme="minorHAnsi"/>
            </w:rPr>
            <w:t xml:space="preserve">   </w:t>
          </w:r>
        </w:p>
      </w:docPartBody>
    </w:docPart>
    <w:docPart>
      <w:docPartPr>
        <w:name w:val="953718584733492E99C656384E30A98A"/>
        <w:category>
          <w:name w:val="General"/>
          <w:gallery w:val="placeholder"/>
        </w:category>
        <w:types>
          <w:type w:val="bbPlcHdr"/>
        </w:types>
        <w:behaviors>
          <w:behavior w:val="content"/>
        </w:behaviors>
        <w:guid w:val="{36DB2374-0A0A-4D69-B6A7-F4C3428BAA53}"/>
      </w:docPartPr>
      <w:docPartBody>
        <w:p w:rsidR="00887A48" w:rsidRDefault="00BF2F71" w:rsidP="00BF2F71">
          <w:pPr>
            <w:pStyle w:val="953718584733492E99C656384E30A98A"/>
          </w:pPr>
          <w:r>
            <w:rPr>
              <w:rStyle w:val="PlaceholderText"/>
              <w:rFonts w:eastAsiaTheme="minorHAnsi"/>
            </w:rPr>
            <w:t xml:space="preserve">   </w:t>
          </w:r>
        </w:p>
      </w:docPartBody>
    </w:docPart>
    <w:docPart>
      <w:docPartPr>
        <w:name w:val="6EEA4411BAE748A7AA7DC4A35B9E4B81"/>
        <w:category>
          <w:name w:val="General"/>
          <w:gallery w:val="placeholder"/>
        </w:category>
        <w:types>
          <w:type w:val="bbPlcHdr"/>
        </w:types>
        <w:behaviors>
          <w:behavior w:val="content"/>
        </w:behaviors>
        <w:guid w:val="{EC726C7B-6D01-4CF4-B8FD-E5D594594BA7}"/>
      </w:docPartPr>
      <w:docPartBody>
        <w:p w:rsidR="00887A48" w:rsidRDefault="00BF2F71" w:rsidP="00BF2F71">
          <w:pPr>
            <w:pStyle w:val="6EEA4411BAE748A7AA7DC4A35B9E4B81"/>
          </w:pPr>
          <w:r>
            <w:rPr>
              <w:rStyle w:val="PlaceholderText"/>
              <w:rFonts w:eastAsiaTheme="minorHAnsi"/>
            </w:rPr>
            <w:t xml:space="preserve">   </w:t>
          </w:r>
        </w:p>
      </w:docPartBody>
    </w:docPart>
    <w:docPart>
      <w:docPartPr>
        <w:name w:val="01B130667350443F92661641980503CA"/>
        <w:category>
          <w:name w:val="General"/>
          <w:gallery w:val="placeholder"/>
        </w:category>
        <w:types>
          <w:type w:val="bbPlcHdr"/>
        </w:types>
        <w:behaviors>
          <w:behavior w:val="content"/>
        </w:behaviors>
        <w:guid w:val="{C43B9BE2-E853-4450-BCF4-A2361137B645}"/>
      </w:docPartPr>
      <w:docPartBody>
        <w:p w:rsidR="00887A48" w:rsidRDefault="00BF2F71" w:rsidP="00BF2F71">
          <w:pPr>
            <w:pStyle w:val="01B130667350443F92661641980503CA"/>
          </w:pPr>
          <w:r>
            <w:rPr>
              <w:rStyle w:val="PlaceholderText"/>
              <w:rFonts w:eastAsiaTheme="minorHAnsi"/>
            </w:rPr>
            <w:t xml:space="preserve">   </w:t>
          </w:r>
        </w:p>
      </w:docPartBody>
    </w:docPart>
    <w:docPart>
      <w:docPartPr>
        <w:name w:val="E9C05E7BA42F42F596DFEB2C95070F93"/>
        <w:category>
          <w:name w:val="General"/>
          <w:gallery w:val="placeholder"/>
        </w:category>
        <w:types>
          <w:type w:val="bbPlcHdr"/>
        </w:types>
        <w:behaviors>
          <w:behavior w:val="content"/>
        </w:behaviors>
        <w:guid w:val="{CD5DB7FF-48AC-47E5-A233-B6FDEDF313F5}"/>
      </w:docPartPr>
      <w:docPartBody>
        <w:p w:rsidR="00887A48" w:rsidRDefault="00BF2F71" w:rsidP="00BF2F71">
          <w:pPr>
            <w:pStyle w:val="E9C05E7BA42F42F596DFEB2C95070F93"/>
          </w:pPr>
          <w:r>
            <w:rPr>
              <w:rStyle w:val="PlaceholderText"/>
              <w:rFonts w:eastAsiaTheme="minorHAnsi"/>
            </w:rPr>
            <w:t xml:space="preserve">   </w:t>
          </w:r>
        </w:p>
      </w:docPartBody>
    </w:docPart>
    <w:docPart>
      <w:docPartPr>
        <w:name w:val="46FEC995D012469DBC8EDF8750B0F542"/>
        <w:category>
          <w:name w:val="General"/>
          <w:gallery w:val="placeholder"/>
        </w:category>
        <w:types>
          <w:type w:val="bbPlcHdr"/>
        </w:types>
        <w:behaviors>
          <w:behavior w:val="content"/>
        </w:behaviors>
        <w:guid w:val="{55A1E8BA-D0A8-469A-94C1-C48316918B71}"/>
      </w:docPartPr>
      <w:docPartBody>
        <w:p w:rsidR="00887A48" w:rsidRDefault="00BF2F71" w:rsidP="00BF2F71">
          <w:pPr>
            <w:pStyle w:val="46FEC995D012469DBC8EDF8750B0F542"/>
          </w:pPr>
          <w:r>
            <w:rPr>
              <w:rStyle w:val="PlaceholderText"/>
              <w:rFonts w:eastAsiaTheme="minorHAnsi"/>
            </w:rPr>
            <w:t xml:space="preserve">   </w:t>
          </w:r>
        </w:p>
      </w:docPartBody>
    </w:docPart>
    <w:docPart>
      <w:docPartPr>
        <w:name w:val="39EC34F0AE7541548175CA0CE627A81D"/>
        <w:category>
          <w:name w:val="General"/>
          <w:gallery w:val="placeholder"/>
        </w:category>
        <w:types>
          <w:type w:val="bbPlcHdr"/>
        </w:types>
        <w:behaviors>
          <w:behavior w:val="content"/>
        </w:behaviors>
        <w:guid w:val="{4516D575-FFD5-4DBF-A8CA-087D12E1C1E2}"/>
      </w:docPartPr>
      <w:docPartBody>
        <w:p w:rsidR="00887A48" w:rsidRDefault="00BF2F71" w:rsidP="00BF2F71">
          <w:pPr>
            <w:pStyle w:val="39EC34F0AE7541548175CA0CE627A81D"/>
          </w:pPr>
          <w:r>
            <w:rPr>
              <w:rStyle w:val="PlaceholderText"/>
              <w:rFonts w:eastAsiaTheme="minorHAnsi"/>
            </w:rPr>
            <w:t xml:space="preserve">   </w:t>
          </w:r>
        </w:p>
      </w:docPartBody>
    </w:docPart>
    <w:docPart>
      <w:docPartPr>
        <w:name w:val="89277EFB456B410FBD985C31A442940B"/>
        <w:category>
          <w:name w:val="General"/>
          <w:gallery w:val="placeholder"/>
        </w:category>
        <w:types>
          <w:type w:val="bbPlcHdr"/>
        </w:types>
        <w:behaviors>
          <w:behavior w:val="content"/>
        </w:behaviors>
        <w:guid w:val="{555E6C38-97C6-4745-BDE9-293B123A31A5}"/>
      </w:docPartPr>
      <w:docPartBody>
        <w:p w:rsidR="00887A48" w:rsidRDefault="00BF2F71" w:rsidP="00BF2F71">
          <w:pPr>
            <w:pStyle w:val="89277EFB456B410FBD985C31A442940B"/>
          </w:pPr>
          <w:r>
            <w:rPr>
              <w:rStyle w:val="PlaceholderText"/>
              <w:rFonts w:eastAsiaTheme="minorHAnsi"/>
            </w:rPr>
            <w:t xml:space="preserve">   </w:t>
          </w:r>
        </w:p>
      </w:docPartBody>
    </w:docPart>
    <w:docPart>
      <w:docPartPr>
        <w:name w:val="8BBFB96DEABF4D1796DE9B3F1B0B75F8"/>
        <w:category>
          <w:name w:val="General"/>
          <w:gallery w:val="placeholder"/>
        </w:category>
        <w:types>
          <w:type w:val="bbPlcHdr"/>
        </w:types>
        <w:behaviors>
          <w:behavior w:val="content"/>
        </w:behaviors>
        <w:guid w:val="{F7E7BD99-ACAA-41B9-9455-B4FCF31F0ACF}"/>
      </w:docPartPr>
      <w:docPartBody>
        <w:p w:rsidR="00887A48" w:rsidRDefault="00BF2F71" w:rsidP="00BF2F71">
          <w:pPr>
            <w:pStyle w:val="8BBFB96DEABF4D1796DE9B3F1B0B75F8"/>
          </w:pPr>
          <w:r>
            <w:rPr>
              <w:rStyle w:val="PlaceholderText"/>
              <w:rFonts w:eastAsiaTheme="minorHAnsi"/>
            </w:rPr>
            <w:t xml:space="preserve">   </w:t>
          </w:r>
        </w:p>
      </w:docPartBody>
    </w:docPart>
    <w:docPart>
      <w:docPartPr>
        <w:name w:val="65F686D70BE4440F8FDF4E993823F38A"/>
        <w:category>
          <w:name w:val="General"/>
          <w:gallery w:val="placeholder"/>
        </w:category>
        <w:types>
          <w:type w:val="bbPlcHdr"/>
        </w:types>
        <w:behaviors>
          <w:behavior w:val="content"/>
        </w:behaviors>
        <w:guid w:val="{4249439B-3369-4A85-A669-2404231B99BE}"/>
      </w:docPartPr>
      <w:docPartBody>
        <w:p w:rsidR="00887A48" w:rsidRDefault="00BF2F71" w:rsidP="00BF2F71">
          <w:pPr>
            <w:pStyle w:val="65F686D70BE4440F8FDF4E993823F38A"/>
          </w:pPr>
          <w:r>
            <w:rPr>
              <w:rStyle w:val="PlaceholderText"/>
              <w:rFonts w:eastAsiaTheme="minorHAnsi"/>
            </w:rPr>
            <w:t xml:space="preserve">   </w:t>
          </w:r>
        </w:p>
      </w:docPartBody>
    </w:docPart>
    <w:docPart>
      <w:docPartPr>
        <w:name w:val="159BD6D0E42244459B119D9C8C75BADF"/>
        <w:category>
          <w:name w:val="General"/>
          <w:gallery w:val="placeholder"/>
        </w:category>
        <w:types>
          <w:type w:val="bbPlcHdr"/>
        </w:types>
        <w:behaviors>
          <w:behavior w:val="content"/>
        </w:behaviors>
        <w:guid w:val="{8877745B-4042-44D7-BDAA-D1EA61BDACAB}"/>
      </w:docPartPr>
      <w:docPartBody>
        <w:p w:rsidR="00887A48" w:rsidRDefault="00BF2F71" w:rsidP="00BF2F71">
          <w:pPr>
            <w:pStyle w:val="159BD6D0E42244459B119D9C8C75BADF"/>
          </w:pPr>
          <w:r>
            <w:rPr>
              <w:rStyle w:val="PlaceholderText"/>
              <w:rFonts w:eastAsiaTheme="minorHAnsi"/>
            </w:rPr>
            <w:t xml:space="preserve">   </w:t>
          </w:r>
        </w:p>
      </w:docPartBody>
    </w:docPart>
    <w:docPart>
      <w:docPartPr>
        <w:name w:val="8BE686294ECE42FC9249A487B6E50101"/>
        <w:category>
          <w:name w:val="General"/>
          <w:gallery w:val="placeholder"/>
        </w:category>
        <w:types>
          <w:type w:val="bbPlcHdr"/>
        </w:types>
        <w:behaviors>
          <w:behavior w:val="content"/>
        </w:behaviors>
        <w:guid w:val="{E7E8C7A1-3C96-4DF7-BD91-CBEAFCBB8B69}"/>
      </w:docPartPr>
      <w:docPartBody>
        <w:p w:rsidR="00887A48" w:rsidRDefault="00BF2F71" w:rsidP="00BF2F71">
          <w:pPr>
            <w:pStyle w:val="8BE686294ECE42FC9249A487B6E50101"/>
          </w:pPr>
          <w:r>
            <w:rPr>
              <w:rStyle w:val="PlaceholderText"/>
              <w:rFonts w:eastAsiaTheme="minorHAnsi"/>
            </w:rPr>
            <w:t xml:space="preserve">   </w:t>
          </w:r>
        </w:p>
      </w:docPartBody>
    </w:docPart>
    <w:docPart>
      <w:docPartPr>
        <w:name w:val="1421ECAE6C8E459293044F3B54C93D58"/>
        <w:category>
          <w:name w:val="General"/>
          <w:gallery w:val="placeholder"/>
        </w:category>
        <w:types>
          <w:type w:val="bbPlcHdr"/>
        </w:types>
        <w:behaviors>
          <w:behavior w:val="content"/>
        </w:behaviors>
        <w:guid w:val="{F07A9382-7BA7-4A30-8C0F-1EBD218DDE52}"/>
      </w:docPartPr>
      <w:docPartBody>
        <w:p w:rsidR="00887A48" w:rsidRDefault="00BF2F71" w:rsidP="00BF2F71">
          <w:pPr>
            <w:pStyle w:val="1421ECAE6C8E459293044F3B54C93D58"/>
          </w:pPr>
          <w:r>
            <w:rPr>
              <w:rStyle w:val="PlaceholderText"/>
              <w:rFonts w:eastAsiaTheme="minorHAnsi"/>
            </w:rPr>
            <w:t xml:space="preserve">   </w:t>
          </w:r>
        </w:p>
      </w:docPartBody>
    </w:docPart>
    <w:docPart>
      <w:docPartPr>
        <w:name w:val="0BFD75822B2D4CE894D9707463D6BC82"/>
        <w:category>
          <w:name w:val="General"/>
          <w:gallery w:val="placeholder"/>
        </w:category>
        <w:types>
          <w:type w:val="bbPlcHdr"/>
        </w:types>
        <w:behaviors>
          <w:behavior w:val="content"/>
        </w:behaviors>
        <w:guid w:val="{5EFB2C7D-EAF2-417F-AEF2-2DEA0526C561}"/>
      </w:docPartPr>
      <w:docPartBody>
        <w:p w:rsidR="00887A48" w:rsidRDefault="00BF2F71" w:rsidP="00BF2F71">
          <w:pPr>
            <w:pStyle w:val="0BFD75822B2D4CE894D9707463D6BC82"/>
          </w:pPr>
          <w:r>
            <w:rPr>
              <w:rStyle w:val="PlaceholderText"/>
              <w:rFonts w:eastAsiaTheme="minorHAnsi"/>
            </w:rPr>
            <w:t xml:space="preserve">   </w:t>
          </w:r>
        </w:p>
      </w:docPartBody>
    </w:docPart>
    <w:docPart>
      <w:docPartPr>
        <w:name w:val="CEDCA93C98C141179C1B00F2801B8EBB"/>
        <w:category>
          <w:name w:val="General"/>
          <w:gallery w:val="placeholder"/>
        </w:category>
        <w:types>
          <w:type w:val="bbPlcHdr"/>
        </w:types>
        <w:behaviors>
          <w:behavior w:val="content"/>
        </w:behaviors>
        <w:guid w:val="{BBB548AE-A6F2-41D8-BB4F-67B8F50F1319}"/>
      </w:docPartPr>
      <w:docPartBody>
        <w:p w:rsidR="00887A48" w:rsidRDefault="00BF2F71" w:rsidP="00BF2F71">
          <w:pPr>
            <w:pStyle w:val="CEDCA93C98C141179C1B00F2801B8EBB"/>
          </w:pPr>
          <w:r>
            <w:rPr>
              <w:rStyle w:val="PlaceholderText"/>
              <w:rFonts w:eastAsiaTheme="minorHAnsi"/>
            </w:rPr>
            <w:t xml:space="preserve">   </w:t>
          </w:r>
        </w:p>
      </w:docPartBody>
    </w:docPart>
    <w:docPart>
      <w:docPartPr>
        <w:name w:val="0F334A1E82064726BAD3A5A2AD8E1E13"/>
        <w:category>
          <w:name w:val="General"/>
          <w:gallery w:val="placeholder"/>
        </w:category>
        <w:types>
          <w:type w:val="bbPlcHdr"/>
        </w:types>
        <w:behaviors>
          <w:behavior w:val="content"/>
        </w:behaviors>
        <w:guid w:val="{26B81531-5A89-442D-B214-54A3CB3D19F4}"/>
      </w:docPartPr>
      <w:docPartBody>
        <w:p w:rsidR="00887A48" w:rsidRDefault="00BF2F71" w:rsidP="00BF2F71">
          <w:pPr>
            <w:pStyle w:val="0F334A1E82064726BAD3A5A2AD8E1E13"/>
          </w:pPr>
          <w:r>
            <w:rPr>
              <w:rStyle w:val="PlaceholderText"/>
              <w:rFonts w:eastAsiaTheme="minorHAnsi"/>
            </w:rPr>
            <w:t xml:space="preserve">   </w:t>
          </w:r>
        </w:p>
      </w:docPartBody>
    </w:docPart>
    <w:docPart>
      <w:docPartPr>
        <w:name w:val="B1388D16E8A14C1281B86BB21BADB3DF"/>
        <w:category>
          <w:name w:val="General"/>
          <w:gallery w:val="placeholder"/>
        </w:category>
        <w:types>
          <w:type w:val="bbPlcHdr"/>
        </w:types>
        <w:behaviors>
          <w:behavior w:val="content"/>
        </w:behaviors>
        <w:guid w:val="{127F3F2F-8165-4143-8074-5A8EA056AA68}"/>
      </w:docPartPr>
      <w:docPartBody>
        <w:p w:rsidR="00887A48" w:rsidRDefault="00BF2F71" w:rsidP="00BF2F71">
          <w:pPr>
            <w:pStyle w:val="B1388D16E8A14C1281B86BB21BADB3DF"/>
          </w:pPr>
          <w:r>
            <w:rPr>
              <w:rStyle w:val="PlaceholderText"/>
              <w:rFonts w:eastAsiaTheme="minorHAnsi"/>
            </w:rPr>
            <w:t xml:space="preserve">   </w:t>
          </w:r>
        </w:p>
      </w:docPartBody>
    </w:docPart>
    <w:docPart>
      <w:docPartPr>
        <w:name w:val="DE0418E8AB4A460E99AB9B37A064F0FD"/>
        <w:category>
          <w:name w:val="General"/>
          <w:gallery w:val="placeholder"/>
        </w:category>
        <w:types>
          <w:type w:val="bbPlcHdr"/>
        </w:types>
        <w:behaviors>
          <w:behavior w:val="content"/>
        </w:behaviors>
        <w:guid w:val="{8D832468-8A52-420D-AEBA-1AC16BB1B47A}"/>
      </w:docPartPr>
      <w:docPartBody>
        <w:p w:rsidR="00887A48" w:rsidRDefault="00BF2F71" w:rsidP="00BF2F71">
          <w:pPr>
            <w:pStyle w:val="DE0418E8AB4A460E99AB9B37A064F0FD"/>
          </w:pPr>
          <w:r>
            <w:rPr>
              <w:rStyle w:val="PlaceholderText"/>
              <w:rFonts w:eastAsiaTheme="minorHAnsi"/>
            </w:rPr>
            <w:t xml:space="preserve">   </w:t>
          </w:r>
        </w:p>
      </w:docPartBody>
    </w:docPart>
    <w:docPart>
      <w:docPartPr>
        <w:name w:val="6137B296C0B54D978031D2798DD8329E"/>
        <w:category>
          <w:name w:val="General"/>
          <w:gallery w:val="placeholder"/>
        </w:category>
        <w:types>
          <w:type w:val="bbPlcHdr"/>
        </w:types>
        <w:behaviors>
          <w:behavior w:val="content"/>
        </w:behaviors>
        <w:guid w:val="{58F5E832-A1B5-4BB6-B8FC-001BD22776C1}"/>
      </w:docPartPr>
      <w:docPartBody>
        <w:p w:rsidR="00887A48" w:rsidRDefault="00BF2F71" w:rsidP="00BF2F71">
          <w:pPr>
            <w:pStyle w:val="6137B296C0B54D978031D2798DD8329E"/>
          </w:pPr>
          <w:r>
            <w:rPr>
              <w:rStyle w:val="PlaceholderText"/>
              <w:rFonts w:eastAsiaTheme="minorHAnsi"/>
            </w:rPr>
            <w:t xml:space="preserve">   </w:t>
          </w:r>
        </w:p>
      </w:docPartBody>
    </w:docPart>
    <w:docPart>
      <w:docPartPr>
        <w:name w:val="329862A985394F059706C191456CBF39"/>
        <w:category>
          <w:name w:val="General"/>
          <w:gallery w:val="placeholder"/>
        </w:category>
        <w:types>
          <w:type w:val="bbPlcHdr"/>
        </w:types>
        <w:behaviors>
          <w:behavior w:val="content"/>
        </w:behaviors>
        <w:guid w:val="{7EBF978C-9F0A-4819-A7E3-B5D444777BC2}"/>
      </w:docPartPr>
      <w:docPartBody>
        <w:p w:rsidR="00887A48" w:rsidRDefault="00BF2F71" w:rsidP="00BF2F71">
          <w:pPr>
            <w:pStyle w:val="329862A985394F059706C191456CBF39"/>
          </w:pPr>
          <w:r>
            <w:rPr>
              <w:rStyle w:val="PlaceholderText"/>
              <w:rFonts w:eastAsiaTheme="minorHAnsi"/>
            </w:rPr>
            <w:t xml:space="preserve">   </w:t>
          </w:r>
        </w:p>
      </w:docPartBody>
    </w:docPart>
    <w:docPart>
      <w:docPartPr>
        <w:name w:val="C58AB2599EA34702B8F8369717248691"/>
        <w:category>
          <w:name w:val="General"/>
          <w:gallery w:val="placeholder"/>
        </w:category>
        <w:types>
          <w:type w:val="bbPlcHdr"/>
        </w:types>
        <w:behaviors>
          <w:behavior w:val="content"/>
        </w:behaviors>
        <w:guid w:val="{4B66ECB2-658F-42D4-B064-FA321EA1F26B}"/>
      </w:docPartPr>
      <w:docPartBody>
        <w:p w:rsidR="00887A48" w:rsidRDefault="00BF2F71" w:rsidP="00BF2F71">
          <w:pPr>
            <w:pStyle w:val="C58AB2599EA34702B8F8369717248691"/>
          </w:pPr>
          <w:r>
            <w:rPr>
              <w:rStyle w:val="PlaceholderText"/>
              <w:rFonts w:eastAsiaTheme="minorHAnsi"/>
            </w:rPr>
            <w:t xml:space="preserve">   </w:t>
          </w:r>
        </w:p>
      </w:docPartBody>
    </w:docPart>
    <w:docPart>
      <w:docPartPr>
        <w:name w:val="138708D08AF44E2C8EF5649B66E85861"/>
        <w:category>
          <w:name w:val="General"/>
          <w:gallery w:val="placeholder"/>
        </w:category>
        <w:types>
          <w:type w:val="bbPlcHdr"/>
        </w:types>
        <w:behaviors>
          <w:behavior w:val="content"/>
        </w:behaviors>
        <w:guid w:val="{906C6E90-23D5-4452-98E6-23C80F8ED506}"/>
      </w:docPartPr>
      <w:docPartBody>
        <w:p w:rsidR="00887A48" w:rsidRDefault="00BF2F71" w:rsidP="00BF2F71">
          <w:pPr>
            <w:pStyle w:val="138708D08AF44E2C8EF5649B66E85861"/>
          </w:pPr>
          <w:r>
            <w:rPr>
              <w:rStyle w:val="PlaceholderText"/>
              <w:rFonts w:eastAsiaTheme="minorHAnsi"/>
            </w:rPr>
            <w:t xml:space="preserve">   </w:t>
          </w:r>
        </w:p>
      </w:docPartBody>
    </w:docPart>
    <w:docPart>
      <w:docPartPr>
        <w:name w:val="8AAFDFEFE6DD42E587A4106153EED833"/>
        <w:category>
          <w:name w:val="General"/>
          <w:gallery w:val="placeholder"/>
        </w:category>
        <w:types>
          <w:type w:val="bbPlcHdr"/>
        </w:types>
        <w:behaviors>
          <w:behavior w:val="content"/>
        </w:behaviors>
        <w:guid w:val="{1F389C70-576A-4152-BC44-883CE64A87F1}"/>
      </w:docPartPr>
      <w:docPartBody>
        <w:p w:rsidR="00887A48" w:rsidRDefault="00BF2F71" w:rsidP="00BF2F71">
          <w:pPr>
            <w:pStyle w:val="8AAFDFEFE6DD42E587A4106153EED833"/>
          </w:pPr>
          <w:r>
            <w:rPr>
              <w:rStyle w:val="PlaceholderText"/>
              <w:rFonts w:eastAsiaTheme="minorHAnsi"/>
            </w:rPr>
            <w:t xml:space="preserve">   </w:t>
          </w:r>
        </w:p>
      </w:docPartBody>
    </w:docPart>
    <w:docPart>
      <w:docPartPr>
        <w:name w:val="665267F1EE0B4B5E9EE43FC4EB58B19C"/>
        <w:category>
          <w:name w:val="General"/>
          <w:gallery w:val="placeholder"/>
        </w:category>
        <w:types>
          <w:type w:val="bbPlcHdr"/>
        </w:types>
        <w:behaviors>
          <w:behavior w:val="content"/>
        </w:behaviors>
        <w:guid w:val="{3F142CF4-B98D-4540-A682-A8C78EEC6C1B}"/>
      </w:docPartPr>
      <w:docPartBody>
        <w:p w:rsidR="00887A48" w:rsidRDefault="00BF2F71" w:rsidP="00BF2F71">
          <w:pPr>
            <w:pStyle w:val="665267F1EE0B4B5E9EE43FC4EB58B19C"/>
          </w:pPr>
          <w:r>
            <w:rPr>
              <w:rStyle w:val="PlaceholderText"/>
              <w:rFonts w:eastAsiaTheme="minorHAnsi"/>
            </w:rPr>
            <w:t xml:space="preserve">   </w:t>
          </w:r>
        </w:p>
      </w:docPartBody>
    </w:docPart>
    <w:docPart>
      <w:docPartPr>
        <w:name w:val="381ED86900954BD8BEAA3BD001ECEF87"/>
        <w:category>
          <w:name w:val="General"/>
          <w:gallery w:val="placeholder"/>
        </w:category>
        <w:types>
          <w:type w:val="bbPlcHdr"/>
        </w:types>
        <w:behaviors>
          <w:behavior w:val="content"/>
        </w:behaviors>
        <w:guid w:val="{AF6B69F0-C731-41E5-8F00-1322BBDB7BF0}"/>
      </w:docPartPr>
      <w:docPartBody>
        <w:p w:rsidR="00887A48" w:rsidRDefault="00BF2F71" w:rsidP="00BF2F71">
          <w:pPr>
            <w:pStyle w:val="381ED86900954BD8BEAA3BD001ECEF87"/>
          </w:pPr>
          <w:r>
            <w:rPr>
              <w:rStyle w:val="PlaceholderText"/>
              <w:rFonts w:eastAsiaTheme="minorHAnsi"/>
            </w:rPr>
            <w:t xml:space="preserve">   </w:t>
          </w:r>
        </w:p>
      </w:docPartBody>
    </w:docPart>
    <w:docPart>
      <w:docPartPr>
        <w:name w:val="F857AE8910D545E890586E7C3677225C"/>
        <w:category>
          <w:name w:val="General"/>
          <w:gallery w:val="placeholder"/>
        </w:category>
        <w:types>
          <w:type w:val="bbPlcHdr"/>
        </w:types>
        <w:behaviors>
          <w:behavior w:val="content"/>
        </w:behaviors>
        <w:guid w:val="{EEFED764-3B9D-43CF-8CAB-7FAD106BACD2}"/>
      </w:docPartPr>
      <w:docPartBody>
        <w:p w:rsidR="00887A48" w:rsidRDefault="00BF2F71" w:rsidP="00BF2F71">
          <w:pPr>
            <w:pStyle w:val="F857AE8910D545E890586E7C3677225C"/>
          </w:pPr>
          <w:r>
            <w:rPr>
              <w:rStyle w:val="PlaceholderText"/>
              <w:rFonts w:eastAsiaTheme="minorHAnsi"/>
            </w:rPr>
            <w:t xml:space="preserve">   </w:t>
          </w:r>
        </w:p>
      </w:docPartBody>
    </w:docPart>
    <w:docPart>
      <w:docPartPr>
        <w:name w:val="052DBB4ACE1B4A35A1647479C3E3A430"/>
        <w:category>
          <w:name w:val="General"/>
          <w:gallery w:val="placeholder"/>
        </w:category>
        <w:types>
          <w:type w:val="bbPlcHdr"/>
        </w:types>
        <w:behaviors>
          <w:behavior w:val="content"/>
        </w:behaviors>
        <w:guid w:val="{E4A70951-CBD3-4998-99BA-D685D7FE6EAB}"/>
      </w:docPartPr>
      <w:docPartBody>
        <w:p w:rsidR="00887A48" w:rsidRDefault="00BF2F71" w:rsidP="00BF2F71">
          <w:pPr>
            <w:pStyle w:val="052DBB4ACE1B4A35A1647479C3E3A430"/>
          </w:pPr>
          <w:r>
            <w:rPr>
              <w:rStyle w:val="PlaceholderText"/>
              <w:rFonts w:eastAsiaTheme="minorHAnsi"/>
            </w:rPr>
            <w:t xml:space="preserve">   </w:t>
          </w:r>
        </w:p>
      </w:docPartBody>
    </w:docPart>
    <w:docPart>
      <w:docPartPr>
        <w:name w:val="94C806BC5CF74C19A32677EE1E42F18F"/>
        <w:category>
          <w:name w:val="General"/>
          <w:gallery w:val="placeholder"/>
        </w:category>
        <w:types>
          <w:type w:val="bbPlcHdr"/>
        </w:types>
        <w:behaviors>
          <w:behavior w:val="content"/>
        </w:behaviors>
        <w:guid w:val="{CEEC0A2F-811A-48C1-9272-DE92FAB1CD04}"/>
      </w:docPartPr>
      <w:docPartBody>
        <w:p w:rsidR="00887A48" w:rsidRDefault="00BF2F71" w:rsidP="00BF2F71">
          <w:pPr>
            <w:pStyle w:val="94C806BC5CF74C19A32677EE1E42F18F"/>
          </w:pPr>
          <w:r>
            <w:rPr>
              <w:rStyle w:val="PlaceholderText"/>
              <w:rFonts w:eastAsiaTheme="minorHAnsi"/>
            </w:rPr>
            <w:t xml:space="preserve">   </w:t>
          </w:r>
        </w:p>
      </w:docPartBody>
    </w:docPart>
    <w:docPart>
      <w:docPartPr>
        <w:name w:val="08310BBA4FB145DAAF912CF4D2DE14E3"/>
        <w:category>
          <w:name w:val="General"/>
          <w:gallery w:val="placeholder"/>
        </w:category>
        <w:types>
          <w:type w:val="bbPlcHdr"/>
        </w:types>
        <w:behaviors>
          <w:behavior w:val="content"/>
        </w:behaviors>
        <w:guid w:val="{421B2A86-7406-4F78-BEC0-61BD16103BE5}"/>
      </w:docPartPr>
      <w:docPartBody>
        <w:p w:rsidR="00887A48" w:rsidRDefault="00BF2F71" w:rsidP="00BF2F71">
          <w:pPr>
            <w:pStyle w:val="08310BBA4FB145DAAF912CF4D2DE14E3"/>
          </w:pPr>
          <w:r>
            <w:rPr>
              <w:rStyle w:val="PlaceholderText"/>
              <w:rFonts w:eastAsiaTheme="minorHAnsi"/>
            </w:rPr>
            <w:t xml:space="preserve">   </w:t>
          </w:r>
        </w:p>
      </w:docPartBody>
    </w:docPart>
    <w:docPart>
      <w:docPartPr>
        <w:name w:val="BA485E0EED304240B5867768E73674FC"/>
        <w:category>
          <w:name w:val="General"/>
          <w:gallery w:val="placeholder"/>
        </w:category>
        <w:types>
          <w:type w:val="bbPlcHdr"/>
        </w:types>
        <w:behaviors>
          <w:behavior w:val="content"/>
        </w:behaviors>
        <w:guid w:val="{3F79AF7C-6978-4003-893F-72133A43F6A7}"/>
      </w:docPartPr>
      <w:docPartBody>
        <w:p w:rsidR="00887A48" w:rsidRDefault="00BF2F71" w:rsidP="00BF2F71">
          <w:pPr>
            <w:pStyle w:val="BA485E0EED304240B5867768E73674FC"/>
          </w:pPr>
          <w:r>
            <w:rPr>
              <w:rStyle w:val="PlaceholderText"/>
              <w:rFonts w:eastAsiaTheme="minorHAnsi"/>
            </w:rPr>
            <w:t xml:space="preserve">   </w:t>
          </w:r>
        </w:p>
      </w:docPartBody>
    </w:docPart>
    <w:docPart>
      <w:docPartPr>
        <w:name w:val="87CCA068ED824F1C8BBCAB5823F64FA1"/>
        <w:category>
          <w:name w:val="General"/>
          <w:gallery w:val="placeholder"/>
        </w:category>
        <w:types>
          <w:type w:val="bbPlcHdr"/>
        </w:types>
        <w:behaviors>
          <w:behavior w:val="content"/>
        </w:behaviors>
        <w:guid w:val="{69DC19CA-7603-4B2E-B1A5-A0D126D0505C}"/>
      </w:docPartPr>
      <w:docPartBody>
        <w:p w:rsidR="00887A48" w:rsidRDefault="00BF2F71" w:rsidP="00BF2F71">
          <w:pPr>
            <w:pStyle w:val="87CCA068ED824F1C8BBCAB5823F64FA1"/>
          </w:pPr>
          <w:r>
            <w:rPr>
              <w:rStyle w:val="PlaceholderText"/>
              <w:rFonts w:eastAsiaTheme="minorHAnsi"/>
            </w:rPr>
            <w:t xml:space="preserve">   </w:t>
          </w:r>
        </w:p>
      </w:docPartBody>
    </w:docPart>
    <w:docPart>
      <w:docPartPr>
        <w:name w:val="73E468A299084D59977855E67B99B56A"/>
        <w:category>
          <w:name w:val="General"/>
          <w:gallery w:val="placeholder"/>
        </w:category>
        <w:types>
          <w:type w:val="bbPlcHdr"/>
        </w:types>
        <w:behaviors>
          <w:behavior w:val="content"/>
        </w:behaviors>
        <w:guid w:val="{2BAA73D2-961C-4298-99DE-4FC0AD7E3AE0}"/>
      </w:docPartPr>
      <w:docPartBody>
        <w:p w:rsidR="00887A48" w:rsidRDefault="00BF2F71" w:rsidP="00BF2F71">
          <w:pPr>
            <w:pStyle w:val="73E468A299084D59977855E67B99B56A"/>
          </w:pPr>
          <w:r>
            <w:rPr>
              <w:rStyle w:val="PlaceholderText"/>
              <w:rFonts w:eastAsiaTheme="minorHAnsi"/>
            </w:rPr>
            <w:t xml:space="preserve">   </w:t>
          </w:r>
        </w:p>
      </w:docPartBody>
    </w:docPart>
    <w:docPart>
      <w:docPartPr>
        <w:name w:val="0F28BD3646464F85956BBB84B2A74A09"/>
        <w:category>
          <w:name w:val="General"/>
          <w:gallery w:val="placeholder"/>
        </w:category>
        <w:types>
          <w:type w:val="bbPlcHdr"/>
        </w:types>
        <w:behaviors>
          <w:behavior w:val="content"/>
        </w:behaviors>
        <w:guid w:val="{9810C6E3-39FE-4755-B9BA-B8C89EEB997D}"/>
      </w:docPartPr>
      <w:docPartBody>
        <w:p w:rsidR="00887A48" w:rsidRDefault="00BF2F71" w:rsidP="00BF2F71">
          <w:pPr>
            <w:pStyle w:val="0F28BD3646464F85956BBB84B2A74A09"/>
          </w:pPr>
          <w:r>
            <w:rPr>
              <w:rStyle w:val="PlaceholderText"/>
              <w:rFonts w:eastAsiaTheme="minorHAnsi"/>
            </w:rPr>
            <w:t xml:space="preserve">   </w:t>
          </w:r>
        </w:p>
      </w:docPartBody>
    </w:docPart>
    <w:docPart>
      <w:docPartPr>
        <w:name w:val="C4100BFE7603475AA7EBD19E1A891D48"/>
        <w:category>
          <w:name w:val="General"/>
          <w:gallery w:val="placeholder"/>
        </w:category>
        <w:types>
          <w:type w:val="bbPlcHdr"/>
        </w:types>
        <w:behaviors>
          <w:behavior w:val="content"/>
        </w:behaviors>
        <w:guid w:val="{AE8C2EBD-DBD7-4221-9E17-E4220D1684FB}"/>
      </w:docPartPr>
      <w:docPartBody>
        <w:p w:rsidR="00887A48" w:rsidRDefault="00BF2F71" w:rsidP="00BF2F71">
          <w:pPr>
            <w:pStyle w:val="C4100BFE7603475AA7EBD19E1A891D48"/>
          </w:pPr>
          <w:r>
            <w:rPr>
              <w:rStyle w:val="PlaceholderText"/>
              <w:rFonts w:eastAsiaTheme="minorHAnsi"/>
            </w:rPr>
            <w:t xml:space="preserve">   </w:t>
          </w:r>
        </w:p>
      </w:docPartBody>
    </w:docPart>
    <w:docPart>
      <w:docPartPr>
        <w:name w:val="16D458C1F6634F0ABC2D89BED5A25A10"/>
        <w:category>
          <w:name w:val="General"/>
          <w:gallery w:val="placeholder"/>
        </w:category>
        <w:types>
          <w:type w:val="bbPlcHdr"/>
        </w:types>
        <w:behaviors>
          <w:behavior w:val="content"/>
        </w:behaviors>
        <w:guid w:val="{B7E1A0F1-BABA-46F5-A14F-B43C5E0AD5A9}"/>
      </w:docPartPr>
      <w:docPartBody>
        <w:p w:rsidR="00887A48" w:rsidRDefault="00BF2F71" w:rsidP="00BF2F71">
          <w:pPr>
            <w:pStyle w:val="16D458C1F6634F0ABC2D89BED5A25A10"/>
          </w:pPr>
          <w:r>
            <w:rPr>
              <w:rStyle w:val="PlaceholderText"/>
              <w:rFonts w:eastAsiaTheme="minorHAnsi"/>
            </w:rPr>
            <w:t xml:space="preserve">   </w:t>
          </w:r>
        </w:p>
      </w:docPartBody>
    </w:docPart>
    <w:docPart>
      <w:docPartPr>
        <w:name w:val="0FAB5FDE76974478A83D4DC9F792B920"/>
        <w:category>
          <w:name w:val="General"/>
          <w:gallery w:val="placeholder"/>
        </w:category>
        <w:types>
          <w:type w:val="bbPlcHdr"/>
        </w:types>
        <w:behaviors>
          <w:behavior w:val="content"/>
        </w:behaviors>
        <w:guid w:val="{868F8AE3-B24B-4768-97A1-6ABE83CFCF2A}"/>
      </w:docPartPr>
      <w:docPartBody>
        <w:p w:rsidR="00887A48" w:rsidRDefault="00BF2F71" w:rsidP="00BF2F71">
          <w:pPr>
            <w:pStyle w:val="0FAB5FDE76974478A83D4DC9F792B920"/>
          </w:pPr>
          <w:r>
            <w:rPr>
              <w:rStyle w:val="PlaceholderText"/>
              <w:rFonts w:eastAsiaTheme="minorHAnsi"/>
            </w:rPr>
            <w:t xml:space="preserve">   </w:t>
          </w:r>
        </w:p>
      </w:docPartBody>
    </w:docPart>
    <w:docPart>
      <w:docPartPr>
        <w:name w:val="ADB61C9971894E19B2195CBE5BE522E4"/>
        <w:category>
          <w:name w:val="General"/>
          <w:gallery w:val="placeholder"/>
        </w:category>
        <w:types>
          <w:type w:val="bbPlcHdr"/>
        </w:types>
        <w:behaviors>
          <w:behavior w:val="content"/>
        </w:behaviors>
        <w:guid w:val="{7C17F01F-E9BB-44A4-955F-E8ED725F05BC}"/>
      </w:docPartPr>
      <w:docPartBody>
        <w:p w:rsidR="00887A48" w:rsidRDefault="00BF2F71" w:rsidP="00BF2F71">
          <w:pPr>
            <w:pStyle w:val="ADB61C9971894E19B2195CBE5BE522E4"/>
          </w:pPr>
          <w:r>
            <w:rPr>
              <w:rStyle w:val="PlaceholderText"/>
              <w:rFonts w:eastAsiaTheme="minorHAnsi"/>
            </w:rPr>
            <w:t xml:space="preserve">   </w:t>
          </w:r>
        </w:p>
      </w:docPartBody>
    </w:docPart>
    <w:docPart>
      <w:docPartPr>
        <w:name w:val="66893CC179F94C84BBAE81B31CD2C6F2"/>
        <w:category>
          <w:name w:val="General"/>
          <w:gallery w:val="placeholder"/>
        </w:category>
        <w:types>
          <w:type w:val="bbPlcHdr"/>
        </w:types>
        <w:behaviors>
          <w:behavior w:val="content"/>
        </w:behaviors>
        <w:guid w:val="{4D578D6C-3194-4666-AF49-334DE843ED88}"/>
      </w:docPartPr>
      <w:docPartBody>
        <w:p w:rsidR="00887A48" w:rsidRDefault="00BF2F71" w:rsidP="00BF2F71">
          <w:pPr>
            <w:pStyle w:val="66893CC179F94C84BBAE81B31CD2C6F2"/>
          </w:pPr>
          <w:r>
            <w:rPr>
              <w:rStyle w:val="PlaceholderText"/>
              <w:rFonts w:eastAsiaTheme="minorHAnsi"/>
            </w:rPr>
            <w:t xml:space="preserve">   </w:t>
          </w:r>
        </w:p>
      </w:docPartBody>
    </w:docPart>
    <w:docPart>
      <w:docPartPr>
        <w:name w:val="D3114E25C8A444AA8AB791D4506C8BAF"/>
        <w:category>
          <w:name w:val="General"/>
          <w:gallery w:val="placeholder"/>
        </w:category>
        <w:types>
          <w:type w:val="bbPlcHdr"/>
        </w:types>
        <w:behaviors>
          <w:behavior w:val="content"/>
        </w:behaviors>
        <w:guid w:val="{B1EC8632-E0DC-4335-B3D9-8CF4F777AEDF}"/>
      </w:docPartPr>
      <w:docPartBody>
        <w:p w:rsidR="00887A48" w:rsidRDefault="00BF2F71" w:rsidP="00BF2F71">
          <w:pPr>
            <w:pStyle w:val="D3114E25C8A444AA8AB791D4506C8BAF"/>
          </w:pPr>
          <w:r>
            <w:rPr>
              <w:rStyle w:val="PlaceholderText"/>
              <w:rFonts w:eastAsiaTheme="minorHAnsi"/>
            </w:rPr>
            <w:t xml:space="preserve">   </w:t>
          </w:r>
        </w:p>
      </w:docPartBody>
    </w:docPart>
    <w:docPart>
      <w:docPartPr>
        <w:name w:val="2F230CDDCEF44FA1BE45E91F38362C64"/>
        <w:category>
          <w:name w:val="General"/>
          <w:gallery w:val="placeholder"/>
        </w:category>
        <w:types>
          <w:type w:val="bbPlcHdr"/>
        </w:types>
        <w:behaviors>
          <w:behavior w:val="content"/>
        </w:behaviors>
        <w:guid w:val="{18B623A4-3503-4412-B737-2491138B3CF4}"/>
      </w:docPartPr>
      <w:docPartBody>
        <w:p w:rsidR="00887A48" w:rsidRDefault="00BF2F71" w:rsidP="00BF2F71">
          <w:pPr>
            <w:pStyle w:val="2F230CDDCEF44FA1BE45E91F38362C64"/>
          </w:pPr>
          <w:r>
            <w:rPr>
              <w:rStyle w:val="PlaceholderText"/>
              <w:rFonts w:eastAsiaTheme="minorHAnsi"/>
            </w:rPr>
            <w:t xml:space="preserve">   </w:t>
          </w:r>
        </w:p>
      </w:docPartBody>
    </w:docPart>
    <w:docPart>
      <w:docPartPr>
        <w:name w:val="B3F4F634764D4B6FB6077DDE75B29B45"/>
        <w:category>
          <w:name w:val="General"/>
          <w:gallery w:val="placeholder"/>
        </w:category>
        <w:types>
          <w:type w:val="bbPlcHdr"/>
        </w:types>
        <w:behaviors>
          <w:behavior w:val="content"/>
        </w:behaviors>
        <w:guid w:val="{74A0E97F-BFED-48B7-9022-BB47F008886D}"/>
      </w:docPartPr>
      <w:docPartBody>
        <w:p w:rsidR="00887A48" w:rsidRDefault="00BF2F71" w:rsidP="00BF2F71">
          <w:pPr>
            <w:pStyle w:val="B3F4F634764D4B6FB6077DDE75B29B45"/>
          </w:pPr>
          <w:r>
            <w:rPr>
              <w:rStyle w:val="PlaceholderText"/>
              <w:rFonts w:eastAsiaTheme="minorHAnsi"/>
            </w:rPr>
            <w:t xml:space="preserve">   </w:t>
          </w:r>
        </w:p>
      </w:docPartBody>
    </w:docPart>
    <w:docPart>
      <w:docPartPr>
        <w:name w:val="5D2FD2FF27EB425F9A0BEBA19EAE41D9"/>
        <w:category>
          <w:name w:val="General"/>
          <w:gallery w:val="placeholder"/>
        </w:category>
        <w:types>
          <w:type w:val="bbPlcHdr"/>
        </w:types>
        <w:behaviors>
          <w:behavior w:val="content"/>
        </w:behaviors>
        <w:guid w:val="{E2C377C8-F940-49D7-AA25-084C07C563BF}"/>
      </w:docPartPr>
      <w:docPartBody>
        <w:p w:rsidR="00887A48" w:rsidRDefault="00BF2F71" w:rsidP="00BF2F71">
          <w:pPr>
            <w:pStyle w:val="5D2FD2FF27EB425F9A0BEBA19EAE41D9"/>
          </w:pPr>
          <w:r>
            <w:rPr>
              <w:rStyle w:val="PlaceholderText"/>
              <w:rFonts w:eastAsiaTheme="minorHAnsi"/>
            </w:rPr>
            <w:t xml:space="preserve">   </w:t>
          </w:r>
        </w:p>
      </w:docPartBody>
    </w:docPart>
    <w:docPart>
      <w:docPartPr>
        <w:name w:val="91A258E90F5A41C589DF6D000629AFD5"/>
        <w:category>
          <w:name w:val="General"/>
          <w:gallery w:val="placeholder"/>
        </w:category>
        <w:types>
          <w:type w:val="bbPlcHdr"/>
        </w:types>
        <w:behaviors>
          <w:behavior w:val="content"/>
        </w:behaviors>
        <w:guid w:val="{ABC92A99-D859-45A1-9B99-F86623E79671}"/>
      </w:docPartPr>
      <w:docPartBody>
        <w:p w:rsidR="00887A48" w:rsidRDefault="00BF2F71" w:rsidP="00BF2F71">
          <w:pPr>
            <w:pStyle w:val="91A258E90F5A41C589DF6D000629AFD5"/>
          </w:pPr>
          <w:r>
            <w:rPr>
              <w:rStyle w:val="PlaceholderText"/>
              <w:rFonts w:eastAsiaTheme="minorHAnsi"/>
            </w:rPr>
            <w:t xml:space="preserve">   </w:t>
          </w:r>
        </w:p>
      </w:docPartBody>
    </w:docPart>
    <w:docPart>
      <w:docPartPr>
        <w:name w:val="EBE59397C4214EFABECCD52946313123"/>
        <w:category>
          <w:name w:val="General"/>
          <w:gallery w:val="placeholder"/>
        </w:category>
        <w:types>
          <w:type w:val="bbPlcHdr"/>
        </w:types>
        <w:behaviors>
          <w:behavior w:val="content"/>
        </w:behaviors>
        <w:guid w:val="{36EC9C54-EB8D-43C2-BC25-BCAE31EAE888}"/>
      </w:docPartPr>
      <w:docPartBody>
        <w:p w:rsidR="00887A48" w:rsidRDefault="00BF2F71" w:rsidP="00BF2F71">
          <w:pPr>
            <w:pStyle w:val="EBE59397C4214EFABECCD52946313123"/>
          </w:pPr>
          <w:r>
            <w:rPr>
              <w:rStyle w:val="PlaceholderText"/>
              <w:rFonts w:eastAsiaTheme="minorHAnsi"/>
            </w:rPr>
            <w:t xml:space="preserve">   </w:t>
          </w:r>
        </w:p>
      </w:docPartBody>
    </w:docPart>
    <w:docPart>
      <w:docPartPr>
        <w:name w:val="64ECB79E14B54E21AD26DC027780D742"/>
        <w:category>
          <w:name w:val="General"/>
          <w:gallery w:val="placeholder"/>
        </w:category>
        <w:types>
          <w:type w:val="bbPlcHdr"/>
        </w:types>
        <w:behaviors>
          <w:behavior w:val="content"/>
        </w:behaviors>
        <w:guid w:val="{5A39F49F-3CED-44A0-9F85-79593F8FE326}"/>
      </w:docPartPr>
      <w:docPartBody>
        <w:p w:rsidR="00887A48" w:rsidRDefault="00BF2F71" w:rsidP="00BF2F71">
          <w:pPr>
            <w:pStyle w:val="64ECB79E14B54E21AD26DC027780D742"/>
          </w:pPr>
          <w:r>
            <w:rPr>
              <w:rStyle w:val="PlaceholderText"/>
              <w:rFonts w:eastAsiaTheme="minorHAnsi"/>
            </w:rPr>
            <w:t xml:space="preserve">   </w:t>
          </w:r>
        </w:p>
      </w:docPartBody>
    </w:docPart>
    <w:docPart>
      <w:docPartPr>
        <w:name w:val="F67B7FE9BAC049CEA01DBB79443C95E0"/>
        <w:category>
          <w:name w:val="General"/>
          <w:gallery w:val="placeholder"/>
        </w:category>
        <w:types>
          <w:type w:val="bbPlcHdr"/>
        </w:types>
        <w:behaviors>
          <w:behavior w:val="content"/>
        </w:behaviors>
        <w:guid w:val="{F6D81341-2427-445C-965D-44618FD6415C}"/>
      </w:docPartPr>
      <w:docPartBody>
        <w:p w:rsidR="00887A48" w:rsidRDefault="00BF2F71" w:rsidP="00BF2F71">
          <w:pPr>
            <w:pStyle w:val="F67B7FE9BAC049CEA01DBB79443C95E0"/>
          </w:pPr>
          <w:r>
            <w:rPr>
              <w:rStyle w:val="PlaceholderText"/>
              <w:rFonts w:eastAsiaTheme="minorHAnsi"/>
            </w:rPr>
            <w:t xml:space="preserve">   </w:t>
          </w:r>
        </w:p>
      </w:docPartBody>
    </w:docPart>
    <w:docPart>
      <w:docPartPr>
        <w:name w:val="77FC05927676443A8787A0926F316D8F"/>
        <w:category>
          <w:name w:val="General"/>
          <w:gallery w:val="placeholder"/>
        </w:category>
        <w:types>
          <w:type w:val="bbPlcHdr"/>
        </w:types>
        <w:behaviors>
          <w:behavior w:val="content"/>
        </w:behaviors>
        <w:guid w:val="{28788DE7-9724-45E3-B388-DC9CEB5E15C3}"/>
      </w:docPartPr>
      <w:docPartBody>
        <w:p w:rsidR="00887A48" w:rsidRDefault="00BF2F71" w:rsidP="00BF2F71">
          <w:pPr>
            <w:pStyle w:val="77FC05927676443A8787A0926F316D8F"/>
          </w:pPr>
          <w:r>
            <w:rPr>
              <w:rStyle w:val="PlaceholderText"/>
              <w:rFonts w:eastAsiaTheme="minorHAnsi"/>
            </w:rPr>
            <w:t xml:space="preserve">   </w:t>
          </w:r>
        </w:p>
      </w:docPartBody>
    </w:docPart>
    <w:docPart>
      <w:docPartPr>
        <w:name w:val="14F7F18DD3214CD1BBB34BE2F2A26FB3"/>
        <w:category>
          <w:name w:val="General"/>
          <w:gallery w:val="placeholder"/>
        </w:category>
        <w:types>
          <w:type w:val="bbPlcHdr"/>
        </w:types>
        <w:behaviors>
          <w:behavior w:val="content"/>
        </w:behaviors>
        <w:guid w:val="{1CC7D451-2191-49C3-97E3-48C9E7EC0C52}"/>
      </w:docPartPr>
      <w:docPartBody>
        <w:p w:rsidR="00887A48" w:rsidRDefault="00BF2F71" w:rsidP="00BF2F71">
          <w:pPr>
            <w:pStyle w:val="14F7F18DD3214CD1BBB34BE2F2A26FB3"/>
          </w:pPr>
          <w:r>
            <w:rPr>
              <w:rStyle w:val="PlaceholderText"/>
              <w:rFonts w:eastAsiaTheme="minorHAnsi"/>
            </w:rPr>
            <w:t xml:space="preserve">   </w:t>
          </w:r>
        </w:p>
      </w:docPartBody>
    </w:docPart>
    <w:docPart>
      <w:docPartPr>
        <w:name w:val="408ED162756244E9A6DBDD1A1C569942"/>
        <w:category>
          <w:name w:val="General"/>
          <w:gallery w:val="placeholder"/>
        </w:category>
        <w:types>
          <w:type w:val="bbPlcHdr"/>
        </w:types>
        <w:behaviors>
          <w:behavior w:val="content"/>
        </w:behaviors>
        <w:guid w:val="{EFA3C819-AC3A-4B5C-84A4-9BE426ECF8D5}"/>
      </w:docPartPr>
      <w:docPartBody>
        <w:p w:rsidR="00887A48" w:rsidRDefault="00BF2F71" w:rsidP="00BF2F71">
          <w:pPr>
            <w:pStyle w:val="408ED162756244E9A6DBDD1A1C569942"/>
          </w:pPr>
          <w:r>
            <w:rPr>
              <w:rStyle w:val="PlaceholderText"/>
              <w:rFonts w:eastAsiaTheme="minorHAnsi"/>
            </w:rPr>
            <w:t xml:space="preserve">   </w:t>
          </w:r>
        </w:p>
      </w:docPartBody>
    </w:docPart>
    <w:docPart>
      <w:docPartPr>
        <w:name w:val="800725CA8262476CA622780F1B10CF9F"/>
        <w:category>
          <w:name w:val="General"/>
          <w:gallery w:val="placeholder"/>
        </w:category>
        <w:types>
          <w:type w:val="bbPlcHdr"/>
        </w:types>
        <w:behaviors>
          <w:behavior w:val="content"/>
        </w:behaviors>
        <w:guid w:val="{A078EF92-8655-4265-B71D-7C044D31A7ED}"/>
      </w:docPartPr>
      <w:docPartBody>
        <w:p w:rsidR="00887A48" w:rsidRDefault="00BF2F71" w:rsidP="00BF2F71">
          <w:pPr>
            <w:pStyle w:val="800725CA8262476CA622780F1B10CF9F"/>
          </w:pPr>
          <w:r>
            <w:rPr>
              <w:rStyle w:val="PlaceholderText"/>
              <w:rFonts w:eastAsiaTheme="minorHAnsi"/>
            </w:rPr>
            <w:t xml:space="preserve">   </w:t>
          </w:r>
        </w:p>
      </w:docPartBody>
    </w:docPart>
    <w:docPart>
      <w:docPartPr>
        <w:name w:val="58B4C4A1492B4301A8339926EFC2A48E"/>
        <w:category>
          <w:name w:val="General"/>
          <w:gallery w:val="placeholder"/>
        </w:category>
        <w:types>
          <w:type w:val="bbPlcHdr"/>
        </w:types>
        <w:behaviors>
          <w:behavior w:val="content"/>
        </w:behaviors>
        <w:guid w:val="{0B533B46-6D5B-4412-87A8-037676BC1C5C}"/>
      </w:docPartPr>
      <w:docPartBody>
        <w:p w:rsidR="00887A48" w:rsidRDefault="00BF2F71" w:rsidP="00BF2F71">
          <w:pPr>
            <w:pStyle w:val="58B4C4A1492B4301A8339926EFC2A48E"/>
          </w:pPr>
          <w:r>
            <w:rPr>
              <w:rStyle w:val="PlaceholderText"/>
              <w:rFonts w:eastAsiaTheme="minorHAnsi"/>
            </w:rPr>
            <w:t xml:space="preserve">   </w:t>
          </w:r>
        </w:p>
      </w:docPartBody>
    </w:docPart>
    <w:docPart>
      <w:docPartPr>
        <w:name w:val="70815FCAD42C46618C3A589C26037BEC"/>
        <w:category>
          <w:name w:val="General"/>
          <w:gallery w:val="placeholder"/>
        </w:category>
        <w:types>
          <w:type w:val="bbPlcHdr"/>
        </w:types>
        <w:behaviors>
          <w:behavior w:val="content"/>
        </w:behaviors>
        <w:guid w:val="{5DEF95F6-7C96-4B26-854D-0C644F6141E8}"/>
      </w:docPartPr>
      <w:docPartBody>
        <w:p w:rsidR="00887A48" w:rsidRDefault="00BF2F71" w:rsidP="00BF2F71">
          <w:pPr>
            <w:pStyle w:val="70815FCAD42C46618C3A589C26037BEC"/>
          </w:pPr>
          <w:r>
            <w:rPr>
              <w:rStyle w:val="PlaceholderText"/>
              <w:rFonts w:eastAsiaTheme="minorHAnsi"/>
            </w:rPr>
            <w:t xml:space="preserve">   </w:t>
          </w:r>
        </w:p>
      </w:docPartBody>
    </w:docPart>
    <w:docPart>
      <w:docPartPr>
        <w:name w:val="2F707D360D7D4DD89A89A3E1F8F1EB85"/>
        <w:category>
          <w:name w:val="General"/>
          <w:gallery w:val="placeholder"/>
        </w:category>
        <w:types>
          <w:type w:val="bbPlcHdr"/>
        </w:types>
        <w:behaviors>
          <w:behavior w:val="content"/>
        </w:behaviors>
        <w:guid w:val="{CE9466D6-AF13-4A95-9B14-48BD9C452518}"/>
      </w:docPartPr>
      <w:docPartBody>
        <w:p w:rsidR="00887A48" w:rsidRDefault="00BF2F71" w:rsidP="00BF2F71">
          <w:pPr>
            <w:pStyle w:val="2F707D360D7D4DD89A89A3E1F8F1EB85"/>
          </w:pPr>
          <w:r>
            <w:rPr>
              <w:rStyle w:val="PlaceholderText"/>
              <w:rFonts w:eastAsiaTheme="minorHAnsi"/>
            </w:rPr>
            <w:t xml:space="preserve">   </w:t>
          </w:r>
        </w:p>
      </w:docPartBody>
    </w:docPart>
    <w:docPart>
      <w:docPartPr>
        <w:name w:val="04847EEEE0C94CAC9369AE9699750CD6"/>
        <w:category>
          <w:name w:val="General"/>
          <w:gallery w:val="placeholder"/>
        </w:category>
        <w:types>
          <w:type w:val="bbPlcHdr"/>
        </w:types>
        <w:behaviors>
          <w:behavior w:val="content"/>
        </w:behaviors>
        <w:guid w:val="{657E79E3-4C05-4C4B-B449-CB1816763F62}"/>
      </w:docPartPr>
      <w:docPartBody>
        <w:p w:rsidR="00887A48" w:rsidRDefault="00BF2F71" w:rsidP="00BF2F71">
          <w:pPr>
            <w:pStyle w:val="04847EEEE0C94CAC9369AE9699750CD6"/>
          </w:pPr>
          <w:r>
            <w:rPr>
              <w:rStyle w:val="PlaceholderText"/>
              <w:rFonts w:eastAsiaTheme="minorHAnsi"/>
            </w:rPr>
            <w:t xml:space="preserve">   </w:t>
          </w:r>
        </w:p>
      </w:docPartBody>
    </w:docPart>
    <w:docPart>
      <w:docPartPr>
        <w:name w:val="A9DEB146E7B442B5B5B6183A91610800"/>
        <w:category>
          <w:name w:val="General"/>
          <w:gallery w:val="placeholder"/>
        </w:category>
        <w:types>
          <w:type w:val="bbPlcHdr"/>
        </w:types>
        <w:behaviors>
          <w:behavior w:val="content"/>
        </w:behaviors>
        <w:guid w:val="{802DD9A6-31F7-48AA-9F05-6CC814D4453A}"/>
      </w:docPartPr>
      <w:docPartBody>
        <w:p w:rsidR="00887A48" w:rsidRDefault="00BF2F71" w:rsidP="00BF2F71">
          <w:pPr>
            <w:pStyle w:val="A9DEB146E7B442B5B5B6183A91610800"/>
          </w:pPr>
          <w:r>
            <w:rPr>
              <w:rStyle w:val="PlaceholderText"/>
              <w:rFonts w:eastAsiaTheme="minorHAnsi"/>
            </w:rPr>
            <w:t xml:space="preserve">   </w:t>
          </w:r>
        </w:p>
      </w:docPartBody>
    </w:docPart>
    <w:docPart>
      <w:docPartPr>
        <w:name w:val="5B16A0AD6A20478FADADE550C2B12591"/>
        <w:category>
          <w:name w:val="General"/>
          <w:gallery w:val="placeholder"/>
        </w:category>
        <w:types>
          <w:type w:val="bbPlcHdr"/>
        </w:types>
        <w:behaviors>
          <w:behavior w:val="content"/>
        </w:behaviors>
        <w:guid w:val="{C6258D75-06E8-45FA-B3CE-91D0E3D4EA3F}"/>
      </w:docPartPr>
      <w:docPartBody>
        <w:p w:rsidR="00887A48" w:rsidRDefault="00BF2F71" w:rsidP="00BF2F71">
          <w:pPr>
            <w:pStyle w:val="5B16A0AD6A20478FADADE550C2B12591"/>
          </w:pPr>
          <w:r>
            <w:rPr>
              <w:rStyle w:val="PlaceholderText"/>
              <w:rFonts w:eastAsiaTheme="minorHAnsi"/>
            </w:rPr>
            <w:t xml:space="preserve">   </w:t>
          </w:r>
        </w:p>
      </w:docPartBody>
    </w:docPart>
    <w:docPart>
      <w:docPartPr>
        <w:name w:val="0EB10ECB456D4214A2B7A413B56374C7"/>
        <w:category>
          <w:name w:val="General"/>
          <w:gallery w:val="placeholder"/>
        </w:category>
        <w:types>
          <w:type w:val="bbPlcHdr"/>
        </w:types>
        <w:behaviors>
          <w:behavior w:val="content"/>
        </w:behaviors>
        <w:guid w:val="{3F33F38C-C645-4514-912B-370F78AB9DD1}"/>
      </w:docPartPr>
      <w:docPartBody>
        <w:p w:rsidR="00887A48" w:rsidRDefault="00BF2F71" w:rsidP="00BF2F71">
          <w:pPr>
            <w:pStyle w:val="0EB10ECB456D4214A2B7A413B56374C7"/>
          </w:pPr>
          <w:r>
            <w:rPr>
              <w:rStyle w:val="PlaceholderText"/>
              <w:rFonts w:eastAsiaTheme="minorHAnsi"/>
            </w:rPr>
            <w:t xml:space="preserve">   </w:t>
          </w:r>
        </w:p>
      </w:docPartBody>
    </w:docPart>
    <w:docPart>
      <w:docPartPr>
        <w:name w:val="E1A006E6B8514255AD5154455C5754A6"/>
        <w:category>
          <w:name w:val="General"/>
          <w:gallery w:val="placeholder"/>
        </w:category>
        <w:types>
          <w:type w:val="bbPlcHdr"/>
        </w:types>
        <w:behaviors>
          <w:behavior w:val="content"/>
        </w:behaviors>
        <w:guid w:val="{2FB7D058-9EBC-44A1-803F-FFC572FA22A7}"/>
      </w:docPartPr>
      <w:docPartBody>
        <w:p w:rsidR="00887A48" w:rsidRDefault="00BF2F71" w:rsidP="00BF2F71">
          <w:pPr>
            <w:pStyle w:val="E1A006E6B8514255AD5154455C5754A6"/>
          </w:pPr>
          <w:r>
            <w:rPr>
              <w:rStyle w:val="PlaceholderText"/>
              <w:rFonts w:eastAsiaTheme="minorHAnsi"/>
            </w:rPr>
            <w:t xml:space="preserve">   </w:t>
          </w:r>
        </w:p>
      </w:docPartBody>
    </w:docPart>
    <w:docPart>
      <w:docPartPr>
        <w:name w:val="CCA21FE150F849EC81E8291EF3147BF9"/>
        <w:category>
          <w:name w:val="General"/>
          <w:gallery w:val="placeholder"/>
        </w:category>
        <w:types>
          <w:type w:val="bbPlcHdr"/>
        </w:types>
        <w:behaviors>
          <w:behavior w:val="content"/>
        </w:behaviors>
        <w:guid w:val="{82054C90-F62D-4245-8B86-F895A9EAE6BF}"/>
      </w:docPartPr>
      <w:docPartBody>
        <w:p w:rsidR="00887A48" w:rsidRDefault="00BF2F71" w:rsidP="00BF2F71">
          <w:pPr>
            <w:pStyle w:val="CCA21FE150F849EC81E8291EF3147BF9"/>
          </w:pPr>
          <w:r>
            <w:rPr>
              <w:rStyle w:val="PlaceholderText"/>
              <w:rFonts w:eastAsiaTheme="minorHAnsi"/>
            </w:rPr>
            <w:t xml:space="preserve">   </w:t>
          </w:r>
        </w:p>
      </w:docPartBody>
    </w:docPart>
    <w:docPart>
      <w:docPartPr>
        <w:name w:val="4B5D0720251340159BA0DAFEF69828F0"/>
        <w:category>
          <w:name w:val="General"/>
          <w:gallery w:val="placeholder"/>
        </w:category>
        <w:types>
          <w:type w:val="bbPlcHdr"/>
        </w:types>
        <w:behaviors>
          <w:behavior w:val="content"/>
        </w:behaviors>
        <w:guid w:val="{58327B2C-5F0E-4DF3-AE6E-F93481D15B84}"/>
      </w:docPartPr>
      <w:docPartBody>
        <w:p w:rsidR="00887A48" w:rsidRDefault="00BF2F71" w:rsidP="00BF2F71">
          <w:pPr>
            <w:pStyle w:val="4B5D0720251340159BA0DAFEF69828F0"/>
          </w:pPr>
          <w:r>
            <w:rPr>
              <w:rStyle w:val="PlaceholderText"/>
              <w:rFonts w:eastAsiaTheme="minorHAnsi"/>
            </w:rPr>
            <w:t xml:space="preserve">   </w:t>
          </w:r>
        </w:p>
      </w:docPartBody>
    </w:docPart>
    <w:docPart>
      <w:docPartPr>
        <w:name w:val="1DC70AC3632C44DBA2471492781D75A6"/>
        <w:category>
          <w:name w:val="General"/>
          <w:gallery w:val="placeholder"/>
        </w:category>
        <w:types>
          <w:type w:val="bbPlcHdr"/>
        </w:types>
        <w:behaviors>
          <w:behavior w:val="content"/>
        </w:behaviors>
        <w:guid w:val="{45286E97-B13D-4966-8413-04FB25E5EB35}"/>
      </w:docPartPr>
      <w:docPartBody>
        <w:p w:rsidR="00887A48" w:rsidRDefault="00BF2F71" w:rsidP="00BF2F71">
          <w:pPr>
            <w:pStyle w:val="1DC70AC3632C44DBA2471492781D75A6"/>
          </w:pPr>
          <w:r>
            <w:rPr>
              <w:rStyle w:val="PlaceholderText"/>
              <w:rFonts w:eastAsiaTheme="minorHAnsi"/>
            </w:rPr>
            <w:t xml:space="preserve">   </w:t>
          </w:r>
        </w:p>
      </w:docPartBody>
    </w:docPart>
    <w:docPart>
      <w:docPartPr>
        <w:name w:val="890BC2E1906F43B78D87EAC5FAE81D5A"/>
        <w:category>
          <w:name w:val="General"/>
          <w:gallery w:val="placeholder"/>
        </w:category>
        <w:types>
          <w:type w:val="bbPlcHdr"/>
        </w:types>
        <w:behaviors>
          <w:behavior w:val="content"/>
        </w:behaviors>
        <w:guid w:val="{D11DEA17-F783-42A0-B586-7BDE8ABC4B08}"/>
      </w:docPartPr>
      <w:docPartBody>
        <w:p w:rsidR="00887A48" w:rsidRDefault="00BF2F71" w:rsidP="00BF2F71">
          <w:pPr>
            <w:pStyle w:val="890BC2E1906F43B78D87EAC5FAE81D5A"/>
          </w:pPr>
          <w:r>
            <w:rPr>
              <w:rStyle w:val="PlaceholderText"/>
              <w:rFonts w:eastAsiaTheme="minorHAnsi"/>
            </w:rPr>
            <w:t xml:space="preserve">   </w:t>
          </w:r>
        </w:p>
      </w:docPartBody>
    </w:docPart>
    <w:docPart>
      <w:docPartPr>
        <w:name w:val="6F0A967EAB6F4A1B92C5C5D25359C7DA"/>
        <w:category>
          <w:name w:val="General"/>
          <w:gallery w:val="placeholder"/>
        </w:category>
        <w:types>
          <w:type w:val="bbPlcHdr"/>
        </w:types>
        <w:behaviors>
          <w:behavior w:val="content"/>
        </w:behaviors>
        <w:guid w:val="{03D24808-1424-408A-A401-91C9C3AF3984}"/>
      </w:docPartPr>
      <w:docPartBody>
        <w:p w:rsidR="00887A48" w:rsidRDefault="00BF2F71" w:rsidP="00BF2F71">
          <w:pPr>
            <w:pStyle w:val="6F0A967EAB6F4A1B92C5C5D25359C7DA"/>
          </w:pPr>
          <w:r>
            <w:rPr>
              <w:rStyle w:val="PlaceholderText"/>
              <w:rFonts w:eastAsiaTheme="minorHAnsi"/>
            </w:rPr>
            <w:t xml:space="preserve">   </w:t>
          </w:r>
        </w:p>
      </w:docPartBody>
    </w:docPart>
    <w:docPart>
      <w:docPartPr>
        <w:name w:val="FAEDCDE2B3344CE197A6695B0E56AEBD"/>
        <w:category>
          <w:name w:val="General"/>
          <w:gallery w:val="placeholder"/>
        </w:category>
        <w:types>
          <w:type w:val="bbPlcHdr"/>
        </w:types>
        <w:behaviors>
          <w:behavior w:val="content"/>
        </w:behaviors>
        <w:guid w:val="{6DAD8835-CBC1-460D-9CCE-387CBCEC461B}"/>
      </w:docPartPr>
      <w:docPartBody>
        <w:p w:rsidR="00887A48" w:rsidRDefault="00BF2F71" w:rsidP="00BF2F71">
          <w:pPr>
            <w:pStyle w:val="FAEDCDE2B3344CE197A6695B0E56AEBD"/>
          </w:pPr>
          <w:r>
            <w:rPr>
              <w:rStyle w:val="PlaceholderText"/>
              <w:rFonts w:eastAsiaTheme="minorHAnsi"/>
            </w:rPr>
            <w:t xml:space="preserve">   </w:t>
          </w:r>
        </w:p>
      </w:docPartBody>
    </w:docPart>
    <w:docPart>
      <w:docPartPr>
        <w:name w:val="E4F6129CAF14413890A19D50BB70A13C"/>
        <w:category>
          <w:name w:val="General"/>
          <w:gallery w:val="placeholder"/>
        </w:category>
        <w:types>
          <w:type w:val="bbPlcHdr"/>
        </w:types>
        <w:behaviors>
          <w:behavior w:val="content"/>
        </w:behaviors>
        <w:guid w:val="{E341BBC0-F50E-43C8-8563-649AE3EDE629}"/>
      </w:docPartPr>
      <w:docPartBody>
        <w:p w:rsidR="00887A48" w:rsidRDefault="00BF2F71" w:rsidP="00BF2F71">
          <w:pPr>
            <w:pStyle w:val="E4F6129CAF14413890A19D50BB70A13C"/>
          </w:pPr>
          <w:r>
            <w:rPr>
              <w:rStyle w:val="PlaceholderText"/>
              <w:rFonts w:eastAsiaTheme="minorHAnsi"/>
            </w:rPr>
            <w:t xml:space="preserve">   </w:t>
          </w:r>
        </w:p>
      </w:docPartBody>
    </w:docPart>
    <w:docPart>
      <w:docPartPr>
        <w:name w:val="762AB9573BD34610AEDB392C39DD3933"/>
        <w:category>
          <w:name w:val="General"/>
          <w:gallery w:val="placeholder"/>
        </w:category>
        <w:types>
          <w:type w:val="bbPlcHdr"/>
        </w:types>
        <w:behaviors>
          <w:behavior w:val="content"/>
        </w:behaviors>
        <w:guid w:val="{2C9CDC99-11E0-4652-ADAC-40223D138848}"/>
      </w:docPartPr>
      <w:docPartBody>
        <w:p w:rsidR="00887A48" w:rsidRDefault="00BF2F71" w:rsidP="00BF2F71">
          <w:pPr>
            <w:pStyle w:val="762AB9573BD34610AEDB392C39DD3933"/>
          </w:pPr>
          <w:r>
            <w:rPr>
              <w:rStyle w:val="PlaceholderText"/>
              <w:rFonts w:eastAsiaTheme="minorHAnsi"/>
            </w:rPr>
            <w:t xml:space="preserve">   </w:t>
          </w:r>
        </w:p>
      </w:docPartBody>
    </w:docPart>
    <w:docPart>
      <w:docPartPr>
        <w:name w:val="8EBCB349D7E94ED4B3B3EE33C6F888F1"/>
        <w:category>
          <w:name w:val="General"/>
          <w:gallery w:val="placeholder"/>
        </w:category>
        <w:types>
          <w:type w:val="bbPlcHdr"/>
        </w:types>
        <w:behaviors>
          <w:behavior w:val="content"/>
        </w:behaviors>
        <w:guid w:val="{38B1F316-C645-4FAE-8013-7A1931C7E732}"/>
      </w:docPartPr>
      <w:docPartBody>
        <w:p w:rsidR="00887A48" w:rsidRDefault="00BF2F71" w:rsidP="00BF2F71">
          <w:pPr>
            <w:pStyle w:val="8EBCB349D7E94ED4B3B3EE33C6F888F1"/>
          </w:pPr>
          <w:r>
            <w:rPr>
              <w:rStyle w:val="PlaceholderText"/>
              <w:rFonts w:eastAsiaTheme="minorHAnsi"/>
            </w:rPr>
            <w:t xml:space="preserve">   </w:t>
          </w:r>
        </w:p>
      </w:docPartBody>
    </w:docPart>
    <w:docPart>
      <w:docPartPr>
        <w:name w:val="E599A2E3E6894883A2C0BC932E2B15BB"/>
        <w:category>
          <w:name w:val="General"/>
          <w:gallery w:val="placeholder"/>
        </w:category>
        <w:types>
          <w:type w:val="bbPlcHdr"/>
        </w:types>
        <w:behaviors>
          <w:behavior w:val="content"/>
        </w:behaviors>
        <w:guid w:val="{5AE42252-AEE5-4B07-B13D-A4EAA19CE6EF}"/>
      </w:docPartPr>
      <w:docPartBody>
        <w:p w:rsidR="00887A48" w:rsidRDefault="00BF2F71" w:rsidP="00BF2F71">
          <w:pPr>
            <w:pStyle w:val="E599A2E3E6894883A2C0BC932E2B15BB"/>
          </w:pPr>
          <w:r>
            <w:rPr>
              <w:rStyle w:val="PlaceholderText"/>
              <w:rFonts w:eastAsiaTheme="minorHAnsi"/>
            </w:rPr>
            <w:t xml:space="preserve">   </w:t>
          </w:r>
        </w:p>
      </w:docPartBody>
    </w:docPart>
    <w:docPart>
      <w:docPartPr>
        <w:name w:val="807020C9F64F4C7FABA49B64196089C7"/>
        <w:category>
          <w:name w:val="General"/>
          <w:gallery w:val="placeholder"/>
        </w:category>
        <w:types>
          <w:type w:val="bbPlcHdr"/>
        </w:types>
        <w:behaviors>
          <w:behavior w:val="content"/>
        </w:behaviors>
        <w:guid w:val="{20579B83-DEDD-472B-874B-73115BFE96FA}"/>
      </w:docPartPr>
      <w:docPartBody>
        <w:p w:rsidR="00887A48" w:rsidRDefault="00BF2F71" w:rsidP="00BF2F71">
          <w:pPr>
            <w:pStyle w:val="807020C9F64F4C7FABA49B64196089C7"/>
          </w:pPr>
          <w:r>
            <w:rPr>
              <w:rStyle w:val="PlaceholderText"/>
              <w:rFonts w:eastAsiaTheme="minorHAnsi"/>
            </w:rPr>
            <w:t xml:space="preserve">   </w:t>
          </w:r>
        </w:p>
      </w:docPartBody>
    </w:docPart>
    <w:docPart>
      <w:docPartPr>
        <w:name w:val="A7F56A0F63DB4062A02DC4A8555F74DC"/>
        <w:category>
          <w:name w:val="General"/>
          <w:gallery w:val="placeholder"/>
        </w:category>
        <w:types>
          <w:type w:val="bbPlcHdr"/>
        </w:types>
        <w:behaviors>
          <w:behavior w:val="content"/>
        </w:behaviors>
        <w:guid w:val="{CE40112E-E7DB-4199-A8F3-0BB98EAED547}"/>
      </w:docPartPr>
      <w:docPartBody>
        <w:p w:rsidR="00887A48" w:rsidRDefault="00BF2F71" w:rsidP="00BF2F71">
          <w:pPr>
            <w:pStyle w:val="A7F56A0F63DB4062A02DC4A8555F74DC"/>
          </w:pPr>
          <w:r>
            <w:rPr>
              <w:rStyle w:val="PlaceholderText"/>
              <w:rFonts w:eastAsiaTheme="minorHAnsi"/>
            </w:rPr>
            <w:t xml:space="preserve">   </w:t>
          </w:r>
        </w:p>
      </w:docPartBody>
    </w:docPart>
    <w:docPart>
      <w:docPartPr>
        <w:name w:val="3827DE20F64C4A828EE23F6FA7E64927"/>
        <w:category>
          <w:name w:val="General"/>
          <w:gallery w:val="placeholder"/>
        </w:category>
        <w:types>
          <w:type w:val="bbPlcHdr"/>
        </w:types>
        <w:behaviors>
          <w:behavior w:val="content"/>
        </w:behaviors>
        <w:guid w:val="{DC1D77A4-E8D4-47C1-909B-737C626E06B3}"/>
      </w:docPartPr>
      <w:docPartBody>
        <w:p w:rsidR="00887A48" w:rsidRDefault="00BF2F71" w:rsidP="00BF2F71">
          <w:pPr>
            <w:pStyle w:val="3827DE20F64C4A828EE23F6FA7E64927"/>
          </w:pPr>
          <w:r>
            <w:rPr>
              <w:rStyle w:val="PlaceholderText"/>
              <w:rFonts w:eastAsiaTheme="minorHAnsi"/>
            </w:rPr>
            <w:t xml:space="preserve">   </w:t>
          </w:r>
        </w:p>
      </w:docPartBody>
    </w:docPart>
    <w:docPart>
      <w:docPartPr>
        <w:name w:val="D900FD69A0E24BC4ADC8D59850D0E5BB"/>
        <w:category>
          <w:name w:val="General"/>
          <w:gallery w:val="placeholder"/>
        </w:category>
        <w:types>
          <w:type w:val="bbPlcHdr"/>
        </w:types>
        <w:behaviors>
          <w:behavior w:val="content"/>
        </w:behaviors>
        <w:guid w:val="{CBD2A67D-A090-4CE6-96BC-8ECC64868506}"/>
      </w:docPartPr>
      <w:docPartBody>
        <w:p w:rsidR="00887A48" w:rsidRDefault="00BF2F71" w:rsidP="00BF2F71">
          <w:pPr>
            <w:pStyle w:val="D900FD69A0E24BC4ADC8D59850D0E5BB"/>
          </w:pPr>
          <w:r>
            <w:rPr>
              <w:rStyle w:val="PlaceholderText"/>
              <w:rFonts w:eastAsiaTheme="minorHAnsi"/>
            </w:rPr>
            <w:t xml:space="preserve">   </w:t>
          </w:r>
        </w:p>
      </w:docPartBody>
    </w:docPart>
    <w:docPart>
      <w:docPartPr>
        <w:name w:val="3B4E59171E294EA6877D8217F0B7D6D1"/>
        <w:category>
          <w:name w:val="General"/>
          <w:gallery w:val="placeholder"/>
        </w:category>
        <w:types>
          <w:type w:val="bbPlcHdr"/>
        </w:types>
        <w:behaviors>
          <w:behavior w:val="content"/>
        </w:behaviors>
        <w:guid w:val="{B05DB0E6-53EF-4804-A62B-9A918605D691}"/>
      </w:docPartPr>
      <w:docPartBody>
        <w:p w:rsidR="00887A48" w:rsidRDefault="00BF2F71" w:rsidP="00BF2F71">
          <w:pPr>
            <w:pStyle w:val="3B4E59171E294EA6877D8217F0B7D6D1"/>
          </w:pPr>
          <w:r>
            <w:rPr>
              <w:rStyle w:val="PlaceholderText"/>
              <w:rFonts w:eastAsiaTheme="minorHAnsi"/>
            </w:rPr>
            <w:t xml:space="preserve">   </w:t>
          </w:r>
        </w:p>
      </w:docPartBody>
    </w:docPart>
    <w:docPart>
      <w:docPartPr>
        <w:name w:val="1F8502451F02431A88B42F795B1026E1"/>
        <w:category>
          <w:name w:val="General"/>
          <w:gallery w:val="placeholder"/>
        </w:category>
        <w:types>
          <w:type w:val="bbPlcHdr"/>
        </w:types>
        <w:behaviors>
          <w:behavior w:val="content"/>
        </w:behaviors>
        <w:guid w:val="{0942F7C1-8FA2-4EC4-AEFA-7B36B73DB838}"/>
      </w:docPartPr>
      <w:docPartBody>
        <w:p w:rsidR="00887A48" w:rsidRDefault="00BF2F71" w:rsidP="00BF2F71">
          <w:pPr>
            <w:pStyle w:val="1F8502451F02431A88B42F795B1026E1"/>
          </w:pPr>
          <w:r>
            <w:rPr>
              <w:rStyle w:val="PlaceholderText"/>
              <w:rFonts w:eastAsiaTheme="minorHAnsi"/>
            </w:rPr>
            <w:t xml:space="preserve">   </w:t>
          </w:r>
        </w:p>
      </w:docPartBody>
    </w:docPart>
    <w:docPart>
      <w:docPartPr>
        <w:name w:val="13D97502AB974FE38A90CC63CD4C7EAD"/>
        <w:category>
          <w:name w:val="General"/>
          <w:gallery w:val="placeholder"/>
        </w:category>
        <w:types>
          <w:type w:val="bbPlcHdr"/>
        </w:types>
        <w:behaviors>
          <w:behavior w:val="content"/>
        </w:behaviors>
        <w:guid w:val="{3078BB67-FC73-4EB0-B6DE-61DB44EB65E6}"/>
      </w:docPartPr>
      <w:docPartBody>
        <w:p w:rsidR="00887A48" w:rsidRDefault="00BF2F71" w:rsidP="00BF2F71">
          <w:pPr>
            <w:pStyle w:val="13D97502AB974FE38A90CC63CD4C7EAD"/>
          </w:pPr>
          <w:r>
            <w:rPr>
              <w:rStyle w:val="PlaceholderText"/>
              <w:rFonts w:eastAsiaTheme="minorHAnsi"/>
            </w:rPr>
            <w:t xml:space="preserve">   </w:t>
          </w:r>
        </w:p>
      </w:docPartBody>
    </w:docPart>
    <w:docPart>
      <w:docPartPr>
        <w:name w:val="E7D86091D4CE4896B7CEC7B064737123"/>
        <w:category>
          <w:name w:val="General"/>
          <w:gallery w:val="placeholder"/>
        </w:category>
        <w:types>
          <w:type w:val="bbPlcHdr"/>
        </w:types>
        <w:behaviors>
          <w:behavior w:val="content"/>
        </w:behaviors>
        <w:guid w:val="{D8652ED5-DEE1-4C0C-B8CB-47874EA87455}"/>
      </w:docPartPr>
      <w:docPartBody>
        <w:p w:rsidR="00887A48" w:rsidRDefault="00BF2F71" w:rsidP="00BF2F71">
          <w:pPr>
            <w:pStyle w:val="E7D86091D4CE4896B7CEC7B064737123"/>
          </w:pPr>
          <w:r>
            <w:rPr>
              <w:rStyle w:val="PlaceholderText"/>
              <w:rFonts w:eastAsiaTheme="minorHAnsi"/>
            </w:rPr>
            <w:t xml:space="preserve">   </w:t>
          </w:r>
        </w:p>
      </w:docPartBody>
    </w:docPart>
    <w:docPart>
      <w:docPartPr>
        <w:name w:val="E38C3FF0B71548108CB6CE0E0E52FA90"/>
        <w:category>
          <w:name w:val="General"/>
          <w:gallery w:val="placeholder"/>
        </w:category>
        <w:types>
          <w:type w:val="bbPlcHdr"/>
        </w:types>
        <w:behaviors>
          <w:behavior w:val="content"/>
        </w:behaviors>
        <w:guid w:val="{64C4CE83-AFD9-492D-B3A0-775B3B842251}"/>
      </w:docPartPr>
      <w:docPartBody>
        <w:p w:rsidR="00887A48" w:rsidRDefault="00BF2F71" w:rsidP="00BF2F71">
          <w:pPr>
            <w:pStyle w:val="E38C3FF0B71548108CB6CE0E0E52FA90"/>
          </w:pPr>
          <w:r>
            <w:rPr>
              <w:rStyle w:val="PlaceholderText"/>
              <w:rFonts w:eastAsiaTheme="minorHAnsi"/>
            </w:rPr>
            <w:t xml:space="preserve">   </w:t>
          </w:r>
        </w:p>
      </w:docPartBody>
    </w:docPart>
    <w:docPart>
      <w:docPartPr>
        <w:name w:val="51BD1A9973E24571A8AD63EEDA4A5447"/>
        <w:category>
          <w:name w:val="General"/>
          <w:gallery w:val="placeholder"/>
        </w:category>
        <w:types>
          <w:type w:val="bbPlcHdr"/>
        </w:types>
        <w:behaviors>
          <w:behavior w:val="content"/>
        </w:behaviors>
        <w:guid w:val="{033AE27D-3CC6-4E28-A357-F840435AB8E0}"/>
      </w:docPartPr>
      <w:docPartBody>
        <w:p w:rsidR="00887A48" w:rsidRDefault="00BF2F71" w:rsidP="00BF2F71">
          <w:pPr>
            <w:pStyle w:val="51BD1A9973E24571A8AD63EEDA4A5447"/>
          </w:pPr>
          <w:r>
            <w:rPr>
              <w:rStyle w:val="PlaceholderText"/>
              <w:rFonts w:eastAsiaTheme="minorHAnsi"/>
            </w:rPr>
            <w:t xml:space="preserve">   </w:t>
          </w:r>
        </w:p>
      </w:docPartBody>
    </w:docPart>
    <w:docPart>
      <w:docPartPr>
        <w:name w:val="319E12E6172540DCA881EE2FC7C77A37"/>
        <w:category>
          <w:name w:val="General"/>
          <w:gallery w:val="placeholder"/>
        </w:category>
        <w:types>
          <w:type w:val="bbPlcHdr"/>
        </w:types>
        <w:behaviors>
          <w:behavior w:val="content"/>
        </w:behaviors>
        <w:guid w:val="{8C9035BD-2CA4-400B-94D1-D83DB232C3AB}"/>
      </w:docPartPr>
      <w:docPartBody>
        <w:p w:rsidR="00887A48" w:rsidRDefault="00BF2F71" w:rsidP="00BF2F71">
          <w:pPr>
            <w:pStyle w:val="319E12E6172540DCA881EE2FC7C77A37"/>
          </w:pPr>
          <w:r>
            <w:rPr>
              <w:rStyle w:val="PlaceholderText"/>
              <w:rFonts w:eastAsiaTheme="minorHAnsi"/>
            </w:rPr>
            <w:t xml:space="preserve">   </w:t>
          </w:r>
        </w:p>
      </w:docPartBody>
    </w:docPart>
    <w:docPart>
      <w:docPartPr>
        <w:name w:val="DAA2C194C82245268AD3B04F192A4A52"/>
        <w:category>
          <w:name w:val="General"/>
          <w:gallery w:val="placeholder"/>
        </w:category>
        <w:types>
          <w:type w:val="bbPlcHdr"/>
        </w:types>
        <w:behaviors>
          <w:behavior w:val="content"/>
        </w:behaviors>
        <w:guid w:val="{40B7A55F-F30A-4B8D-8133-707BA63320A4}"/>
      </w:docPartPr>
      <w:docPartBody>
        <w:p w:rsidR="00887A48" w:rsidRDefault="00BF2F71" w:rsidP="00BF2F71">
          <w:pPr>
            <w:pStyle w:val="DAA2C194C82245268AD3B04F192A4A52"/>
          </w:pPr>
          <w:r>
            <w:rPr>
              <w:rStyle w:val="PlaceholderText"/>
              <w:rFonts w:eastAsiaTheme="minorHAnsi"/>
            </w:rPr>
            <w:t xml:space="preserve">   </w:t>
          </w:r>
        </w:p>
      </w:docPartBody>
    </w:docPart>
    <w:docPart>
      <w:docPartPr>
        <w:name w:val="0CC24AD92B714363B07CF5E8A0081680"/>
        <w:category>
          <w:name w:val="General"/>
          <w:gallery w:val="placeholder"/>
        </w:category>
        <w:types>
          <w:type w:val="bbPlcHdr"/>
        </w:types>
        <w:behaviors>
          <w:behavior w:val="content"/>
        </w:behaviors>
        <w:guid w:val="{28D657CF-22FE-43E1-BD31-01D451981D8D}"/>
      </w:docPartPr>
      <w:docPartBody>
        <w:p w:rsidR="00887A48" w:rsidRDefault="00BF2F71" w:rsidP="00BF2F71">
          <w:pPr>
            <w:pStyle w:val="0CC24AD92B714363B07CF5E8A0081680"/>
          </w:pPr>
          <w:r>
            <w:rPr>
              <w:rStyle w:val="PlaceholderText"/>
              <w:rFonts w:eastAsiaTheme="minorHAnsi"/>
            </w:rPr>
            <w:t xml:space="preserve">   </w:t>
          </w:r>
        </w:p>
      </w:docPartBody>
    </w:docPart>
    <w:docPart>
      <w:docPartPr>
        <w:name w:val="5C4399BC4A354CE8810DB48C5332A776"/>
        <w:category>
          <w:name w:val="General"/>
          <w:gallery w:val="placeholder"/>
        </w:category>
        <w:types>
          <w:type w:val="bbPlcHdr"/>
        </w:types>
        <w:behaviors>
          <w:behavior w:val="content"/>
        </w:behaviors>
        <w:guid w:val="{CE2DDEB0-7729-49EF-86B9-43F828492DFF}"/>
      </w:docPartPr>
      <w:docPartBody>
        <w:p w:rsidR="00887A48" w:rsidRDefault="00BF2F71" w:rsidP="00BF2F71">
          <w:pPr>
            <w:pStyle w:val="5C4399BC4A354CE8810DB48C5332A776"/>
          </w:pPr>
          <w:r>
            <w:rPr>
              <w:rStyle w:val="PlaceholderText"/>
              <w:rFonts w:eastAsiaTheme="minorHAnsi"/>
            </w:rPr>
            <w:t xml:space="preserve">   </w:t>
          </w:r>
        </w:p>
      </w:docPartBody>
    </w:docPart>
    <w:docPart>
      <w:docPartPr>
        <w:name w:val="DA9FA4BBBE16432B80666573C92EEE4D"/>
        <w:category>
          <w:name w:val="General"/>
          <w:gallery w:val="placeholder"/>
        </w:category>
        <w:types>
          <w:type w:val="bbPlcHdr"/>
        </w:types>
        <w:behaviors>
          <w:behavior w:val="content"/>
        </w:behaviors>
        <w:guid w:val="{32A4A2A6-8B2A-41CA-8882-44C9EAA7747F}"/>
      </w:docPartPr>
      <w:docPartBody>
        <w:p w:rsidR="00887A48" w:rsidRDefault="00BF2F71" w:rsidP="00BF2F71">
          <w:pPr>
            <w:pStyle w:val="DA9FA4BBBE16432B80666573C92EEE4D"/>
          </w:pPr>
          <w:r>
            <w:rPr>
              <w:rStyle w:val="PlaceholderText"/>
              <w:rFonts w:eastAsiaTheme="minorHAnsi"/>
            </w:rPr>
            <w:t xml:space="preserve">   </w:t>
          </w:r>
        </w:p>
      </w:docPartBody>
    </w:docPart>
    <w:docPart>
      <w:docPartPr>
        <w:name w:val="6693DD369E474DBAAC0EE8A14B9948B0"/>
        <w:category>
          <w:name w:val="General"/>
          <w:gallery w:val="placeholder"/>
        </w:category>
        <w:types>
          <w:type w:val="bbPlcHdr"/>
        </w:types>
        <w:behaviors>
          <w:behavior w:val="content"/>
        </w:behaviors>
        <w:guid w:val="{F02EF2A8-D189-43B5-B4B2-4DDC3217EC27}"/>
      </w:docPartPr>
      <w:docPartBody>
        <w:p w:rsidR="00887A48" w:rsidRDefault="00BF2F71" w:rsidP="00BF2F71">
          <w:pPr>
            <w:pStyle w:val="6693DD369E474DBAAC0EE8A14B9948B0"/>
          </w:pPr>
          <w:r>
            <w:rPr>
              <w:rStyle w:val="PlaceholderText"/>
              <w:rFonts w:eastAsiaTheme="minorHAnsi"/>
            </w:rPr>
            <w:t xml:space="preserve">   </w:t>
          </w:r>
        </w:p>
      </w:docPartBody>
    </w:docPart>
    <w:docPart>
      <w:docPartPr>
        <w:name w:val="185705152EED43CF885C2078DA63077B"/>
        <w:category>
          <w:name w:val="General"/>
          <w:gallery w:val="placeholder"/>
        </w:category>
        <w:types>
          <w:type w:val="bbPlcHdr"/>
        </w:types>
        <w:behaviors>
          <w:behavior w:val="content"/>
        </w:behaviors>
        <w:guid w:val="{AD10C62E-078D-4EA8-BCF7-EC3612E497C9}"/>
      </w:docPartPr>
      <w:docPartBody>
        <w:p w:rsidR="00887A48" w:rsidRDefault="00BF2F71" w:rsidP="00BF2F71">
          <w:pPr>
            <w:pStyle w:val="185705152EED43CF885C2078DA63077B"/>
          </w:pPr>
          <w:r>
            <w:rPr>
              <w:rStyle w:val="PlaceholderText"/>
              <w:rFonts w:eastAsiaTheme="minorHAnsi"/>
            </w:rPr>
            <w:t xml:space="preserve">   </w:t>
          </w:r>
        </w:p>
      </w:docPartBody>
    </w:docPart>
    <w:docPart>
      <w:docPartPr>
        <w:name w:val="B52E0A2C83D94EC78ADDC5D9288D2051"/>
        <w:category>
          <w:name w:val="General"/>
          <w:gallery w:val="placeholder"/>
        </w:category>
        <w:types>
          <w:type w:val="bbPlcHdr"/>
        </w:types>
        <w:behaviors>
          <w:behavior w:val="content"/>
        </w:behaviors>
        <w:guid w:val="{59109253-2A95-4828-BA63-D3132F5E7747}"/>
      </w:docPartPr>
      <w:docPartBody>
        <w:p w:rsidR="00887A48" w:rsidRDefault="00BF2F71" w:rsidP="00BF2F71">
          <w:pPr>
            <w:pStyle w:val="B52E0A2C83D94EC78ADDC5D9288D2051"/>
          </w:pPr>
          <w:r>
            <w:rPr>
              <w:rStyle w:val="PlaceholderText"/>
              <w:rFonts w:eastAsiaTheme="minorHAnsi"/>
            </w:rPr>
            <w:t xml:space="preserve">   </w:t>
          </w:r>
        </w:p>
      </w:docPartBody>
    </w:docPart>
    <w:docPart>
      <w:docPartPr>
        <w:name w:val="DE98E85D6B9D482FB84C52F42BDF7E50"/>
        <w:category>
          <w:name w:val="General"/>
          <w:gallery w:val="placeholder"/>
        </w:category>
        <w:types>
          <w:type w:val="bbPlcHdr"/>
        </w:types>
        <w:behaviors>
          <w:behavior w:val="content"/>
        </w:behaviors>
        <w:guid w:val="{F55814BC-3CA4-4C2C-8228-2658A9A6DCD7}"/>
      </w:docPartPr>
      <w:docPartBody>
        <w:p w:rsidR="00887A48" w:rsidRDefault="00BF2F71" w:rsidP="00BF2F71">
          <w:pPr>
            <w:pStyle w:val="DE98E85D6B9D482FB84C52F42BDF7E50"/>
          </w:pPr>
          <w:r>
            <w:rPr>
              <w:rStyle w:val="PlaceholderText"/>
              <w:rFonts w:eastAsiaTheme="minorHAnsi"/>
            </w:rPr>
            <w:t xml:space="preserve">   </w:t>
          </w:r>
        </w:p>
      </w:docPartBody>
    </w:docPart>
    <w:docPart>
      <w:docPartPr>
        <w:name w:val="12AB7E4F215E498AB6A2FFC7D06F7FA0"/>
        <w:category>
          <w:name w:val="General"/>
          <w:gallery w:val="placeholder"/>
        </w:category>
        <w:types>
          <w:type w:val="bbPlcHdr"/>
        </w:types>
        <w:behaviors>
          <w:behavior w:val="content"/>
        </w:behaviors>
        <w:guid w:val="{E2EC5DF1-0764-4717-B453-4116F61352AF}"/>
      </w:docPartPr>
      <w:docPartBody>
        <w:p w:rsidR="00887A48" w:rsidRDefault="00BF2F71" w:rsidP="00BF2F71">
          <w:pPr>
            <w:pStyle w:val="12AB7E4F215E498AB6A2FFC7D06F7FA0"/>
          </w:pPr>
          <w:r>
            <w:rPr>
              <w:rStyle w:val="PlaceholderText"/>
              <w:rFonts w:eastAsiaTheme="minorHAnsi"/>
            </w:rPr>
            <w:t xml:space="preserve">   </w:t>
          </w:r>
        </w:p>
      </w:docPartBody>
    </w:docPart>
    <w:docPart>
      <w:docPartPr>
        <w:name w:val="CE71F9A899AA44E390600391E48CED04"/>
        <w:category>
          <w:name w:val="General"/>
          <w:gallery w:val="placeholder"/>
        </w:category>
        <w:types>
          <w:type w:val="bbPlcHdr"/>
        </w:types>
        <w:behaviors>
          <w:behavior w:val="content"/>
        </w:behaviors>
        <w:guid w:val="{8D12F1EE-73B8-42CA-892C-38ED53160045}"/>
      </w:docPartPr>
      <w:docPartBody>
        <w:p w:rsidR="00887A48" w:rsidRDefault="00BF2F71" w:rsidP="00BF2F71">
          <w:pPr>
            <w:pStyle w:val="CE71F9A899AA44E390600391E48CED04"/>
          </w:pPr>
          <w:r>
            <w:rPr>
              <w:rStyle w:val="PlaceholderText"/>
              <w:rFonts w:eastAsiaTheme="minorHAnsi"/>
            </w:rPr>
            <w:t xml:space="preserve">   </w:t>
          </w:r>
        </w:p>
      </w:docPartBody>
    </w:docPart>
    <w:docPart>
      <w:docPartPr>
        <w:name w:val="102EC73E71E64FBF996A26E36643A09C"/>
        <w:category>
          <w:name w:val="General"/>
          <w:gallery w:val="placeholder"/>
        </w:category>
        <w:types>
          <w:type w:val="bbPlcHdr"/>
        </w:types>
        <w:behaviors>
          <w:behavior w:val="content"/>
        </w:behaviors>
        <w:guid w:val="{359215C2-AF08-4979-83E0-E8ECF45968EB}"/>
      </w:docPartPr>
      <w:docPartBody>
        <w:p w:rsidR="00887A48" w:rsidRDefault="00BF2F71" w:rsidP="00BF2F71">
          <w:pPr>
            <w:pStyle w:val="102EC73E71E64FBF996A26E36643A09C"/>
          </w:pPr>
          <w:r>
            <w:rPr>
              <w:rStyle w:val="PlaceholderText"/>
              <w:rFonts w:eastAsiaTheme="minorHAnsi"/>
            </w:rPr>
            <w:t xml:space="preserve">   </w:t>
          </w:r>
        </w:p>
      </w:docPartBody>
    </w:docPart>
    <w:docPart>
      <w:docPartPr>
        <w:name w:val="3F6FB3E108954F72A346C3FB1C2EBA39"/>
        <w:category>
          <w:name w:val="General"/>
          <w:gallery w:val="placeholder"/>
        </w:category>
        <w:types>
          <w:type w:val="bbPlcHdr"/>
        </w:types>
        <w:behaviors>
          <w:behavior w:val="content"/>
        </w:behaviors>
        <w:guid w:val="{F383F4BA-4886-4625-AFA9-F3E59F30C674}"/>
      </w:docPartPr>
      <w:docPartBody>
        <w:p w:rsidR="00887A48" w:rsidRDefault="00BF2F71" w:rsidP="00BF2F71">
          <w:pPr>
            <w:pStyle w:val="3F6FB3E108954F72A346C3FB1C2EBA39"/>
          </w:pPr>
          <w:r>
            <w:rPr>
              <w:rStyle w:val="PlaceholderText"/>
              <w:rFonts w:eastAsiaTheme="minorHAnsi"/>
            </w:rPr>
            <w:t xml:space="preserve">   </w:t>
          </w:r>
        </w:p>
      </w:docPartBody>
    </w:docPart>
    <w:docPart>
      <w:docPartPr>
        <w:name w:val="08295217597F42B6B6FA0887CEB6CB84"/>
        <w:category>
          <w:name w:val="General"/>
          <w:gallery w:val="placeholder"/>
        </w:category>
        <w:types>
          <w:type w:val="bbPlcHdr"/>
        </w:types>
        <w:behaviors>
          <w:behavior w:val="content"/>
        </w:behaviors>
        <w:guid w:val="{A8BDC565-9A9A-41FA-AAC1-C04BFCF0A346}"/>
      </w:docPartPr>
      <w:docPartBody>
        <w:p w:rsidR="00887A48" w:rsidRDefault="00BF2F71" w:rsidP="00BF2F71">
          <w:pPr>
            <w:pStyle w:val="08295217597F42B6B6FA0887CEB6CB84"/>
          </w:pPr>
          <w:r>
            <w:rPr>
              <w:rStyle w:val="PlaceholderText"/>
              <w:rFonts w:eastAsiaTheme="minorHAnsi"/>
            </w:rPr>
            <w:t xml:space="preserve">   </w:t>
          </w:r>
        </w:p>
      </w:docPartBody>
    </w:docPart>
    <w:docPart>
      <w:docPartPr>
        <w:name w:val="4F65B6731D50419B8592273063F6A12C"/>
        <w:category>
          <w:name w:val="General"/>
          <w:gallery w:val="placeholder"/>
        </w:category>
        <w:types>
          <w:type w:val="bbPlcHdr"/>
        </w:types>
        <w:behaviors>
          <w:behavior w:val="content"/>
        </w:behaviors>
        <w:guid w:val="{DA581355-F1E7-493D-92E5-0B55B8330027}"/>
      </w:docPartPr>
      <w:docPartBody>
        <w:p w:rsidR="00887A48" w:rsidRDefault="00BF2F71" w:rsidP="00BF2F71">
          <w:pPr>
            <w:pStyle w:val="4F65B6731D50419B8592273063F6A12C"/>
          </w:pPr>
          <w:r>
            <w:rPr>
              <w:rStyle w:val="PlaceholderText"/>
              <w:rFonts w:eastAsiaTheme="minorHAnsi"/>
            </w:rPr>
            <w:t xml:space="preserve">   </w:t>
          </w:r>
        </w:p>
      </w:docPartBody>
    </w:docPart>
    <w:docPart>
      <w:docPartPr>
        <w:name w:val="97D42F0E4ABF416D9B8B48850AE8FEAC"/>
        <w:category>
          <w:name w:val="General"/>
          <w:gallery w:val="placeholder"/>
        </w:category>
        <w:types>
          <w:type w:val="bbPlcHdr"/>
        </w:types>
        <w:behaviors>
          <w:behavior w:val="content"/>
        </w:behaviors>
        <w:guid w:val="{E546F9C3-2292-489C-9C65-D51F541CDBC8}"/>
      </w:docPartPr>
      <w:docPartBody>
        <w:p w:rsidR="00887A48" w:rsidRDefault="00BF2F71" w:rsidP="00BF2F71">
          <w:pPr>
            <w:pStyle w:val="97D42F0E4ABF416D9B8B48850AE8FEAC"/>
          </w:pPr>
          <w:r>
            <w:rPr>
              <w:rStyle w:val="PlaceholderText"/>
              <w:rFonts w:eastAsiaTheme="minorHAnsi"/>
            </w:rPr>
            <w:t xml:space="preserve">   </w:t>
          </w:r>
        </w:p>
      </w:docPartBody>
    </w:docPart>
    <w:docPart>
      <w:docPartPr>
        <w:name w:val="00412A2242F44AAF91C1FC570CECD67B"/>
        <w:category>
          <w:name w:val="General"/>
          <w:gallery w:val="placeholder"/>
        </w:category>
        <w:types>
          <w:type w:val="bbPlcHdr"/>
        </w:types>
        <w:behaviors>
          <w:behavior w:val="content"/>
        </w:behaviors>
        <w:guid w:val="{93C967DC-A1DB-4043-8536-7F671B81267E}"/>
      </w:docPartPr>
      <w:docPartBody>
        <w:p w:rsidR="00887A48" w:rsidRDefault="00BF2F71" w:rsidP="00BF2F71">
          <w:pPr>
            <w:pStyle w:val="00412A2242F44AAF91C1FC570CECD67B"/>
          </w:pPr>
          <w:r>
            <w:rPr>
              <w:rStyle w:val="PlaceholderText"/>
              <w:rFonts w:eastAsiaTheme="minorHAnsi"/>
            </w:rPr>
            <w:t xml:space="preserve">   </w:t>
          </w:r>
        </w:p>
      </w:docPartBody>
    </w:docPart>
    <w:docPart>
      <w:docPartPr>
        <w:name w:val="F0637A3949BF45DEA827E72B98F4DE4F"/>
        <w:category>
          <w:name w:val="General"/>
          <w:gallery w:val="placeholder"/>
        </w:category>
        <w:types>
          <w:type w:val="bbPlcHdr"/>
        </w:types>
        <w:behaviors>
          <w:behavior w:val="content"/>
        </w:behaviors>
        <w:guid w:val="{E6EF506E-D50B-4229-B8A7-679593BF064C}"/>
      </w:docPartPr>
      <w:docPartBody>
        <w:p w:rsidR="00E83560" w:rsidRDefault="00BF2F71" w:rsidP="00BF2F71">
          <w:pPr>
            <w:pStyle w:val="F0637A3949BF45DEA827E72B98F4DE4F1"/>
          </w:pPr>
          <w:r>
            <w:rPr>
              <w:rStyle w:val="PlaceholderText"/>
              <w:rFonts w:eastAsiaTheme="minorHAnsi"/>
            </w:rPr>
            <w:t xml:space="preserve">   </w:t>
          </w:r>
        </w:p>
      </w:docPartBody>
    </w:docPart>
    <w:docPart>
      <w:docPartPr>
        <w:name w:val="11FB99DED5E241749E4F67651887C663"/>
        <w:category>
          <w:name w:val="General"/>
          <w:gallery w:val="placeholder"/>
        </w:category>
        <w:types>
          <w:type w:val="bbPlcHdr"/>
        </w:types>
        <w:behaviors>
          <w:behavior w:val="content"/>
        </w:behaviors>
        <w:guid w:val="{51F67EBB-B0CF-42B2-82F9-B1E5D5FCC40B}"/>
      </w:docPartPr>
      <w:docPartBody>
        <w:p w:rsidR="00771EC4" w:rsidRDefault="00BF2F71" w:rsidP="00BF2F71">
          <w:pPr>
            <w:pStyle w:val="11FB99DED5E241749E4F67651887C6631"/>
          </w:pPr>
          <w:r>
            <w:rPr>
              <w:rStyle w:val="PlaceholderText"/>
              <w:rFonts w:eastAsiaTheme="minorHAnsi"/>
            </w:rPr>
            <w:t xml:space="preserve">   </w:t>
          </w:r>
        </w:p>
      </w:docPartBody>
    </w:docPart>
    <w:docPart>
      <w:docPartPr>
        <w:name w:val="05318E1EBCB4480F9176B390D74A8640"/>
        <w:category>
          <w:name w:val="General"/>
          <w:gallery w:val="placeholder"/>
        </w:category>
        <w:types>
          <w:type w:val="bbPlcHdr"/>
        </w:types>
        <w:behaviors>
          <w:behavior w:val="content"/>
        </w:behaviors>
        <w:guid w:val="{334F766A-D7FA-4D3B-B76C-1B249BD0F573}"/>
      </w:docPartPr>
      <w:docPartBody>
        <w:p w:rsidR="00771EC4" w:rsidRDefault="00BF2F71" w:rsidP="00BF2F71">
          <w:pPr>
            <w:pStyle w:val="05318E1EBCB4480F9176B390D74A86401"/>
          </w:pPr>
          <w:r>
            <w:rPr>
              <w:rStyle w:val="PlaceholderText"/>
              <w:rFonts w:eastAsiaTheme="minorHAnsi"/>
            </w:rPr>
            <w:t xml:space="preserve">   </w:t>
          </w:r>
        </w:p>
      </w:docPartBody>
    </w:docPart>
    <w:docPart>
      <w:docPartPr>
        <w:name w:val="D1D5BCED4CA041EDAC215BE9C4E5A491"/>
        <w:category>
          <w:name w:val="General"/>
          <w:gallery w:val="placeholder"/>
        </w:category>
        <w:types>
          <w:type w:val="bbPlcHdr"/>
        </w:types>
        <w:behaviors>
          <w:behavior w:val="content"/>
        </w:behaviors>
        <w:guid w:val="{07F2CCE1-D4BD-4464-97D6-6B01EE9470D4}"/>
      </w:docPartPr>
      <w:docPartBody>
        <w:p w:rsidR="00771EC4" w:rsidRDefault="00BF2F71" w:rsidP="00BF2F71">
          <w:pPr>
            <w:pStyle w:val="D1D5BCED4CA041EDAC215BE9C4E5A4911"/>
          </w:pPr>
          <w:r>
            <w:rPr>
              <w:rStyle w:val="PlaceholderText"/>
              <w:rFonts w:eastAsiaTheme="minorHAnsi"/>
            </w:rPr>
            <w:t xml:space="preserve">   </w:t>
          </w:r>
        </w:p>
      </w:docPartBody>
    </w:docPart>
    <w:docPart>
      <w:docPartPr>
        <w:name w:val="3F78CEEE335C48208D96602DEA95CD13"/>
        <w:category>
          <w:name w:val="General"/>
          <w:gallery w:val="placeholder"/>
        </w:category>
        <w:types>
          <w:type w:val="bbPlcHdr"/>
        </w:types>
        <w:behaviors>
          <w:behavior w:val="content"/>
        </w:behaviors>
        <w:guid w:val="{E22B4A1D-9C88-468A-8BEB-03F1F24CA450}"/>
      </w:docPartPr>
      <w:docPartBody>
        <w:p w:rsidR="00771EC4" w:rsidRDefault="00BF2F71" w:rsidP="00BF2F71">
          <w:pPr>
            <w:pStyle w:val="3F78CEEE335C48208D96602DEA95CD131"/>
          </w:pPr>
          <w:r>
            <w:rPr>
              <w:rStyle w:val="PlaceholderText"/>
              <w:rFonts w:eastAsiaTheme="minorHAnsi"/>
            </w:rPr>
            <w:t xml:space="preserve">   </w:t>
          </w:r>
        </w:p>
      </w:docPartBody>
    </w:docPart>
    <w:docPart>
      <w:docPartPr>
        <w:name w:val="2035DDD7372B469B8B4663A7EFB0380B"/>
        <w:category>
          <w:name w:val="General"/>
          <w:gallery w:val="placeholder"/>
        </w:category>
        <w:types>
          <w:type w:val="bbPlcHdr"/>
        </w:types>
        <w:behaviors>
          <w:behavior w:val="content"/>
        </w:behaviors>
        <w:guid w:val="{3F4740A8-ED84-4E1A-9566-513A3A855BBD}"/>
      </w:docPartPr>
      <w:docPartBody>
        <w:p w:rsidR="00771EC4" w:rsidRDefault="00BF2F71" w:rsidP="00BF2F71">
          <w:pPr>
            <w:pStyle w:val="2035DDD7372B469B8B4663A7EFB0380B1"/>
          </w:pPr>
          <w:r>
            <w:rPr>
              <w:rStyle w:val="PlaceholderText"/>
              <w:rFonts w:eastAsiaTheme="minorHAnsi"/>
            </w:rPr>
            <w:t xml:space="preserve">   </w:t>
          </w:r>
        </w:p>
      </w:docPartBody>
    </w:docPart>
    <w:docPart>
      <w:docPartPr>
        <w:name w:val="F9E2C4104A5546349F750D3E4783F116"/>
        <w:category>
          <w:name w:val="General"/>
          <w:gallery w:val="placeholder"/>
        </w:category>
        <w:types>
          <w:type w:val="bbPlcHdr"/>
        </w:types>
        <w:behaviors>
          <w:behavior w:val="content"/>
        </w:behaviors>
        <w:guid w:val="{8382A989-6CD9-4E61-A892-692A91F3BB00}"/>
      </w:docPartPr>
      <w:docPartBody>
        <w:p w:rsidR="00771EC4" w:rsidRDefault="00BF2F71" w:rsidP="00BF2F71">
          <w:pPr>
            <w:pStyle w:val="F9E2C4104A5546349F750D3E4783F1161"/>
          </w:pPr>
          <w:r>
            <w:rPr>
              <w:rStyle w:val="PlaceholderText"/>
              <w:rFonts w:eastAsiaTheme="minorHAnsi"/>
            </w:rPr>
            <w:t xml:space="preserve">   </w:t>
          </w:r>
        </w:p>
      </w:docPartBody>
    </w:docPart>
    <w:docPart>
      <w:docPartPr>
        <w:name w:val="D9E98C218BAF4C5F853F5E06CB6585B9"/>
        <w:category>
          <w:name w:val="General"/>
          <w:gallery w:val="placeholder"/>
        </w:category>
        <w:types>
          <w:type w:val="bbPlcHdr"/>
        </w:types>
        <w:behaviors>
          <w:behavior w:val="content"/>
        </w:behaviors>
        <w:guid w:val="{FD3A3210-618E-400E-818B-43E3915098C6}"/>
      </w:docPartPr>
      <w:docPartBody>
        <w:p w:rsidR="00771EC4" w:rsidRDefault="00BF2F71" w:rsidP="00BF2F71">
          <w:pPr>
            <w:pStyle w:val="D9E98C218BAF4C5F853F5E06CB6585B91"/>
          </w:pPr>
          <w:r>
            <w:rPr>
              <w:rStyle w:val="PlaceholderText"/>
              <w:rFonts w:eastAsiaTheme="minorHAnsi"/>
            </w:rPr>
            <w:t xml:space="preserve">   </w:t>
          </w:r>
        </w:p>
      </w:docPartBody>
    </w:docPart>
    <w:docPart>
      <w:docPartPr>
        <w:name w:val="EB4B241E09DF4DF2829B113DFAD53E79"/>
        <w:category>
          <w:name w:val="General"/>
          <w:gallery w:val="placeholder"/>
        </w:category>
        <w:types>
          <w:type w:val="bbPlcHdr"/>
        </w:types>
        <w:behaviors>
          <w:behavior w:val="content"/>
        </w:behaviors>
        <w:guid w:val="{28828DCE-9FCF-46AD-82C7-C326741F9FCD}"/>
      </w:docPartPr>
      <w:docPartBody>
        <w:p w:rsidR="00771EC4" w:rsidRDefault="00BF2F71" w:rsidP="00BF2F71">
          <w:pPr>
            <w:pStyle w:val="EB4B241E09DF4DF2829B113DFAD53E791"/>
          </w:pPr>
          <w:r>
            <w:rPr>
              <w:rStyle w:val="PlaceholderText"/>
              <w:rFonts w:eastAsiaTheme="minorHAnsi"/>
            </w:rPr>
            <w:t xml:space="preserve">   </w:t>
          </w:r>
        </w:p>
      </w:docPartBody>
    </w:docPart>
    <w:docPart>
      <w:docPartPr>
        <w:name w:val="2D73210F88064BA7932FCD029E727FC2"/>
        <w:category>
          <w:name w:val="General"/>
          <w:gallery w:val="placeholder"/>
        </w:category>
        <w:types>
          <w:type w:val="bbPlcHdr"/>
        </w:types>
        <w:behaviors>
          <w:behavior w:val="content"/>
        </w:behaviors>
        <w:guid w:val="{8A1EF007-D400-47E9-9D14-A532A5441ACA}"/>
      </w:docPartPr>
      <w:docPartBody>
        <w:p w:rsidR="00771EC4" w:rsidRDefault="00BF2F71" w:rsidP="00BF2F71">
          <w:pPr>
            <w:pStyle w:val="2D73210F88064BA7932FCD029E727FC21"/>
          </w:pPr>
          <w:r>
            <w:rPr>
              <w:rStyle w:val="PlaceholderText"/>
              <w:rFonts w:eastAsiaTheme="minorHAnsi"/>
            </w:rPr>
            <w:t xml:space="preserve">   </w:t>
          </w:r>
        </w:p>
      </w:docPartBody>
    </w:docPart>
    <w:docPart>
      <w:docPartPr>
        <w:name w:val="D634E5A7BCFA42A4BB9F4265EF568D8A"/>
        <w:category>
          <w:name w:val="General"/>
          <w:gallery w:val="placeholder"/>
        </w:category>
        <w:types>
          <w:type w:val="bbPlcHdr"/>
        </w:types>
        <w:behaviors>
          <w:behavior w:val="content"/>
        </w:behaviors>
        <w:guid w:val="{59BAD5AF-BE40-4DA5-ADDA-2E704F8F8795}"/>
      </w:docPartPr>
      <w:docPartBody>
        <w:p w:rsidR="00771EC4" w:rsidRDefault="00BF2F71" w:rsidP="00BF2F71">
          <w:pPr>
            <w:pStyle w:val="D634E5A7BCFA42A4BB9F4265EF568D8A1"/>
          </w:pPr>
          <w:r>
            <w:rPr>
              <w:rStyle w:val="PlaceholderText"/>
              <w:rFonts w:eastAsiaTheme="minorHAnsi"/>
            </w:rPr>
            <w:t xml:space="preserve">   </w:t>
          </w:r>
        </w:p>
      </w:docPartBody>
    </w:docPart>
    <w:docPart>
      <w:docPartPr>
        <w:name w:val="DF57D4B2EE88449F9CFFF002567C82AF"/>
        <w:category>
          <w:name w:val="General"/>
          <w:gallery w:val="placeholder"/>
        </w:category>
        <w:types>
          <w:type w:val="bbPlcHdr"/>
        </w:types>
        <w:behaviors>
          <w:behavior w:val="content"/>
        </w:behaviors>
        <w:guid w:val="{0CD08DE6-908B-4C13-B59A-39F0E525087A}"/>
      </w:docPartPr>
      <w:docPartBody>
        <w:p w:rsidR="00771EC4" w:rsidRDefault="00BF2F71" w:rsidP="00BF2F71">
          <w:pPr>
            <w:pStyle w:val="DF57D4B2EE88449F9CFFF002567C82AF1"/>
          </w:pPr>
          <w:r>
            <w:rPr>
              <w:rStyle w:val="PlaceholderText"/>
              <w:rFonts w:eastAsiaTheme="minorHAnsi"/>
            </w:rPr>
            <w:t xml:space="preserve">   </w:t>
          </w:r>
        </w:p>
      </w:docPartBody>
    </w:docPart>
    <w:docPart>
      <w:docPartPr>
        <w:name w:val="CA8B0D00A3C04D0F9816561E2A18B5C8"/>
        <w:category>
          <w:name w:val="General"/>
          <w:gallery w:val="placeholder"/>
        </w:category>
        <w:types>
          <w:type w:val="bbPlcHdr"/>
        </w:types>
        <w:behaviors>
          <w:behavior w:val="content"/>
        </w:behaviors>
        <w:guid w:val="{E8B8F9E7-E86E-4212-B669-C6A177F4FC48}"/>
      </w:docPartPr>
      <w:docPartBody>
        <w:p w:rsidR="00771EC4" w:rsidRDefault="00BF2F71" w:rsidP="00BF2F71">
          <w:pPr>
            <w:pStyle w:val="CA8B0D00A3C04D0F9816561E2A18B5C81"/>
          </w:pPr>
          <w:r>
            <w:rPr>
              <w:rStyle w:val="PlaceholderText"/>
              <w:rFonts w:eastAsiaTheme="minorHAnsi"/>
            </w:rPr>
            <w:t xml:space="preserve">   </w:t>
          </w:r>
        </w:p>
      </w:docPartBody>
    </w:docPart>
    <w:docPart>
      <w:docPartPr>
        <w:name w:val="2751F48164A34952A63FBBC236223394"/>
        <w:category>
          <w:name w:val="General"/>
          <w:gallery w:val="placeholder"/>
        </w:category>
        <w:types>
          <w:type w:val="bbPlcHdr"/>
        </w:types>
        <w:behaviors>
          <w:behavior w:val="content"/>
        </w:behaviors>
        <w:guid w:val="{855D5DC7-2AFC-4E3F-8484-4FFE9489F933}"/>
      </w:docPartPr>
      <w:docPartBody>
        <w:p w:rsidR="00771EC4" w:rsidRDefault="00BF2F71" w:rsidP="00BF2F71">
          <w:pPr>
            <w:pStyle w:val="2751F48164A34952A63FBBC2362233941"/>
          </w:pPr>
          <w:r>
            <w:rPr>
              <w:rStyle w:val="PlaceholderText"/>
              <w:rFonts w:eastAsiaTheme="minorHAnsi"/>
            </w:rPr>
            <w:t xml:space="preserve">   </w:t>
          </w:r>
        </w:p>
      </w:docPartBody>
    </w:docPart>
    <w:docPart>
      <w:docPartPr>
        <w:name w:val="1DAF167AE3754A408B7346146DDCE05D"/>
        <w:category>
          <w:name w:val="General"/>
          <w:gallery w:val="placeholder"/>
        </w:category>
        <w:types>
          <w:type w:val="bbPlcHdr"/>
        </w:types>
        <w:behaviors>
          <w:behavior w:val="content"/>
        </w:behaviors>
        <w:guid w:val="{A4883502-E06A-47B6-A51C-AFBD848194DB}"/>
      </w:docPartPr>
      <w:docPartBody>
        <w:p w:rsidR="00771EC4" w:rsidRDefault="00BF2F71" w:rsidP="00BF2F71">
          <w:pPr>
            <w:pStyle w:val="1DAF167AE3754A408B7346146DDCE05D1"/>
          </w:pPr>
          <w:r>
            <w:rPr>
              <w:rStyle w:val="PlaceholderText"/>
              <w:rFonts w:eastAsiaTheme="minorHAnsi"/>
            </w:rPr>
            <w:t xml:space="preserve">   </w:t>
          </w:r>
        </w:p>
      </w:docPartBody>
    </w:docPart>
    <w:docPart>
      <w:docPartPr>
        <w:name w:val="CBD6DF5065D146BFA45A59AABCA6A0A9"/>
        <w:category>
          <w:name w:val="General"/>
          <w:gallery w:val="placeholder"/>
        </w:category>
        <w:types>
          <w:type w:val="bbPlcHdr"/>
        </w:types>
        <w:behaviors>
          <w:behavior w:val="content"/>
        </w:behaviors>
        <w:guid w:val="{AF214105-04B2-4C2F-99F1-4E76168C1EC1}"/>
      </w:docPartPr>
      <w:docPartBody>
        <w:p w:rsidR="006F5059" w:rsidRDefault="006B053F">
          <w:pPr>
            <w:pStyle w:val="CBD6DF5065D146BFA45A59AABCA6A0A9"/>
          </w:pPr>
          <w:r w:rsidRPr="00E84BB1">
            <w:rPr>
              <w:rStyle w:val="PlaceholderText"/>
            </w:rPr>
            <w:t>[Category]</w:t>
          </w:r>
        </w:p>
      </w:docPartBody>
    </w:docPart>
    <w:docPart>
      <w:docPartPr>
        <w:name w:val="BF5CEE1F0AEA4288862EA7C816072ECA"/>
        <w:category>
          <w:name w:val="General"/>
          <w:gallery w:val="placeholder"/>
        </w:category>
        <w:types>
          <w:type w:val="bbPlcHdr"/>
        </w:types>
        <w:behaviors>
          <w:behavior w:val="content"/>
        </w:behaviors>
        <w:guid w:val="{61FF6336-DCE6-426C-94E0-1D19B77E7226}"/>
      </w:docPartPr>
      <w:docPartBody>
        <w:p w:rsidR="006F5059" w:rsidRDefault="00BF2F71" w:rsidP="00BF2F71">
          <w:pPr>
            <w:pStyle w:val="BF5CEE1F0AEA4288862EA7C816072ECA1"/>
          </w:pPr>
          <w:r w:rsidRPr="00DB087C">
            <w:rPr>
              <w:rStyle w:val="PlaceholderText"/>
              <w:rFonts w:eastAsiaTheme="minorHAnsi"/>
            </w:rPr>
            <w:t xml:space="preserve">   </w:t>
          </w:r>
        </w:p>
      </w:docPartBody>
    </w:docPart>
    <w:docPart>
      <w:docPartPr>
        <w:name w:val="69EB41973BC34E268C3A9E3BC5B01085"/>
        <w:category>
          <w:name w:val="General"/>
          <w:gallery w:val="placeholder"/>
        </w:category>
        <w:types>
          <w:type w:val="bbPlcHdr"/>
        </w:types>
        <w:behaviors>
          <w:behavior w:val="content"/>
        </w:behaviors>
        <w:guid w:val="{CF7112D1-44C9-44EE-974C-5260A3D72FC6}"/>
      </w:docPartPr>
      <w:docPartBody>
        <w:p w:rsidR="006F5059" w:rsidRDefault="00BF2F71" w:rsidP="00BF2F71">
          <w:pPr>
            <w:pStyle w:val="69EB41973BC34E268C3A9E3BC5B010851"/>
          </w:pPr>
          <w:r w:rsidRPr="00DB087C">
            <w:rPr>
              <w:rStyle w:val="PlaceholderText"/>
              <w:rFonts w:eastAsiaTheme="minorHAnsi"/>
            </w:rPr>
            <w:t xml:space="preserve">   </w:t>
          </w:r>
        </w:p>
      </w:docPartBody>
    </w:docPart>
    <w:docPart>
      <w:docPartPr>
        <w:name w:val="3BAF236B005A408DA8CC9B7A8CAE25A7"/>
        <w:category>
          <w:name w:val="General"/>
          <w:gallery w:val="placeholder"/>
        </w:category>
        <w:types>
          <w:type w:val="bbPlcHdr"/>
        </w:types>
        <w:behaviors>
          <w:behavior w:val="content"/>
        </w:behaviors>
        <w:guid w:val="{0D78A705-75BE-48FF-8BEB-2BF5FB10FA2D}"/>
      </w:docPartPr>
      <w:docPartBody>
        <w:p w:rsidR="006F5059" w:rsidRDefault="00BF2F71" w:rsidP="00BF2F71">
          <w:pPr>
            <w:pStyle w:val="3BAF236B005A408DA8CC9B7A8CAE25A71"/>
          </w:pPr>
          <w:r w:rsidRPr="00DB087C">
            <w:rPr>
              <w:rStyle w:val="PlaceholderText"/>
              <w:rFonts w:eastAsiaTheme="minorHAnsi"/>
            </w:rPr>
            <w:t xml:space="preserve">   </w:t>
          </w:r>
        </w:p>
      </w:docPartBody>
    </w:docPart>
    <w:docPart>
      <w:docPartPr>
        <w:name w:val="E4FFE360ECD1490E939556865C6924C8"/>
        <w:category>
          <w:name w:val="General"/>
          <w:gallery w:val="placeholder"/>
        </w:category>
        <w:types>
          <w:type w:val="bbPlcHdr"/>
        </w:types>
        <w:behaviors>
          <w:behavior w:val="content"/>
        </w:behaviors>
        <w:guid w:val="{2B3307D8-0E3D-4548-8D4F-36C5302EA44B}"/>
      </w:docPartPr>
      <w:docPartBody>
        <w:p w:rsidR="006F5059" w:rsidRDefault="00BF2F71" w:rsidP="00BF2F71">
          <w:pPr>
            <w:pStyle w:val="E4FFE360ECD1490E939556865C6924C81"/>
          </w:pPr>
          <w:r w:rsidRPr="00DB087C">
            <w:rPr>
              <w:rStyle w:val="PlaceholderText"/>
              <w:rFonts w:eastAsiaTheme="minorHAnsi"/>
            </w:rPr>
            <w:t xml:space="preserve">   </w:t>
          </w:r>
        </w:p>
      </w:docPartBody>
    </w:docPart>
    <w:docPart>
      <w:docPartPr>
        <w:name w:val="9F86A4B3FB764DDE8D3340ABC070933A"/>
        <w:category>
          <w:name w:val="General"/>
          <w:gallery w:val="placeholder"/>
        </w:category>
        <w:types>
          <w:type w:val="bbPlcHdr"/>
        </w:types>
        <w:behaviors>
          <w:behavior w:val="content"/>
        </w:behaviors>
        <w:guid w:val="{773B803C-B1DF-4D48-A92B-AA19C13AADCC}"/>
      </w:docPartPr>
      <w:docPartBody>
        <w:p w:rsidR="006F5059" w:rsidRDefault="00BF2F71" w:rsidP="00BF2F71">
          <w:pPr>
            <w:pStyle w:val="9F86A4B3FB764DDE8D3340ABC070933A1"/>
          </w:pPr>
          <w:r w:rsidRPr="00DB087C">
            <w:rPr>
              <w:rStyle w:val="PlaceholderText"/>
              <w:rFonts w:eastAsiaTheme="minorHAnsi"/>
            </w:rPr>
            <w:t xml:space="preserve">   </w:t>
          </w:r>
        </w:p>
      </w:docPartBody>
    </w:docPart>
    <w:docPart>
      <w:docPartPr>
        <w:name w:val="24842880B34A4C5B9B34289DBC9400E2"/>
        <w:category>
          <w:name w:val="General"/>
          <w:gallery w:val="placeholder"/>
        </w:category>
        <w:types>
          <w:type w:val="bbPlcHdr"/>
        </w:types>
        <w:behaviors>
          <w:behavior w:val="content"/>
        </w:behaviors>
        <w:guid w:val="{1FB37135-B63B-464E-9F3D-98EF6F398E0F}"/>
      </w:docPartPr>
      <w:docPartBody>
        <w:p w:rsidR="006F5059" w:rsidRDefault="00BF2F71" w:rsidP="00BF2F71">
          <w:pPr>
            <w:pStyle w:val="24842880B34A4C5B9B34289DBC9400E21"/>
          </w:pPr>
          <w:r w:rsidRPr="00DB087C">
            <w:rPr>
              <w:rStyle w:val="PlaceholderText"/>
              <w:rFonts w:eastAsiaTheme="minorHAnsi"/>
            </w:rPr>
            <w:t xml:space="preserve">   </w:t>
          </w:r>
        </w:p>
      </w:docPartBody>
    </w:docPart>
    <w:docPart>
      <w:docPartPr>
        <w:name w:val="026154D34C4F4CE3B7FFCCD7606C93EB"/>
        <w:category>
          <w:name w:val="General"/>
          <w:gallery w:val="placeholder"/>
        </w:category>
        <w:types>
          <w:type w:val="bbPlcHdr"/>
        </w:types>
        <w:behaviors>
          <w:behavior w:val="content"/>
        </w:behaviors>
        <w:guid w:val="{D06733AA-27DD-4927-9541-FAEC243EE0AD}"/>
      </w:docPartPr>
      <w:docPartBody>
        <w:p w:rsidR="006F5059" w:rsidRDefault="00BF2F71" w:rsidP="00BF2F71">
          <w:pPr>
            <w:pStyle w:val="026154D34C4F4CE3B7FFCCD7606C93EB1"/>
          </w:pPr>
          <w:r w:rsidRPr="00DB087C">
            <w:rPr>
              <w:rStyle w:val="PlaceholderText"/>
              <w:rFonts w:eastAsiaTheme="minorHAnsi"/>
            </w:rPr>
            <w:t xml:space="preserve">   </w:t>
          </w:r>
        </w:p>
      </w:docPartBody>
    </w:docPart>
    <w:docPart>
      <w:docPartPr>
        <w:name w:val="422385466B414F8DA3B310E2320A5DB5"/>
        <w:category>
          <w:name w:val="General"/>
          <w:gallery w:val="placeholder"/>
        </w:category>
        <w:types>
          <w:type w:val="bbPlcHdr"/>
        </w:types>
        <w:behaviors>
          <w:behavior w:val="content"/>
        </w:behaviors>
        <w:guid w:val="{D7030C36-8C0D-4269-AB1A-1D8AFED1F2D0}"/>
      </w:docPartPr>
      <w:docPartBody>
        <w:p w:rsidR="006F5059" w:rsidRDefault="00BF2F71" w:rsidP="00BF2F71">
          <w:pPr>
            <w:pStyle w:val="422385466B414F8DA3B310E2320A5DB51"/>
          </w:pPr>
          <w:r w:rsidRPr="00DB087C">
            <w:rPr>
              <w:rStyle w:val="PlaceholderText"/>
              <w:rFonts w:eastAsiaTheme="minorHAnsi"/>
            </w:rPr>
            <w:t xml:space="preserve">   </w:t>
          </w:r>
        </w:p>
      </w:docPartBody>
    </w:docPart>
    <w:docPart>
      <w:docPartPr>
        <w:name w:val="F58587D96EDE49EF9698429620BCC9AA"/>
        <w:category>
          <w:name w:val="General"/>
          <w:gallery w:val="placeholder"/>
        </w:category>
        <w:types>
          <w:type w:val="bbPlcHdr"/>
        </w:types>
        <w:behaviors>
          <w:behavior w:val="content"/>
        </w:behaviors>
        <w:guid w:val="{99F60411-27F6-4C75-96DB-A0B68E36F692}"/>
      </w:docPartPr>
      <w:docPartBody>
        <w:p w:rsidR="006F5059" w:rsidRDefault="00BF2F71" w:rsidP="00BF2F71">
          <w:pPr>
            <w:pStyle w:val="F58587D96EDE49EF9698429620BCC9AA1"/>
          </w:pPr>
          <w:r w:rsidRPr="00DB087C">
            <w:rPr>
              <w:rStyle w:val="PlaceholderText"/>
              <w:rFonts w:eastAsiaTheme="minorHAnsi"/>
            </w:rPr>
            <w:t xml:space="preserve">   </w:t>
          </w:r>
        </w:p>
      </w:docPartBody>
    </w:docPart>
    <w:docPart>
      <w:docPartPr>
        <w:name w:val="20D362AD384E4DD788FB377143A1518E"/>
        <w:category>
          <w:name w:val="General"/>
          <w:gallery w:val="placeholder"/>
        </w:category>
        <w:types>
          <w:type w:val="bbPlcHdr"/>
        </w:types>
        <w:behaviors>
          <w:behavior w:val="content"/>
        </w:behaviors>
        <w:guid w:val="{735803AC-3BF8-404C-9680-02350B7C7353}"/>
      </w:docPartPr>
      <w:docPartBody>
        <w:p w:rsidR="006F5059" w:rsidRDefault="00BF2F71" w:rsidP="00BF2F71">
          <w:pPr>
            <w:pStyle w:val="20D362AD384E4DD788FB377143A1518E1"/>
          </w:pPr>
          <w:r w:rsidRPr="00DB087C">
            <w:rPr>
              <w:rStyle w:val="PlaceholderText"/>
              <w:rFonts w:eastAsiaTheme="minorHAnsi"/>
            </w:rPr>
            <w:t xml:space="preserve">   </w:t>
          </w:r>
        </w:p>
      </w:docPartBody>
    </w:docPart>
    <w:docPart>
      <w:docPartPr>
        <w:name w:val="83153442E18440AC9F7217D9CE6A7B02"/>
        <w:category>
          <w:name w:val="General"/>
          <w:gallery w:val="placeholder"/>
        </w:category>
        <w:types>
          <w:type w:val="bbPlcHdr"/>
        </w:types>
        <w:behaviors>
          <w:behavior w:val="content"/>
        </w:behaviors>
        <w:guid w:val="{E9E97981-94C8-42F3-A67D-BA320E1E4C9D}"/>
      </w:docPartPr>
      <w:docPartBody>
        <w:p w:rsidR="00F73540" w:rsidRDefault="00F73540" w:rsidP="00F73540">
          <w:pPr>
            <w:pStyle w:val="83153442E18440AC9F7217D9CE6A7B02"/>
          </w:pPr>
          <w:r w:rsidRPr="00DB087C">
            <w:rPr>
              <w:rStyle w:val="PlaceholderText"/>
              <w:rFonts w:eastAsiaTheme="minorHAnsi"/>
            </w:rPr>
            <w:t xml:space="preserve">   </w:t>
          </w:r>
        </w:p>
      </w:docPartBody>
    </w:docPart>
    <w:docPart>
      <w:docPartPr>
        <w:name w:val="2C1389A5DF1141909738DBFE58B87089"/>
        <w:category>
          <w:name w:val="General"/>
          <w:gallery w:val="placeholder"/>
        </w:category>
        <w:types>
          <w:type w:val="bbPlcHdr"/>
        </w:types>
        <w:behaviors>
          <w:behavior w:val="content"/>
        </w:behaviors>
        <w:guid w:val="{328AD706-80C9-4222-8147-A5007738C2A7}"/>
      </w:docPartPr>
      <w:docPartBody>
        <w:p w:rsidR="00F73540" w:rsidRDefault="00F73540" w:rsidP="00F73540">
          <w:pPr>
            <w:pStyle w:val="2C1389A5DF1141909738DBFE58B87089"/>
          </w:pPr>
          <w:r w:rsidRPr="00DB087C">
            <w:rPr>
              <w:rStyle w:val="PlaceholderText"/>
              <w:rFonts w:eastAsiaTheme="minorHAnsi"/>
            </w:rPr>
            <w:t xml:space="preserve">   </w:t>
          </w:r>
        </w:p>
      </w:docPartBody>
    </w:docPart>
    <w:docPart>
      <w:docPartPr>
        <w:name w:val="CD90FF0B338D400DAD3CA6A90711D481"/>
        <w:category>
          <w:name w:val="General"/>
          <w:gallery w:val="placeholder"/>
        </w:category>
        <w:types>
          <w:type w:val="bbPlcHdr"/>
        </w:types>
        <w:behaviors>
          <w:behavior w:val="content"/>
        </w:behaviors>
        <w:guid w:val="{D5F25A82-BA10-4B2A-87E1-217AAD3F5013}"/>
      </w:docPartPr>
      <w:docPartBody>
        <w:p w:rsidR="00F73540" w:rsidRDefault="00F73540" w:rsidP="00F73540">
          <w:pPr>
            <w:pStyle w:val="CD90FF0B338D400DAD3CA6A90711D481"/>
          </w:pPr>
          <w:r w:rsidRPr="00DB087C">
            <w:rPr>
              <w:rStyle w:val="PlaceholderText"/>
              <w:rFonts w:eastAsiaTheme="minorHAnsi"/>
            </w:rPr>
            <w:t xml:space="preserve">   </w:t>
          </w:r>
        </w:p>
      </w:docPartBody>
    </w:docPart>
    <w:docPart>
      <w:docPartPr>
        <w:name w:val="20AB58A05C824997A2BB2261655BDC78"/>
        <w:category>
          <w:name w:val="General"/>
          <w:gallery w:val="placeholder"/>
        </w:category>
        <w:types>
          <w:type w:val="bbPlcHdr"/>
        </w:types>
        <w:behaviors>
          <w:behavior w:val="content"/>
        </w:behaviors>
        <w:guid w:val="{1ADE9453-1DCB-4295-A2BE-0C6F2A3191D6}"/>
      </w:docPartPr>
      <w:docPartBody>
        <w:p w:rsidR="00F73540" w:rsidRDefault="00F73540" w:rsidP="00F73540">
          <w:pPr>
            <w:pStyle w:val="20AB58A05C824997A2BB2261655BDC78"/>
          </w:pPr>
          <w:r w:rsidRPr="00DB087C">
            <w:rPr>
              <w:rStyle w:val="PlaceholderText"/>
              <w:rFonts w:eastAsiaTheme="minorHAnsi"/>
            </w:rPr>
            <w:t xml:space="preserve">   </w:t>
          </w:r>
        </w:p>
      </w:docPartBody>
    </w:docPart>
    <w:docPart>
      <w:docPartPr>
        <w:name w:val="9D121F9FE0D64514AE4489C1C3A00EBE"/>
        <w:category>
          <w:name w:val="General"/>
          <w:gallery w:val="placeholder"/>
        </w:category>
        <w:types>
          <w:type w:val="bbPlcHdr"/>
        </w:types>
        <w:behaviors>
          <w:behavior w:val="content"/>
        </w:behaviors>
        <w:guid w:val="{4DC5E08C-C35F-44C6-A529-1A31256603DD}"/>
      </w:docPartPr>
      <w:docPartBody>
        <w:p w:rsidR="00F73540" w:rsidRDefault="00F73540" w:rsidP="00F73540">
          <w:pPr>
            <w:pStyle w:val="9D121F9FE0D64514AE4489C1C3A00EBE"/>
          </w:pPr>
          <w:r w:rsidRPr="00DB087C">
            <w:rPr>
              <w:rStyle w:val="PlaceholderText"/>
              <w:rFonts w:eastAsia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ZapfDingbats">
    <w:altName w:val="Wingding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ngLiU_HKSCS-ExtB">
    <w:panose1 w:val="02020500000000000000"/>
    <w:charset w:val="88"/>
    <w:family w:val="roman"/>
    <w:pitch w:val="variable"/>
    <w:sig w:usb0="8000002F" w:usb1="0A080008" w:usb2="00000010" w:usb3="00000000" w:csb0="00100001" w:csb1="00000000"/>
  </w:font>
  <w:font w:name="3 of 9 Barcode">
    <w:panose1 w:val="04027200000000000000"/>
    <w:charset w:val="00"/>
    <w:family w:val="decorative"/>
    <w:pitch w:val="variable"/>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3F"/>
    <w:rsid w:val="00137773"/>
    <w:rsid w:val="00150566"/>
    <w:rsid w:val="00165E1C"/>
    <w:rsid w:val="00172CA7"/>
    <w:rsid w:val="00303069"/>
    <w:rsid w:val="003D3134"/>
    <w:rsid w:val="0045799D"/>
    <w:rsid w:val="004C44FE"/>
    <w:rsid w:val="006B053F"/>
    <w:rsid w:val="006C6C5F"/>
    <w:rsid w:val="006F5059"/>
    <w:rsid w:val="0070454A"/>
    <w:rsid w:val="00771EC4"/>
    <w:rsid w:val="00887A48"/>
    <w:rsid w:val="008E66F5"/>
    <w:rsid w:val="00997673"/>
    <w:rsid w:val="00B4170B"/>
    <w:rsid w:val="00BF2F71"/>
    <w:rsid w:val="00C45D81"/>
    <w:rsid w:val="00CB793D"/>
    <w:rsid w:val="00D77DCC"/>
    <w:rsid w:val="00DC457B"/>
    <w:rsid w:val="00E206DC"/>
    <w:rsid w:val="00E31D75"/>
    <w:rsid w:val="00E83560"/>
    <w:rsid w:val="00E853BC"/>
    <w:rsid w:val="00F14A10"/>
    <w:rsid w:val="00F3100A"/>
    <w:rsid w:val="00F73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540"/>
    <w:rPr>
      <w:color w:val="808080"/>
      <w:lang w:val="en-US"/>
    </w:rPr>
  </w:style>
  <w:style w:type="paragraph" w:customStyle="1" w:styleId="D743AEAE6B4D4918AE9E1262C1C94833">
    <w:name w:val="D743AEAE6B4D4918AE9E1262C1C94833"/>
  </w:style>
  <w:style w:type="paragraph" w:customStyle="1" w:styleId="83153442E18440AC9F7217D9CE6A7B02">
    <w:name w:val="83153442E18440AC9F7217D9CE6A7B02"/>
    <w:rsid w:val="00F73540"/>
    <w:pPr>
      <w:spacing w:line="278" w:lineRule="auto"/>
    </w:pPr>
    <w:rPr>
      <w:sz w:val="24"/>
      <w:szCs w:val="24"/>
    </w:rPr>
  </w:style>
  <w:style w:type="paragraph" w:customStyle="1" w:styleId="96AFCD20042041A0B254C620F6F65729">
    <w:name w:val="96AFCD20042041A0B254C620F6F65729"/>
  </w:style>
  <w:style w:type="paragraph" w:customStyle="1" w:styleId="913ACDC4D5EB4680BF48881C4E35BF57">
    <w:name w:val="913ACDC4D5EB4680BF48881C4E35BF57"/>
  </w:style>
  <w:style w:type="paragraph" w:customStyle="1" w:styleId="F642C0AC595A421FA38EDC8876A10BD5">
    <w:name w:val="F642C0AC595A421FA38EDC8876A10BD5"/>
    <w:rsid w:val="006B053F"/>
  </w:style>
  <w:style w:type="paragraph" w:customStyle="1" w:styleId="2C1389A5DF1141909738DBFE58B87089">
    <w:name w:val="2C1389A5DF1141909738DBFE58B87089"/>
    <w:rsid w:val="00F73540"/>
    <w:pPr>
      <w:spacing w:line="278" w:lineRule="auto"/>
    </w:pPr>
    <w:rPr>
      <w:sz w:val="24"/>
      <w:szCs w:val="24"/>
    </w:rPr>
  </w:style>
  <w:style w:type="paragraph" w:customStyle="1" w:styleId="CD90FF0B338D400DAD3CA6A90711D481">
    <w:name w:val="CD90FF0B338D400DAD3CA6A90711D481"/>
    <w:rsid w:val="00F73540"/>
    <w:pPr>
      <w:spacing w:line="278" w:lineRule="auto"/>
    </w:pPr>
    <w:rPr>
      <w:sz w:val="24"/>
      <w:szCs w:val="24"/>
    </w:rPr>
  </w:style>
  <w:style w:type="paragraph" w:customStyle="1" w:styleId="20AB58A05C824997A2BB2261655BDC78">
    <w:name w:val="20AB58A05C824997A2BB2261655BDC78"/>
    <w:rsid w:val="00F73540"/>
    <w:pPr>
      <w:spacing w:line="278" w:lineRule="auto"/>
    </w:pPr>
    <w:rPr>
      <w:sz w:val="24"/>
      <w:szCs w:val="24"/>
    </w:rPr>
  </w:style>
  <w:style w:type="paragraph" w:customStyle="1" w:styleId="9D121F9FE0D64514AE4489C1C3A00EBE">
    <w:name w:val="9D121F9FE0D64514AE4489C1C3A00EBE"/>
    <w:rsid w:val="00F73540"/>
    <w:pPr>
      <w:spacing w:line="278" w:lineRule="auto"/>
    </w:pPr>
    <w:rPr>
      <w:sz w:val="24"/>
      <w:szCs w:val="24"/>
    </w:rPr>
  </w:style>
  <w:style w:type="paragraph" w:customStyle="1" w:styleId="B319E96938F24A5DB7D836F8C323C621">
    <w:name w:val="B319E96938F24A5DB7D836F8C323C621"/>
    <w:rsid w:val="00303069"/>
  </w:style>
  <w:style w:type="paragraph" w:customStyle="1" w:styleId="CBD6DF5065D146BFA45A59AABCA6A0A9">
    <w:name w:val="CBD6DF5065D146BFA45A59AABCA6A0A9"/>
    <w:rPr>
      <w:lang w:val="de-CH" w:eastAsia="ja-JP"/>
    </w:rPr>
  </w:style>
  <w:style w:type="paragraph" w:customStyle="1" w:styleId="294D7A7E52884C8DBB72B357C8F5CB6F">
    <w:name w:val="294D7A7E52884C8DBB72B357C8F5CB6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503FD1FA4D0D435A95541322BAAE4D37">
    <w:name w:val="503FD1FA4D0D435A95541322BAAE4D3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4D05254C3E9D4527B7FE872D9DCBD30F">
    <w:name w:val="4D05254C3E9D4527B7FE872D9DCBD30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6454C33D5FA445186ABD120EA799436">
    <w:name w:val="C6454C33D5FA445186ABD120EA799436"/>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A50903B5630492B813469919F2C171A">
    <w:name w:val="3A50903B5630492B813469919F2C171A"/>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F0637A3949BF45DEA827E72B98F4DE4F1">
    <w:name w:val="F0637A3949BF45DEA827E72B98F4DE4F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667CE59A7F74D82920108E8C23D8297">
    <w:name w:val="E667CE59A7F74D82920108E8C23D829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F0E51028CD24A8C994DBA08EC4AED5E">
    <w:name w:val="1F0E51028CD24A8C994DBA08EC4AED5E"/>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B1D07E3653945AD923E64B03088BA7D">
    <w:name w:val="1B1D07E3653945AD923E64B03088BA7D"/>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EA4C33D87C04BC0AD3D799EA09D9207">
    <w:name w:val="3EA4C33D87C04BC0AD3D799EA09D920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93E07A52FDD14323A28252A5F3055EC3">
    <w:name w:val="93E07A52FDD14323A28252A5F3055EC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AE71A355C10465C938CE6B4943A9EF6">
    <w:name w:val="CAE71A355C10465C938CE6B4943A9EF6"/>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BF5CEE1F0AEA4288862EA7C816072ECA1">
    <w:name w:val="BF5CEE1F0AEA4288862EA7C816072ECA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9EB41973BC34E268C3A9E3BC5B010851">
    <w:name w:val="69EB41973BC34E268C3A9E3BC5B01085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BAF236B005A408DA8CC9B7A8CAE25A71">
    <w:name w:val="3BAF236B005A408DA8CC9B7A8CAE25A7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4FFE360ECD1490E939556865C6924C81">
    <w:name w:val="E4FFE360ECD1490E939556865C6924C8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9F86A4B3FB764DDE8D3340ABC070933A1">
    <w:name w:val="9F86A4B3FB764DDE8D3340ABC070933A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24842880B34A4C5B9B34289DBC9400E21">
    <w:name w:val="24842880B34A4C5B9B34289DBC9400E2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26154D34C4F4CE3B7FFCCD7606C93EB1">
    <w:name w:val="026154D34C4F4CE3B7FFCCD7606C93EB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422385466B414F8DA3B310E2320A5DB51">
    <w:name w:val="422385466B414F8DA3B310E2320A5DB5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F58587D96EDE49EF9698429620BCC9AA1">
    <w:name w:val="F58587D96EDE49EF9698429620BCC9AA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20D362AD384E4DD788FB377143A1518E1">
    <w:name w:val="20D362AD384E4DD788FB377143A1518E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5C0ECFF98A434E39800F32005B72DCB3">
    <w:name w:val="5C0ECFF98A434E39800F32005B72DCB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9796FEEF89784B408E8B4E6823AF71B9">
    <w:name w:val="9796FEEF89784B408E8B4E6823AF71B9"/>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7DF740D5E8EF49929DF84D457D4F4AB2">
    <w:name w:val="7DF740D5E8EF49929DF84D457D4F4AB2"/>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BF78228D15D14A0E926BFD6EE56D7644">
    <w:name w:val="BF78228D15D14A0E926BFD6EE56D7644"/>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7B4E7DA605D4B8AA900E1BE9E42D5AF">
    <w:name w:val="07B4E7DA605D4B8AA900E1BE9E42D5A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CA6D99699D446D9AB0328F5A4799018">
    <w:name w:val="ECA6D99699D446D9AB0328F5A4799018"/>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C68E2833582476C8D14E98BD5D823BD">
    <w:name w:val="0C68E2833582476C8D14E98BD5D823BD"/>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D4C7CCDCEEC458397E73CE443436A7C">
    <w:name w:val="0D4C7CCDCEEC458397E73CE443436A7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8E73A7F0CA34069900019F3CB7F8DD5">
    <w:name w:val="68E73A7F0CA34069900019F3CB7F8DD5"/>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8190642A8C84E8A9DDCD4C90E2E250F">
    <w:name w:val="38190642A8C84E8A9DDCD4C90E2E250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BA4F14C6EF447ED82AD2A899BEB1287">
    <w:name w:val="CBA4F14C6EF447ED82AD2A899BEB128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AA33F3F472A4363A6EA8251EF0D20B6">
    <w:name w:val="8AA33F3F472A4363A6EA8251EF0D20B6"/>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5BA9BB1CE4264A31A56A5C265DFE36AE">
    <w:name w:val="5BA9BB1CE4264A31A56A5C265DFE36AE"/>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91E47E8135B640019E92BC20EBFE21F1">
    <w:name w:val="91E47E8135B640019E92BC20EBFE21F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C06B03815EC4487913BF6AD30D56A3B">
    <w:name w:val="8C06B03815EC4487913BF6AD30D56A3B"/>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A7BA3AE941AE4DAFB4F7FB2E5E55465C">
    <w:name w:val="A7BA3AE941AE4DAFB4F7FB2E5E55465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43CCA1E9B4443499939E1F4B3D35775">
    <w:name w:val="143CCA1E9B4443499939E1F4B3D35775"/>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953718584733492E99C656384E30A98A">
    <w:name w:val="953718584733492E99C656384E30A98A"/>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EEA4411BAE748A7AA7DC4A35B9E4B81">
    <w:name w:val="6EEA4411BAE748A7AA7DC4A35B9E4B8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1B130667350443F92661641980503CA">
    <w:name w:val="01B130667350443F92661641980503CA"/>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9C05E7BA42F42F596DFEB2C95070F93">
    <w:name w:val="E9C05E7BA42F42F596DFEB2C95070F9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46FEC995D012469DBC8EDF8750B0F542">
    <w:name w:val="46FEC995D012469DBC8EDF8750B0F542"/>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9EC34F0AE7541548175CA0CE627A81D">
    <w:name w:val="39EC34F0AE7541548175CA0CE627A81D"/>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9277EFB456B410FBD985C31A442940B">
    <w:name w:val="89277EFB456B410FBD985C31A442940B"/>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BBFB96DEABF4D1796DE9B3F1B0B75F8">
    <w:name w:val="8BBFB96DEABF4D1796DE9B3F1B0B75F8"/>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5F686D70BE4440F8FDF4E993823F38A">
    <w:name w:val="65F686D70BE4440F8FDF4E993823F38A"/>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59BD6D0E42244459B119D9C8C75BADF">
    <w:name w:val="159BD6D0E42244459B119D9C8C75BAD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BE686294ECE42FC9249A487B6E50101">
    <w:name w:val="8BE686294ECE42FC9249A487B6E5010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421ECAE6C8E459293044F3B54C93D58">
    <w:name w:val="1421ECAE6C8E459293044F3B54C93D58"/>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BFD75822B2D4CE894D9707463D6BC82">
    <w:name w:val="0BFD75822B2D4CE894D9707463D6BC82"/>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EDCA93C98C141179C1B00F2801B8EBB">
    <w:name w:val="CEDCA93C98C141179C1B00F2801B8EBB"/>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F334A1E82064726BAD3A5A2AD8E1E13">
    <w:name w:val="0F334A1E82064726BAD3A5A2AD8E1E1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B1388D16E8A14C1281B86BB21BADB3DF">
    <w:name w:val="B1388D16E8A14C1281B86BB21BADB3D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E0418E8AB4A460E99AB9B37A064F0FD">
    <w:name w:val="DE0418E8AB4A460E99AB9B37A064F0FD"/>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137B296C0B54D978031D2798DD8329E">
    <w:name w:val="6137B296C0B54D978031D2798DD8329E"/>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29862A985394F059706C191456CBF39">
    <w:name w:val="329862A985394F059706C191456CBF39"/>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58AB2599EA34702B8F8369717248691">
    <w:name w:val="C58AB2599EA34702B8F836971724869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38708D08AF44E2C8EF5649B66E85861">
    <w:name w:val="138708D08AF44E2C8EF5649B66E8586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AAFDFEFE6DD42E587A4106153EED833">
    <w:name w:val="8AAFDFEFE6DD42E587A4106153EED83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65267F1EE0B4B5E9EE43FC4EB58B19C">
    <w:name w:val="665267F1EE0B4B5E9EE43FC4EB58B19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81ED86900954BD8BEAA3BD001ECEF87">
    <w:name w:val="381ED86900954BD8BEAA3BD001ECEF8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F857AE8910D545E890586E7C3677225C">
    <w:name w:val="F857AE8910D545E890586E7C3677225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52DBB4ACE1B4A35A1647479C3E3A430">
    <w:name w:val="052DBB4ACE1B4A35A1647479C3E3A43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94C806BC5CF74C19A32677EE1E42F18F">
    <w:name w:val="94C806BC5CF74C19A32677EE1E42F18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8310BBA4FB145DAAF912CF4D2DE14E3">
    <w:name w:val="08310BBA4FB145DAAF912CF4D2DE14E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BA485E0EED304240B5867768E73674FC">
    <w:name w:val="BA485E0EED304240B5867768E73674F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7CCA068ED824F1C8BBCAB5823F64FA1">
    <w:name w:val="87CCA068ED824F1C8BBCAB5823F64FA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73E468A299084D59977855E67B99B56A">
    <w:name w:val="73E468A299084D59977855E67B99B56A"/>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F28BD3646464F85956BBB84B2A74A09">
    <w:name w:val="0F28BD3646464F85956BBB84B2A74A09"/>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4100BFE7603475AA7EBD19E1A891D48">
    <w:name w:val="C4100BFE7603475AA7EBD19E1A891D48"/>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6D458C1F6634F0ABC2D89BED5A25A10">
    <w:name w:val="16D458C1F6634F0ABC2D89BED5A25A1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FAB5FDE76974478A83D4DC9F792B920">
    <w:name w:val="0FAB5FDE76974478A83D4DC9F792B92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ADB61C9971894E19B2195CBE5BE522E4">
    <w:name w:val="ADB61C9971894E19B2195CBE5BE522E4"/>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6893CC179F94C84BBAE81B31CD2C6F2">
    <w:name w:val="66893CC179F94C84BBAE81B31CD2C6F2"/>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3114E25C8A444AA8AB791D4506C8BAF">
    <w:name w:val="D3114E25C8A444AA8AB791D4506C8BA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2F230CDDCEF44FA1BE45E91F38362C64">
    <w:name w:val="2F230CDDCEF44FA1BE45E91F38362C64"/>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B3F4F634764D4B6FB6077DDE75B29B45">
    <w:name w:val="B3F4F634764D4B6FB6077DDE75B29B45"/>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5D2FD2FF27EB425F9A0BEBA19EAE41D9">
    <w:name w:val="5D2FD2FF27EB425F9A0BEBA19EAE41D9"/>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91A258E90F5A41C589DF6D000629AFD5">
    <w:name w:val="91A258E90F5A41C589DF6D000629AFD5"/>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BE59397C4214EFABECCD52946313123">
    <w:name w:val="EBE59397C4214EFABECCD5294631312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4ECB79E14B54E21AD26DC027780D742">
    <w:name w:val="64ECB79E14B54E21AD26DC027780D742"/>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F67B7FE9BAC049CEA01DBB79443C95E0">
    <w:name w:val="F67B7FE9BAC049CEA01DBB79443C95E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77FC05927676443A8787A0926F316D8F">
    <w:name w:val="77FC05927676443A8787A0926F316D8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4F7F18DD3214CD1BBB34BE2F2A26FB3">
    <w:name w:val="14F7F18DD3214CD1BBB34BE2F2A26FB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EB10ECB456D4214A2B7A413B56374C7">
    <w:name w:val="0EB10ECB456D4214A2B7A413B56374C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408ED162756244E9A6DBDD1A1C569942">
    <w:name w:val="408ED162756244E9A6DBDD1A1C569942"/>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00725CA8262476CA622780F1B10CF9F">
    <w:name w:val="800725CA8262476CA622780F1B10CF9F"/>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58B4C4A1492B4301A8339926EFC2A48E">
    <w:name w:val="58B4C4A1492B4301A8339926EFC2A48E"/>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70815FCAD42C46618C3A589C26037BEC">
    <w:name w:val="70815FCAD42C46618C3A589C26037BE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2F707D360D7D4DD89A89A3E1F8F1EB85">
    <w:name w:val="2F707D360D7D4DD89A89A3E1F8F1EB85"/>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4847EEEE0C94CAC9369AE9699750CD6">
    <w:name w:val="04847EEEE0C94CAC9369AE9699750CD6"/>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A9DEB146E7B442B5B5B6183A91610800">
    <w:name w:val="A9DEB146E7B442B5B5B6183A9161080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5B16A0AD6A20478FADADE550C2B12591">
    <w:name w:val="5B16A0AD6A20478FADADE550C2B1259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8C455BEA153417793076F080159A463">
    <w:name w:val="88C455BEA153417793076F080159A46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1FB99DED5E241749E4F67651887C6631">
    <w:name w:val="11FB99DED5E241749E4F67651887C663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5318E1EBCB4480F9176B390D74A86401">
    <w:name w:val="05318E1EBCB4480F9176B390D74A8640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1D5BCED4CA041EDAC215BE9C4E5A4911">
    <w:name w:val="D1D5BCED4CA041EDAC215BE9C4E5A491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F78CEEE335C48208D96602DEA95CD131">
    <w:name w:val="3F78CEEE335C48208D96602DEA95CD13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2035DDD7372B469B8B4663A7EFB0380B1">
    <w:name w:val="2035DDD7372B469B8B4663A7EFB0380B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F9E2C4104A5546349F750D3E4783F1161">
    <w:name w:val="F9E2C4104A5546349F750D3E4783F116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9E98C218BAF4C5F853F5E06CB6585B91">
    <w:name w:val="D9E98C218BAF4C5F853F5E06CB6585B9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B4B241E09DF4DF2829B113DFAD53E791">
    <w:name w:val="EB4B241E09DF4DF2829B113DFAD53E79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2D73210F88064BA7932FCD029E727FC21">
    <w:name w:val="2D73210F88064BA7932FCD029E727FC2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634E5A7BCFA42A4BB9F4265EF568D8A1">
    <w:name w:val="D634E5A7BCFA42A4BB9F4265EF568D8A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F57D4B2EE88449F9CFFF002567C82AF1">
    <w:name w:val="DF57D4B2EE88449F9CFFF002567C82AF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A8B0D00A3C04D0F9816561E2A18B5C81">
    <w:name w:val="CA8B0D00A3C04D0F9816561E2A18B5C8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2751F48164A34952A63FBBC2362233941">
    <w:name w:val="2751F48164A34952A63FBBC236223394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DAF167AE3754A408B7346146DDCE05D1">
    <w:name w:val="1DAF167AE3754A408B7346146DDCE05D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1A006E6B8514255AD5154455C5754A6">
    <w:name w:val="E1A006E6B8514255AD5154455C5754A6"/>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CA21FE150F849EC81E8291EF3147BF9">
    <w:name w:val="CCA21FE150F849EC81E8291EF3147BF9"/>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4B5D0720251340159BA0DAFEF69828F0">
    <w:name w:val="4B5D0720251340159BA0DAFEF69828F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DC70AC3632C44DBA2471492781D75A6">
    <w:name w:val="1DC70AC3632C44DBA2471492781D75A6"/>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90BC2E1906F43B78D87EAC5FAE81D5A">
    <w:name w:val="890BC2E1906F43B78D87EAC5FAE81D5A"/>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F0A967EAB6F4A1B92C5C5D25359C7DA">
    <w:name w:val="6F0A967EAB6F4A1B92C5C5D25359C7DA"/>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FAEDCDE2B3344CE197A6695B0E56AEBD">
    <w:name w:val="FAEDCDE2B3344CE197A6695B0E56AEBD"/>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4F6129CAF14413890A19D50BB70A13C">
    <w:name w:val="E4F6129CAF14413890A19D50BB70A13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A20304BC72D4027AB9E5AB8A1468134">
    <w:name w:val="DA20304BC72D4027AB9E5AB8A1468134"/>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55500B5414B4AE998E3E697001EB176">
    <w:name w:val="D55500B5414B4AE998E3E697001EB176"/>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1B1EEF3BFCE4F41BED6DD5615972B3C">
    <w:name w:val="81B1EEF3BFCE4F41BED6DD5615972B3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513DBEB1EB343D9830BDCC9146682D7">
    <w:name w:val="E513DBEB1EB343D9830BDCC9146682D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249F4ED6344943B1A4566D83B67B9D27">
    <w:name w:val="249F4ED6344943B1A4566D83B67B9D2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60B4C0347374B0D8A39F66A693375F7">
    <w:name w:val="660B4C0347374B0D8A39F66A693375F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848AAABF88C40DDB53753D2F3ACAFD0">
    <w:name w:val="E848AAABF88C40DDB53753D2F3ACAFD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B751A6AC1A5E403598F58ABA3BF199C3">
    <w:name w:val="B751A6AC1A5E403598F58ABA3BF199C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762AB9573BD34610AEDB392C39DD3933">
    <w:name w:val="762AB9573BD34610AEDB392C39DD393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EBCB349D7E94ED4B3B3EE33C6F888F1">
    <w:name w:val="8EBCB349D7E94ED4B3B3EE33C6F888F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599A2E3E6894883A2C0BC932E2B15BB">
    <w:name w:val="E599A2E3E6894883A2C0BC932E2B15BB"/>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807020C9F64F4C7FABA49B64196089C7">
    <w:name w:val="807020C9F64F4C7FABA49B64196089C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A7F56A0F63DB4062A02DC4A8555F74DC">
    <w:name w:val="A7F56A0F63DB4062A02DC4A8555F74D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827DE20F64C4A828EE23F6FA7E64927">
    <w:name w:val="3827DE20F64C4A828EE23F6FA7E6492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900FD69A0E24BC4ADC8D59850D0E5BB">
    <w:name w:val="D900FD69A0E24BC4ADC8D59850D0E5BB"/>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B4E59171E294EA6877D8217F0B7D6D1">
    <w:name w:val="3B4E59171E294EA6877D8217F0B7D6D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F8502451F02431A88B42F795B1026E1">
    <w:name w:val="1F8502451F02431A88B42F795B1026E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3D97502AB974FE38A90CC63CD4C7EAD">
    <w:name w:val="13D97502AB974FE38A90CC63CD4C7EAD"/>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7D86091D4CE4896B7CEC7B064737123">
    <w:name w:val="E7D86091D4CE4896B7CEC7B064737123"/>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E38C3FF0B71548108CB6CE0E0E52FA90">
    <w:name w:val="E38C3FF0B71548108CB6CE0E0E52FA9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51BD1A9973E24571A8AD63EEDA4A5447">
    <w:name w:val="51BD1A9973E24571A8AD63EEDA4A544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19E12E6172540DCA881EE2FC7C77A37">
    <w:name w:val="319E12E6172540DCA881EE2FC7C77A37"/>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AA2C194C82245268AD3B04F192A4A52">
    <w:name w:val="DAA2C194C82245268AD3B04F192A4A52"/>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CC24AD92B714363B07CF5E8A0081680">
    <w:name w:val="0CC24AD92B714363B07CF5E8A008168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5C4399BC4A354CE8810DB48C5332A776">
    <w:name w:val="5C4399BC4A354CE8810DB48C5332A776"/>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A9FA4BBBE16432B80666573C92EEE4D">
    <w:name w:val="DA9FA4BBBE16432B80666573C92EEE4D"/>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6693DD369E474DBAAC0EE8A14B9948B0">
    <w:name w:val="6693DD369E474DBAAC0EE8A14B9948B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85705152EED43CF885C2078DA63077B">
    <w:name w:val="185705152EED43CF885C2078DA63077B"/>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B52E0A2C83D94EC78ADDC5D9288D2051">
    <w:name w:val="B52E0A2C83D94EC78ADDC5D9288D2051"/>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DE98E85D6B9D482FB84C52F42BDF7E50">
    <w:name w:val="DE98E85D6B9D482FB84C52F42BDF7E5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2AB7E4F215E498AB6A2FFC7D06F7FA0">
    <w:name w:val="12AB7E4F215E498AB6A2FFC7D06F7FA0"/>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E71F9A899AA44E390600391E48CED04">
    <w:name w:val="CE71F9A899AA44E390600391E48CED04"/>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102EC73E71E64FBF996A26E36643A09C">
    <w:name w:val="102EC73E71E64FBF996A26E36643A09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3F6FB3E108954F72A346C3FB1C2EBA39">
    <w:name w:val="3F6FB3E108954F72A346C3FB1C2EBA39"/>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08295217597F42B6B6FA0887CEB6CB84">
    <w:name w:val="08295217597F42B6B6FA0887CEB6CB84"/>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4F65B6731D50419B8592273063F6A12C">
    <w:name w:val="4F65B6731D50419B8592273063F6A12C"/>
    <w:rsid w:val="00BF2F71"/>
    <w:pPr>
      <w:spacing w:before="60" w:after="60" w:line="230" w:lineRule="atLeast"/>
    </w:pPr>
    <w:rPr>
      <w:rFonts w:ascii="Noto Sans" w:eastAsia="Times New Roman" w:hAnsi="Noto Sans" w:cs="Noto Sans"/>
      <w:bCs/>
      <w:color w:val="4E4E4E"/>
      <w:kern w:val="0"/>
      <w:sz w:val="15"/>
      <w:szCs w:val="20"/>
      <w14:ligatures w14:val="none"/>
    </w:rPr>
  </w:style>
  <w:style w:type="paragraph" w:customStyle="1" w:styleId="CA07FCC5B0D743F6AA14690819C0FD7C">
    <w:name w:val="CA07FCC5B0D743F6AA14690819C0FD7C"/>
    <w:rsid w:val="00BF2F71"/>
    <w:pPr>
      <w:spacing w:before="120" w:after="120" w:line="250" w:lineRule="atLeast"/>
    </w:pPr>
    <w:rPr>
      <w:rFonts w:ascii="Noto Sans" w:eastAsia="BatangChe" w:hAnsi="Noto Sans" w:cs="Times New Roman"/>
      <w:color w:val="4E4E4E"/>
      <w:kern w:val="0"/>
      <w:sz w:val="17"/>
      <w:szCs w:val="17"/>
      <w:lang w:eastAsia="de-CH"/>
      <w14:ligatures w14:val="none"/>
    </w:rPr>
  </w:style>
  <w:style w:type="paragraph" w:customStyle="1" w:styleId="7E7564F2563D4CF192D64B39A56726F8">
    <w:name w:val="7E7564F2563D4CF192D64B39A56726F8"/>
    <w:rsid w:val="00BF2F71"/>
    <w:pPr>
      <w:spacing w:before="120" w:after="120" w:line="250" w:lineRule="atLeast"/>
    </w:pPr>
    <w:rPr>
      <w:rFonts w:ascii="Noto Sans" w:eastAsia="BatangChe" w:hAnsi="Noto Sans" w:cs="Times New Roman"/>
      <w:color w:val="4E4E4E"/>
      <w:kern w:val="0"/>
      <w:sz w:val="17"/>
      <w:szCs w:val="17"/>
      <w:lang w:eastAsia="de-CH"/>
      <w14:ligatures w14:val="none"/>
    </w:rPr>
  </w:style>
  <w:style w:type="paragraph" w:customStyle="1" w:styleId="97D42F0E4ABF416D9B8B48850AE8FEAC">
    <w:name w:val="97D42F0E4ABF416D9B8B48850AE8FEAC"/>
    <w:rsid w:val="00BF2F71"/>
    <w:pPr>
      <w:spacing w:before="120" w:after="120" w:line="250" w:lineRule="atLeast"/>
    </w:pPr>
    <w:rPr>
      <w:rFonts w:ascii="Noto Sans" w:eastAsia="BatangChe" w:hAnsi="Noto Sans" w:cs="Times New Roman"/>
      <w:color w:val="4E4E4E"/>
      <w:kern w:val="0"/>
      <w:sz w:val="17"/>
      <w:szCs w:val="17"/>
      <w:lang w:eastAsia="de-CH"/>
      <w14:ligatures w14:val="none"/>
    </w:rPr>
  </w:style>
  <w:style w:type="paragraph" w:customStyle="1" w:styleId="00412A2242F44AAF91C1FC570CECD67B">
    <w:name w:val="00412A2242F44AAF91C1FC570CECD67B"/>
    <w:rsid w:val="00BF2F71"/>
    <w:pPr>
      <w:spacing w:before="120" w:after="120" w:line="250" w:lineRule="atLeast"/>
    </w:pPr>
    <w:rPr>
      <w:rFonts w:ascii="Noto Sans" w:eastAsia="BatangChe" w:hAnsi="Noto Sans" w:cs="Times New Roman"/>
      <w:color w:val="4E4E4E"/>
      <w:kern w:val="0"/>
      <w:sz w:val="17"/>
      <w:szCs w:val="17"/>
      <w:lang w:eastAsia="de-CH"/>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C1 Public</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MR_x0020_Number xmlns="5bbc4b72-cd18-4517-bd47-fecdd7785553" xsi:nil="true"/>
    <Remarks xmlns="5bbc4b72-cd18-4517-bd47-fecdd7785553" xsi:nil="true"/>
    <_Status xmlns="http://schemas.microsoft.com/sharepoint/v3/fields" xsi:nil="true"/>
    <Published_x0020_URL xmlns="5bbc4b72-cd18-4517-bd47-fecdd7785553">
      <Url xsi:nil="true"/>
      <Description xsi:nil="true"/>
    </Published_x0020_URL>
    <Document_x0020_Date xmlns="5bbc4b72-cd18-4517-bd47-fecdd7785553">2024-12-31T23:00:00+00:00</Document_x0020_Date>
    <Audience xmlns="5bbc4b72-cd18-4517-bd47-fecdd7785553">External</Audience>
    <Responsible xmlns="5bbc4b72-cd18-4517-bd47-fecdd7785553" xsi:nil="true"/>
    <_dlc_DocId xmlns="54a31226-9dc7-44bd-92e7-d729e8baaddb">XF6SNNHQSRXP-486353749-122</_dlc_DocId>
    <_dlc_DocIdUrl xmlns="54a31226-9dc7-44bd-92e7-d729e8baaddb">
      <Url>https://collab.sn.six-group.net/sites/a0325/_layouts/15/DocIdRedir.aspx?ID=XF6SNNHQSRXP-486353749-122</Url>
      <Description>XF6SNNHQSRXP-486353749-122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0F41B52AC21149A7CC3CCD31AEDF26" ma:contentTypeVersion="16" ma:contentTypeDescription="Create a new document." ma:contentTypeScope="" ma:versionID="61ba0908dd25408427941c4233631662">
  <xsd:schema xmlns:xsd="http://www.w3.org/2001/XMLSchema" xmlns:xs="http://www.w3.org/2001/XMLSchema" xmlns:p="http://schemas.microsoft.com/office/2006/metadata/properties" xmlns:ns2="54a31226-9dc7-44bd-92e7-d729e8baaddb" xmlns:ns3="http://schemas.microsoft.com/sharepoint/v3/fields" xmlns:ns4="5bbc4b72-cd18-4517-bd47-fecdd7785553" targetNamespace="http://schemas.microsoft.com/office/2006/metadata/properties" ma:root="true" ma:fieldsID="32b75651d805aace78fe8f5b7c81de15" ns2:_="" ns3:_="" ns4:_="">
    <xsd:import namespace="54a31226-9dc7-44bd-92e7-d729e8baaddb"/>
    <xsd:import namespace="http://schemas.microsoft.com/sharepoint/v3/fields"/>
    <xsd:import namespace="5bbc4b72-cd18-4517-bd47-fecdd7785553"/>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ocument_x0020_Date"/>
                <xsd:element ref="ns4:Audience"/>
                <xsd:element ref="ns4:Responsible" minOccurs="0"/>
                <xsd:element ref="ns4:Published_x0020_URL" minOccurs="0"/>
                <xsd:element ref="ns4:Remarks" minOccurs="0"/>
                <xsd:element ref="ns4:SMR_x0020_Numbe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31226-9dc7-44bd-92e7-d729e8baadd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4" nillable="true" ma:displayName="Doc Reference" ma:internalName="_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bc4b72-cd18-4517-bd47-fecdd7785553" elementFormDefault="qualified">
    <xsd:import namespace="http://schemas.microsoft.com/office/2006/documentManagement/types"/>
    <xsd:import namespace="http://schemas.microsoft.com/office/infopath/2007/PartnerControls"/>
    <xsd:element name="Document_x0020_Date" ma:index="17" ma:displayName="Document Date" ma:format="DateOnly" ma:internalName="Document_x0020_Date">
      <xsd:simpleType>
        <xsd:restriction base="dms:DateTime"/>
      </xsd:simpleType>
    </xsd:element>
    <xsd:element name="Audience" ma:index="18" ma:displayName="Audience" ma:default="External" ma:format="Dropdown" ma:internalName="Audience">
      <xsd:simpleType>
        <xsd:restriction base="dms:Choice">
          <xsd:enumeration value="External"/>
          <xsd:enumeration value="Internal"/>
        </xsd:restriction>
      </xsd:simpleType>
    </xsd:element>
    <xsd:element name="Responsible" ma:index="19" nillable="true" ma:displayName="Responsible" ma:internalName="Responsible">
      <xsd:simpleType>
        <xsd:restriction base="dms:Note">
          <xsd:maxLength value="255"/>
        </xsd:restriction>
      </xsd:simpleType>
    </xsd:element>
    <xsd:element name="Published_x0020_URL" ma:index="20" nillable="true" ma:displayName="Published URL" ma:format="Hyperlink" ma:internalName="Published_x0020_URL">
      <xsd:complexType>
        <xsd:complexContent>
          <xsd:extension base="dms:URL">
            <xsd:sequence>
              <xsd:element name="Url" type="dms:ValidUrl" minOccurs="0" nillable="true"/>
              <xsd:element name="Description" type="xsd:string" nillable="true"/>
            </xsd:sequence>
          </xsd:extension>
        </xsd:complexContent>
      </xsd:complexType>
    </xsd:element>
    <xsd:element name="Remarks" ma:index="21" nillable="true" ma:displayName="Remarks" ma:internalName="Remarks">
      <xsd:simpleType>
        <xsd:restriction base="dms:Note">
          <xsd:maxLength value="255"/>
        </xsd:restriction>
      </xsd:simpleType>
    </xsd:element>
    <xsd:element name="SMR_x0020_Number" ma:index="22" nillable="true" ma:displayName="SMR Number" ma:format="Dropdown" ma:internalName="SMR_x0020_Number">
      <xsd:simpleType>
        <xsd:restriction base="dms:Choice">
          <xsd:enumeration value="SMR9"/>
          <xsd:enumeration value="SMR9.1"/>
          <xsd:enumeration value="SMR10"/>
          <xsd:enumeration value="SMR10.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ject"/>
        <xsd:element ref="dc:description" minOccurs="0" maxOccurs="1" ma:index="13" ma:displayName="Doc Version"/>
        <xsd:element name="keywords" minOccurs="0" maxOccurs="1" type="xsd:string" ma:index="16" ma:displayName="Keywords"/>
        <xsd:element ref="dc:language" minOccurs="0" maxOccurs="1"/>
        <xsd:element name="category" minOccurs="0" maxOccurs="1" type="xsd:string" ma:index="11" ma:displayName="Domain"/>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Doc Reference"/>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867C98-15CD-4A3B-A253-0ABB757378C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dcmitype/"/>
    <ds:schemaRef ds:uri="54a31226-9dc7-44bd-92e7-d729e8baaddb"/>
    <ds:schemaRef ds:uri="http://purl.org/dc/terms/"/>
    <ds:schemaRef ds:uri="http://schemas.microsoft.com/sharepoint/v3/fields"/>
    <ds:schemaRef ds:uri="http://schemas.openxmlformats.org/package/2006/metadata/core-properties"/>
    <ds:schemaRef ds:uri="5bbc4b72-cd18-4517-bd47-fecdd7785553"/>
    <ds:schemaRef ds:uri="http://www.w3.org/XML/1998/namespace"/>
  </ds:schemaRefs>
</ds:datastoreItem>
</file>

<file path=customXml/itemProps3.xml><?xml version="1.0" encoding="utf-8"?>
<ds:datastoreItem xmlns:ds="http://schemas.openxmlformats.org/officeDocument/2006/customXml" ds:itemID="{C4E971E0-169F-4C46-B5F7-A2DCEB03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31226-9dc7-44bd-92e7-d729e8baaddb"/>
    <ds:schemaRef ds:uri="http://schemas.microsoft.com/sharepoint/v3/fields"/>
    <ds:schemaRef ds:uri="5bbc4b72-cd18-4517-bd47-fecdd7785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62C10-FDB8-4DE5-A354-A0B8B544D08A}">
  <ds:schemaRefs>
    <ds:schemaRef ds:uri="http://schemas.microsoft.com/sharepoint/v3/contenttype/forms"/>
  </ds:schemaRefs>
</ds:datastoreItem>
</file>

<file path=customXml/itemProps5.xml><?xml version="1.0" encoding="utf-8"?>
<ds:datastoreItem xmlns:ds="http://schemas.openxmlformats.org/officeDocument/2006/customXml" ds:itemID="{0388A498-A22F-48AF-BB3E-448D88B6335B}">
  <ds:schemaRefs>
    <ds:schemaRef ds:uri="http://schemas.microsoft.com/sharepoint/events"/>
  </ds:schemaRefs>
</ds:datastoreItem>
</file>

<file path=customXml/itemProps6.xml><?xml version="1.0" encoding="utf-8"?>
<ds:datastoreItem xmlns:ds="http://schemas.openxmlformats.org/officeDocument/2006/customXml" ds:itemID="{13A3A1D3-2203-441D-B2A5-1C46B607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SSX_Report.dotx</Template>
  <TotalTime>0</TotalTime>
  <Pages>23</Pages>
  <Words>3476</Words>
  <Characters>21905</Characters>
  <Application>Microsoft Office Word</Application>
  <DocSecurity>8</DocSecurity>
  <Lines>182</Lines>
  <Paragraphs>50</Paragraphs>
  <ScaleCrop>false</ScaleCrop>
  <HeadingPairs>
    <vt:vector size="2" baseType="variant">
      <vt:variant>
        <vt:lpstr>Title</vt:lpstr>
      </vt:variant>
      <vt:variant>
        <vt:i4>1</vt:i4>
      </vt:variant>
    </vt:vector>
  </HeadingPairs>
  <TitlesOfParts>
    <vt:vector size="1" baseType="lpstr">
      <vt:lpstr>SIX</vt:lpstr>
    </vt:vector>
  </TitlesOfParts>
  <Manager>&lt;Approver&gt;</Manager>
  <Company/>
  <LinksUpToDate>false</LinksUpToDate>
  <CharactersWithSpaces>25331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SIX</dc:title>
  <dc:subject>Data Distribution Agreement and Non-Display Information Usage Agreement</dc:subject>
  <dc:creator>Reusser, Ulrich</dc:creator>
  <cp:keywords>&lt;Type keywords here&gt;</cp:keywords>
  <dc:description>1.01</dc:description>
  <cp:lastModifiedBy>Koller, Lucia</cp:lastModifiedBy>
  <cp:revision>2</cp:revision>
  <dcterms:created xsi:type="dcterms:W3CDTF">2025-02-11T10:14:00Z</dcterms:created>
  <dcterms:modified xsi:type="dcterms:W3CDTF">2025-02-11T10:14:00Z</dcterms:modified>
  <cp:category>Order Form</cp:category>
  <cp:contentStatus>SSX-DOC-REF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Sensitivity: C2 Internal</vt:lpwstr>
  </property>
  <property fmtid="{D5CDD505-2E9C-101B-9397-08002B2CF9AE}" pid="5" name="MSIP_Label_4da52270-6ed3-4abe-ba7c-b9255dadcdf9_Enabled">
    <vt:lpwstr>true</vt:lpwstr>
  </property>
  <property fmtid="{D5CDD505-2E9C-101B-9397-08002B2CF9AE}" pid="6" name="MSIP_Label_4da52270-6ed3-4abe-ba7c-b9255dadcdf9_SetDate">
    <vt:lpwstr>2021-04-30T13:04:12Z</vt:lpwstr>
  </property>
  <property fmtid="{D5CDD505-2E9C-101B-9397-08002B2CF9AE}" pid="7" name="MSIP_Label_4da52270-6ed3-4abe-ba7c-b9255dadcdf9_Method">
    <vt:lpwstr>Standard</vt:lpwstr>
  </property>
  <property fmtid="{D5CDD505-2E9C-101B-9397-08002B2CF9AE}" pid="8" name="MSIP_Label_4da52270-6ed3-4abe-ba7c-b9255dadcdf9_Name">
    <vt:lpwstr>4da52270-6ed3-4abe-ba7c-b9255dadcdf9</vt:lpwstr>
  </property>
  <property fmtid="{D5CDD505-2E9C-101B-9397-08002B2CF9AE}" pid="9" name="MSIP_Label_4da52270-6ed3-4abe-ba7c-b9255dadcdf9_SiteId">
    <vt:lpwstr>46e04f2b-093e-4ad0-a99f-0331aa506e12</vt:lpwstr>
  </property>
  <property fmtid="{D5CDD505-2E9C-101B-9397-08002B2CF9AE}" pid="10" name="MSIP_Label_4da52270-6ed3-4abe-ba7c-b9255dadcdf9_ActionId">
    <vt:lpwstr>6e7f62cf-b09e-4904-b79d-fc8fa2301baa</vt:lpwstr>
  </property>
  <property fmtid="{D5CDD505-2E9C-101B-9397-08002B2CF9AE}" pid="11" name="MSIP_Label_4da52270-6ed3-4abe-ba7c-b9255dadcdf9_ContentBits">
    <vt:lpwstr>2</vt:lpwstr>
  </property>
  <property fmtid="{D5CDD505-2E9C-101B-9397-08002B2CF9AE}" pid="12" name="ContentTypeId">
    <vt:lpwstr>0x010100080F41B52AC21149A7CC3CCD31AEDF26</vt:lpwstr>
  </property>
  <property fmtid="{D5CDD505-2E9C-101B-9397-08002B2CF9AE}" pid="13" name="_dlc_DocIdItemGuid">
    <vt:lpwstr>25b155da-6b27-45ec-af8d-0fad804eb020</vt:lpwstr>
  </property>
</Properties>
</file>